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4C" w:rsidRDefault="00E63E59">
      <w:pPr>
        <w:pStyle w:val="Nadpis20"/>
        <w:keepNext/>
        <w:keepLines/>
        <w:shd w:val="clear" w:color="auto" w:fill="auto"/>
        <w:spacing w:after="1058" w:line="280" w:lineRule="exact"/>
      </w:pPr>
      <w:r>
        <w:rPr>
          <w:noProof/>
          <w:lang w:bidi="ar-SA"/>
        </w:rPr>
        <w:drawing>
          <wp:anchor distT="0" distB="0" distL="63500" distR="1883410" simplePos="0" relativeHeight="377487104" behindDoc="1" locked="0" layoutInCell="1" allowOverlap="1">
            <wp:simplePos x="0" y="0"/>
            <wp:positionH relativeFrom="margin">
              <wp:posOffset>6350</wp:posOffset>
            </wp:positionH>
            <wp:positionV relativeFrom="paragraph">
              <wp:posOffset>-128270</wp:posOffset>
            </wp:positionV>
            <wp:extent cx="475615" cy="487680"/>
            <wp:effectExtent l="0" t="0" r="635" b="7620"/>
            <wp:wrapSquare wrapText="right"/>
            <wp:docPr id="2" name="obrázek 2" descr="C:\Users\MS27~1.OST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27~1.OST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t>DODATEK KE SMLOUVĚ</w:t>
      </w:r>
      <w:bookmarkEnd w:id="0"/>
    </w:p>
    <w:p w:rsidR="009C424C" w:rsidRDefault="00E63E59">
      <w:pPr>
        <w:pStyle w:val="Nadpis40"/>
        <w:keepNext/>
        <w:keepLines/>
        <w:shd w:val="clear" w:color="auto" w:fill="auto"/>
        <w:spacing w:before="0"/>
        <w:ind w:left="220" w:firstLine="0"/>
      </w:pPr>
      <w:bookmarkStart w:id="1" w:name="bookmark1"/>
      <w:r>
        <w:t>Komerční banka, a.s.</w:t>
      </w:r>
      <w:bookmarkEnd w:id="1"/>
    </w:p>
    <w:p w:rsidR="009C424C" w:rsidRDefault="00E63E59">
      <w:pPr>
        <w:pStyle w:val="Zkladntext20"/>
        <w:shd w:val="clear" w:color="auto" w:fill="auto"/>
        <w:ind w:left="220" w:firstLine="0"/>
      </w:pPr>
      <w:r>
        <w:t>se sídlem Na Příkopě 33 čp. 969, Praha 1, PSČ 114 07</w:t>
      </w:r>
    </w:p>
    <w:p w:rsidR="009C424C" w:rsidRDefault="00E63E59">
      <w:pPr>
        <w:pStyle w:val="Zkladntext20"/>
        <w:shd w:val="clear" w:color="auto" w:fill="auto"/>
        <w:ind w:left="220" w:right="1060" w:firstLine="0"/>
      </w:pPr>
      <w:r>
        <w:t xml:space="preserve">zapsaná v obchodním rejstříku vedeném Městským soudem v Praze, oddíl B, vložka 1360, IČO 45317054 infolinka: </w:t>
      </w:r>
      <w:r>
        <w:t xml:space="preserve">| e-mail: </w:t>
      </w:r>
      <w:r>
        <w:rPr>
          <w:rStyle w:val="Zkladntext3"/>
        </w:rPr>
        <w:t xml:space="preserve">27. mateřská škola Plzeň, Dvořákova 4, příspěvková organizace </w:t>
      </w:r>
      <w:r>
        <w:rPr>
          <w:rStyle w:val="Zkladntext3Netun"/>
        </w:rPr>
        <w:t xml:space="preserve">Sídlo: </w:t>
      </w:r>
      <w:r>
        <w:rPr>
          <w:rStyle w:val="Zkladntext3"/>
        </w:rPr>
        <w:t>DVOŘÁKOVA 4, PLZEŇ, PSČ 301 00, CR IČO: 70941319</w:t>
      </w:r>
    </w:p>
    <w:p w:rsidR="009C424C" w:rsidRDefault="00E63E59">
      <w:pPr>
        <w:pStyle w:val="Zkladntext20"/>
        <w:shd w:val="clear" w:color="auto" w:fill="auto"/>
        <w:spacing w:after="296"/>
        <w:ind w:left="220" w:firstLine="0"/>
      </w:pPr>
      <w:r>
        <w:t xml:space="preserve">Zápis v obchodním rejstříku či jiné evidenci: </w:t>
      </w:r>
      <w:r>
        <w:rPr>
          <w:rStyle w:val="Zkladntext2Tun"/>
        </w:rPr>
        <w:t>ZŘIZOVACÍ LISTINA</w:t>
      </w:r>
    </w:p>
    <w:p w:rsidR="009C424C" w:rsidRDefault="00E63E59">
      <w:pPr>
        <w:pStyle w:val="Zkladntext20"/>
        <w:shd w:val="clear" w:color="auto" w:fill="auto"/>
        <w:spacing w:after="153" w:line="211" w:lineRule="exact"/>
        <w:ind w:firstLine="0"/>
        <w:jc w:val="both"/>
      </w:pPr>
      <w:r>
        <w:t xml:space="preserve">Velice si vážíme vašeho zájmu o </w:t>
      </w:r>
      <w:r>
        <w:t>produkty Komerční banky. Za účelem uspokojení vašich přání a potřeb uzavíráme s vámi tento dodatek ke smlouvě.</w:t>
      </w:r>
    </w:p>
    <w:p w:rsidR="009C424C" w:rsidRDefault="00E63E59">
      <w:pPr>
        <w:pStyle w:val="Zkladntext20"/>
        <w:shd w:val="clear" w:color="auto" w:fill="auto"/>
        <w:spacing w:line="170" w:lineRule="exact"/>
        <w:ind w:firstLine="0"/>
        <w:jc w:val="both"/>
      </w:pPr>
      <w:r>
        <w:rPr>
          <w:noProof/>
          <w:lang w:bidi="ar-SA"/>
        </w:rPr>
        <w:drawing>
          <wp:anchor distT="0" distB="0" distL="63500" distR="63500" simplePos="0" relativeHeight="377487105" behindDoc="1" locked="0" layoutInCell="1" allowOverlap="1">
            <wp:simplePos x="0" y="0"/>
            <wp:positionH relativeFrom="margin">
              <wp:posOffset>12065</wp:posOffset>
            </wp:positionH>
            <wp:positionV relativeFrom="paragraph">
              <wp:posOffset>204470</wp:posOffset>
            </wp:positionV>
            <wp:extent cx="6156960" cy="262255"/>
            <wp:effectExtent l="0" t="0" r="0" b="4445"/>
            <wp:wrapTopAndBottom/>
            <wp:docPr id="3" name="obrázek 3" descr="C:\Users\MS27~1.OST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27~1.OST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Ve smlouvě, na základě které vám vedeme účet uvedený dále v tomto dodatku, sjednáváme následující změny:</w:t>
      </w:r>
    </w:p>
    <w:p w:rsidR="009C424C" w:rsidRDefault="00E63E59">
      <w:pPr>
        <w:pStyle w:val="Nadpis40"/>
        <w:keepNext/>
        <w:keepLines/>
        <w:shd w:val="clear" w:color="auto" w:fill="auto"/>
        <w:spacing w:before="0" w:after="56" w:line="170" w:lineRule="exact"/>
        <w:ind w:left="1580" w:firstLine="0"/>
      </w:pPr>
      <w:bookmarkStart w:id="2" w:name="bookmark2"/>
      <w:r>
        <w:t xml:space="preserve">Dodatek pro účet číslo </w:t>
      </w:r>
      <w:bookmarkStart w:id="3" w:name="_GoBack"/>
      <w:bookmarkEnd w:id="2"/>
      <w:bookmarkEnd w:id="3"/>
    </w:p>
    <w:p w:rsidR="009C424C" w:rsidRDefault="00E63E59">
      <w:pPr>
        <w:pStyle w:val="Zkladntext20"/>
        <w:shd w:val="clear" w:color="auto" w:fill="auto"/>
        <w:spacing w:line="211" w:lineRule="exact"/>
        <w:ind w:left="3860"/>
      </w:pPr>
      <w:r>
        <w:rPr>
          <w:rStyle w:val="Zkladntext2Tun"/>
        </w:rPr>
        <w:t xml:space="preserve">Ostatní ujednání </w:t>
      </w:r>
      <w:r>
        <w:t>Součástí balíčku služeb poskytovaných k účtu je produkt Balíček 200 transakcí, vymezený v Sazebníku.</w:t>
      </w:r>
    </w:p>
    <w:p w:rsidR="009C424C" w:rsidRDefault="00E63E59">
      <w:pPr>
        <w:pStyle w:val="Zkladntext20"/>
        <w:shd w:val="clear" w:color="auto" w:fill="auto"/>
        <w:spacing w:after="229"/>
        <w:ind w:left="3860" w:right="220" w:firstLine="0"/>
        <w:jc w:val="both"/>
      </w:pPr>
      <w:r>
        <w:t>Do 31.8.2020 vám poskytneme slevu ve výši 100 % z ceny Balíčku transakcí dle Sazebníku.</w:t>
      </w:r>
    </w:p>
    <w:p w:rsidR="009C424C" w:rsidRDefault="00E63E59">
      <w:pPr>
        <w:pStyle w:val="Nadpis30"/>
        <w:keepNext/>
        <w:keepLines/>
        <w:shd w:val="clear" w:color="auto" w:fill="000000"/>
        <w:spacing w:before="0" w:after="142" w:line="220" w:lineRule="exact"/>
        <w:ind w:left="440"/>
      </w:pPr>
      <w:bookmarkStart w:id="4" w:name="bookmark3"/>
      <w:r>
        <w:rPr>
          <w:rStyle w:val="Nadpis31"/>
          <w:b/>
          <w:bCs/>
        </w:rPr>
        <w:t>&gt;olečná ustanovení</w:t>
      </w:r>
      <w:bookmarkEnd w:id="4"/>
    </w:p>
    <w:p w:rsidR="009C424C" w:rsidRDefault="00E63E59">
      <w:pPr>
        <w:pStyle w:val="Nadpis40"/>
        <w:keepNext/>
        <w:keepLines/>
        <w:shd w:val="clear" w:color="auto" w:fill="auto"/>
        <w:spacing w:before="0" w:line="235" w:lineRule="exact"/>
        <w:ind w:left="440"/>
        <w:jc w:val="both"/>
      </w:pPr>
      <w:bookmarkStart w:id="5" w:name="bookmark4"/>
      <w:r>
        <w:t>Nedílnou součástí smlouvy jsou:</w:t>
      </w:r>
      <w:bookmarkEnd w:id="5"/>
    </w:p>
    <w:p w:rsidR="009C424C" w:rsidRDefault="00E63E59">
      <w:pPr>
        <w:pStyle w:val="Zkladntext20"/>
        <w:numPr>
          <w:ilvl w:val="0"/>
          <w:numId w:val="1"/>
        </w:numPr>
        <w:shd w:val="clear" w:color="auto" w:fill="auto"/>
        <w:tabs>
          <w:tab w:val="left" w:pos="487"/>
        </w:tabs>
        <w:spacing w:line="235" w:lineRule="exact"/>
        <w:ind w:left="440" w:hanging="220"/>
        <w:jc w:val="both"/>
      </w:pPr>
      <w:r>
        <w:t>Všeobecné obchodní podmínky banky (dále jen „VOP“),</w:t>
      </w:r>
    </w:p>
    <w:p w:rsidR="009C424C" w:rsidRDefault="00E63E59">
      <w:pPr>
        <w:pStyle w:val="Zkladntext20"/>
        <w:numPr>
          <w:ilvl w:val="0"/>
          <w:numId w:val="1"/>
        </w:numPr>
        <w:shd w:val="clear" w:color="auto" w:fill="auto"/>
        <w:tabs>
          <w:tab w:val="left" w:pos="487"/>
        </w:tabs>
        <w:spacing w:line="235" w:lineRule="exact"/>
        <w:ind w:left="440" w:hanging="220"/>
        <w:jc w:val="both"/>
      </w:pPr>
      <w:r>
        <w:t>Oznámení o provádění platebního styku,</w:t>
      </w:r>
    </w:p>
    <w:p w:rsidR="009C424C" w:rsidRDefault="00E63E59">
      <w:pPr>
        <w:pStyle w:val="Zkladntext20"/>
        <w:numPr>
          <w:ilvl w:val="0"/>
          <w:numId w:val="1"/>
        </w:numPr>
        <w:shd w:val="clear" w:color="auto" w:fill="auto"/>
        <w:tabs>
          <w:tab w:val="left" w:pos="487"/>
        </w:tabs>
        <w:spacing w:after="135" w:line="235" w:lineRule="exact"/>
        <w:ind w:left="440" w:hanging="220"/>
        <w:jc w:val="both"/>
      </w:pPr>
      <w:r>
        <w:t>Sazebník (v rozsahu relevantním k této smlouvě).</w:t>
      </w:r>
    </w:p>
    <w:p w:rsidR="009C424C" w:rsidRDefault="00E63E59">
      <w:pPr>
        <w:pStyle w:val="Nadpis40"/>
        <w:keepNext/>
        <w:keepLines/>
        <w:shd w:val="clear" w:color="auto" w:fill="auto"/>
        <w:spacing w:before="0" w:line="216" w:lineRule="exact"/>
        <w:ind w:left="440"/>
        <w:jc w:val="both"/>
      </w:pPr>
      <w:bookmarkStart w:id="6" w:name="bookmark5"/>
      <w:r>
        <w:t>Podpisem tohoto dodatku potvrzujete, že:</w:t>
      </w:r>
      <w:bookmarkEnd w:id="6"/>
    </w:p>
    <w:p w:rsidR="009C424C" w:rsidRDefault="00E63E59">
      <w:pPr>
        <w:pStyle w:val="Zkladntext20"/>
        <w:numPr>
          <w:ilvl w:val="0"/>
          <w:numId w:val="1"/>
        </w:numPr>
        <w:shd w:val="clear" w:color="auto" w:fill="auto"/>
        <w:tabs>
          <w:tab w:val="left" w:pos="487"/>
        </w:tabs>
        <w:spacing w:line="216" w:lineRule="exact"/>
        <w:ind w:left="440" w:right="220" w:hanging="220"/>
        <w:jc w:val="both"/>
      </w:pPr>
      <w:r>
        <w:t xml:space="preserve">jsme vás seznámili s obsahem a významem dokumentů, jež jsou nedílnou </w:t>
      </w:r>
      <w:r>
        <w:t>součástí smlouvy, a dalších dokumentů, na které se v nich odkazuje, a výslovně s jejích zněním souhlasíte,</w:t>
      </w:r>
    </w:p>
    <w:p w:rsidR="009C424C" w:rsidRDefault="00E63E59">
      <w:pPr>
        <w:pStyle w:val="Zkladntext20"/>
        <w:numPr>
          <w:ilvl w:val="0"/>
          <w:numId w:val="1"/>
        </w:numPr>
        <w:shd w:val="clear" w:color="auto" w:fill="auto"/>
        <w:tabs>
          <w:tab w:val="left" w:pos="487"/>
        </w:tabs>
        <w:spacing w:line="216" w:lineRule="exact"/>
        <w:ind w:left="440" w:right="220" w:hanging="220"/>
        <w:jc w:val="both"/>
      </w:pPr>
      <w:r>
        <w:t>jsme vás upozornili na ustanovení, která odkazují na shora uvedené dokumenty stojící mimo vlastní text smlouvy a jejich význam vám byl dostatečně vys</w:t>
      </w:r>
      <w:r>
        <w:t>větlen,</w:t>
      </w:r>
    </w:p>
    <w:p w:rsidR="009C424C" w:rsidRDefault="00E63E59">
      <w:pPr>
        <w:pStyle w:val="Zkladntext20"/>
        <w:numPr>
          <w:ilvl w:val="0"/>
          <w:numId w:val="1"/>
        </w:numPr>
        <w:shd w:val="clear" w:color="auto" w:fill="auto"/>
        <w:tabs>
          <w:tab w:val="left" w:pos="487"/>
        </w:tabs>
        <w:spacing w:after="157" w:line="216" w:lineRule="exact"/>
        <w:ind w:left="440" w:right="220" w:hanging="220"/>
        <w:jc w:val="both"/>
      </w:pPr>
      <w:r>
        <w:t xml:space="preserve">berete na vědomí, že nejen smlouva, ale i všechny výše uvedené dokumenty, jsou pro vás závazné, a že nesplnění povinností čí podmínek uvedených v těchto dokumentech může mít stejné právní následky jako nesplnění povinností a podmínek vyplývajících </w:t>
      </w:r>
      <w:r>
        <w:t>ze smlouvy.</w:t>
      </w:r>
    </w:p>
    <w:p w:rsidR="009C424C" w:rsidRDefault="00E63E59">
      <w:pPr>
        <w:pStyle w:val="Nadpis40"/>
        <w:keepNext/>
        <w:keepLines/>
        <w:shd w:val="clear" w:color="auto" w:fill="auto"/>
        <w:spacing w:before="0" w:line="170" w:lineRule="exact"/>
        <w:ind w:left="440"/>
        <w:jc w:val="both"/>
      </w:pPr>
      <w:bookmarkStart w:id="7" w:name="bookmark6"/>
      <w:r>
        <w:t>Podpisem tohoto dodatku dáváte souhlas s tím, že jsme oprávněni:</w:t>
      </w:r>
      <w:bookmarkEnd w:id="7"/>
    </w:p>
    <w:p w:rsidR="009C424C" w:rsidRDefault="00E63E59">
      <w:pPr>
        <w:pStyle w:val="Zkladntext20"/>
        <w:numPr>
          <w:ilvl w:val="0"/>
          <w:numId w:val="1"/>
        </w:numPr>
        <w:shd w:val="clear" w:color="auto" w:fill="auto"/>
        <w:tabs>
          <w:tab w:val="left" w:pos="487"/>
        </w:tabs>
        <w:spacing w:line="211" w:lineRule="exact"/>
        <w:ind w:left="440" w:right="220" w:hanging="220"/>
        <w:jc w:val="both"/>
      </w:pPr>
      <w:r>
        <w:t xml:space="preserve">zpracovávat vaše Osobní údaje v souladu s články 3.3 a 28 VOP a to pro účely tam uvedené. V případě zpracování Osobních údajů dle článku 28.3 VOP udělujete souhlas nejen nám, ale </w:t>
      </w:r>
      <w:r>
        <w:t>i SG, Členům FSKB, Osobám ovládaným SG a Investiční kapitálové společností KB. Informace o souvisejících právech včetně platnosti, odvolatelnosti a dobrovolnosti souhlasu jsou uvedeny v článku 28 VOP,</w:t>
      </w:r>
    </w:p>
    <w:p w:rsidR="009C424C" w:rsidRDefault="00E63E59">
      <w:pPr>
        <w:pStyle w:val="Zkladntext20"/>
        <w:numPr>
          <w:ilvl w:val="0"/>
          <w:numId w:val="1"/>
        </w:numPr>
        <w:shd w:val="clear" w:color="auto" w:fill="auto"/>
        <w:tabs>
          <w:tab w:val="left" w:pos="487"/>
        </w:tabs>
        <w:spacing w:after="214" w:line="170" w:lineRule="exact"/>
        <w:ind w:left="440" w:hanging="220"/>
        <w:jc w:val="both"/>
      </w:pPr>
      <w:r>
        <w:t>započítávat své pohledávky za vámi v rozsahu a způsobem</w:t>
      </w:r>
      <w:r>
        <w:t xml:space="preserve"> stanoveným ve VOP.</w:t>
      </w:r>
    </w:p>
    <w:p w:rsidR="009C424C" w:rsidRDefault="00E63E59">
      <w:pPr>
        <w:pStyle w:val="Zkladntext20"/>
        <w:shd w:val="clear" w:color="auto" w:fill="auto"/>
        <w:spacing w:line="170" w:lineRule="exact"/>
        <w:ind w:left="440" w:hanging="220"/>
        <w:jc w:val="both"/>
      </w:pPr>
      <w:r>
        <w:t>Na náš smluvní vztah dle smlouvy se vylučuje uplatnění ustanovení § 1799 a § 1800 občanského zákoníku</w:t>
      </w:r>
    </w:p>
    <w:p w:rsidR="009C424C" w:rsidRDefault="00E63E59">
      <w:pPr>
        <w:pStyle w:val="Zkladntext20"/>
        <w:shd w:val="clear" w:color="auto" w:fill="auto"/>
        <w:spacing w:after="209" w:line="170" w:lineRule="exact"/>
        <w:ind w:left="440" w:hanging="220"/>
        <w:jc w:val="both"/>
      </w:pPr>
      <w:r>
        <w:t>o adhezních smlouvách.</w:t>
      </w:r>
    </w:p>
    <w:p w:rsidR="009C424C" w:rsidRDefault="00E63E59">
      <w:pPr>
        <w:pStyle w:val="Zkladntext20"/>
        <w:shd w:val="clear" w:color="auto" w:fill="auto"/>
        <w:spacing w:line="170" w:lineRule="exact"/>
        <w:ind w:left="440" w:hanging="220"/>
        <w:jc w:val="both"/>
      </w:pPr>
      <w:r>
        <w:t>Pojmy s velkým počátečním písmenem mají v tomto dodatku význam stanovený v tomto dokumentu, ve smlouvě nebo</w:t>
      </w:r>
    </w:p>
    <w:p w:rsidR="009C424C" w:rsidRDefault="00E63E59">
      <w:pPr>
        <w:pStyle w:val="Zkladntext20"/>
        <w:shd w:val="clear" w:color="auto" w:fill="auto"/>
        <w:spacing w:after="1161" w:line="170" w:lineRule="exact"/>
        <w:ind w:left="440" w:hanging="220"/>
        <w:jc w:val="both"/>
      </w:pPr>
      <w:r>
        <w:t xml:space="preserve">v </w:t>
      </w:r>
      <w:r>
        <w:t>dokumentech, jež jsou nedílnou součástí smlouvy.</w:t>
      </w:r>
    </w:p>
    <w:p w:rsidR="009C424C" w:rsidRDefault="00E63E59">
      <w:pPr>
        <w:pStyle w:val="Zkladntext40"/>
        <w:shd w:val="clear" w:color="auto" w:fill="auto"/>
        <w:spacing w:before="0" w:line="150" w:lineRule="exact"/>
      </w:pPr>
      <w:r>
        <w:t>1/2</w:t>
      </w:r>
    </w:p>
    <w:p w:rsidR="009C424C" w:rsidRDefault="00E63E59">
      <w:pPr>
        <w:pStyle w:val="Nadpis10"/>
        <w:keepNext/>
        <w:keepLines/>
        <w:shd w:val="clear" w:color="auto" w:fill="auto"/>
        <w:spacing w:line="340" w:lineRule="exact"/>
      </w:pPr>
      <w:r>
        <w:rPr>
          <w:noProof/>
          <w:w w:val="100"/>
          <w:lang w:bidi="ar-SA"/>
        </w:rPr>
        <mc:AlternateContent>
          <mc:Choice Requires="wps">
            <w:drawing>
              <wp:anchor distT="153035" distB="0" distL="63500" distR="1234440" simplePos="0" relativeHeight="377487106" behindDoc="1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46355</wp:posOffset>
                </wp:positionV>
                <wp:extent cx="2825750" cy="254000"/>
                <wp:effectExtent l="635" t="0" r="2540" b="635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24C" w:rsidRDefault="00E63E59">
                            <w:pPr>
                              <w:pStyle w:val="Zkladntext50"/>
                              <w:shd w:val="clear" w:color="auto" w:fill="auto"/>
                              <w:spacing w:line="16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</w:rPr>
                              <w:t>Komerční banka, a. s., se sídlem:</w:t>
                            </w:r>
                          </w:p>
                          <w:p w:rsidR="009C424C" w:rsidRDefault="00E63E59">
                            <w:pPr>
                              <w:pStyle w:val="Zkladntext50"/>
                              <w:shd w:val="clear" w:color="auto" w:fill="auto"/>
                              <w:spacing w:line="16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</w:rPr>
                              <w:t>Praha 1, Na Příkopě 33 čp. 969, PSČ 114 07, IČO: 45317054</w:t>
                            </w:r>
                          </w:p>
                          <w:p w:rsidR="009C424C" w:rsidRDefault="00E63E59">
                            <w:pPr>
                              <w:pStyle w:val="Zkladntext60"/>
                              <w:shd w:val="clear" w:color="auto" w:fill="auto"/>
                              <w:spacing w:line="8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</w:rPr>
                              <w:t>ZAPSANÁ V OBCHODNÍM REJSTŘÍKU VEDENÉM MĚSTSKÝM SOUDEM V PRAZE, ODDÍL B. VLOŽKA 1360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45pt;margin-top:3.65pt;width:222.5pt;height:20pt;z-index:-125829374;visibility:visible;mso-wrap-style:square;mso-width-percent:0;mso-height-percent:0;mso-wrap-distance-left:5pt;mso-wrap-distance-top:12.05pt;mso-wrap-distance-right:97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" filled="f" stroked="f">
                <v:textbox style="mso-fit-shape-to-text:t" inset="0,0,0,0">
                  <w:txbxContent>
                    <w:p w:rsidR="009C424C" w:rsidRDefault="00E63E59">
                      <w:pPr>
                        <w:pStyle w:val="Zkladntext50"/>
                        <w:shd w:val="clear" w:color="auto" w:fill="auto"/>
                        <w:spacing w:line="160" w:lineRule="exact"/>
                        <w:ind w:firstLine="0"/>
                      </w:pPr>
                      <w:r>
                        <w:rPr>
                          <w:rStyle w:val="Zkladntext5Exact"/>
                        </w:rPr>
                        <w:t>Komerční banka, a. s., se sídlem:</w:t>
                      </w:r>
                    </w:p>
                    <w:p w:rsidR="009C424C" w:rsidRDefault="00E63E59">
                      <w:pPr>
                        <w:pStyle w:val="Zkladntext50"/>
                        <w:shd w:val="clear" w:color="auto" w:fill="auto"/>
                        <w:spacing w:line="160" w:lineRule="exact"/>
                        <w:ind w:firstLine="0"/>
                      </w:pPr>
                      <w:r>
                        <w:rPr>
                          <w:rStyle w:val="Zkladntext5Exact"/>
                        </w:rPr>
                        <w:t>Praha 1, Na Příkopě 33 čp. 969, PSČ 114 07, IČO: 45317054</w:t>
                      </w:r>
                    </w:p>
                    <w:p w:rsidR="009C424C" w:rsidRDefault="00E63E59">
                      <w:pPr>
                        <w:pStyle w:val="Zkladntext60"/>
                        <w:shd w:val="clear" w:color="auto" w:fill="auto"/>
                        <w:spacing w:line="80" w:lineRule="exact"/>
                        <w:jc w:val="left"/>
                      </w:pPr>
                      <w:r>
                        <w:rPr>
                          <w:rStyle w:val="Zkladntext6Exact"/>
                        </w:rPr>
                        <w:t>ZAPSANÁ V OBCHODNÍM REJSTŘÍKU VEDENÉM MĚSTSKÝM SOUDEM V PRAZE, ODDÍL B. VLOŽKA 1360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8" w:name="bookmark7"/>
      <w:r>
        <w:t xml:space="preserve">IIIIIII lil IIIII lili </w:t>
      </w:r>
      <w:r>
        <w:t>III</w:t>
      </w:r>
      <w:bookmarkEnd w:id="8"/>
    </w:p>
    <w:p w:rsidR="009C424C" w:rsidRDefault="00E63E59">
      <w:pPr>
        <w:pStyle w:val="Zkladntext50"/>
        <w:shd w:val="clear" w:color="auto" w:fill="auto"/>
        <w:spacing w:line="160" w:lineRule="exact"/>
        <w:ind w:left="3860"/>
      </w:pPr>
      <w:r>
        <w:t>10310103681549</w:t>
      </w:r>
    </w:p>
    <w:p w:rsidR="009C424C" w:rsidRDefault="00E63E59">
      <w:pPr>
        <w:pStyle w:val="Zkladntext60"/>
        <w:shd w:val="clear" w:color="auto" w:fill="auto"/>
        <w:spacing w:line="80" w:lineRule="exact"/>
      </w:pPr>
      <w:r>
        <w:t>DATUM ÚČINNOSTI ŠABLONY 1.4.2015 TSS_CKAPPEEB.DOCM 21.09.2017 10:54:05</w:t>
      </w:r>
    </w:p>
    <w:sectPr w:rsidR="009C424C">
      <w:pgSz w:w="11900" w:h="16840"/>
      <w:pgMar w:top="1307" w:right="1040" w:bottom="470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59" w:rsidRDefault="00E63E59">
      <w:r>
        <w:separator/>
      </w:r>
    </w:p>
  </w:endnote>
  <w:endnote w:type="continuationSeparator" w:id="0">
    <w:p w:rsidR="00E63E59" w:rsidRDefault="00E6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59" w:rsidRDefault="00E63E59"/>
  </w:footnote>
  <w:footnote w:type="continuationSeparator" w:id="0">
    <w:p w:rsidR="00E63E59" w:rsidRDefault="00E63E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4085"/>
    <w:multiLevelType w:val="multilevel"/>
    <w:tmpl w:val="CC5C7B6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4C"/>
    <w:rsid w:val="009C424C"/>
    <w:rsid w:val="00E6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Netun">
    <w:name w:val="Základní text (3) + Ne tučné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w w:val="4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hanging="178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140" w:line="206" w:lineRule="exact"/>
      <w:ind w:hanging="220"/>
      <w:outlineLvl w:val="3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6" w:lineRule="exact"/>
      <w:ind w:hanging="1780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24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w w:val="4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Netun">
    <w:name w:val="Základní text (3) + Ne tučné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w w:val="4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hanging="178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140" w:line="206" w:lineRule="exact"/>
      <w:ind w:hanging="220"/>
      <w:outlineLvl w:val="3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6" w:lineRule="exact"/>
      <w:ind w:hanging="1780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24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w w:val="4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19E53290.dotm</Template>
  <TotalTime>1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Ostrovská Pavlína</dc:creator>
  <cp:lastModifiedBy>Ostrovská Pavlína</cp:lastModifiedBy>
  <cp:revision>1</cp:revision>
  <dcterms:created xsi:type="dcterms:W3CDTF">2017-11-03T12:46:00Z</dcterms:created>
  <dcterms:modified xsi:type="dcterms:W3CDTF">2017-11-03T12:47:00Z</dcterms:modified>
</cp:coreProperties>
</file>