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4D" w:rsidRDefault="00AD6466" w:rsidP="00AD6466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5"/>
        </w:rPr>
      </w:pPr>
      <w:r>
        <w:rPr>
          <w:rFonts w:ascii="Arial" w:hAnsi="Arial" w:cs="Arial"/>
          <w:b/>
          <w:sz w:val="35"/>
        </w:rPr>
        <w:t>Dodatek č. 1 k Dohodě o podmínkách podávání poštovních zásilek</w:t>
      </w:r>
    </w:p>
    <w:p w:rsidR="00AD6466" w:rsidRDefault="00AD6466" w:rsidP="00AD6466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5"/>
        </w:rPr>
      </w:pPr>
      <w:r>
        <w:rPr>
          <w:rFonts w:ascii="Arial" w:hAnsi="Arial" w:cs="Arial"/>
          <w:b/>
          <w:sz w:val="35"/>
        </w:rPr>
        <w:t>Obchodní psaní</w:t>
      </w:r>
    </w:p>
    <w:p w:rsidR="00AD6466" w:rsidRDefault="00AD6466" w:rsidP="00AD6466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sz w:val="35"/>
        </w:rPr>
      </w:pPr>
      <w:r>
        <w:rPr>
          <w:rFonts w:ascii="Arial" w:hAnsi="Arial" w:cs="Arial"/>
          <w:b/>
          <w:sz w:val="35"/>
        </w:rPr>
        <w:t>Číslo 982407-0590/2016, E2016/5897</w:t>
      </w:r>
      <w:r w:rsidR="00293976">
        <w:rPr>
          <w:rFonts w:ascii="Arial" w:hAnsi="Arial" w:cs="Arial"/>
          <w:b/>
          <w:sz w:val="35"/>
        </w:rPr>
        <w:t>/D1</w:t>
      </w:r>
    </w:p>
    <w:p w:rsidR="00AD6466" w:rsidRDefault="00AD6466" w:rsidP="00AD6466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AD6466" w:rsidRDefault="00AD6466" w:rsidP="00AD6466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AD6466" w:rsidRDefault="00AD6466" w:rsidP="00AD6466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AD6466" w:rsidRDefault="00AD6466" w:rsidP="00AD646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AD6466" w:rsidRDefault="00AD6466" w:rsidP="00AD6466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Libor Plzák, obchodní ředitel regionu, obchod SČ</w:t>
      </w:r>
    </w:p>
    <w:p w:rsidR="00AD6466" w:rsidRDefault="00AD6466" w:rsidP="00AD6466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AD6466" w:rsidRDefault="00AD6466" w:rsidP="00AD646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AD6466" w:rsidRDefault="00AD6466" w:rsidP="00AD646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AD6466" w:rsidRDefault="00AD6466" w:rsidP="00AD646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Jateční 436/77, 401 01 Ústí nad Labem</w:t>
      </w:r>
    </w:p>
    <w:p w:rsidR="00AD6466" w:rsidRDefault="00AD6466" w:rsidP="00AD6466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AD6466" w:rsidRDefault="00AD6466" w:rsidP="00AD6466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AD6466" w:rsidRDefault="00AD6466" w:rsidP="00AD6466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AD6466" w:rsidRDefault="00AD6466" w:rsidP="00AD6466">
      <w:pPr>
        <w:numPr>
          <w:ilvl w:val="0"/>
          <w:numId w:val="0"/>
        </w:numPr>
        <w:spacing w:before="50" w:after="70" w:line="240" w:lineRule="auto"/>
        <w:ind w:left="142"/>
      </w:pPr>
    </w:p>
    <w:p w:rsidR="00AD6466" w:rsidRDefault="00AD6466" w:rsidP="00AD6466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AD6466" w:rsidRDefault="00AD6466" w:rsidP="00AD6466">
      <w:pPr>
        <w:numPr>
          <w:ilvl w:val="0"/>
          <w:numId w:val="0"/>
        </w:numPr>
        <w:spacing w:after="0" w:line="240" w:lineRule="auto"/>
        <w:ind w:left="142"/>
      </w:pPr>
    </w:p>
    <w:p w:rsidR="00AD6466" w:rsidRDefault="007C195D" w:rsidP="00AD6466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AD6466" w:rsidRDefault="00AD6466" w:rsidP="00AD6466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7C195D">
        <w:t>xxx</w:t>
      </w:r>
    </w:p>
    <w:p w:rsidR="00AD6466" w:rsidRDefault="00AD6466" w:rsidP="00AD6466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C195D">
        <w:t>xxx</w:t>
      </w:r>
    </w:p>
    <w:p w:rsidR="00AD6466" w:rsidRDefault="00AD6466" w:rsidP="00AD646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C195D">
        <w:t>xxx</w:t>
      </w:r>
    </w:p>
    <w:p w:rsidR="00AD6466" w:rsidRDefault="00AD6466" w:rsidP="00AD6466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7C195D">
        <w:t>xxx</w:t>
      </w:r>
    </w:p>
    <w:p w:rsidR="00AD6466" w:rsidRDefault="00AD6466" w:rsidP="00AD6466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7C195D">
        <w:t>xxx</w:t>
      </w:r>
    </w:p>
    <w:p w:rsidR="00AD6466" w:rsidRDefault="00AD6466" w:rsidP="00AD646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7C195D">
        <w:t>xxx</w:t>
      </w:r>
    </w:p>
    <w:p w:rsidR="00AD6466" w:rsidRDefault="00AD6466" w:rsidP="00AD646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C195D">
        <w:t>xxx</w:t>
      </w:r>
    </w:p>
    <w:p w:rsidR="00AD6466" w:rsidRDefault="00AD6466" w:rsidP="00AD646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7C195D">
        <w:t>xxx</w:t>
      </w:r>
    </w:p>
    <w:p w:rsidR="00AD6466" w:rsidRDefault="00AD6466" w:rsidP="00AD6466">
      <w:pPr>
        <w:numPr>
          <w:ilvl w:val="0"/>
          <w:numId w:val="0"/>
        </w:numPr>
        <w:spacing w:before="50" w:after="70" w:line="240" w:lineRule="auto"/>
        <w:ind w:left="142"/>
      </w:pPr>
      <w:r>
        <w:t>dále jen "Objednatel"</w:t>
      </w:r>
    </w:p>
    <w:p w:rsidR="00AD6466" w:rsidRDefault="00AD6466" w:rsidP="00AD6466">
      <w:pPr>
        <w:numPr>
          <w:ilvl w:val="0"/>
          <w:numId w:val="0"/>
        </w:numPr>
        <w:spacing w:before="50" w:after="70" w:line="240" w:lineRule="auto"/>
        <w:ind w:left="142"/>
      </w:pPr>
    </w:p>
    <w:p w:rsidR="00AD6466" w:rsidRDefault="00AD6466" w:rsidP="00AD6466">
      <w:pPr>
        <w:numPr>
          <w:ilvl w:val="0"/>
          <w:numId w:val="0"/>
        </w:numPr>
        <w:spacing w:before="50" w:after="70" w:line="240" w:lineRule="auto"/>
        <w:ind w:left="142"/>
      </w:pPr>
    </w:p>
    <w:p w:rsidR="00AD6466" w:rsidRDefault="00AD6466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AD6466" w:rsidRPr="00AD6466" w:rsidRDefault="00AD6466" w:rsidP="00AD646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AD6466" w:rsidRDefault="00AD6466" w:rsidP="0071779F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změně obsahu Dohody o podmínkách podávání poštovních zásilek, č. 982407-0590/2016 ze dne 23.9.2016 (dále jen "Dohoda"), a to následujícím způsobem:</w:t>
      </w:r>
    </w:p>
    <w:p w:rsidR="00293976" w:rsidRDefault="00293976" w:rsidP="0071779F">
      <w:pPr>
        <w:numPr>
          <w:ilvl w:val="1"/>
          <w:numId w:val="21"/>
        </w:numPr>
        <w:spacing w:after="120"/>
        <w:ind w:left="567"/>
        <w:jc w:val="both"/>
      </w:pPr>
      <w:r>
        <w:t>Strany se dohodly, že text Přílohy č. 2 - Cena za službu Obchodní psaní pro období 30.10.2017 – 29.10.2018, je plně nahrazen textem obsaženým v Příloze č. 2 tohoto Dodatku.</w:t>
      </w:r>
    </w:p>
    <w:p w:rsidR="00AD6466" w:rsidRPr="00AD6466" w:rsidRDefault="00AD6466" w:rsidP="00AD646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AD6466" w:rsidRDefault="00AD6466" w:rsidP="0071779F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AD6466" w:rsidRDefault="00AD6466" w:rsidP="0071779F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uzavřený a účinný dnem jeho podpisu oběma smluvními stranami.</w:t>
      </w:r>
    </w:p>
    <w:p w:rsidR="00AD6466" w:rsidRDefault="00AD6466" w:rsidP="0071779F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1 je sepsán ve </w:t>
      </w:r>
      <w:r w:rsidR="00293976">
        <w:t>dvou</w:t>
      </w:r>
      <w:r>
        <w:t xml:space="preserve"> vyhotoveních s platností originálu, z nichž každá ze stran obdrží po </w:t>
      </w:r>
      <w:r w:rsidR="00293976">
        <w:t>jednom výtisku.</w:t>
      </w:r>
    </w:p>
    <w:p w:rsidR="0074199D" w:rsidRDefault="0074199D" w:rsidP="0071779F">
      <w:pPr>
        <w:numPr>
          <w:ilvl w:val="1"/>
          <w:numId w:val="21"/>
        </w:numPr>
        <w:spacing w:after="120"/>
        <w:ind w:left="567"/>
        <w:jc w:val="both"/>
      </w:pPr>
      <w:r>
        <w:t>Nedílnou součástí tohoto Dodatku jsou následující přílohy:</w:t>
      </w:r>
    </w:p>
    <w:p w:rsidR="0074199D" w:rsidRDefault="0074199D" w:rsidP="0074199D">
      <w:pPr>
        <w:numPr>
          <w:ilvl w:val="0"/>
          <w:numId w:val="0"/>
        </w:numPr>
        <w:spacing w:after="120"/>
        <w:ind w:left="983" w:hanging="303"/>
        <w:jc w:val="both"/>
      </w:pPr>
      <w:r>
        <w:t>Příloha č. 2 - Cena za službu Obchodní psaní pro období 30.10.2017 – 29.10.2018</w:t>
      </w:r>
    </w:p>
    <w:p w:rsidR="00AD6466" w:rsidRDefault="00AD6466" w:rsidP="00AD6466">
      <w:pPr>
        <w:numPr>
          <w:ilvl w:val="0"/>
          <w:numId w:val="0"/>
        </w:numPr>
        <w:spacing w:after="120"/>
        <w:jc w:val="both"/>
      </w:pPr>
    </w:p>
    <w:p w:rsidR="00AD6466" w:rsidRDefault="00AD6466" w:rsidP="00AD6466">
      <w:pPr>
        <w:numPr>
          <w:ilvl w:val="0"/>
          <w:numId w:val="0"/>
        </w:numPr>
        <w:spacing w:after="120"/>
        <w:jc w:val="both"/>
      </w:pPr>
    </w:p>
    <w:p w:rsidR="00AD6466" w:rsidRDefault="00AD6466" w:rsidP="00AD6466">
      <w:pPr>
        <w:numPr>
          <w:ilvl w:val="0"/>
          <w:numId w:val="0"/>
        </w:numPr>
        <w:spacing w:after="120"/>
        <w:jc w:val="both"/>
      </w:pPr>
    </w:p>
    <w:p w:rsidR="00AD6466" w:rsidRDefault="00AD6466" w:rsidP="00AD6466">
      <w:pPr>
        <w:numPr>
          <w:ilvl w:val="0"/>
          <w:numId w:val="0"/>
        </w:numPr>
        <w:spacing w:after="120"/>
        <w:jc w:val="both"/>
        <w:sectPr w:rsidR="00AD6466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D6466" w:rsidRDefault="00AD6466" w:rsidP="00AD6466">
      <w:pPr>
        <w:numPr>
          <w:ilvl w:val="0"/>
          <w:numId w:val="0"/>
        </w:numPr>
        <w:spacing w:after="120"/>
        <w:jc w:val="both"/>
      </w:pPr>
      <w:r>
        <w:lastRenderedPageBreak/>
        <w:t xml:space="preserve">V Ústí nad Labem dne </w:t>
      </w:r>
    </w:p>
    <w:p w:rsidR="00AD6466" w:rsidRDefault="00AD6466" w:rsidP="00AD6466">
      <w:pPr>
        <w:numPr>
          <w:ilvl w:val="0"/>
          <w:numId w:val="0"/>
        </w:numPr>
        <w:spacing w:after="120"/>
        <w:jc w:val="both"/>
      </w:pPr>
    </w:p>
    <w:p w:rsidR="00AD6466" w:rsidRDefault="00AD6466" w:rsidP="00AD6466">
      <w:pPr>
        <w:numPr>
          <w:ilvl w:val="0"/>
          <w:numId w:val="0"/>
        </w:numPr>
        <w:spacing w:after="120"/>
        <w:jc w:val="both"/>
      </w:pPr>
      <w:r>
        <w:t>Za ČP:</w:t>
      </w:r>
    </w:p>
    <w:p w:rsidR="00AD6466" w:rsidRDefault="00AD6466" w:rsidP="00AD6466">
      <w:pPr>
        <w:numPr>
          <w:ilvl w:val="0"/>
          <w:numId w:val="0"/>
        </w:numPr>
        <w:spacing w:after="120"/>
        <w:jc w:val="both"/>
      </w:pPr>
    </w:p>
    <w:p w:rsidR="00AD6466" w:rsidRDefault="00AD6466" w:rsidP="00AD646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D6466" w:rsidRDefault="00AD6466" w:rsidP="00AD6466">
      <w:pPr>
        <w:numPr>
          <w:ilvl w:val="0"/>
          <w:numId w:val="0"/>
        </w:numPr>
        <w:spacing w:after="120"/>
        <w:jc w:val="center"/>
      </w:pPr>
    </w:p>
    <w:p w:rsidR="00AD6466" w:rsidRDefault="00AD6466" w:rsidP="00AD6466">
      <w:pPr>
        <w:numPr>
          <w:ilvl w:val="0"/>
          <w:numId w:val="0"/>
        </w:numPr>
        <w:spacing w:after="120"/>
        <w:jc w:val="center"/>
      </w:pPr>
      <w:r>
        <w:t>Ing. Libor Plzák</w:t>
      </w:r>
    </w:p>
    <w:p w:rsidR="00AD6466" w:rsidRDefault="00AD6466" w:rsidP="00AD6466">
      <w:pPr>
        <w:numPr>
          <w:ilvl w:val="0"/>
          <w:numId w:val="0"/>
        </w:numPr>
        <w:spacing w:after="120"/>
        <w:jc w:val="center"/>
      </w:pPr>
      <w:r>
        <w:t>obchodní ředitel regionu, obchod SČ</w:t>
      </w:r>
    </w:p>
    <w:p w:rsidR="00AD6466" w:rsidRDefault="00AD6466" w:rsidP="00AD6466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7C195D">
        <w:t>xxx</w:t>
      </w:r>
      <w:r>
        <w:t xml:space="preserve"> dne </w:t>
      </w:r>
    </w:p>
    <w:p w:rsidR="00AD6466" w:rsidRDefault="00AD6466" w:rsidP="00AD6466">
      <w:pPr>
        <w:numPr>
          <w:ilvl w:val="0"/>
          <w:numId w:val="0"/>
        </w:numPr>
        <w:spacing w:after="120"/>
      </w:pPr>
    </w:p>
    <w:p w:rsidR="00AD6466" w:rsidRDefault="00AD6466" w:rsidP="00AD6466">
      <w:pPr>
        <w:numPr>
          <w:ilvl w:val="0"/>
          <w:numId w:val="0"/>
        </w:numPr>
        <w:spacing w:after="120"/>
      </w:pPr>
      <w:r>
        <w:t>Za Podavatele:</w:t>
      </w:r>
    </w:p>
    <w:p w:rsidR="00AD6466" w:rsidRDefault="00AD6466" w:rsidP="00AD6466">
      <w:pPr>
        <w:numPr>
          <w:ilvl w:val="0"/>
          <w:numId w:val="0"/>
        </w:numPr>
        <w:spacing w:after="120"/>
      </w:pPr>
    </w:p>
    <w:p w:rsidR="00AD6466" w:rsidRDefault="00AD6466" w:rsidP="00AD646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D6466" w:rsidRDefault="00AD6466" w:rsidP="00AD6466">
      <w:pPr>
        <w:numPr>
          <w:ilvl w:val="0"/>
          <w:numId w:val="0"/>
        </w:numPr>
        <w:spacing w:after="120"/>
        <w:jc w:val="center"/>
      </w:pPr>
    </w:p>
    <w:p w:rsidR="00AD6466" w:rsidRDefault="007C195D" w:rsidP="00AD6466">
      <w:pPr>
        <w:numPr>
          <w:ilvl w:val="0"/>
          <w:numId w:val="0"/>
        </w:numPr>
        <w:spacing w:after="120"/>
        <w:jc w:val="center"/>
      </w:pPr>
      <w:r>
        <w:t>xxx</w:t>
      </w:r>
    </w:p>
    <w:p w:rsidR="00AD6466" w:rsidRPr="00AD6466" w:rsidRDefault="007C195D" w:rsidP="00AD6466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AD6466" w:rsidRPr="00AD6466" w:rsidSect="00AD646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FF0" w:rsidRDefault="00603FF0">
      <w:r>
        <w:separator/>
      </w:r>
    </w:p>
  </w:endnote>
  <w:endnote w:type="continuationSeparator" w:id="0">
    <w:p w:rsidR="00603FF0" w:rsidRDefault="0060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7C195D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7C195D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FF0" w:rsidRDefault="00603FF0">
      <w:r>
        <w:separator/>
      </w:r>
    </w:p>
  </w:footnote>
  <w:footnote w:type="continuationSeparator" w:id="0">
    <w:p w:rsidR="00603FF0" w:rsidRDefault="00603F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727BB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737B0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D6466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AD6466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Obchodní psaní, Číslo 982407-0590/2016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68610E"/>
    <w:multiLevelType w:val="multilevel"/>
    <w:tmpl w:val="8D325B36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93976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03FF0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1779F"/>
    <w:rsid w:val="007240C6"/>
    <w:rsid w:val="00727BB3"/>
    <w:rsid w:val="007300DB"/>
    <w:rsid w:val="007336F3"/>
    <w:rsid w:val="0074199D"/>
    <w:rsid w:val="00753269"/>
    <w:rsid w:val="007A53F2"/>
    <w:rsid w:val="007A5C30"/>
    <w:rsid w:val="007C195D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5468"/>
    <w:rsid w:val="00877376"/>
    <w:rsid w:val="0088027F"/>
    <w:rsid w:val="00882194"/>
    <w:rsid w:val="00890171"/>
    <w:rsid w:val="00890E39"/>
    <w:rsid w:val="0089511D"/>
    <w:rsid w:val="008A1195"/>
    <w:rsid w:val="008C19B6"/>
    <w:rsid w:val="008E56A0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6466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A01C9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2A63BB4-4769-4C21-9720-1156C86AF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38071-A9F5-421A-9412-AB6E92A49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272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Herzinová Petra Ing.</cp:lastModifiedBy>
  <cp:revision>2</cp:revision>
  <cp:lastPrinted>2017-10-31T09:01:00Z</cp:lastPrinted>
  <dcterms:created xsi:type="dcterms:W3CDTF">2017-11-03T12:15:00Z</dcterms:created>
  <dcterms:modified xsi:type="dcterms:W3CDTF">2017-11-03T12:15:00Z</dcterms:modified>
</cp:coreProperties>
</file>