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30.10.2017</w:t>
      </w:r>
    </w:p>
    <w:p w:rsidR="009B4271" w:rsidRPr="00AF318E" w:rsidRDefault="006C6D3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C6D3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139 540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Městského sb. PF 1550/1600 - 2000 v úseku sady Pětatřicátníků (219 m)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300B" w:rsidRDefault="006C6D3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300B">
        <w:br w:type="page"/>
      </w:r>
    </w:p>
    <w:p w:rsidR="00F5300B" w:rsidRDefault="00F5300B">
      <w:r>
        <w:lastRenderedPageBreak/>
        <w:t xml:space="preserve">Datum potvrzení objednávky dodavatelem:  </w:t>
      </w:r>
      <w:r w:rsidR="00462178">
        <w:t>3. 11. 2017</w:t>
      </w:r>
    </w:p>
    <w:p w:rsidR="00F5300B" w:rsidRDefault="00F5300B">
      <w:r>
        <w:t>Potvrzení objednávky:</w:t>
      </w:r>
    </w:p>
    <w:p w:rsidR="006C6D37" w:rsidRDefault="00462178" w:rsidP="00462178">
      <w:r>
        <w:rPr>
          <w:b/>
          <w:bCs/>
        </w:rPr>
        <w:t>From: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Friday, November 03, 2017 10:24 AM</w:t>
      </w:r>
      <w:r>
        <w:br/>
      </w:r>
      <w:r>
        <w:rPr>
          <w:b/>
          <w:bCs/>
        </w:rPr>
        <w:t>To:</w:t>
      </w:r>
      <w:r>
        <w:t xml:space="preserve"> </w:t>
      </w:r>
    </w:p>
    <w:p w:rsidR="00462178" w:rsidRDefault="00462178" w:rsidP="00462178">
      <w:bookmarkStart w:id="0" w:name="_GoBack"/>
      <w:bookmarkEnd w:id="0"/>
      <w:r>
        <w:rPr>
          <w:b/>
          <w:bCs/>
        </w:rPr>
        <w:t>Subject:</w:t>
      </w:r>
      <w:r>
        <w:t xml:space="preserve"> RE: objednávka čištění kanalizace Městský sb.</w:t>
      </w:r>
    </w:p>
    <w:p w:rsidR="00462178" w:rsidRDefault="00462178" w:rsidP="00462178">
      <w:pPr>
        <w:rPr>
          <w:rFonts w:eastAsiaTheme="minorHAnsi"/>
        </w:rPr>
      </w:pPr>
    </w:p>
    <w:p w:rsidR="00462178" w:rsidRDefault="00462178" w:rsidP="00462178">
      <w:pPr>
        <w:rPr>
          <w:color w:val="1F497D"/>
        </w:rPr>
      </w:pPr>
      <w:r>
        <w:rPr>
          <w:color w:val="1F497D"/>
        </w:rPr>
        <w:t>Dobrý den.</w:t>
      </w:r>
    </w:p>
    <w:p w:rsidR="00462178" w:rsidRDefault="00462178" w:rsidP="00462178">
      <w:pPr>
        <w:rPr>
          <w:color w:val="1F497D"/>
        </w:rPr>
      </w:pPr>
    </w:p>
    <w:p w:rsidR="00462178" w:rsidRDefault="00462178" w:rsidP="00462178">
      <w:pPr>
        <w:rPr>
          <w:color w:val="1F497D"/>
        </w:rPr>
      </w:pPr>
      <w:r>
        <w:rPr>
          <w:color w:val="1F497D"/>
        </w:rPr>
        <w:t xml:space="preserve">Objednávku akceptuji. </w:t>
      </w:r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29" w:rsidRDefault="00245729" w:rsidP="000071C6">
      <w:pPr>
        <w:spacing w:after="0" w:line="240" w:lineRule="auto"/>
      </w:pPr>
      <w:r>
        <w:separator/>
      </w:r>
    </w:p>
  </w:endnote>
  <w:endnote w:type="continuationSeparator" w:id="0">
    <w:p w:rsidR="00245729" w:rsidRDefault="0024572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C6D3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29" w:rsidRDefault="00245729" w:rsidP="000071C6">
      <w:pPr>
        <w:spacing w:after="0" w:line="240" w:lineRule="auto"/>
      </w:pPr>
      <w:r>
        <w:separator/>
      </w:r>
    </w:p>
  </w:footnote>
  <w:footnote w:type="continuationSeparator" w:id="0">
    <w:p w:rsidR="00245729" w:rsidRDefault="0024572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5729"/>
    <w:rsid w:val="00376414"/>
    <w:rsid w:val="00390ED6"/>
    <w:rsid w:val="003B2288"/>
    <w:rsid w:val="004046EF"/>
    <w:rsid w:val="00462178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6D37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B7231B-1F6F-468F-9528-558B5737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1D7C-0924-4F13-B897-5DC70D836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A48EB-BD65-4E19-A707-B254B4AD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242EC5BC</Template>
  <TotalTime>1</TotalTime>
  <Pages>2</Pages>
  <Words>84</Words>
  <Characters>499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BEJDÁKOVÁ Denisa Mgr.</cp:lastModifiedBy>
  <cp:revision>3</cp:revision>
  <cp:lastPrinted>2017-04-21T09:32:00Z</cp:lastPrinted>
  <dcterms:created xsi:type="dcterms:W3CDTF">2017-11-03T09:30:00Z</dcterms:created>
  <dcterms:modified xsi:type="dcterms:W3CDTF">2017-11-03T09:41:00Z</dcterms:modified>
</cp:coreProperties>
</file>