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37A39" w:rsidP="00637A3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637A39" w:rsidRDefault="00637A39" w:rsidP="00637A3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982607-0785/2014</w:t>
      </w:r>
      <w:r w:rsidR="00EA29CD">
        <w:rPr>
          <w:rFonts w:ascii="Arial" w:hAnsi="Arial" w:cs="Arial"/>
          <w:b/>
          <w:sz w:val="36"/>
        </w:rPr>
        <w:t>, E2016/15387</w:t>
      </w:r>
    </w:p>
    <w:p w:rsidR="00637A39" w:rsidRDefault="00637A39" w:rsidP="00637A3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EA29C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EA29CD">
        <w:tab/>
      </w:r>
      <w:r w:rsidR="00EA29CD"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</w:p>
    <w:p w:rsidR="00637A39" w:rsidRDefault="00637A39" w:rsidP="00637A3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37A39" w:rsidRDefault="00637A39" w:rsidP="00637A39">
      <w:pPr>
        <w:numPr>
          <w:ilvl w:val="0"/>
          <w:numId w:val="0"/>
        </w:numPr>
        <w:spacing w:after="0" w:line="240" w:lineRule="auto"/>
        <w:ind w:left="142"/>
      </w:pPr>
    </w:p>
    <w:p w:rsidR="00637A39" w:rsidRDefault="008202B4" w:rsidP="00637A39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xxxx</w:t>
      </w:r>
      <w:proofErr w:type="spell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8202B4">
        <w:t>xxxx</w:t>
      </w:r>
      <w:proofErr w:type="spell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EA29C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202B4">
        <w:t>xxxx</w:t>
      </w:r>
      <w:proofErr w:type="spell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202B4">
        <w:t>xxxx</w:t>
      </w:r>
      <w:proofErr w:type="spell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EA29CD">
        <w:tab/>
      </w:r>
      <w:r w:rsidR="00EA29CD">
        <w:tab/>
      </w:r>
      <w:r>
        <w:tab/>
      </w:r>
      <w:r>
        <w:tab/>
      </w:r>
      <w:r>
        <w:tab/>
      </w:r>
      <w:proofErr w:type="spellStart"/>
      <w:r w:rsidR="008202B4">
        <w:t>xxxx</w:t>
      </w:r>
      <w:proofErr w:type="spell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8202B4">
        <w:t>xxxx</w:t>
      </w:r>
      <w:proofErr w:type="spell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202B4">
        <w:t>xxxx</w:t>
      </w:r>
      <w:proofErr w:type="spell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202B4">
        <w:t>xxxx</w:t>
      </w:r>
      <w:proofErr w:type="spell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8202B4">
        <w:t>xxxx</w:t>
      </w:r>
      <w:proofErr w:type="spell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při</w:t>
      </w:r>
      <w:r w:rsidR="00894A00">
        <w:t>dělené ID CČK složky:</w:t>
      </w:r>
      <w:r w:rsidR="00894A00">
        <w:tab/>
      </w:r>
      <w:r w:rsidR="00894A00">
        <w:tab/>
      </w:r>
      <w:r w:rsidR="00894A00">
        <w:tab/>
      </w:r>
      <w:proofErr w:type="spellStart"/>
      <w:r w:rsidR="008202B4">
        <w:t>xxxx</w:t>
      </w:r>
      <w:proofErr w:type="spell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8202B4">
        <w:t>xxxx</w:t>
      </w:r>
      <w:proofErr w:type="spellEnd"/>
    </w:p>
    <w:p w:rsidR="00637A39" w:rsidRDefault="00637A39" w:rsidP="00637A3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37A39" w:rsidRDefault="00637A3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37A39" w:rsidRPr="00637A39" w:rsidRDefault="00637A39" w:rsidP="00637A3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37A39" w:rsidRDefault="00637A39" w:rsidP="0009064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982607-0785/2014 ze dne </w:t>
      </w:r>
      <w:proofErr w:type="gramStart"/>
      <w:r>
        <w:t>5.5.2014</w:t>
      </w:r>
      <w:proofErr w:type="gramEnd"/>
      <w:r>
        <w:t xml:space="preserve"> (dále jen "Dohoda"), a to následujícím způsobem:</w:t>
      </w:r>
    </w:p>
    <w:p w:rsidR="00637A39" w:rsidRDefault="00637A39" w:rsidP="0009064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</w:t>
      </w:r>
      <w:r w:rsidR="00EA29CD">
        <w:t>távajícího ustanovení v Čl. 4. Cena a z</w:t>
      </w:r>
      <w:r>
        <w:t>působ úhrady, bod 4.2, s následujícím textem:</w:t>
      </w:r>
    </w:p>
    <w:p w:rsidR="00637A39" w:rsidRDefault="00637A39" w:rsidP="0009064B">
      <w:pPr>
        <w:numPr>
          <w:ilvl w:val="2"/>
          <w:numId w:val="21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637A39" w:rsidRDefault="00637A39" w:rsidP="0009064B">
      <w:pPr>
        <w:numPr>
          <w:ilvl w:val="2"/>
          <w:numId w:val="21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637A39" w:rsidRDefault="00637A39" w:rsidP="0009064B">
      <w:pPr>
        <w:numPr>
          <w:ilvl w:val="2"/>
          <w:numId w:val="21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637A39" w:rsidRDefault="00637A39" w:rsidP="0009064B">
      <w:pPr>
        <w:numPr>
          <w:ilvl w:val="2"/>
          <w:numId w:val="21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637A39" w:rsidRDefault="00637A39" w:rsidP="0009064B">
      <w:pPr>
        <w:numPr>
          <w:ilvl w:val="2"/>
          <w:numId w:val="21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637A39" w:rsidRDefault="00637A39" w:rsidP="0009064B">
      <w:pPr>
        <w:numPr>
          <w:ilvl w:val="2"/>
          <w:numId w:val="21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7021C" w:rsidRDefault="0097021C" w:rsidP="0097021C">
      <w:pPr>
        <w:numPr>
          <w:ilvl w:val="0"/>
          <w:numId w:val="0"/>
        </w:numPr>
        <w:spacing w:after="120"/>
        <w:ind w:left="927"/>
        <w:jc w:val="both"/>
      </w:pPr>
    </w:p>
    <w:p w:rsidR="0097021C" w:rsidRDefault="0097021C" w:rsidP="0097021C">
      <w:pPr>
        <w:numPr>
          <w:ilvl w:val="0"/>
          <w:numId w:val="0"/>
        </w:numPr>
        <w:spacing w:after="120"/>
        <w:ind w:left="927"/>
        <w:jc w:val="both"/>
      </w:pPr>
    </w:p>
    <w:p w:rsidR="0097021C" w:rsidRDefault="0097021C" w:rsidP="0097021C">
      <w:pPr>
        <w:numPr>
          <w:ilvl w:val="0"/>
          <w:numId w:val="0"/>
        </w:numPr>
        <w:spacing w:after="120"/>
        <w:ind w:left="927"/>
        <w:jc w:val="both"/>
      </w:pPr>
    </w:p>
    <w:p w:rsidR="0097021C" w:rsidRDefault="0097021C" w:rsidP="0097021C">
      <w:pPr>
        <w:numPr>
          <w:ilvl w:val="0"/>
          <w:numId w:val="0"/>
        </w:numPr>
        <w:spacing w:after="120"/>
        <w:ind w:left="927"/>
        <w:jc w:val="both"/>
      </w:pPr>
    </w:p>
    <w:p w:rsidR="00637A39" w:rsidRDefault="00637A39" w:rsidP="0009064B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Strany Dohody se dohodly na </w:t>
      </w:r>
      <w:r w:rsidR="00EA29CD">
        <w:t>rozšíření</w:t>
      </w:r>
      <w:r>
        <w:t xml:space="preserve"> stávajícího ustanovení Čl. 3. Podání, bod 3.1, s následujícím textem:</w:t>
      </w:r>
    </w:p>
    <w:p w:rsidR="00637A39" w:rsidRDefault="00637A39" w:rsidP="0009064B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EA29CD" w:rsidRDefault="00EA29CD" w:rsidP="0009064B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proofErr w:type="spellStart"/>
      <w:r w:rsidR="008202B4">
        <w:rPr>
          <w:b/>
        </w:rPr>
        <w:t>xxxx</w:t>
      </w:r>
      <w:proofErr w:type="spellEnd"/>
    </w:p>
    <w:p w:rsidR="00EA29CD" w:rsidRDefault="00EA29CD" w:rsidP="0009064B">
      <w:pPr>
        <w:numPr>
          <w:ilvl w:val="4"/>
          <w:numId w:val="21"/>
        </w:numPr>
        <w:spacing w:after="120"/>
        <w:jc w:val="both"/>
      </w:pPr>
      <w:r>
        <w:t xml:space="preserve">ve dnech </w:t>
      </w:r>
      <w:r w:rsidRPr="00EA29CD">
        <w:rPr>
          <w:b/>
        </w:rPr>
        <w:t xml:space="preserve">Po - Pá   od </w:t>
      </w:r>
      <w:proofErr w:type="spellStart"/>
      <w:r w:rsidR="008202B4">
        <w:rPr>
          <w:b/>
        </w:rPr>
        <w:t>xxxx</w:t>
      </w:r>
      <w:proofErr w:type="spellEnd"/>
      <w:r w:rsidRPr="00EA29CD">
        <w:rPr>
          <w:b/>
        </w:rPr>
        <w:t xml:space="preserve"> do </w:t>
      </w:r>
      <w:proofErr w:type="spellStart"/>
      <w:r w:rsidR="008202B4">
        <w:rPr>
          <w:b/>
        </w:rPr>
        <w:t>xxx</w:t>
      </w:r>
      <w:proofErr w:type="spellEnd"/>
      <w:r w:rsidRPr="00EA29CD">
        <w:rPr>
          <w:b/>
        </w:rPr>
        <w:t xml:space="preserve"> hod</w:t>
      </w:r>
      <w:r>
        <w:t>.</w:t>
      </w:r>
    </w:p>
    <w:p w:rsidR="00EA29CD" w:rsidRDefault="00EA29CD" w:rsidP="0009064B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proofErr w:type="spellStart"/>
      <w:r w:rsidR="008202B4">
        <w:t>xxxx</w:t>
      </w:r>
      <w:proofErr w:type="spellEnd"/>
      <w:r>
        <w:t xml:space="preserve"> hod.</w:t>
      </w:r>
    </w:p>
    <w:p w:rsidR="00EA29CD" w:rsidRDefault="00EA29CD" w:rsidP="0009064B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637A39" w:rsidRDefault="00EA29CD" w:rsidP="0009064B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proofErr w:type="spellStart"/>
      <w:r w:rsidR="008202B4">
        <w:rPr>
          <w:b/>
        </w:rPr>
        <w:t>xxxx</w:t>
      </w:r>
      <w:proofErr w:type="spellEnd"/>
    </w:p>
    <w:p w:rsidR="00637A39" w:rsidRDefault="00637A39" w:rsidP="0009064B">
      <w:pPr>
        <w:numPr>
          <w:ilvl w:val="4"/>
          <w:numId w:val="21"/>
        </w:numPr>
        <w:spacing w:after="120"/>
        <w:jc w:val="both"/>
      </w:pPr>
      <w:r>
        <w:t xml:space="preserve">ve dnech </w:t>
      </w:r>
      <w:r w:rsidRPr="00EA29CD">
        <w:rPr>
          <w:b/>
        </w:rPr>
        <w:t xml:space="preserve">Po - Pá   od </w:t>
      </w:r>
      <w:proofErr w:type="spellStart"/>
      <w:r w:rsidR="008202B4">
        <w:rPr>
          <w:b/>
        </w:rPr>
        <w:t>xxx</w:t>
      </w:r>
      <w:proofErr w:type="spellEnd"/>
      <w:r w:rsidRPr="00EA29CD">
        <w:rPr>
          <w:b/>
        </w:rPr>
        <w:t xml:space="preserve"> </w:t>
      </w:r>
      <w:r w:rsidR="00EA29CD" w:rsidRPr="00EA29CD">
        <w:rPr>
          <w:b/>
        </w:rPr>
        <w:t xml:space="preserve">do </w:t>
      </w:r>
      <w:proofErr w:type="spellStart"/>
      <w:r w:rsidR="008202B4">
        <w:rPr>
          <w:b/>
        </w:rPr>
        <w:t>xxxx</w:t>
      </w:r>
      <w:proofErr w:type="spellEnd"/>
      <w:r w:rsidRPr="00EA29CD">
        <w:rPr>
          <w:b/>
        </w:rPr>
        <w:t xml:space="preserve"> hod</w:t>
      </w:r>
      <w:r>
        <w:t>.</w:t>
      </w:r>
    </w:p>
    <w:p w:rsidR="00637A39" w:rsidRDefault="00637A39" w:rsidP="0009064B">
      <w:pPr>
        <w:numPr>
          <w:ilvl w:val="4"/>
          <w:numId w:val="21"/>
        </w:numPr>
        <w:spacing w:after="120"/>
        <w:jc w:val="both"/>
      </w:pPr>
      <w:r>
        <w:t>mezn</w:t>
      </w:r>
      <w:r w:rsidR="00EA29CD">
        <w:t xml:space="preserve">í doba pro podání na poště je </w:t>
      </w:r>
      <w:proofErr w:type="spellStart"/>
      <w:r w:rsidR="008202B4">
        <w:t>xxxx</w:t>
      </w:r>
      <w:proofErr w:type="spellEnd"/>
      <w:r>
        <w:t xml:space="preserve"> hod.</w:t>
      </w:r>
    </w:p>
    <w:p w:rsidR="00637A39" w:rsidRDefault="00637A39" w:rsidP="0009064B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637A39" w:rsidRDefault="00637A39" w:rsidP="0009064B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proofErr w:type="spellStart"/>
      <w:r w:rsidR="008202B4">
        <w:rPr>
          <w:b/>
        </w:rPr>
        <w:t>xxxx</w:t>
      </w:r>
      <w:proofErr w:type="spellEnd"/>
    </w:p>
    <w:p w:rsidR="00637A39" w:rsidRDefault="00637A39" w:rsidP="0009064B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proofErr w:type="spellStart"/>
      <w:r w:rsidR="008202B4">
        <w:rPr>
          <w:b/>
        </w:rPr>
        <w:t>xxxx</w:t>
      </w:r>
      <w:proofErr w:type="spellEnd"/>
    </w:p>
    <w:p w:rsidR="00637A39" w:rsidRDefault="00637A39" w:rsidP="0009064B">
      <w:pPr>
        <w:numPr>
          <w:ilvl w:val="4"/>
          <w:numId w:val="21"/>
        </w:numPr>
        <w:spacing w:after="120"/>
        <w:jc w:val="both"/>
      </w:pPr>
      <w:r>
        <w:t>nepravidelně</w:t>
      </w:r>
    </w:p>
    <w:p w:rsidR="00637A39" w:rsidRDefault="00637A39" w:rsidP="0009064B">
      <w:pPr>
        <w:numPr>
          <w:ilvl w:val="4"/>
          <w:numId w:val="21"/>
        </w:numPr>
        <w:spacing w:after="120"/>
        <w:jc w:val="both"/>
      </w:pPr>
      <w:r>
        <w:t xml:space="preserve">odpovědný pracovník </w:t>
      </w:r>
      <w:proofErr w:type="spellStart"/>
      <w:r w:rsidR="008202B4">
        <w:rPr>
          <w:b/>
        </w:rPr>
        <w:t>xxxx</w:t>
      </w:r>
      <w:proofErr w:type="spellEnd"/>
    </w:p>
    <w:p w:rsidR="00637A39" w:rsidRDefault="00637A39" w:rsidP="0009064B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proofErr w:type="spellStart"/>
      <w:r w:rsidR="008202B4">
        <w:rPr>
          <w:b/>
        </w:rPr>
        <w:t>xxxx</w:t>
      </w:r>
      <w:proofErr w:type="spellEnd"/>
    </w:p>
    <w:p w:rsidR="00637A39" w:rsidRDefault="00637A39" w:rsidP="0009064B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7660BA" w:rsidRDefault="007660BA" w:rsidP="0009064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7660BA" w:rsidRDefault="007660BA" w:rsidP="0009064B">
      <w:pPr>
        <w:numPr>
          <w:ilvl w:val="2"/>
          <w:numId w:val="22"/>
        </w:numPr>
        <w:spacing w:after="120"/>
        <w:jc w:val="both"/>
      </w:pPr>
      <w:r>
        <w:t>Objednávky svozu jsou přijímány pracovištěm ČP:</w:t>
      </w:r>
    </w:p>
    <w:p w:rsidR="007660BA" w:rsidRDefault="007660BA" w:rsidP="0009064B">
      <w:pPr>
        <w:numPr>
          <w:ilvl w:val="2"/>
          <w:numId w:val="22"/>
        </w:numPr>
        <w:spacing w:after="120"/>
        <w:jc w:val="both"/>
      </w:pPr>
      <w:r>
        <w:t xml:space="preserve">telefon: </w:t>
      </w:r>
      <w:proofErr w:type="spellStart"/>
      <w:r w:rsidR="008202B4">
        <w:rPr>
          <w:b/>
        </w:rPr>
        <w:t>xxx</w:t>
      </w:r>
      <w:proofErr w:type="spellEnd"/>
    </w:p>
    <w:p w:rsidR="007660BA" w:rsidRDefault="007660BA" w:rsidP="0009064B">
      <w:pPr>
        <w:numPr>
          <w:ilvl w:val="2"/>
          <w:numId w:val="22"/>
        </w:numPr>
        <w:spacing w:after="120"/>
        <w:jc w:val="both"/>
      </w:pPr>
      <w:r>
        <w:t xml:space="preserve">v pracovní dny v době od </w:t>
      </w:r>
      <w:proofErr w:type="spellStart"/>
      <w:r w:rsidR="008202B4">
        <w:t>xxxx</w:t>
      </w:r>
      <w:proofErr w:type="spellEnd"/>
      <w:r>
        <w:t xml:space="preserve"> hod. do </w:t>
      </w:r>
      <w:proofErr w:type="spellStart"/>
      <w:r w:rsidR="008202B4">
        <w:t>xxxx</w:t>
      </w:r>
      <w:proofErr w:type="spellEnd"/>
      <w:r>
        <w:t xml:space="preserve"> hod., a to na následující pracovní den, pokud se strany Dohody nedohodnou jinak.</w:t>
      </w:r>
    </w:p>
    <w:p w:rsidR="007660BA" w:rsidRDefault="007660BA" w:rsidP="0009064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</w:t>
      </w:r>
      <w:r w:rsidRPr="005F36C7">
        <w:rPr>
          <w:b/>
        </w:rPr>
        <w:t>na rozšíření</w:t>
      </w:r>
      <w:r>
        <w:t xml:space="preserve"> stávajícího ustanovení Čl. 6. Ostatní ujednání, bod </w:t>
      </w:r>
      <w:proofErr w:type="gramStart"/>
      <w:r>
        <w:t>6.1., s následujícím</w:t>
      </w:r>
      <w:proofErr w:type="gramEnd"/>
      <w:r>
        <w:t xml:space="preserve"> textem:</w:t>
      </w:r>
    </w:p>
    <w:p w:rsidR="007660BA" w:rsidRDefault="007660BA" w:rsidP="007660BA">
      <w:pPr>
        <w:numPr>
          <w:ilvl w:val="0"/>
          <w:numId w:val="0"/>
        </w:numPr>
        <w:spacing w:after="120"/>
        <w:ind w:left="983" w:hanging="303"/>
        <w:jc w:val="both"/>
      </w:pPr>
      <w:r>
        <w:t>Kontaktními osobami za Odesílatele jsou:</w:t>
      </w:r>
    </w:p>
    <w:p w:rsidR="007660BA" w:rsidRDefault="008202B4" w:rsidP="0009064B">
      <w:pPr>
        <w:pStyle w:val="Odstavecseseznamem"/>
        <w:numPr>
          <w:ilvl w:val="5"/>
          <w:numId w:val="23"/>
        </w:numPr>
        <w:spacing w:after="120"/>
        <w:ind w:left="1418" w:hanging="425"/>
        <w:jc w:val="both"/>
        <w:rPr>
          <w:b/>
        </w:rPr>
      </w:pPr>
      <w:proofErr w:type="spellStart"/>
      <w:r>
        <w:rPr>
          <w:b/>
          <w:bCs/>
        </w:rPr>
        <w:t>xxx</w:t>
      </w:r>
      <w:proofErr w:type="spellEnd"/>
    </w:p>
    <w:p w:rsidR="007660BA" w:rsidRDefault="007660BA" w:rsidP="007660BA">
      <w:pPr>
        <w:numPr>
          <w:ilvl w:val="0"/>
          <w:numId w:val="0"/>
        </w:numPr>
        <w:spacing w:after="120"/>
        <w:ind w:left="983" w:hanging="303"/>
        <w:jc w:val="both"/>
      </w:pPr>
      <w:r>
        <w:t>Kontaktními osobami za ČP jsou:</w:t>
      </w:r>
    </w:p>
    <w:p w:rsidR="007660BA" w:rsidRDefault="008202B4" w:rsidP="0009064B">
      <w:pPr>
        <w:pStyle w:val="Odstavecseseznamem"/>
        <w:numPr>
          <w:ilvl w:val="5"/>
          <w:numId w:val="24"/>
        </w:numPr>
        <w:spacing w:after="120" w:line="360" w:lineRule="auto"/>
        <w:ind w:hanging="47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7660BA" w:rsidRPr="007660BA" w:rsidRDefault="008202B4" w:rsidP="0009064B">
      <w:pPr>
        <w:pStyle w:val="Odstavecseseznamem"/>
        <w:numPr>
          <w:ilvl w:val="5"/>
          <w:numId w:val="24"/>
        </w:numPr>
        <w:spacing w:after="120" w:line="360" w:lineRule="auto"/>
        <w:ind w:hanging="47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7660BA" w:rsidRPr="005F36C7" w:rsidRDefault="008202B4" w:rsidP="0009064B">
      <w:pPr>
        <w:pStyle w:val="Odstavecseseznamem"/>
        <w:numPr>
          <w:ilvl w:val="5"/>
          <w:numId w:val="24"/>
        </w:numPr>
        <w:spacing w:after="120" w:line="360" w:lineRule="auto"/>
        <w:ind w:hanging="47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7660BA" w:rsidRDefault="007660BA" w:rsidP="0009064B">
      <w:pPr>
        <w:numPr>
          <w:ilvl w:val="2"/>
          <w:numId w:val="22"/>
        </w:numPr>
        <w:spacing w:after="120"/>
        <w:jc w:val="both"/>
      </w:pPr>
    </w:p>
    <w:p w:rsidR="00637A39" w:rsidRPr="00637A39" w:rsidRDefault="00637A39" w:rsidP="00637A3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37A39" w:rsidRDefault="00637A39" w:rsidP="0009064B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37A39" w:rsidRDefault="00637A39" w:rsidP="0009064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2 </w:t>
      </w:r>
      <w:r w:rsidR="0097021C">
        <w:t xml:space="preserve">je uzavřen dnem jeho podpisu </w:t>
      </w:r>
      <w:r>
        <w:t>oběma smluvními stranami.</w:t>
      </w:r>
    </w:p>
    <w:p w:rsidR="00637A39" w:rsidRDefault="00637A39" w:rsidP="0009064B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637A39" w:rsidRDefault="00637A39" w:rsidP="00637A39">
      <w:pPr>
        <w:numPr>
          <w:ilvl w:val="0"/>
          <w:numId w:val="0"/>
        </w:numPr>
        <w:spacing w:after="120"/>
      </w:pPr>
    </w:p>
    <w:p w:rsidR="00637A39" w:rsidRDefault="00637A39" w:rsidP="00637A39">
      <w:pPr>
        <w:numPr>
          <w:ilvl w:val="0"/>
          <w:numId w:val="0"/>
        </w:numPr>
        <w:spacing w:after="120"/>
        <w:sectPr w:rsidR="00637A3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37A39" w:rsidRDefault="00637A39" w:rsidP="00637A39">
      <w:pPr>
        <w:numPr>
          <w:ilvl w:val="0"/>
          <w:numId w:val="0"/>
        </w:numPr>
        <w:spacing w:after="120"/>
      </w:pPr>
      <w:r>
        <w:t xml:space="preserve">V Brně dne </w:t>
      </w:r>
    </w:p>
    <w:p w:rsidR="00637A39" w:rsidRDefault="00637A39" w:rsidP="00637A39">
      <w:pPr>
        <w:numPr>
          <w:ilvl w:val="0"/>
          <w:numId w:val="0"/>
        </w:numPr>
        <w:spacing w:after="120"/>
      </w:pPr>
      <w:r>
        <w:t>Za ČP:</w:t>
      </w:r>
    </w:p>
    <w:p w:rsidR="00637A39" w:rsidRDefault="00637A39" w:rsidP="00637A39">
      <w:pPr>
        <w:numPr>
          <w:ilvl w:val="0"/>
          <w:numId w:val="0"/>
        </w:numPr>
        <w:spacing w:after="120"/>
      </w:pPr>
    </w:p>
    <w:p w:rsidR="00637A39" w:rsidRDefault="00637A39" w:rsidP="00637A3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37A39" w:rsidRDefault="00637A39" w:rsidP="00637A39">
      <w:pPr>
        <w:numPr>
          <w:ilvl w:val="0"/>
          <w:numId w:val="0"/>
        </w:numPr>
        <w:spacing w:after="120"/>
        <w:jc w:val="center"/>
      </w:pPr>
    </w:p>
    <w:p w:rsidR="00637A39" w:rsidRDefault="00637A39" w:rsidP="00637A39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637A39" w:rsidRDefault="00637A39" w:rsidP="00637A39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637A39" w:rsidRDefault="00637A39" w:rsidP="00637A39">
      <w:pPr>
        <w:numPr>
          <w:ilvl w:val="0"/>
          <w:numId w:val="0"/>
        </w:numPr>
        <w:spacing w:after="120"/>
      </w:pPr>
      <w:r>
        <w:br w:type="column"/>
        <w:t xml:space="preserve">V </w:t>
      </w:r>
      <w:r w:rsidR="008202B4">
        <w:t>xxxx</w:t>
      </w:r>
      <w:bookmarkStart w:id="0" w:name="_GoBack"/>
      <w:bookmarkEnd w:id="0"/>
      <w:r>
        <w:t xml:space="preserve"> dne </w:t>
      </w:r>
    </w:p>
    <w:p w:rsidR="00637A39" w:rsidRDefault="00637A39" w:rsidP="00637A39">
      <w:pPr>
        <w:numPr>
          <w:ilvl w:val="0"/>
          <w:numId w:val="0"/>
        </w:numPr>
        <w:spacing w:after="120"/>
      </w:pPr>
      <w:r>
        <w:t>Za Odesílatele:</w:t>
      </w:r>
    </w:p>
    <w:p w:rsidR="00637A39" w:rsidRDefault="00637A39" w:rsidP="00637A39">
      <w:pPr>
        <w:numPr>
          <w:ilvl w:val="0"/>
          <w:numId w:val="0"/>
        </w:numPr>
        <w:spacing w:after="120"/>
      </w:pPr>
    </w:p>
    <w:p w:rsidR="00637A39" w:rsidRDefault="00637A39" w:rsidP="00637A3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37A39" w:rsidRDefault="00637A39" w:rsidP="00637A39">
      <w:pPr>
        <w:numPr>
          <w:ilvl w:val="0"/>
          <w:numId w:val="0"/>
        </w:numPr>
        <w:spacing w:after="120"/>
        <w:jc w:val="center"/>
      </w:pPr>
    </w:p>
    <w:p w:rsidR="00637A39" w:rsidRDefault="008202B4" w:rsidP="00637A39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637A39" w:rsidRPr="00637A39" w:rsidRDefault="008202B4" w:rsidP="00637A39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sectPr w:rsidR="00637A39" w:rsidRPr="00637A39" w:rsidSect="00637A3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4B" w:rsidRDefault="0009064B">
      <w:r>
        <w:separator/>
      </w:r>
    </w:p>
  </w:endnote>
  <w:endnote w:type="continuationSeparator" w:id="0">
    <w:p w:rsidR="0009064B" w:rsidRDefault="0009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202B4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202B4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4B" w:rsidRDefault="0009064B">
      <w:r>
        <w:separator/>
      </w:r>
    </w:p>
  </w:footnote>
  <w:footnote w:type="continuationSeparator" w:id="0">
    <w:p w:rsidR="0009064B" w:rsidRDefault="00090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E2A7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F6C96C" wp14:editId="7A9A136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37A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3E6D765" wp14:editId="49E1FF1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37A3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982607-0785/2014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E04783C" wp14:editId="0C85964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DF1A38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187153"/>
    <w:multiLevelType w:val="multilevel"/>
    <w:tmpl w:val="8D325B36"/>
    <w:numStyleLink w:val="Styl1"/>
  </w:abstractNum>
  <w:abstractNum w:abstractNumId="20">
    <w:nsid w:val="717C7DE5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14"/>
  </w:num>
  <w:num w:numId="20">
    <w:abstractNumId w:val="21"/>
  </w:num>
  <w:num w:numId="21">
    <w:abstractNumId w:val="19"/>
  </w:num>
  <w:num w:numId="22">
    <w:abstractNumId w:val="13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73531"/>
    <w:rsid w:val="0009064B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37A3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660BA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2B4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4A00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021C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15BD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87E6F"/>
    <w:rsid w:val="00BA477E"/>
    <w:rsid w:val="00BC169F"/>
    <w:rsid w:val="00BE18CC"/>
    <w:rsid w:val="00BE2A76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29CD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8DC0-DF5E-459A-ADDF-56AEB4ED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4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Olejníková Jarmila Bc.</cp:lastModifiedBy>
  <cp:revision>3</cp:revision>
  <cp:lastPrinted>2010-01-28T11:34:00Z</cp:lastPrinted>
  <dcterms:created xsi:type="dcterms:W3CDTF">2017-10-19T14:06:00Z</dcterms:created>
  <dcterms:modified xsi:type="dcterms:W3CDTF">2017-11-02T16:14:00Z</dcterms:modified>
</cp:coreProperties>
</file>