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880C1D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DEF" w:rsidRDefault="001E3DEF" w:rsidP="00BB2C84">
      <w:pPr>
        <w:spacing w:after="0" w:line="240" w:lineRule="auto"/>
      </w:pPr>
      <w:r>
        <w:separator/>
      </w:r>
    </w:p>
  </w:endnote>
  <w:endnote w:type="continuationSeparator" w:id="0">
    <w:p w:rsidR="001E3DEF" w:rsidRDefault="001E3DEF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574CCE">
      <w:rPr>
        <w:noProof/>
        <w:sz w:val="18"/>
        <w:szCs w:val="18"/>
      </w:rPr>
      <w:t>6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574CCE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DEF" w:rsidRDefault="001E3DEF" w:rsidP="00BB2C84">
      <w:pPr>
        <w:spacing w:after="0" w:line="240" w:lineRule="auto"/>
      </w:pPr>
      <w:r>
        <w:separator/>
      </w:r>
    </w:p>
  </w:footnote>
  <w:footnote w:type="continuationSeparator" w:id="0">
    <w:p w:rsidR="001E3DEF" w:rsidRDefault="001E3DEF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7D5DF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76ADA599" wp14:editId="7EB6E53A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880C1D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4984CBA5" wp14:editId="068550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C5512D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960401-0</w:t>
    </w:r>
    <w:r w:rsidR="00A616F1">
      <w:rPr>
        <w:rFonts w:ascii="Arial" w:hAnsi="Arial" w:cs="Arial"/>
        <w:color w:val="000000" w:themeColor="text1"/>
      </w:rPr>
      <w:t>4</w:t>
    </w:r>
    <w:r w:rsidR="00574CCE">
      <w:rPr>
        <w:rFonts w:ascii="Arial" w:hAnsi="Arial" w:cs="Arial"/>
        <w:color w:val="000000" w:themeColor="text1"/>
      </w:rPr>
      <w:t>16</w:t>
    </w:r>
    <w:r>
      <w:rPr>
        <w:rFonts w:ascii="Arial" w:hAnsi="Arial" w:cs="Arial"/>
        <w:color w:val="000000" w:themeColor="text1"/>
      </w:rPr>
      <w:t>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4363D8BA" wp14:editId="687E239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06CC">
      <w:rPr>
        <w:rFonts w:ascii="Arial" w:hAnsi="Arial" w:cs="Arial"/>
        <w:color w:val="000000" w:themeColor="text1"/>
      </w:rPr>
      <w:t>, E2016/5</w:t>
    </w:r>
    <w:r w:rsidR="00574CCE">
      <w:rPr>
        <w:rFonts w:ascii="Arial" w:hAnsi="Arial" w:cs="Arial"/>
        <w:color w:val="000000" w:themeColor="text1"/>
      </w:rPr>
      <w:t>807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5DBF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E3DEF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2865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5DD7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B493C"/>
    <w:rsid w:val="004C74AB"/>
    <w:rsid w:val="004D16CE"/>
    <w:rsid w:val="004D4795"/>
    <w:rsid w:val="004E06CC"/>
    <w:rsid w:val="004E76AF"/>
    <w:rsid w:val="004F16FE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4CCE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10E0"/>
    <w:rsid w:val="0070297F"/>
    <w:rsid w:val="00705DEA"/>
    <w:rsid w:val="00713B2B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D5DF4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0C1D"/>
    <w:rsid w:val="008834FF"/>
    <w:rsid w:val="00884324"/>
    <w:rsid w:val="0089551D"/>
    <w:rsid w:val="008A07A1"/>
    <w:rsid w:val="008A08ED"/>
    <w:rsid w:val="008A5982"/>
    <w:rsid w:val="008B3A80"/>
    <w:rsid w:val="008B7DEF"/>
    <w:rsid w:val="008C6FCE"/>
    <w:rsid w:val="008D5F26"/>
    <w:rsid w:val="008E4077"/>
    <w:rsid w:val="008F2AE3"/>
    <w:rsid w:val="008F53AC"/>
    <w:rsid w:val="008F76CD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6F1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512D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C21A4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1E25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A6D000-6460-41FB-83E5-39B6F5A03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Říhová Martina Mgr. DiS.</cp:lastModifiedBy>
  <cp:revision>8</cp:revision>
  <cp:lastPrinted>2013-07-25T09:46:00Z</cp:lastPrinted>
  <dcterms:created xsi:type="dcterms:W3CDTF">2016-07-21T12:39:00Z</dcterms:created>
  <dcterms:modified xsi:type="dcterms:W3CDTF">2016-10-10T08:03:00Z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