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92BEC" w:rsidP="00E92BEC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Dodatek č. 1 k Dohodě o používání výplatního stroje k úhradě cen za poštovní služby</w:t>
      </w:r>
    </w:p>
    <w:p w:rsidR="00E92BEC" w:rsidRDefault="00EA39F4" w:rsidP="00E92BEC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2017/18974/D1</w:t>
      </w:r>
    </w:p>
    <w:p w:rsidR="00E92BEC" w:rsidRDefault="00E92BEC" w:rsidP="00E92BEC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EA39F4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Daniel Ustohal, obchodní ředitel regionu, regionální firemní</w:t>
      </w:r>
    </w:p>
    <w:p w:rsidR="00E92BEC" w:rsidRDefault="00E92BEC" w:rsidP="00EA39F4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 xml:space="preserve"> obchod SM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</w:p>
    <w:p w:rsidR="00E92BEC" w:rsidRDefault="00E92BEC" w:rsidP="00E92BEC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E92BEC" w:rsidRDefault="00E92BEC" w:rsidP="00E92BEC">
      <w:pPr>
        <w:numPr>
          <w:ilvl w:val="0"/>
          <w:numId w:val="0"/>
        </w:numPr>
        <w:spacing w:after="0" w:line="240" w:lineRule="auto"/>
        <w:ind w:left="142"/>
      </w:pPr>
    </w:p>
    <w:p w:rsidR="00E92BEC" w:rsidRDefault="00E92BEC" w:rsidP="00E92BEC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ČR - Krajské státní zastupitelství v Ostravě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Na Hradbách  1836/21, 702 00  Ostrava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00026077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CZ00026077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JUDr. Zlatuše Andělová, krajská státní zástupkyně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národní banka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3921761/0710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ČR - Krajské státní zastupitelství v Ostravě, Na Hradbách  1836/21,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702 00  Ostrava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16554015</w:t>
      </w: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</w:p>
    <w:p w:rsidR="00E92BEC" w:rsidRDefault="00E92BEC" w:rsidP="00E92BEC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E92BEC" w:rsidRDefault="00E92BEC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E92BEC" w:rsidRPr="00E92BEC" w:rsidRDefault="00E92BEC" w:rsidP="00E92BEC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E92BEC" w:rsidRDefault="00E92BEC" w:rsidP="00E92BEC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Strany Dohody se dohodly na změně obsahu Dohody o používání výplatního stroje k úhradě cen za poštovní služby, č. </w:t>
      </w:r>
      <w:r w:rsidR="00EA39F4">
        <w:t>2017/18974</w:t>
      </w:r>
      <w:r>
        <w:t xml:space="preserve"> ze dne 18.9.2017 (dále jen "Dohoda"), a to následujícím způsobem:</w:t>
      </w:r>
    </w:p>
    <w:p w:rsidR="00EA39F4" w:rsidRDefault="00EA39F4" w:rsidP="00E92BEC">
      <w:pPr>
        <w:numPr>
          <w:ilvl w:val="1"/>
          <w:numId w:val="22"/>
        </w:numPr>
        <w:spacing w:after="120"/>
        <w:ind w:left="624" w:hanging="624"/>
        <w:jc w:val="both"/>
      </w:pPr>
      <w:r w:rsidRPr="00067127">
        <w:t xml:space="preserve">Strany Dohody se dohodly, že na konec článku </w:t>
      </w:r>
      <w:r>
        <w:t>1</w:t>
      </w:r>
      <w:r w:rsidRPr="00067127">
        <w:t xml:space="preserve">. </w:t>
      </w:r>
      <w:r>
        <w:t>Předmět dohody</w:t>
      </w:r>
      <w:r w:rsidRPr="00067127">
        <w:t xml:space="preserve">, se vkládají nová ustanovení </w:t>
      </w:r>
      <w:r>
        <w:t>1</w:t>
      </w:r>
      <w:r w:rsidRPr="00067127">
        <w:t>.</w:t>
      </w:r>
      <w:r>
        <w:t>22</w:t>
      </w:r>
      <w:r w:rsidRPr="00067127">
        <w:t xml:space="preserve"> až </w:t>
      </w:r>
      <w:r>
        <w:t>1</w:t>
      </w:r>
      <w:r w:rsidRPr="00067127">
        <w:t>.</w:t>
      </w:r>
      <w:r>
        <w:t>23</w:t>
      </w:r>
      <w:r w:rsidRPr="00067127">
        <w:t xml:space="preserve"> následujícího znění:</w:t>
      </w:r>
    </w:p>
    <w:p w:rsidR="00EA39F4" w:rsidRDefault="00EA39F4" w:rsidP="00EA39F4">
      <w:pPr>
        <w:numPr>
          <w:ilvl w:val="0"/>
          <w:numId w:val="0"/>
        </w:numPr>
        <w:ind w:left="567"/>
        <w:jc w:val="both"/>
      </w:pPr>
      <w:r>
        <w:t xml:space="preserve">1.22  V souladu s Rámcovou smlouvou o poskytování poštovních služeb č. 189/2008-MSP-CES ze dne 3.11.2008, v platném znění, uzavřenou mezi Českou poštou,  s.p. a Českou republikou – Ministerstvem spravedlnosti se Uživatel zavazuje při podání zásilek předávat příslušné podací poště (v případě svozné jízdy pracovníkovi přebírajícímu zásilky na podání) v písemné nebo elektronické podobě údaje o počtu a skladbě zásilek potřebné pro vyúčtování slevy (viz příloha č. 1 dodatku Denní výkaz o počtu a skladbě zásilek) a o měsíčních zůstatcích nespotřebovaného kreditu výplatního stroje (viz příloha č. 2 dodatku Měsíční výkaz zůstatku kreditu výplatního stroje). Měsíční výkaz zůstatku kreditu výplatního stroje lze předat i v elektronické podobě na adresu </w:t>
      </w:r>
      <w:r w:rsidRPr="00B90006">
        <w:rPr>
          <w:u w:val="single"/>
        </w:rPr>
        <w:t>zustatky.gr@cpost.cz</w:t>
      </w:r>
      <w:r>
        <w:t>. Příloha č. 1 tohoto Dodatku se současně stává Přílohou č.3 Dohody a příloha č.2 tohoto Dodatku se současně stává Přílohou č.4 Dohody.</w:t>
      </w:r>
    </w:p>
    <w:p w:rsidR="00EA39F4" w:rsidRDefault="00EA39F4" w:rsidP="00EA39F4">
      <w:pPr>
        <w:numPr>
          <w:ilvl w:val="0"/>
          <w:numId w:val="0"/>
        </w:numPr>
        <w:spacing w:after="120"/>
        <w:ind w:left="624"/>
        <w:jc w:val="both"/>
      </w:pPr>
      <w:r>
        <w:t>1.23  V případě, že Uživatel nesplní povinnost dle čl. 1, odst. 1.22  Dohody, nebude  při úhradě ceníkové množstevní slevy Ministerstvu spravedlnosti, resp. Uživateli postupováno dle Rámcové smlouvy o poskytování poštovních služeb č. 189/2008-MSP-CES ze dne 3.11.2008, v platném znění, ale přímo dle  Poštovních podmínek České pošty, s.p. – Ceníku poštovních a ostatních služeb poskytovaných Českou poštou, s.p., platného k poslednímu dni každého kalendářního měsíce.</w:t>
      </w:r>
    </w:p>
    <w:p w:rsidR="00E92BEC" w:rsidRPr="00E92BEC" w:rsidRDefault="00E92BEC" w:rsidP="00E92BEC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E92BEC" w:rsidRDefault="00E92BEC" w:rsidP="00E92BEC">
      <w:pPr>
        <w:numPr>
          <w:ilvl w:val="1"/>
          <w:numId w:val="22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E92BEC" w:rsidRDefault="00EA39F4" w:rsidP="00E92BEC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Dodatek je uzavřený </w:t>
      </w:r>
      <w:r w:rsidR="00E92BEC">
        <w:t>dnem jeho podpisu oběma smluvními stranami.</w:t>
      </w:r>
    </w:p>
    <w:p w:rsidR="00E92BEC" w:rsidRDefault="00EA39F4" w:rsidP="00E92BEC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Dodatek </w:t>
      </w:r>
      <w:r w:rsidR="00E92BEC">
        <w:t xml:space="preserve">je sepsán ve </w:t>
      </w:r>
      <w:r>
        <w:t>dvou</w:t>
      </w:r>
      <w:r w:rsidR="00E92BEC">
        <w:t xml:space="preserve"> vyhotoveních s platností originálu, z nichž každá ze stran obdrží po </w:t>
      </w:r>
      <w:r>
        <w:t>jednom výtisku.</w:t>
      </w:r>
    </w:p>
    <w:p w:rsidR="00EA39F4" w:rsidRDefault="00EA39F4" w:rsidP="00E92BEC">
      <w:pPr>
        <w:numPr>
          <w:ilvl w:val="1"/>
          <w:numId w:val="22"/>
        </w:numPr>
        <w:spacing w:after="120"/>
        <w:ind w:left="624" w:hanging="624"/>
        <w:jc w:val="both"/>
      </w:pPr>
      <w:r w:rsidRPr="00067127">
        <w:t>Nedílnou součástí tohoto Dodatku je následující příloha</w:t>
      </w:r>
      <w:r>
        <w:t>:</w:t>
      </w:r>
    </w:p>
    <w:p w:rsidR="00EA39F4" w:rsidRDefault="00EA39F4" w:rsidP="00EA39F4">
      <w:pPr>
        <w:numPr>
          <w:ilvl w:val="0"/>
          <w:numId w:val="0"/>
        </w:numPr>
        <w:spacing w:after="120"/>
        <w:ind w:left="624"/>
        <w:jc w:val="both"/>
      </w:pPr>
      <w:r>
        <w:t>Příloha č.1 – Denní výkaz o počtu a skladbě zásilek</w:t>
      </w:r>
    </w:p>
    <w:p w:rsidR="00EA39F4" w:rsidRDefault="00EA39F4" w:rsidP="00EA39F4">
      <w:pPr>
        <w:numPr>
          <w:ilvl w:val="0"/>
          <w:numId w:val="0"/>
        </w:numPr>
        <w:spacing w:after="120"/>
        <w:ind w:left="624"/>
        <w:jc w:val="both"/>
      </w:pPr>
      <w:r>
        <w:t>Příloha č.2 – Měsíční výkaz zůstatku kreditu výplatního stroje</w:t>
      </w:r>
    </w:p>
    <w:p w:rsidR="00E92BEC" w:rsidRDefault="00E92BEC" w:rsidP="00E92BEC">
      <w:pPr>
        <w:numPr>
          <w:ilvl w:val="0"/>
          <w:numId w:val="0"/>
        </w:numPr>
        <w:spacing w:after="120"/>
        <w:jc w:val="both"/>
      </w:pPr>
    </w:p>
    <w:p w:rsidR="00E92BEC" w:rsidRDefault="00E92BEC" w:rsidP="00E92BEC">
      <w:pPr>
        <w:numPr>
          <w:ilvl w:val="0"/>
          <w:numId w:val="0"/>
        </w:numPr>
        <w:spacing w:after="120"/>
        <w:jc w:val="both"/>
      </w:pPr>
    </w:p>
    <w:p w:rsidR="00E92BEC" w:rsidRDefault="00E92BEC" w:rsidP="00E92BEC">
      <w:pPr>
        <w:numPr>
          <w:ilvl w:val="0"/>
          <w:numId w:val="0"/>
        </w:numPr>
        <w:spacing w:after="120"/>
        <w:jc w:val="both"/>
        <w:sectPr w:rsidR="00E92BEC" w:rsidSect="00531847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92BEC" w:rsidRDefault="00E92BEC" w:rsidP="00E92BEC">
      <w:pPr>
        <w:numPr>
          <w:ilvl w:val="0"/>
          <w:numId w:val="0"/>
        </w:numPr>
        <w:spacing w:after="120"/>
        <w:jc w:val="both"/>
      </w:pPr>
      <w:r>
        <w:lastRenderedPageBreak/>
        <w:t xml:space="preserve">V Ostravě dne </w:t>
      </w:r>
    </w:p>
    <w:p w:rsidR="00E92BEC" w:rsidRDefault="00E92BEC" w:rsidP="00E92BEC">
      <w:pPr>
        <w:numPr>
          <w:ilvl w:val="0"/>
          <w:numId w:val="0"/>
        </w:numPr>
        <w:spacing w:after="120"/>
        <w:jc w:val="both"/>
      </w:pPr>
    </w:p>
    <w:p w:rsidR="00E92BEC" w:rsidRDefault="00E92BEC" w:rsidP="00E92BEC">
      <w:pPr>
        <w:numPr>
          <w:ilvl w:val="0"/>
          <w:numId w:val="0"/>
        </w:numPr>
        <w:spacing w:after="120"/>
        <w:jc w:val="both"/>
      </w:pPr>
      <w:r>
        <w:t>Za ČP:</w:t>
      </w:r>
    </w:p>
    <w:p w:rsidR="00E92BEC" w:rsidRDefault="00E92BEC" w:rsidP="00E92BEC">
      <w:pPr>
        <w:numPr>
          <w:ilvl w:val="0"/>
          <w:numId w:val="0"/>
        </w:numPr>
        <w:spacing w:after="120"/>
        <w:jc w:val="both"/>
      </w:pPr>
    </w:p>
    <w:p w:rsidR="00E92BEC" w:rsidRDefault="00E92BEC" w:rsidP="00E92BEC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92BEC" w:rsidRDefault="00E92BEC" w:rsidP="00E92BEC">
      <w:pPr>
        <w:numPr>
          <w:ilvl w:val="0"/>
          <w:numId w:val="0"/>
        </w:numPr>
        <w:spacing w:after="120"/>
        <w:jc w:val="center"/>
      </w:pPr>
    </w:p>
    <w:p w:rsidR="00E92BEC" w:rsidRDefault="00E92BEC" w:rsidP="00E92BEC">
      <w:pPr>
        <w:numPr>
          <w:ilvl w:val="0"/>
          <w:numId w:val="0"/>
        </w:numPr>
        <w:spacing w:after="120"/>
        <w:jc w:val="center"/>
      </w:pPr>
      <w:r>
        <w:t>Ing. Daniel Ustohal</w:t>
      </w:r>
    </w:p>
    <w:p w:rsidR="00E92BEC" w:rsidRDefault="00E92BEC" w:rsidP="00E92BEC">
      <w:pPr>
        <w:numPr>
          <w:ilvl w:val="0"/>
          <w:numId w:val="0"/>
        </w:numPr>
        <w:spacing w:after="120"/>
        <w:jc w:val="center"/>
      </w:pPr>
      <w:r>
        <w:t>obchodní ředitel regionu, regionální firemní obchod SM</w:t>
      </w:r>
    </w:p>
    <w:p w:rsidR="00E92BEC" w:rsidRDefault="00E92BEC" w:rsidP="00E92BEC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Ostravě dne </w:t>
      </w:r>
    </w:p>
    <w:p w:rsidR="00E92BEC" w:rsidRDefault="00E92BEC" w:rsidP="00E92BEC">
      <w:pPr>
        <w:numPr>
          <w:ilvl w:val="0"/>
          <w:numId w:val="0"/>
        </w:numPr>
        <w:spacing w:after="120"/>
      </w:pPr>
    </w:p>
    <w:p w:rsidR="00E92BEC" w:rsidRDefault="00E92BEC" w:rsidP="00E92BEC">
      <w:pPr>
        <w:numPr>
          <w:ilvl w:val="0"/>
          <w:numId w:val="0"/>
        </w:numPr>
        <w:spacing w:after="120"/>
      </w:pPr>
      <w:r>
        <w:t>Za Uživatele:</w:t>
      </w:r>
    </w:p>
    <w:p w:rsidR="00E92BEC" w:rsidRDefault="00E92BEC" w:rsidP="00E92BEC">
      <w:pPr>
        <w:numPr>
          <w:ilvl w:val="0"/>
          <w:numId w:val="0"/>
        </w:numPr>
        <w:spacing w:after="120"/>
      </w:pPr>
    </w:p>
    <w:p w:rsidR="00E92BEC" w:rsidRDefault="00E92BEC" w:rsidP="00E92BEC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92BEC" w:rsidRDefault="00E92BEC" w:rsidP="00E92BEC">
      <w:pPr>
        <w:numPr>
          <w:ilvl w:val="0"/>
          <w:numId w:val="0"/>
        </w:numPr>
        <w:spacing w:after="120"/>
        <w:jc w:val="center"/>
      </w:pPr>
    </w:p>
    <w:p w:rsidR="00E92BEC" w:rsidRDefault="00E92BEC" w:rsidP="00E92BEC">
      <w:pPr>
        <w:numPr>
          <w:ilvl w:val="0"/>
          <w:numId w:val="0"/>
        </w:numPr>
        <w:spacing w:after="120"/>
        <w:jc w:val="center"/>
      </w:pPr>
      <w:r>
        <w:t>JUDr. Zlatuše Andělová</w:t>
      </w:r>
    </w:p>
    <w:p w:rsidR="00E92BEC" w:rsidRPr="00E92BEC" w:rsidRDefault="00E92BEC" w:rsidP="00E92BEC">
      <w:pPr>
        <w:numPr>
          <w:ilvl w:val="0"/>
          <w:numId w:val="0"/>
        </w:numPr>
        <w:spacing w:after="120"/>
        <w:jc w:val="center"/>
      </w:pPr>
      <w:r>
        <w:t>krajská státní zástupkyně</w:t>
      </w:r>
    </w:p>
    <w:sectPr w:rsidR="00E92BEC" w:rsidRPr="00E92BEC" w:rsidSect="00E92BEC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EF" w:rsidRDefault="00F632EF">
      <w:r>
        <w:separator/>
      </w:r>
    </w:p>
  </w:endnote>
  <w:endnote w:type="continuationSeparator" w:id="0">
    <w:p w:rsidR="00F632EF" w:rsidRDefault="00F6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367D5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367D52" w:rsidRPr="00160A6D">
      <w:rPr>
        <w:sz w:val="18"/>
        <w:szCs w:val="18"/>
      </w:rPr>
      <w:fldChar w:fldCharType="separate"/>
    </w:r>
    <w:r w:rsidR="00BD120B">
      <w:rPr>
        <w:noProof/>
        <w:sz w:val="18"/>
        <w:szCs w:val="18"/>
      </w:rPr>
      <w:t>1</w:t>
    </w:r>
    <w:r w:rsidR="00367D5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367D5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367D52" w:rsidRPr="00160A6D">
      <w:rPr>
        <w:sz w:val="18"/>
        <w:szCs w:val="18"/>
      </w:rPr>
      <w:fldChar w:fldCharType="separate"/>
    </w:r>
    <w:r w:rsidR="00BD120B">
      <w:rPr>
        <w:noProof/>
        <w:sz w:val="18"/>
        <w:szCs w:val="18"/>
      </w:rPr>
      <w:t>2</w:t>
    </w:r>
    <w:r w:rsidR="00367D5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EF" w:rsidRDefault="00F632EF">
      <w:r>
        <w:separator/>
      </w:r>
    </w:p>
  </w:footnote>
  <w:footnote w:type="continuationSeparator" w:id="0">
    <w:p w:rsidR="00F632EF" w:rsidRDefault="00F6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A5D6D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B5954" wp14:editId="7A6E9E9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92BEC" w:rsidP="00EA39F4">
    <w:pPr>
      <w:pStyle w:val="Zhlav"/>
      <w:numPr>
        <w:ilvl w:val="0"/>
        <w:numId w:val="0"/>
      </w:numPr>
      <w:spacing w:before="120" w:after="10"/>
      <w:ind w:left="1831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1 k Dohodě o používání výplatního stroje k úhradě cen za poštovní služby, Číslo 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2A0D32C" wp14:editId="0ED1F2F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9F4">
      <w:rPr>
        <w:rFonts w:ascii="Arial" w:hAnsi="Arial" w:cs="Arial"/>
        <w:szCs w:val="22"/>
      </w:rPr>
      <w:t>2017/18974</w:t>
    </w:r>
    <w:r w:rsidR="007F1F6C">
      <w:rPr>
        <w:rFonts w:ascii="Arial" w:hAnsi="Arial" w:cs="Arial"/>
        <w:szCs w:val="22"/>
      </w:rPr>
      <w:t xml:space="preserve"> 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96C156C" wp14:editId="127E8E9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Pr="00D8786C" w:rsidRDefault="00EA4519" w:rsidP="00D8786C">
    <w:pPr>
      <w:pStyle w:val="Zhlav"/>
      <w:numPr>
        <w:ilvl w:val="0"/>
        <w:numId w:val="0"/>
      </w:numPr>
      <w:ind w:left="1871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89163F4"/>
    <w:multiLevelType w:val="multilevel"/>
    <w:tmpl w:val="24A88EA4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CD7BEF"/>
    <w:multiLevelType w:val="multilevel"/>
    <w:tmpl w:val="24A88EA4"/>
    <w:numStyleLink w:val="Styl1"/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324B"/>
    <w:rsid w:val="003162D4"/>
    <w:rsid w:val="00323B4B"/>
    <w:rsid w:val="00324A88"/>
    <w:rsid w:val="00341849"/>
    <w:rsid w:val="00351BF2"/>
    <w:rsid w:val="00351E5A"/>
    <w:rsid w:val="00354F3D"/>
    <w:rsid w:val="00363B37"/>
    <w:rsid w:val="00367D52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37D68"/>
    <w:rsid w:val="004421D5"/>
    <w:rsid w:val="00445790"/>
    <w:rsid w:val="004468D4"/>
    <w:rsid w:val="00455D11"/>
    <w:rsid w:val="004933A9"/>
    <w:rsid w:val="004B1471"/>
    <w:rsid w:val="004B4030"/>
    <w:rsid w:val="004C1854"/>
    <w:rsid w:val="004C57F9"/>
    <w:rsid w:val="004D2D83"/>
    <w:rsid w:val="004D7F66"/>
    <w:rsid w:val="004E34D6"/>
    <w:rsid w:val="004E362F"/>
    <w:rsid w:val="004E6723"/>
    <w:rsid w:val="0051060F"/>
    <w:rsid w:val="00531847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327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1F6C"/>
    <w:rsid w:val="007F2BAA"/>
    <w:rsid w:val="007F30B1"/>
    <w:rsid w:val="007F57CA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8F5EA9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0C21"/>
    <w:rsid w:val="00A26346"/>
    <w:rsid w:val="00A3168F"/>
    <w:rsid w:val="00A512D5"/>
    <w:rsid w:val="00A65A84"/>
    <w:rsid w:val="00A704F0"/>
    <w:rsid w:val="00A71A5C"/>
    <w:rsid w:val="00A753F4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90006"/>
    <w:rsid w:val="00BA477E"/>
    <w:rsid w:val="00BC169F"/>
    <w:rsid w:val="00BD120B"/>
    <w:rsid w:val="00BE18CC"/>
    <w:rsid w:val="00BE46E9"/>
    <w:rsid w:val="00BE5050"/>
    <w:rsid w:val="00C23B80"/>
    <w:rsid w:val="00C352C4"/>
    <w:rsid w:val="00C56C85"/>
    <w:rsid w:val="00C668F0"/>
    <w:rsid w:val="00C71CB6"/>
    <w:rsid w:val="00C77E06"/>
    <w:rsid w:val="00C8011E"/>
    <w:rsid w:val="00C848AA"/>
    <w:rsid w:val="00CC331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8786C"/>
    <w:rsid w:val="00D90765"/>
    <w:rsid w:val="00DA1C6D"/>
    <w:rsid w:val="00DA6AA7"/>
    <w:rsid w:val="00DB767D"/>
    <w:rsid w:val="00DC78D5"/>
    <w:rsid w:val="00DD2650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2BEC"/>
    <w:rsid w:val="00EA39F4"/>
    <w:rsid w:val="00EA4519"/>
    <w:rsid w:val="00EA5D6D"/>
    <w:rsid w:val="00EA770B"/>
    <w:rsid w:val="00EB1DB9"/>
    <w:rsid w:val="00EB2707"/>
    <w:rsid w:val="00EB707B"/>
    <w:rsid w:val="00EC2BC2"/>
    <w:rsid w:val="00EE4A15"/>
    <w:rsid w:val="00EF14FA"/>
    <w:rsid w:val="00EF4C86"/>
    <w:rsid w:val="00F11E67"/>
    <w:rsid w:val="00F5467A"/>
    <w:rsid w:val="00F632EF"/>
    <w:rsid w:val="00F7615C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2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2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558F-4814-4E3A-B546-8C601AB9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Nováková Lenka Ing.</cp:lastModifiedBy>
  <cp:revision>2</cp:revision>
  <cp:lastPrinted>2017-10-26T05:56:00Z</cp:lastPrinted>
  <dcterms:created xsi:type="dcterms:W3CDTF">2017-11-02T14:54:00Z</dcterms:created>
  <dcterms:modified xsi:type="dcterms:W3CDTF">2017-11-02T14:54:00Z</dcterms:modified>
</cp:coreProperties>
</file>