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21BA5" w:rsidP="00021BA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19.9.2016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227DE" w:rsidRDefault="00A227DE" w:rsidP="00A227DE">
      <w:pPr>
        <w:numPr>
          <w:ilvl w:val="1"/>
          <w:numId w:val="23"/>
        </w:numPr>
      </w:pPr>
      <w:r>
        <w:t>XXX</w:t>
      </w:r>
    </w:p>
    <w:p w:rsidR="00A227DE" w:rsidRDefault="00A227DE" w:rsidP="00A227DE">
      <w:pPr>
        <w:numPr>
          <w:ilvl w:val="1"/>
          <w:numId w:val="23"/>
        </w:numPr>
      </w:pPr>
      <w:r>
        <w:t>XXX</w:t>
      </w:r>
    </w:p>
    <w:p w:rsidR="00A227DE" w:rsidRDefault="00A227DE" w:rsidP="00A227DE">
      <w:pPr>
        <w:numPr>
          <w:ilvl w:val="1"/>
          <w:numId w:val="23"/>
        </w:numPr>
      </w:pPr>
      <w:r>
        <w:t>XXX</w:t>
      </w:r>
    </w:p>
    <w:p w:rsidR="00A227DE" w:rsidRDefault="00A227DE" w:rsidP="00A227DE">
      <w:pPr>
        <w:numPr>
          <w:ilvl w:val="1"/>
          <w:numId w:val="23"/>
        </w:numPr>
        <w:spacing w:before="120" w:after="0" w:line="240" w:lineRule="auto"/>
        <w:jc w:val="both"/>
      </w:pPr>
      <w:r>
        <w:t xml:space="preserve">XXX </w:t>
      </w:r>
    </w:p>
    <w:p w:rsidR="00A227DE" w:rsidRDefault="00A227DE" w:rsidP="00A227DE">
      <w:pPr>
        <w:numPr>
          <w:ilvl w:val="1"/>
          <w:numId w:val="23"/>
        </w:numPr>
        <w:spacing w:before="120" w:after="0" w:line="240" w:lineRule="auto"/>
        <w:jc w:val="both"/>
      </w:pPr>
      <w:r>
        <w:t>XXX</w:t>
      </w:r>
    </w:p>
    <w:p w:rsidR="00A227DE" w:rsidRDefault="00A227DE" w:rsidP="00A227DE">
      <w:pPr>
        <w:numPr>
          <w:ilvl w:val="1"/>
          <w:numId w:val="23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227DE" w:rsidRDefault="00A227DE" w:rsidP="00A227DE">
      <w:pPr>
        <w:numPr>
          <w:ilvl w:val="0"/>
          <w:numId w:val="0"/>
        </w:numPr>
        <w:spacing w:before="120" w:after="0" w:line="240" w:lineRule="auto"/>
        <w:jc w:val="both"/>
      </w:pPr>
    </w:p>
    <w:p w:rsidR="00A227DE" w:rsidRDefault="00A227DE" w:rsidP="00A227DE">
      <w:pPr>
        <w:numPr>
          <w:ilvl w:val="0"/>
          <w:numId w:val="0"/>
        </w:numPr>
        <w:spacing w:before="120" w:after="0" w:line="240" w:lineRule="auto"/>
        <w:jc w:val="both"/>
      </w:pPr>
    </w:p>
    <w:p w:rsidR="00A227DE" w:rsidRDefault="00A227DE" w:rsidP="00A227DE">
      <w:pPr>
        <w:numPr>
          <w:ilvl w:val="0"/>
          <w:numId w:val="0"/>
        </w:numPr>
        <w:spacing w:before="120" w:after="0" w:line="240" w:lineRule="auto"/>
        <w:jc w:val="both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both"/>
        <w:sectPr w:rsidR="00A227D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both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both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</w:p>
    <w:p w:rsidR="00A227DE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021BA5" w:rsidRDefault="00A227DE" w:rsidP="00A227DE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021BA5" w:rsidRDefault="00021BA5" w:rsidP="00021BA5">
      <w:pPr>
        <w:numPr>
          <w:ilvl w:val="0"/>
          <w:numId w:val="0"/>
        </w:numPr>
        <w:spacing w:after="0" w:line="240" w:lineRule="auto"/>
        <w:jc w:val="center"/>
      </w:pPr>
    </w:p>
    <w:p w:rsidR="00021BA5" w:rsidRDefault="00021BA5" w:rsidP="00021BA5">
      <w:pPr>
        <w:numPr>
          <w:ilvl w:val="0"/>
          <w:numId w:val="0"/>
        </w:numPr>
        <w:spacing w:after="0" w:line="240" w:lineRule="auto"/>
        <w:jc w:val="center"/>
      </w:pPr>
    </w:p>
    <w:p w:rsidR="00021BA5" w:rsidRDefault="00021BA5" w:rsidP="00021BA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21BA5" w:rsidRDefault="00A227DE" w:rsidP="00021BA5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021BA5" w:rsidRPr="00021BA5" w:rsidRDefault="00A227DE" w:rsidP="00021BA5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021BA5" w:rsidRPr="00021BA5" w:rsidSect="00021BA5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79" w:rsidRDefault="00CA4879">
      <w:r>
        <w:separator/>
      </w:r>
    </w:p>
  </w:endnote>
  <w:endnote w:type="continuationSeparator" w:id="0">
    <w:p w:rsidR="00CA4879" w:rsidRDefault="00CA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DE" w:rsidRPr="00F81E1F" w:rsidRDefault="00A227DE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227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227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79" w:rsidRDefault="00CA4879">
      <w:r>
        <w:separator/>
      </w:r>
    </w:p>
  </w:footnote>
  <w:footnote w:type="continuationSeparator" w:id="0">
    <w:p w:rsidR="00CA4879" w:rsidRDefault="00CA4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DE" w:rsidRDefault="00A227DE">
    <w:pPr>
      <w:pStyle w:val="Zhlav"/>
    </w:pPr>
  </w:p>
  <w:p w:rsidR="00A227DE" w:rsidRDefault="00A227DE" w:rsidP="00A227DE">
    <w:pPr>
      <w:numPr>
        <w:ilvl w:val="0"/>
        <w:numId w:val="23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DE" w:rsidRPr="00E6080F" w:rsidRDefault="00A227DE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DE59A" wp14:editId="21FE45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MFHAIAADw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0SEMFHAIAADw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A227DE" w:rsidRPr="00D0232D" w:rsidRDefault="00A227DE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32B5544B" wp14:editId="716F995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27DE" w:rsidRDefault="00A227DE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982407-0571/2016 - Příloha č. 2</w:t>
    </w:r>
  </w:p>
  <w:p w:rsidR="00A227DE" w:rsidRPr="00C1096D" w:rsidRDefault="00A227DE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615B4FA3" wp14:editId="070B0BB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85848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27902" wp14:editId="46C926A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AD5E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21BA5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DCC849" wp14:editId="09FC56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21BA5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982407-0572/2016 -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8BD555" wp14:editId="7F83F9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575F7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85E24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ABF51E3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2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7"/>
  </w:num>
  <w:num w:numId="23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BA5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4E05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27DE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5848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4879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A29F7A-B23F-4B2C-A9F2-DB6B1A18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125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Sekerová Eva</cp:lastModifiedBy>
  <cp:revision>2</cp:revision>
  <cp:lastPrinted>2010-01-28T11:34:00Z</cp:lastPrinted>
  <dcterms:created xsi:type="dcterms:W3CDTF">2016-10-04T08:48:00Z</dcterms:created>
  <dcterms:modified xsi:type="dcterms:W3CDTF">2016-10-04T08:48:00Z</dcterms:modified>
</cp:coreProperties>
</file>