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F1783" w:rsidP="00EF178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19.9.2016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A6799" w:rsidRPr="00FA6799" w:rsidRDefault="00FA6799" w:rsidP="00FA6799">
      <w:pPr>
        <w:numPr>
          <w:ilvl w:val="1"/>
          <w:numId w:val="23"/>
        </w:numPr>
      </w:pPr>
      <w:r w:rsidRPr="00FA6799">
        <w:t>XXX</w:t>
      </w:r>
    </w:p>
    <w:p w:rsidR="00FA6799" w:rsidRPr="00FA6799" w:rsidRDefault="00FA6799" w:rsidP="00FA6799">
      <w:pPr>
        <w:numPr>
          <w:ilvl w:val="1"/>
          <w:numId w:val="23"/>
        </w:numPr>
      </w:pPr>
      <w:r w:rsidRPr="00FA6799">
        <w:t>XXX</w:t>
      </w:r>
    </w:p>
    <w:p w:rsidR="00FA6799" w:rsidRPr="00FA6799" w:rsidRDefault="00FA6799" w:rsidP="00FA6799">
      <w:pPr>
        <w:numPr>
          <w:ilvl w:val="1"/>
          <w:numId w:val="23"/>
        </w:numPr>
      </w:pPr>
      <w:r w:rsidRPr="00FA6799">
        <w:t>XXX</w:t>
      </w:r>
    </w:p>
    <w:p w:rsidR="00FA6799" w:rsidRPr="00FA6799" w:rsidRDefault="00FA6799" w:rsidP="00FA6799">
      <w:pPr>
        <w:numPr>
          <w:ilvl w:val="1"/>
          <w:numId w:val="23"/>
        </w:numPr>
        <w:spacing w:before="120" w:after="0" w:line="240" w:lineRule="auto"/>
        <w:jc w:val="both"/>
      </w:pPr>
      <w:r w:rsidRPr="00FA6799">
        <w:t xml:space="preserve">XXX </w:t>
      </w:r>
    </w:p>
    <w:p w:rsidR="00FA6799" w:rsidRPr="00FA6799" w:rsidRDefault="00FA6799" w:rsidP="00FA6799">
      <w:pPr>
        <w:numPr>
          <w:ilvl w:val="1"/>
          <w:numId w:val="23"/>
        </w:numPr>
        <w:spacing w:before="120" w:after="0" w:line="240" w:lineRule="auto"/>
        <w:jc w:val="both"/>
      </w:pPr>
      <w:r w:rsidRPr="00FA6799">
        <w:t>XXX</w:t>
      </w:r>
    </w:p>
    <w:p w:rsidR="00FA6799" w:rsidRPr="00FA6799" w:rsidRDefault="00FA6799" w:rsidP="00FA6799">
      <w:pPr>
        <w:numPr>
          <w:ilvl w:val="1"/>
          <w:numId w:val="23"/>
        </w:numPr>
        <w:spacing w:before="120" w:after="0" w:line="240" w:lineRule="auto"/>
        <w:jc w:val="both"/>
      </w:pPr>
      <w:r w:rsidRPr="00FA6799"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A6799" w:rsidRPr="00FA6799" w:rsidRDefault="00FA6799" w:rsidP="00FA6799">
      <w:pPr>
        <w:numPr>
          <w:ilvl w:val="0"/>
          <w:numId w:val="0"/>
        </w:numPr>
        <w:spacing w:before="120" w:after="0" w:line="240" w:lineRule="auto"/>
        <w:jc w:val="both"/>
      </w:pPr>
    </w:p>
    <w:p w:rsidR="00FA6799" w:rsidRPr="00FA6799" w:rsidRDefault="00FA6799" w:rsidP="00FA6799">
      <w:pPr>
        <w:numPr>
          <w:ilvl w:val="0"/>
          <w:numId w:val="0"/>
        </w:numPr>
        <w:spacing w:before="120" w:after="0" w:line="240" w:lineRule="auto"/>
        <w:jc w:val="both"/>
      </w:pPr>
    </w:p>
    <w:p w:rsidR="00FA6799" w:rsidRPr="00FA6799" w:rsidRDefault="00FA6799" w:rsidP="00FA6799">
      <w:pPr>
        <w:numPr>
          <w:ilvl w:val="0"/>
          <w:numId w:val="0"/>
        </w:numPr>
        <w:spacing w:before="120" w:after="0" w:line="240" w:lineRule="auto"/>
        <w:jc w:val="both"/>
      </w:pP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both"/>
        <w:sectPr w:rsidR="00FA6799" w:rsidRPr="00FA679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both"/>
      </w:pPr>
      <w:r w:rsidRPr="00FA6799">
        <w:lastRenderedPageBreak/>
        <w:t xml:space="preserve">V Ústí nad Labem dne </w:t>
      </w: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both"/>
      </w:pP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both"/>
      </w:pPr>
      <w:r w:rsidRPr="00FA6799">
        <w:t>Za ČP:</w:t>
      </w: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both"/>
      </w:pP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center"/>
      </w:pPr>
      <w:r w:rsidRPr="00FA6799">
        <w:t>_________________________________________</w:t>
      </w: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center"/>
      </w:pP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center"/>
      </w:pPr>
      <w:r w:rsidRPr="00FA6799">
        <w:t>Ing. Libor Plzák</w:t>
      </w: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center"/>
      </w:pPr>
      <w:r w:rsidRPr="00FA6799">
        <w:t>obchodní ředitel regionu, obchod SČ</w:t>
      </w: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</w:pPr>
      <w:r w:rsidRPr="00FA6799">
        <w:br w:type="column"/>
      </w:r>
      <w:r w:rsidRPr="00FA6799">
        <w:lastRenderedPageBreak/>
        <w:t xml:space="preserve">V XXX dne </w:t>
      </w: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</w:pP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</w:pPr>
      <w:r w:rsidRPr="00FA6799">
        <w:t>Za Odesílatele:</w:t>
      </w: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</w:pP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center"/>
      </w:pPr>
      <w:r w:rsidRPr="00FA6799">
        <w:t>_________________________________________</w:t>
      </w: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center"/>
      </w:pPr>
    </w:p>
    <w:p w:rsidR="00FA6799" w:rsidRPr="00FA6799" w:rsidRDefault="00FA6799" w:rsidP="00FA6799">
      <w:pPr>
        <w:numPr>
          <w:ilvl w:val="0"/>
          <w:numId w:val="0"/>
        </w:numPr>
        <w:spacing w:after="0" w:line="240" w:lineRule="auto"/>
        <w:jc w:val="center"/>
      </w:pPr>
      <w:r w:rsidRPr="00FA6799">
        <w:t>XXX</w:t>
      </w:r>
    </w:p>
    <w:p w:rsidR="00EF1783" w:rsidRDefault="00FA6799" w:rsidP="00FA6799">
      <w:pPr>
        <w:numPr>
          <w:ilvl w:val="0"/>
          <w:numId w:val="0"/>
        </w:numPr>
        <w:spacing w:after="0" w:line="240" w:lineRule="auto"/>
        <w:jc w:val="center"/>
      </w:pPr>
      <w:r w:rsidRPr="00FA6799">
        <w:t>XXX</w:t>
      </w:r>
    </w:p>
    <w:p w:rsidR="00EF1783" w:rsidRDefault="00EF1783" w:rsidP="00EF1783">
      <w:pPr>
        <w:numPr>
          <w:ilvl w:val="0"/>
          <w:numId w:val="0"/>
        </w:numPr>
        <w:spacing w:after="0" w:line="240" w:lineRule="auto"/>
        <w:jc w:val="center"/>
      </w:pPr>
    </w:p>
    <w:p w:rsidR="00EF1783" w:rsidRDefault="00EF1783" w:rsidP="00EF1783">
      <w:pPr>
        <w:numPr>
          <w:ilvl w:val="0"/>
          <w:numId w:val="0"/>
        </w:numPr>
        <w:spacing w:after="0" w:line="240" w:lineRule="auto"/>
        <w:jc w:val="center"/>
      </w:pPr>
    </w:p>
    <w:p w:rsidR="00EF1783" w:rsidRDefault="00EF1783" w:rsidP="00EF178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EF1783" w:rsidRDefault="00EF1783" w:rsidP="00EF1783">
      <w:pPr>
        <w:numPr>
          <w:ilvl w:val="0"/>
          <w:numId w:val="0"/>
        </w:numPr>
        <w:spacing w:after="0" w:line="240" w:lineRule="auto"/>
        <w:jc w:val="center"/>
      </w:pPr>
    </w:p>
    <w:p w:rsidR="00EF1783" w:rsidRDefault="00FA6799" w:rsidP="00EF178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EF1783" w:rsidRPr="00EF1783" w:rsidRDefault="00FA6799" w:rsidP="00EF1783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EF1783" w:rsidRPr="00EF1783" w:rsidSect="00EF1783">
      <w:headerReference w:type="even" r:id="rId15"/>
      <w:headerReference w:type="default" r:id="rId16"/>
      <w:footerReference w:type="default" r:id="rId17"/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A3" w:rsidRDefault="00CF60A3">
      <w:r>
        <w:separator/>
      </w:r>
    </w:p>
  </w:endnote>
  <w:endnote w:type="continuationSeparator" w:id="0">
    <w:p w:rsidR="00CF60A3" w:rsidRDefault="00CF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99" w:rsidRPr="00F81E1F" w:rsidRDefault="00FA6799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A679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A6799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A3" w:rsidRDefault="00CF60A3">
      <w:r>
        <w:separator/>
      </w:r>
    </w:p>
  </w:footnote>
  <w:footnote w:type="continuationSeparator" w:id="0">
    <w:p w:rsidR="00CF60A3" w:rsidRDefault="00CF6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99" w:rsidRDefault="00FA6799">
    <w:pPr>
      <w:pStyle w:val="Zhlav"/>
    </w:pPr>
  </w:p>
  <w:p w:rsidR="00FA6799" w:rsidRDefault="00FA6799" w:rsidP="00FA6799">
    <w:pPr>
      <w:numPr>
        <w:ilvl w:val="0"/>
        <w:numId w:val="23"/>
      </w:numPr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99" w:rsidRPr="00E6080F" w:rsidRDefault="00FA6799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823D28F" wp14:editId="4151B9B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mU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AZ0WmU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FA6799" w:rsidRPr="00D0232D" w:rsidRDefault="00FA6799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5408" behindDoc="1" locked="0" layoutInCell="1" allowOverlap="1" wp14:anchorId="774EDF1F" wp14:editId="27D29E3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6799" w:rsidRDefault="00FA6799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982407-0571/2016 - Příloha č. 2</w:t>
    </w:r>
  </w:p>
  <w:p w:rsidR="00FA6799" w:rsidRPr="00C1096D" w:rsidRDefault="00FA6799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6432" behindDoc="1" locked="0" layoutInCell="1" allowOverlap="1" wp14:anchorId="560BE0C5" wp14:editId="20BAC20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85848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AEB268" wp14:editId="43FF028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2AD5E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F1783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9116245" wp14:editId="1AF3A76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EF1783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982407-0572/2016 - Příloha č. 1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0697542" wp14:editId="38C414D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CA7D25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A85E24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ABF51E3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1"/>
  </w:num>
  <w:num w:numId="23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008F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85848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0A3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1783"/>
    <w:rsid w:val="00EF4C86"/>
    <w:rsid w:val="00F11E67"/>
    <w:rsid w:val="00F16BBB"/>
    <w:rsid w:val="00F206A3"/>
    <w:rsid w:val="00F5467A"/>
    <w:rsid w:val="00F81E1F"/>
    <w:rsid w:val="00F84565"/>
    <w:rsid w:val="00FA2D51"/>
    <w:rsid w:val="00FA6799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FA38C6-57C8-492E-9EAF-4CB6CBF0A8CF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25F2BA1-8080-4A82-8F33-7950BD75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128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Sekerová Eva</cp:lastModifiedBy>
  <cp:revision>2</cp:revision>
  <cp:lastPrinted>2010-01-28T11:34:00Z</cp:lastPrinted>
  <dcterms:created xsi:type="dcterms:W3CDTF">2016-10-04T08:49:00Z</dcterms:created>
  <dcterms:modified xsi:type="dcterms:W3CDTF">2016-10-04T08:49:00Z</dcterms:modified>
</cp:coreProperties>
</file>