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4D" w:rsidRDefault="00A21AE6" w:rsidP="00A21AE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A21AE6" w:rsidRDefault="00A21AE6" w:rsidP="00A21AE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982207-0470/2012</w:t>
      </w:r>
    </w:p>
    <w:p w:rsidR="00A21AE6" w:rsidRDefault="00A21AE6" w:rsidP="00A21AE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370 </w:t>
      </w:r>
      <w:proofErr w:type="gramStart"/>
      <w:r>
        <w:t>01  České</w:t>
      </w:r>
      <w:proofErr w:type="gramEnd"/>
      <w:r>
        <w:t xml:space="preserve"> Budějovice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</w:p>
    <w:p w:rsidR="00A21AE6" w:rsidRDefault="00A21AE6" w:rsidP="00A21AE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21AE6" w:rsidRDefault="00A21AE6" w:rsidP="00A21AE6">
      <w:pPr>
        <w:numPr>
          <w:ilvl w:val="0"/>
          <w:numId w:val="0"/>
        </w:numPr>
        <w:spacing w:after="0" w:line="240" w:lineRule="auto"/>
        <w:ind w:left="142"/>
      </w:pPr>
    </w:p>
    <w:p w:rsidR="00FF427E" w:rsidRDefault="00FF427E" w:rsidP="00FF427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FF427E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A21AE6" w:rsidRDefault="00FF427E" w:rsidP="00FF427E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  <w:t>XXX</w:t>
      </w:r>
    </w:p>
    <w:p w:rsidR="00A21AE6" w:rsidRDefault="00A21AE6" w:rsidP="00A21AE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21AE6" w:rsidRDefault="00A21AE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21AE6" w:rsidRPr="00A21AE6" w:rsidRDefault="00A21AE6" w:rsidP="00A21AE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21AE6" w:rsidRDefault="00A21AE6" w:rsidP="0055112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982207-0470/2012 ze dne 24.2.2012 (dále jen "Dohoda"), a to následujícím způsobem:</w:t>
      </w:r>
    </w:p>
    <w:p w:rsidR="00A21AE6" w:rsidRPr="00551126" w:rsidRDefault="00A21AE6" w:rsidP="00551126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>
        <w:t xml:space="preserve">Strany Dohody se dohodly na </w:t>
      </w:r>
      <w:r w:rsidR="00551126" w:rsidRPr="00551126">
        <w:rPr>
          <w:b/>
        </w:rPr>
        <w:t xml:space="preserve">změně sídla, </w:t>
      </w:r>
      <w:r w:rsidR="00551126">
        <w:rPr>
          <w:b/>
        </w:rPr>
        <w:t xml:space="preserve">změně </w:t>
      </w:r>
      <w:r w:rsidR="00551126" w:rsidRPr="00551126">
        <w:rPr>
          <w:b/>
        </w:rPr>
        <w:t xml:space="preserve">provozovny, korespondenční a fakturační adresy společnosti </w:t>
      </w:r>
      <w:r w:rsidR="00FF427E">
        <w:rPr>
          <w:b/>
        </w:rPr>
        <w:t>XXX</w:t>
      </w:r>
      <w:r w:rsidR="00551126" w:rsidRPr="00551126">
        <w:rPr>
          <w:b/>
        </w:rPr>
        <w:t xml:space="preserve"> </w:t>
      </w:r>
      <w:r w:rsidR="00551126" w:rsidRPr="00551126">
        <w:t>a to:</w:t>
      </w:r>
    </w:p>
    <w:p w:rsidR="00A21AE6" w:rsidRPr="00551126" w:rsidRDefault="00FF427E" w:rsidP="00551126">
      <w:pPr>
        <w:pStyle w:val="Odstavecseseznamem"/>
        <w:numPr>
          <w:ilvl w:val="0"/>
          <w:numId w:val="22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A21AE6" w:rsidRPr="00A21AE6" w:rsidRDefault="00A21AE6" w:rsidP="00A21AE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21AE6" w:rsidRDefault="00A21AE6" w:rsidP="0055112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21AE6" w:rsidRDefault="00A21AE6" w:rsidP="0055112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A21AE6" w:rsidRDefault="00A21AE6" w:rsidP="0055112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21AE6" w:rsidRDefault="00A21AE6" w:rsidP="00A21AE6">
      <w:pPr>
        <w:numPr>
          <w:ilvl w:val="0"/>
          <w:numId w:val="0"/>
        </w:numPr>
        <w:spacing w:after="120"/>
      </w:pPr>
    </w:p>
    <w:p w:rsidR="00A21AE6" w:rsidRDefault="00A21AE6" w:rsidP="00A21AE6">
      <w:pPr>
        <w:numPr>
          <w:ilvl w:val="0"/>
          <w:numId w:val="0"/>
        </w:numPr>
        <w:spacing w:after="120"/>
      </w:pPr>
    </w:p>
    <w:p w:rsidR="00A21AE6" w:rsidRDefault="00A21AE6" w:rsidP="00A21AE6">
      <w:pPr>
        <w:numPr>
          <w:ilvl w:val="0"/>
          <w:numId w:val="0"/>
        </w:numPr>
        <w:spacing w:after="120"/>
        <w:sectPr w:rsidR="00A21AE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21AE6" w:rsidRDefault="00A21AE6" w:rsidP="00A21AE6">
      <w:pPr>
        <w:numPr>
          <w:ilvl w:val="0"/>
          <w:numId w:val="0"/>
        </w:numPr>
        <w:spacing w:after="120"/>
      </w:pPr>
      <w:r>
        <w:t xml:space="preserve">V </w:t>
      </w:r>
      <w:r w:rsidR="00551126">
        <w:t xml:space="preserve">Č. Budějovicích                    </w:t>
      </w:r>
      <w:r w:rsidR="00FF427E">
        <w:t xml:space="preserve"> dne </w:t>
      </w:r>
    </w:p>
    <w:p w:rsidR="00A21AE6" w:rsidRDefault="00A21AE6" w:rsidP="00A21AE6">
      <w:pPr>
        <w:numPr>
          <w:ilvl w:val="0"/>
          <w:numId w:val="0"/>
        </w:numPr>
        <w:spacing w:after="120"/>
      </w:pPr>
    </w:p>
    <w:p w:rsidR="00A21AE6" w:rsidRDefault="00A21AE6" w:rsidP="00A21AE6">
      <w:pPr>
        <w:numPr>
          <w:ilvl w:val="0"/>
          <w:numId w:val="0"/>
        </w:numPr>
        <w:spacing w:after="120"/>
      </w:pPr>
      <w:r>
        <w:t>Za ČP:</w:t>
      </w:r>
    </w:p>
    <w:p w:rsidR="00A21AE6" w:rsidRDefault="00A21AE6" w:rsidP="00A21AE6">
      <w:pPr>
        <w:numPr>
          <w:ilvl w:val="0"/>
          <w:numId w:val="0"/>
        </w:numPr>
        <w:spacing w:after="120"/>
      </w:pPr>
    </w:p>
    <w:p w:rsidR="00A21AE6" w:rsidRDefault="00A21AE6" w:rsidP="00A21AE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1AE6" w:rsidRDefault="00A21AE6" w:rsidP="00A21AE6">
      <w:pPr>
        <w:numPr>
          <w:ilvl w:val="0"/>
          <w:numId w:val="0"/>
        </w:numPr>
        <w:spacing w:after="120"/>
        <w:jc w:val="center"/>
      </w:pPr>
    </w:p>
    <w:p w:rsidR="00A21AE6" w:rsidRDefault="00A21AE6" w:rsidP="00A21AE6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A21AE6" w:rsidRDefault="00A21AE6" w:rsidP="00A21AE6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A21AE6" w:rsidRDefault="00A21AE6" w:rsidP="00A21AE6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551126">
        <w:t xml:space="preserve">                                          </w:t>
      </w:r>
      <w:r>
        <w:t xml:space="preserve"> dne </w:t>
      </w:r>
    </w:p>
    <w:p w:rsidR="00A21AE6" w:rsidRDefault="00A21AE6" w:rsidP="00A21AE6">
      <w:pPr>
        <w:numPr>
          <w:ilvl w:val="0"/>
          <w:numId w:val="0"/>
        </w:numPr>
        <w:spacing w:after="120"/>
      </w:pPr>
    </w:p>
    <w:p w:rsidR="00A21AE6" w:rsidRDefault="00A21AE6" w:rsidP="00A21AE6">
      <w:pPr>
        <w:numPr>
          <w:ilvl w:val="0"/>
          <w:numId w:val="0"/>
        </w:numPr>
        <w:spacing w:after="120"/>
      </w:pPr>
      <w:r>
        <w:t>Za Odesílatele:</w:t>
      </w:r>
    </w:p>
    <w:p w:rsidR="00A21AE6" w:rsidRDefault="00A21AE6" w:rsidP="00A21AE6">
      <w:pPr>
        <w:numPr>
          <w:ilvl w:val="0"/>
          <w:numId w:val="0"/>
        </w:numPr>
        <w:spacing w:after="120"/>
      </w:pPr>
    </w:p>
    <w:p w:rsidR="00A21AE6" w:rsidRDefault="00A21AE6" w:rsidP="00A21AE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1AE6" w:rsidRDefault="00A21AE6" w:rsidP="00A21AE6">
      <w:pPr>
        <w:numPr>
          <w:ilvl w:val="0"/>
          <w:numId w:val="0"/>
        </w:numPr>
        <w:spacing w:after="120"/>
        <w:jc w:val="center"/>
      </w:pPr>
    </w:p>
    <w:p w:rsidR="00A21AE6" w:rsidRDefault="00FF427E" w:rsidP="00A21AE6">
      <w:pPr>
        <w:numPr>
          <w:ilvl w:val="0"/>
          <w:numId w:val="0"/>
        </w:numPr>
        <w:spacing w:after="120"/>
        <w:jc w:val="center"/>
      </w:pPr>
      <w:r>
        <w:t>XXX</w:t>
      </w:r>
    </w:p>
    <w:p w:rsidR="00A21AE6" w:rsidRPr="00A21AE6" w:rsidRDefault="00FF427E" w:rsidP="00A21AE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21AE6" w:rsidRPr="00A21AE6" w:rsidSect="00A21AE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62D" w:rsidRDefault="00DE562D">
      <w:r>
        <w:separator/>
      </w:r>
    </w:p>
  </w:endnote>
  <w:endnote w:type="continuationSeparator" w:id="0">
    <w:p w:rsidR="00DE562D" w:rsidRDefault="00DE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3385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3385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62D" w:rsidRDefault="00DE562D">
      <w:r>
        <w:separator/>
      </w:r>
    </w:p>
  </w:footnote>
  <w:footnote w:type="continuationSeparator" w:id="0">
    <w:p w:rsidR="00DE562D" w:rsidRDefault="00DE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32D" w:rsidRPr="00E6080F" w:rsidRDefault="003D019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73C48" wp14:editId="70B0490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497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21AE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EE9E8F" wp14:editId="1E45A7F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21AE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982207-0470/2012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148BA24" wp14:editId="0E19DF0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0415E2"/>
    <w:multiLevelType w:val="hybridMultilevel"/>
    <w:tmpl w:val="6BA29A1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6480F"/>
    <w:multiLevelType w:val="multilevel"/>
    <w:tmpl w:val="8D325B36"/>
    <w:numStyleLink w:val="Styl1"/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019B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385C"/>
    <w:rsid w:val="00541F53"/>
    <w:rsid w:val="00547784"/>
    <w:rsid w:val="00551126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1AE6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562D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AFB28C"/>
  <w15:docId w15:val="{DBBE265E-D6DD-472A-84C7-380974D7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61C9-D767-4FE6-B455-D62CE40A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</cp:lastModifiedBy>
  <cp:revision>4</cp:revision>
  <cp:lastPrinted>2014-04-07T11:22:00Z</cp:lastPrinted>
  <dcterms:created xsi:type="dcterms:W3CDTF">2014-04-07T11:21:00Z</dcterms:created>
  <dcterms:modified xsi:type="dcterms:W3CDTF">2017-10-04T18:33:00Z</dcterms:modified>
</cp:coreProperties>
</file>