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5489F" w:rsidP="00B5489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B5489F" w:rsidRDefault="00B5489F" w:rsidP="00B5489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982207-0363/2015</w:t>
      </w:r>
    </w:p>
    <w:p w:rsidR="00B5489F" w:rsidRDefault="00B5489F" w:rsidP="00B548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</w:p>
    <w:p w:rsidR="00B5489F" w:rsidRDefault="00B5489F" w:rsidP="00B548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5489F" w:rsidRDefault="00B5489F" w:rsidP="00B5489F">
      <w:pPr>
        <w:numPr>
          <w:ilvl w:val="0"/>
          <w:numId w:val="0"/>
        </w:numPr>
        <w:spacing w:after="0" w:line="240" w:lineRule="auto"/>
        <w:ind w:left="142"/>
      </w:pPr>
    </w:p>
    <w:p w:rsidR="00247A31" w:rsidRDefault="00247A31" w:rsidP="00247A3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XXX,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247A31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B5489F" w:rsidRDefault="00247A31" w:rsidP="00247A3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B5489F" w:rsidRDefault="00B5489F" w:rsidP="00B5489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5489F" w:rsidRDefault="00B5489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5489F" w:rsidRPr="00B5489F" w:rsidRDefault="00B5489F" w:rsidP="00B548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5489F" w:rsidRDefault="00B5489F" w:rsidP="00E715E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982207-0363/2015 ze dne </w:t>
      </w:r>
      <w:proofErr w:type="gramStart"/>
      <w:r>
        <w:t>5.3.2015</w:t>
      </w:r>
      <w:proofErr w:type="gramEnd"/>
      <w:r>
        <w:t xml:space="preserve"> (dále jen "Dohoda"), a to následujícím způsobem:</w:t>
      </w:r>
    </w:p>
    <w:p w:rsidR="00B5489F" w:rsidRDefault="00B5489F" w:rsidP="00E715E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="00E715EF" w:rsidRPr="00E715EF">
        <w:rPr>
          <w:b/>
        </w:rPr>
        <w:t xml:space="preserve">změně čísla účtu podavatele </w:t>
      </w:r>
      <w:r w:rsidR="00247A31">
        <w:rPr>
          <w:b/>
        </w:rPr>
        <w:t>XXX</w:t>
      </w:r>
      <w:r w:rsidR="00E715EF">
        <w:t xml:space="preserve"> a to:</w:t>
      </w:r>
    </w:p>
    <w:p w:rsidR="00B5489F" w:rsidRPr="00E715EF" w:rsidRDefault="00247A31" w:rsidP="00E715EF">
      <w:pPr>
        <w:pStyle w:val="Odstavecseseznamem"/>
        <w:numPr>
          <w:ilvl w:val="0"/>
          <w:numId w:val="22"/>
        </w:numPr>
        <w:spacing w:after="120"/>
        <w:jc w:val="both"/>
        <w:rPr>
          <w:b/>
        </w:rPr>
      </w:pPr>
      <w:proofErr w:type="gramStart"/>
      <w:r>
        <w:rPr>
          <w:b/>
        </w:rPr>
        <w:t>XXX</w:t>
      </w:r>
      <w:r w:rsidR="00E715EF" w:rsidRPr="00E715EF">
        <w:rPr>
          <w:b/>
        </w:rPr>
        <w:t xml:space="preserve">      </w:t>
      </w:r>
      <w:proofErr w:type="spellStart"/>
      <w:r>
        <w:rPr>
          <w:b/>
        </w:rPr>
        <w:t>XXX</w:t>
      </w:r>
      <w:proofErr w:type="spellEnd"/>
      <w:proofErr w:type="gramEnd"/>
    </w:p>
    <w:p w:rsidR="00B5489F" w:rsidRPr="00B5489F" w:rsidRDefault="00B5489F" w:rsidP="00B548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5489F" w:rsidRDefault="00B5489F" w:rsidP="00E715E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5489F" w:rsidRDefault="00B5489F" w:rsidP="00E715E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B5489F" w:rsidRDefault="00B5489F" w:rsidP="00E715E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B5489F" w:rsidRDefault="00B5489F" w:rsidP="00B5489F">
      <w:pPr>
        <w:numPr>
          <w:ilvl w:val="0"/>
          <w:numId w:val="0"/>
        </w:numPr>
        <w:spacing w:after="120"/>
      </w:pPr>
    </w:p>
    <w:p w:rsidR="00B5489F" w:rsidRDefault="00B5489F" w:rsidP="00B5489F">
      <w:pPr>
        <w:numPr>
          <w:ilvl w:val="0"/>
          <w:numId w:val="0"/>
        </w:numPr>
        <w:spacing w:after="120"/>
        <w:sectPr w:rsidR="00B5489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5489F" w:rsidRDefault="00B5489F" w:rsidP="00B5489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E715EF">
        <w:t xml:space="preserve">Č. </w:t>
      </w:r>
      <w:proofErr w:type="gramStart"/>
      <w:r w:rsidR="00E715EF">
        <w:t xml:space="preserve">Budějovicích                 </w:t>
      </w:r>
      <w:r>
        <w:t xml:space="preserve"> dne</w:t>
      </w:r>
      <w:proofErr w:type="gramEnd"/>
      <w:r>
        <w:t xml:space="preserve"> </w:t>
      </w:r>
    </w:p>
    <w:p w:rsidR="00B5489F" w:rsidRDefault="00B5489F" w:rsidP="00B5489F">
      <w:pPr>
        <w:numPr>
          <w:ilvl w:val="0"/>
          <w:numId w:val="0"/>
        </w:numPr>
        <w:spacing w:after="120"/>
      </w:pPr>
    </w:p>
    <w:p w:rsidR="00B5489F" w:rsidRDefault="00B5489F" w:rsidP="00B5489F">
      <w:pPr>
        <w:numPr>
          <w:ilvl w:val="0"/>
          <w:numId w:val="0"/>
        </w:numPr>
        <w:spacing w:after="120"/>
      </w:pPr>
      <w:r>
        <w:t>Za ČP:</w:t>
      </w:r>
    </w:p>
    <w:p w:rsidR="00B5489F" w:rsidRDefault="00B5489F" w:rsidP="00B5489F">
      <w:pPr>
        <w:numPr>
          <w:ilvl w:val="0"/>
          <w:numId w:val="0"/>
        </w:numPr>
        <w:spacing w:after="120"/>
      </w:pPr>
    </w:p>
    <w:p w:rsidR="00B5489F" w:rsidRDefault="00B5489F" w:rsidP="00B548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5489F" w:rsidRDefault="00B5489F" w:rsidP="00B5489F">
      <w:pPr>
        <w:numPr>
          <w:ilvl w:val="0"/>
          <w:numId w:val="0"/>
        </w:numPr>
        <w:spacing w:after="120"/>
        <w:jc w:val="center"/>
      </w:pPr>
    </w:p>
    <w:p w:rsidR="00B5489F" w:rsidRDefault="00B5489F" w:rsidP="00B5489F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B5489F" w:rsidRDefault="00B5489F" w:rsidP="00B5489F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B5489F" w:rsidRDefault="00B5489F" w:rsidP="00B5489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E715EF">
        <w:t xml:space="preserve">                                              </w:t>
      </w:r>
      <w:r>
        <w:t xml:space="preserve"> dne</w:t>
      </w:r>
      <w:proofErr w:type="gramEnd"/>
      <w:r>
        <w:t xml:space="preserve"> </w:t>
      </w:r>
    </w:p>
    <w:p w:rsidR="00B5489F" w:rsidRDefault="00B5489F" w:rsidP="00B5489F">
      <w:pPr>
        <w:numPr>
          <w:ilvl w:val="0"/>
          <w:numId w:val="0"/>
        </w:numPr>
        <w:spacing w:after="120"/>
      </w:pPr>
    </w:p>
    <w:p w:rsidR="00B5489F" w:rsidRDefault="00B5489F" w:rsidP="00B5489F">
      <w:pPr>
        <w:numPr>
          <w:ilvl w:val="0"/>
          <w:numId w:val="0"/>
        </w:numPr>
        <w:spacing w:after="120"/>
      </w:pPr>
      <w:r>
        <w:t>Za Odesílatele:</w:t>
      </w:r>
    </w:p>
    <w:p w:rsidR="00B5489F" w:rsidRDefault="00B5489F" w:rsidP="00B5489F">
      <w:pPr>
        <w:numPr>
          <w:ilvl w:val="0"/>
          <w:numId w:val="0"/>
        </w:numPr>
        <w:spacing w:after="120"/>
      </w:pPr>
    </w:p>
    <w:p w:rsidR="00B5489F" w:rsidRDefault="00B5489F" w:rsidP="00B548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5489F" w:rsidRDefault="00B5489F" w:rsidP="00B5489F">
      <w:pPr>
        <w:numPr>
          <w:ilvl w:val="0"/>
          <w:numId w:val="0"/>
        </w:numPr>
        <w:spacing w:after="120"/>
        <w:jc w:val="center"/>
      </w:pPr>
    </w:p>
    <w:p w:rsidR="00B5489F" w:rsidRDefault="00247A31" w:rsidP="00B5489F">
      <w:pPr>
        <w:numPr>
          <w:ilvl w:val="0"/>
          <w:numId w:val="0"/>
        </w:numPr>
        <w:spacing w:after="120"/>
        <w:jc w:val="center"/>
      </w:pPr>
      <w:r>
        <w:t>XXX</w:t>
      </w:r>
    </w:p>
    <w:p w:rsidR="00B5489F" w:rsidRPr="00B5489F" w:rsidRDefault="00247A31" w:rsidP="00B5489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B5489F" w:rsidRPr="00B5489F" w:rsidSect="00B548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47A3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47A3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03B1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950090" wp14:editId="3E43481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5489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31618A" wp14:editId="1F77B40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5489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982207-0363/2015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42B35B" wp14:editId="6FE78E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DA1194"/>
    <w:multiLevelType w:val="multilevel"/>
    <w:tmpl w:val="8D325B36"/>
    <w:numStyleLink w:val="Styl1"/>
  </w:abstractNum>
  <w:abstractNum w:abstractNumId="19">
    <w:nsid w:val="7A282E89"/>
    <w:multiLevelType w:val="hybridMultilevel"/>
    <w:tmpl w:val="E946B2C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8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7A31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489F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715EF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3B1B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8B90-9D38-4417-81C6-4EDEBA93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246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Kadlecová Jana</cp:lastModifiedBy>
  <cp:revision>3</cp:revision>
  <cp:lastPrinted>2015-06-26T09:06:00Z</cp:lastPrinted>
  <dcterms:created xsi:type="dcterms:W3CDTF">2015-06-26T09:06:00Z</dcterms:created>
  <dcterms:modified xsi:type="dcterms:W3CDTF">2017-09-22T08:27:00Z</dcterms:modified>
</cp:coreProperties>
</file>