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 xml:space="preserve">Příloha č. </w:t>
      </w:r>
      <w:r w:rsidR="00AA4C70">
        <w:rPr>
          <w:b/>
          <w:sz w:val="36"/>
          <w:szCs w:val="40"/>
        </w:rPr>
        <w:t>13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AA4C70">
        <w:t>13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AA4C70">
        <w:t>13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AA4C70">
        <w:rPr>
          <w:b/>
          <w:sz w:val="24"/>
          <w:szCs w:val="24"/>
        </w:rPr>
        <w:t>13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F5E22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F5E22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F649BAF" wp14:editId="71B553E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45FA745" wp14:editId="74A0D54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243055" wp14:editId="5C5F17C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AA4C70">
      <w:rPr>
        <w:color w:val="002776"/>
        <w:lang w:val="cs-CZ"/>
      </w:rPr>
      <w:t>13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E61E4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5E2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4C70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6ED7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2017-10-10T12:34:00Z</cp:lastPrinted>
  <dcterms:created xsi:type="dcterms:W3CDTF">2017-11-01T12:32:00Z</dcterms:created>
  <dcterms:modified xsi:type="dcterms:W3CDTF">2017-11-01T12:32:00Z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