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Pr="0070561D" w:rsidRDefault="00046655" w:rsidP="00046655">
      <w:pPr>
        <w:jc w:val="both"/>
        <w:rPr>
          <w:b/>
        </w:rPr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70561D" w:rsidRPr="0070561D">
        <w:rPr>
          <w:b/>
        </w:rPr>
        <w:t>Ing. Liborem</w:t>
      </w:r>
      <w:r w:rsidRPr="0070561D">
        <w:rPr>
          <w:b/>
        </w:rPr>
        <w:t xml:space="preserve"> </w:t>
      </w:r>
      <w:r w:rsidR="0070561D" w:rsidRPr="0070561D">
        <w:rPr>
          <w:b/>
        </w:rPr>
        <w:t>Černým, ředitelem Pobočkové sítě Východní Čechy</w:t>
      </w:r>
      <w:r w:rsidR="0070561D">
        <w:t xml:space="preserve"> tí</w:t>
      </w:r>
      <w:r w:rsidRPr="00093824">
        <w:t xml:space="preserve">mto zmocňuje </w:t>
      </w:r>
      <w:r w:rsidR="0070561D" w:rsidRPr="0070561D">
        <w:rPr>
          <w:b/>
        </w:rPr>
        <w:t>KONZUM, obchodní družstvo</w:t>
      </w:r>
      <w:r w:rsidR="003D6FB0" w:rsidRPr="0070561D">
        <w:rPr>
          <w:b/>
        </w:rPr>
        <w:t xml:space="preserve"> </w:t>
      </w:r>
      <w:r w:rsidR="00C95C60" w:rsidRPr="0070561D">
        <w:t>(dále jen „Zmocněnec“):</w:t>
      </w:r>
      <w:r w:rsidR="00C95C60" w:rsidRPr="0070561D">
        <w:rPr>
          <w:b/>
        </w:rPr>
        <w:t xml:space="preserve">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423722" w:rsidRDefault="00423722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70561D">
        <w:t> </w:t>
      </w:r>
      <w:r w:rsidR="0070561D" w:rsidRPr="0070561D">
        <w:rPr>
          <w:b/>
        </w:rPr>
        <w:t>Chmelnici 129, 560 02 Česká Třebová</w:t>
      </w:r>
      <w:r w:rsidR="0070561D">
        <w:t>.</w:t>
      </w:r>
      <w:r>
        <w:t xml:space="preserve"> </w:t>
      </w:r>
    </w:p>
    <w:p w:rsidR="00046655" w:rsidRDefault="00046655" w:rsidP="00046655"/>
    <w:p w:rsidR="00AB6B51" w:rsidRPr="00093824" w:rsidRDefault="00AB6B51" w:rsidP="00046655"/>
    <w:p w:rsidR="0070561D" w:rsidRDefault="0070561D" w:rsidP="0070561D"/>
    <w:p w:rsidR="0070561D" w:rsidRPr="00093824" w:rsidRDefault="0070561D" w:rsidP="0070561D">
      <w:r w:rsidRPr="00093824">
        <w:t>V</w:t>
      </w:r>
      <w:r>
        <w:t xml:space="preserve"> Pardubicích </w:t>
      </w:r>
      <w:r w:rsidRPr="00093824">
        <w:t xml:space="preserve">dne </w:t>
      </w:r>
      <w:r>
        <w:t>20. 10. 2017</w:t>
      </w:r>
    </w:p>
    <w:p w:rsidR="0070561D" w:rsidRPr="00093824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</w:p>
    <w:p w:rsidR="0070561D" w:rsidRPr="00093824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70561D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Ing. Libor Černý</w:t>
      </w:r>
    </w:p>
    <w:p w:rsidR="0070561D" w:rsidRPr="001B1E22" w:rsidRDefault="0070561D" w:rsidP="0070561D">
      <w:pPr>
        <w:pStyle w:val="P-NORMAL-TEXT"/>
        <w:rPr>
          <w:rFonts w:ascii="Times New Roman" w:hAnsi="Times New Roman"/>
          <w:iCs/>
          <w:sz w:val="22"/>
          <w:szCs w:val="22"/>
        </w:rPr>
      </w:pP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1B1E22">
        <w:rPr>
          <w:rFonts w:ascii="Times New Roman" w:hAnsi="Times New Roman"/>
          <w:iCs/>
          <w:sz w:val="22"/>
          <w:szCs w:val="22"/>
        </w:rPr>
        <w:t xml:space="preserve">ředitel Poštovní sítě Východní </w:t>
      </w:r>
      <w:r>
        <w:rPr>
          <w:rFonts w:ascii="Times New Roman" w:hAnsi="Times New Roman"/>
          <w:iCs/>
          <w:sz w:val="22"/>
          <w:szCs w:val="22"/>
        </w:rPr>
        <w:t>Čechy</w:t>
      </w:r>
    </w:p>
    <w:p w:rsidR="0070561D" w:rsidRPr="0061542C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0561D" w:rsidRPr="00093824" w:rsidRDefault="0070561D" w:rsidP="0070561D">
      <w:r w:rsidRPr="00093824">
        <w:t>Zmocnění v plném rozsahu přijímám.</w:t>
      </w:r>
    </w:p>
    <w:p w:rsidR="0070561D" w:rsidRPr="00093824" w:rsidRDefault="0070561D" w:rsidP="0070561D"/>
    <w:p w:rsidR="0070561D" w:rsidRPr="00093824" w:rsidRDefault="0070561D" w:rsidP="0070561D">
      <w:r w:rsidRPr="00093824">
        <w:t>V</w:t>
      </w:r>
      <w:r>
        <w:t> Ústí nad Orlicí</w:t>
      </w:r>
      <w:r w:rsidRPr="00093824">
        <w:t xml:space="preserve"> dne </w:t>
      </w:r>
      <w:r>
        <w:t>20. 10. 2017</w:t>
      </w:r>
    </w:p>
    <w:p w:rsidR="0070561D" w:rsidRPr="00093824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</w:p>
    <w:p w:rsidR="0070561D" w:rsidRPr="00093824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Miloslav Hlavsa</w:t>
      </w:r>
    </w:p>
    <w:p w:rsidR="0070561D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místopředseda představenstva</w:t>
      </w:r>
    </w:p>
    <w:p w:rsidR="0070561D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</w:p>
    <w:p w:rsidR="0070561D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</w:p>
    <w:p w:rsidR="0070561D" w:rsidRDefault="0070561D" w:rsidP="0070561D">
      <w:pPr>
        <w:pStyle w:val="P-NORMAL-TEXT"/>
        <w:rPr>
          <w:rFonts w:ascii="Times New Roman" w:hAnsi="Times New Roman"/>
          <w:sz w:val="22"/>
          <w:szCs w:val="22"/>
        </w:rPr>
      </w:pPr>
    </w:p>
    <w:p w:rsidR="0070561D" w:rsidRPr="00093824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Zdeněk Šembera</w:t>
      </w:r>
    </w:p>
    <w:p w:rsidR="0070561D" w:rsidRPr="00093824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 člen představenstva</w:t>
      </w:r>
    </w:p>
    <w:p w:rsidR="0070561D" w:rsidRPr="00093824" w:rsidRDefault="0070561D" w:rsidP="0070561D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70561D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5" w:rsidRDefault="00F22E05" w:rsidP="00E26E3A">
      <w:pPr>
        <w:spacing w:line="240" w:lineRule="auto"/>
      </w:pPr>
      <w:r>
        <w:separator/>
      </w:r>
    </w:p>
  </w:endnote>
  <w:endnote w:type="continuationSeparator" w:id="0">
    <w:p w:rsidR="00F22E05" w:rsidRDefault="00F22E0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B0B9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B0B9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5" w:rsidRDefault="00F22E05" w:rsidP="00E26E3A">
      <w:pPr>
        <w:spacing w:line="240" w:lineRule="auto"/>
      </w:pPr>
      <w:r>
        <w:separator/>
      </w:r>
    </w:p>
  </w:footnote>
  <w:footnote w:type="continuationSeparator" w:id="0">
    <w:p w:rsidR="00F22E05" w:rsidRDefault="00F22E0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0561D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16A2D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0B97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2017-10-10T12:24:00Z</cp:lastPrinted>
  <dcterms:created xsi:type="dcterms:W3CDTF">2017-11-01T12:25:00Z</dcterms:created>
  <dcterms:modified xsi:type="dcterms:W3CDTF">2017-11-01T12:25:00Z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