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F5" w:rsidRDefault="008F7CF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9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73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74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74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OB7117-157</w:t>
      </w:r>
      <w:r>
        <w:rPr>
          <w:noProof/>
          <w:lang w:val="cs-CZ" w:eastAsia="cs-CZ"/>
        </w:rPr>
        <w:pict>
          <v:shape id="_x0000_s1033" type="#_x0000_t32" style="position:absolute;margin-left:580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pt;margin-top:19pt;width:214pt;height:10pt;z-index:-251651072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8F7CF5" w:rsidRDefault="008F7CF5">
      <w:pPr>
        <w:pStyle w:val="Row5"/>
      </w:pPr>
    </w:p>
    <w:p w:rsidR="008F7CF5" w:rsidRDefault="008F7CF5">
      <w:pPr>
        <w:pStyle w:val="Row6"/>
      </w:pPr>
      <w:r>
        <w:tab/>
      </w:r>
      <w:r>
        <w:rPr>
          <w:rStyle w:val="Text4"/>
        </w:rPr>
        <w:t>Loretánské náměstí 5</w:t>
      </w:r>
    </w:p>
    <w:p w:rsidR="008F7CF5" w:rsidRDefault="008F7CF5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8F7CF5" w:rsidRDefault="008F7CF5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8F7CF5" w:rsidRDefault="008F7CF5">
      <w:pPr>
        <w:pStyle w:val="Row9"/>
      </w:pPr>
      <w:r>
        <w:tab/>
      </w:r>
      <w:r>
        <w:rPr>
          <w:rStyle w:val="Text5"/>
        </w:rPr>
        <w:t>198 00 Praha 9</w:t>
      </w:r>
    </w:p>
    <w:p w:rsidR="008F7CF5" w:rsidRDefault="008F7CF5">
      <w:pPr>
        <w:pStyle w:val="Row5"/>
      </w:pPr>
    </w:p>
    <w:p w:rsidR="008F7CF5" w:rsidRDefault="008F7CF5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74pt;margin-top:33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9pt;margin-top:33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73pt;margin-top:33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5"/>
      </w:pPr>
    </w:p>
    <w:p w:rsidR="008F7CF5" w:rsidRDefault="008F7CF5">
      <w:pPr>
        <w:pStyle w:val="Row5"/>
      </w:pPr>
    </w:p>
    <w:p w:rsidR="008F7CF5" w:rsidRDefault="008F7CF5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8F7CF5" w:rsidRDefault="008F7CF5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1171112017</w:t>
      </w:r>
    </w:p>
    <w:p w:rsidR="008F7CF5" w:rsidRDefault="008F7CF5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11.10.2017</w:t>
      </w:r>
    </w:p>
    <w:p w:rsidR="008F7CF5" w:rsidRDefault="008F7CF5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8F7CF5" w:rsidRDefault="008F7CF5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7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3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3pt;margin-top:18pt;width:0;height:43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73pt;margin-top:18pt;width:0;height:43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8in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16"/>
      </w:pPr>
      <w:r>
        <w:tab/>
      </w:r>
      <w:r>
        <w:rPr>
          <w:rStyle w:val="Text4"/>
        </w:rPr>
        <w:t>Objednáváme u Vás pro sklad v Jivinách - 472 dle smlouvy SM7116-015 :</w:t>
      </w:r>
    </w:p>
    <w:p w:rsidR="008F7CF5" w:rsidRDefault="008F7CF5">
      <w:pPr>
        <w:pStyle w:val="Row17"/>
      </w:pPr>
      <w:r>
        <w:tab/>
      </w:r>
    </w:p>
    <w:p w:rsidR="008F7CF5" w:rsidRDefault="008F7CF5">
      <w:pPr>
        <w:pStyle w:val="Row17"/>
      </w:pPr>
      <w:r>
        <w:tab/>
      </w:r>
      <w:r>
        <w:rPr>
          <w:rStyle w:val="Text4"/>
        </w:rPr>
        <w:t>310 ks     PC DELL Optiplex 7050 SFF                   v ceně za 1 ks Kč 20.449,00 s DPH</w:t>
      </w:r>
    </w:p>
    <w:p w:rsidR="008F7CF5" w:rsidRDefault="008F7CF5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23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23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100 ks     Monitor DELL U2412M                            v ceně za 1 ks Kč   6.691,30 s DPH</w:t>
      </w:r>
      <w:r>
        <w:rPr>
          <w:noProof/>
          <w:lang w:val="cs-CZ" w:eastAsia="cs-CZ"/>
        </w:rPr>
        <w:pict>
          <v:shape id="_x0000_s1046" type="#_x0000_t32" style="position:absolute;margin-left:573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23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4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73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32pt;margin-top:6pt;width:191pt;height:10pt;z-index:-251634688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PC DELL Optiplex 7050 SFF - 310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34pt;margin-top:6pt;width:98pt;height:10pt;z-index:-251633664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5 239 000.00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7pt;margin-top:6pt;width:86pt;height:10pt;z-index:-251632640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1 100 190.00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3pt;margin-top:19pt;width:0;height:15pt;z-index:-2516316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6 339 190.00</w:t>
      </w:r>
      <w:r>
        <w:rPr>
          <w:noProof/>
          <w:lang w:val="cs-CZ" w:eastAsia="cs-CZ"/>
        </w:rPr>
        <w:pict>
          <v:shape id="_x0000_s1054" type="#_x0000_t32" style="position:absolute;margin-left:573pt;margin-top:19pt;width:0;height:15pt;z-index:-251630592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20"/>
      </w:pPr>
      <w:r>
        <w:rPr>
          <w:noProof/>
          <w:lang w:val="cs-CZ" w:eastAsia="cs-CZ"/>
        </w:rPr>
        <w:pict>
          <v:shape id="_x0000_s1055" type="#_x0000_t202" style="position:absolute;margin-left:32pt;margin-top:5pt;width:191pt;height:10pt;z-index:-251629568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Monitor DELL U 2412 M - 100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202" style="position:absolute;margin-left:334pt;margin-top:5pt;width:98pt;height:10pt;z-index:-251628544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553 000.00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202" style="position:absolute;margin-left:407pt;margin-top:5pt;width:86pt;height:10pt;z-index:-251627520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116 130.00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8" style="position:absolute;margin-left:24pt;margin-top:21pt;width:548pt;height:12pt;z-index:-25162649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9" type="#_x0000_t32" style="position:absolute;margin-left:23pt;margin-top:21pt;width:550pt;height:0;z-index:-25162547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3pt;margin-top:18pt;width:0;height:173pt;z-index:-25162444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669 130.00</w:t>
      </w:r>
      <w:r>
        <w:rPr>
          <w:noProof/>
          <w:lang w:val="cs-CZ" w:eastAsia="cs-CZ"/>
        </w:rPr>
        <w:pict>
          <v:shape id="_x0000_s1061" type="#_x0000_t32" style="position:absolute;margin-left:573pt;margin-top:18pt;width:0;height:174pt;z-index:-251623424;mso-position-horizontal-relative:margin;mso-position-vertical-relative:text" o:connectortype="straight" strokeweight="1pt">
            <w10:wrap anchorx="margin" anchory="page"/>
          </v:shape>
        </w:pict>
      </w:r>
    </w:p>
    <w:p w:rsidR="008F7CF5" w:rsidRDefault="008F7CF5">
      <w:pPr>
        <w:pStyle w:val="Row21"/>
      </w:pPr>
      <w:r>
        <w:rPr>
          <w:noProof/>
          <w:lang w:val="cs-CZ" w:eastAsia="cs-CZ"/>
        </w:rPr>
        <w:pict>
          <v:shape id="_x0000_s1062" type="#_x0000_t202" style="position:absolute;margin-left:395pt;margin-top:8pt;width:98pt;height:10pt;z-index:-251622400;mso-position-horizontal-relative:margin" stroked="f">
            <v:fill o:opacity2="0"/>
            <v:textbox inset="0,0,0,0">
              <w:txbxContent>
                <w:p w:rsidR="008F7CF5" w:rsidRDefault="008F7CF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1 216 320.00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3pt;margin-top:20pt;width:550pt;height:0;z-index:-25162137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5 792 000.00</w:t>
      </w:r>
      <w:r>
        <w:tab/>
      </w:r>
      <w:r>
        <w:rPr>
          <w:rStyle w:val="Text4"/>
        </w:rPr>
        <w:t>7 008 320.00</w:t>
      </w:r>
    </w:p>
    <w:p w:rsidR="008F7CF5" w:rsidRDefault="008F7CF5">
      <w:pPr>
        <w:pStyle w:val="Row5"/>
      </w:pPr>
    </w:p>
    <w:p w:rsidR="008F7CF5" w:rsidRDefault="008F7CF5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8F7CF5" w:rsidRDefault="008F7CF5">
      <w:pPr>
        <w:pStyle w:val="Row23"/>
      </w:pPr>
      <w:r>
        <w:tab/>
      </w:r>
      <w:r>
        <w:rPr>
          <w:rStyle w:val="Text4"/>
        </w:rPr>
        <w:t>Telefon:</w:t>
      </w:r>
      <w:r>
        <w:tab/>
      </w:r>
    </w:p>
    <w:p w:rsidR="008F7CF5" w:rsidRDefault="008F7CF5">
      <w:pPr>
        <w:pStyle w:val="Row5"/>
      </w:pPr>
    </w:p>
    <w:p w:rsidR="008F7CF5" w:rsidRDefault="008F7CF5">
      <w:pPr>
        <w:pStyle w:val="Row5"/>
      </w:pPr>
    </w:p>
    <w:p w:rsidR="008F7CF5" w:rsidRDefault="008F7CF5">
      <w:pPr>
        <w:pStyle w:val="Row5"/>
      </w:pPr>
    </w:p>
    <w:p w:rsidR="008F7CF5" w:rsidRDefault="008F7CF5">
      <w:pPr>
        <w:pStyle w:val="Row24"/>
      </w:pPr>
      <w:r>
        <w:rPr>
          <w:noProof/>
          <w:lang w:val="cs-CZ" w:eastAsia="cs-CZ"/>
        </w:rPr>
        <w:pict>
          <v:shape id="_x0000_s1064" type="#_x0000_t32" style="position:absolute;margin-left:24pt;margin-top:12pt;width:549pt;height:0;z-index:-25162035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F7CF5" w:rsidRDefault="008F7CF5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8F7CF5" w:rsidRDefault="008F7CF5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F7CF5" w:rsidRDefault="008F7CF5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F7CF5" w:rsidRDefault="008F7CF5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F7CF5" w:rsidRDefault="008F7CF5">
      <w:pPr>
        <w:pStyle w:val="Row29"/>
      </w:pPr>
      <w:r>
        <w:rPr>
          <w:noProof/>
          <w:lang w:val="cs-CZ" w:eastAsia="cs-CZ"/>
        </w:rPr>
        <w:pict>
          <v:shape id="_x0000_s1065" type="#_x0000_t32" style="position:absolute;margin-left:23pt;margin-top:17pt;width:550pt;height:0;z-index:-251619328;mso-position-horizontal-relative:margin" o:connectortype="straight" strokeweight="1pt">
            <w10:wrap anchorx="margin" anchory="page"/>
          </v:shape>
        </w:pict>
      </w:r>
    </w:p>
    <w:sectPr w:rsidR="008F7CF5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F5" w:rsidRDefault="008F7CF5" w:rsidP="007E1606">
      <w:pPr>
        <w:spacing w:after="0" w:line="240" w:lineRule="auto"/>
      </w:pPr>
      <w:r>
        <w:separator/>
      </w:r>
    </w:p>
  </w:endnote>
  <w:endnote w:type="continuationSeparator" w:id="0">
    <w:p w:rsidR="008F7CF5" w:rsidRDefault="008F7CF5" w:rsidP="007E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F5" w:rsidRDefault="008F7CF5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3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OB7117-157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F7CF5" w:rsidRDefault="008F7CF5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F5" w:rsidRDefault="008F7CF5" w:rsidP="007E1606">
      <w:pPr>
        <w:spacing w:after="0" w:line="240" w:lineRule="auto"/>
      </w:pPr>
      <w:r>
        <w:separator/>
      </w:r>
    </w:p>
  </w:footnote>
  <w:footnote w:type="continuationSeparator" w:id="0">
    <w:p w:rsidR="008F7CF5" w:rsidRDefault="008F7CF5" w:rsidP="007E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F5" w:rsidRDefault="008F7CF5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91322"/>
    <w:rsid w:val="006668ED"/>
    <w:rsid w:val="007E1606"/>
    <w:rsid w:val="008F7CF5"/>
    <w:rsid w:val="009107EA"/>
    <w:rsid w:val="00CF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7E1606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7E1606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7E1606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7E1606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7E1606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7E1606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7E1606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7E1606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7E1606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7E1606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7E1606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7E1606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7E1606"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al"/>
    <w:uiPriority w:val="99"/>
    <w:rsid w:val="007E1606"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al"/>
    <w:uiPriority w:val="99"/>
    <w:rsid w:val="007E1606"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al"/>
    <w:uiPriority w:val="99"/>
    <w:rsid w:val="007E1606"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al"/>
    <w:uiPriority w:val="99"/>
    <w:rsid w:val="007E1606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7E1606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7E1606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7E1606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7E1606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7E1606"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7E1606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7E1606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7E1606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7E1606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1">
    <w:name w:val="Row 21"/>
    <w:basedOn w:val="Normal"/>
    <w:uiPriority w:val="99"/>
    <w:rsid w:val="007E1606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7E1606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3">
    <w:name w:val="Row 23"/>
    <w:basedOn w:val="Normal"/>
    <w:uiPriority w:val="99"/>
    <w:rsid w:val="007E1606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4">
    <w:name w:val="Row 24"/>
    <w:basedOn w:val="Normal"/>
    <w:uiPriority w:val="99"/>
    <w:rsid w:val="007E1606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5">
    <w:name w:val="Row 25"/>
    <w:basedOn w:val="Normal"/>
    <w:uiPriority w:val="99"/>
    <w:rsid w:val="007E1606"/>
    <w:pPr>
      <w:keepNext/>
      <w:tabs>
        <w:tab w:val="left" w:pos="641"/>
      </w:tabs>
      <w:spacing w:before="100" w:after="0" w:line="180" w:lineRule="exact"/>
    </w:pPr>
  </w:style>
  <w:style w:type="paragraph" w:customStyle="1" w:styleId="Row26">
    <w:name w:val="Row 26"/>
    <w:basedOn w:val="Normal"/>
    <w:uiPriority w:val="99"/>
    <w:rsid w:val="007E1606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7">
    <w:name w:val="Row 27"/>
    <w:basedOn w:val="Normal"/>
    <w:uiPriority w:val="99"/>
    <w:rsid w:val="007E1606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7E1606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9">
    <w:name w:val="Row 29"/>
    <w:basedOn w:val="Normal"/>
    <w:uiPriority w:val="99"/>
    <w:rsid w:val="007E1606"/>
    <w:pPr>
      <w:keepNext/>
      <w:spacing w:after="0" w:line="340" w:lineRule="exact"/>
    </w:pPr>
  </w:style>
  <w:style w:type="paragraph" w:customStyle="1" w:styleId="Row30">
    <w:name w:val="Row 30"/>
    <w:basedOn w:val="Normal"/>
    <w:uiPriority w:val="99"/>
    <w:rsid w:val="007E1606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213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2017-10-31T10:29:00Z</dcterms:created>
  <dcterms:modified xsi:type="dcterms:W3CDTF">2017-10-31T10:29:00Z</dcterms:modified>
</cp:coreProperties>
</file>