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C340F" w:rsidP="002C340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C2C48">
        <w:rPr>
          <w:rFonts w:ascii="Arial" w:hAnsi="Arial" w:cs="Arial"/>
          <w:b/>
          <w:sz w:val="36"/>
        </w:rPr>
        <w:t xml:space="preserve">4 </w:t>
      </w:r>
      <w:r>
        <w:rPr>
          <w:rFonts w:ascii="Arial" w:hAnsi="Arial" w:cs="Arial"/>
          <w:b/>
          <w:sz w:val="36"/>
        </w:rPr>
        <w:t>k Dohodě o bezhotovostní úhradě cen poštovních služeb</w:t>
      </w:r>
    </w:p>
    <w:p w:rsidR="002C340F" w:rsidRDefault="002C340F" w:rsidP="002C340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982707-0496/2011</w:t>
      </w:r>
    </w:p>
    <w:p w:rsidR="002C340F" w:rsidRDefault="002C340F" w:rsidP="002C340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</w:p>
    <w:p w:rsidR="002C340F" w:rsidRDefault="002C340F" w:rsidP="002C340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C340F" w:rsidRDefault="002C340F" w:rsidP="002C340F">
      <w:pPr>
        <w:numPr>
          <w:ilvl w:val="0"/>
          <w:numId w:val="0"/>
        </w:numPr>
        <w:spacing w:after="0" w:line="240" w:lineRule="auto"/>
        <w:ind w:left="142"/>
      </w:pPr>
    </w:p>
    <w:p w:rsidR="002C340F" w:rsidRDefault="009617EB" w:rsidP="002C340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617EB">
        <w:t>x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17EB">
        <w:t>x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17EB">
        <w:t>x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617EB">
        <w:t>x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617EB">
        <w:t>x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617EB">
        <w:t>x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17EB">
        <w:t>x</w:t>
      </w:r>
    </w:p>
    <w:p w:rsidR="002C340F" w:rsidRDefault="002C340F" w:rsidP="009617E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617EB">
        <w:t>x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617EB">
        <w:t>x</w:t>
      </w: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</w:p>
    <w:p w:rsidR="002C340F" w:rsidRDefault="002C340F" w:rsidP="002C340F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2C340F" w:rsidRDefault="002C340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C340F" w:rsidRPr="002C340F" w:rsidRDefault="002C340F" w:rsidP="002C34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C340F" w:rsidRDefault="002C340F" w:rsidP="002C34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982707-0496/2011 ze dne </w:t>
      </w:r>
      <w:proofErr w:type="gramStart"/>
      <w:r>
        <w:t>3.3.2011</w:t>
      </w:r>
      <w:proofErr w:type="gramEnd"/>
      <w:r>
        <w:t xml:space="preserve"> (dále jen "Dohoda"), a to následujícím způsobem:</w:t>
      </w:r>
    </w:p>
    <w:p w:rsidR="002C340F" w:rsidRDefault="002C340F" w:rsidP="002C340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2C340F" w:rsidRDefault="002C340F" w:rsidP="002C340F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2C340F" w:rsidRDefault="002C340F" w:rsidP="002C340F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9617EB">
        <w:rPr>
          <w:b/>
        </w:rPr>
        <w:t>x</w:t>
      </w:r>
    </w:p>
    <w:p w:rsidR="002C340F" w:rsidRDefault="002C340F" w:rsidP="002C340F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>: 1</w:t>
      </w:r>
      <w:r w:rsidR="00DC2C48">
        <w:t>18</w:t>
      </w:r>
      <w:r>
        <w:t>:00 hod</w:t>
      </w:r>
    </w:p>
    <w:p w:rsidR="002C340F" w:rsidRDefault="002C340F" w:rsidP="002C340F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9617EB">
        <w:rPr>
          <w:b/>
        </w:rPr>
        <w:t>x</w:t>
      </w:r>
    </w:p>
    <w:p w:rsidR="002C340F" w:rsidRDefault="002C340F" w:rsidP="002C340F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>: 1</w:t>
      </w:r>
      <w:r w:rsidR="00DC2C48">
        <w:t>7</w:t>
      </w:r>
      <w:r>
        <w:t>:00 hod</w:t>
      </w:r>
    </w:p>
    <w:p w:rsidR="002C340F" w:rsidRPr="002C340F" w:rsidRDefault="002C340F" w:rsidP="002C34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C340F" w:rsidRDefault="002C340F" w:rsidP="002C340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C340F" w:rsidRDefault="002C340F" w:rsidP="002C34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DC2C48">
        <w:t>4</w:t>
      </w:r>
      <w:r>
        <w:t xml:space="preserve"> je platný a účinný dnem jeho podpisu oběma smluvními stranami.</w:t>
      </w:r>
    </w:p>
    <w:p w:rsidR="002C340F" w:rsidRDefault="002C340F" w:rsidP="002C34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DC2C48">
        <w:t>4</w:t>
      </w:r>
      <w:r>
        <w:t xml:space="preserve"> je sepsán ve dvou vyhotoveních s platností originálu, z nichž každá ze stran obdrží po jednom výtisku.</w:t>
      </w:r>
    </w:p>
    <w:p w:rsidR="002C340F" w:rsidRDefault="002C340F" w:rsidP="002C340F">
      <w:pPr>
        <w:numPr>
          <w:ilvl w:val="0"/>
          <w:numId w:val="0"/>
        </w:numPr>
        <w:spacing w:after="120"/>
        <w:jc w:val="both"/>
      </w:pPr>
    </w:p>
    <w:p w:rsidR="002C340F" w:rsidRDefault="002C340F" w:rsidP="002C340F">
      <w:pPr>
        <w:numPr>
          <w:ilvl w:val="0"/>
          <w:numId w:val="0"/>
        </w:numPr>
        <w:spacing w:after="120"/>
        <w:jc w:val="both"/>
      </w:pPr>
    </w:p>
    <w:p w:rsidR="002C340F" w:rsidRDefault="002C340F" w:rsidP="002C340F">
      <w:pPr>
        <w:numPr>
          <w:ilvl w:val="0"/>
          <w:numId w:val="0"/>
        </w:numPr>
        <w:spacing w:after="120"/>
        <w:jc w:val="both"/>
        <w:sectPr w:rsidR="002C340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C340F" w:rsidRDefault="002C340F" w:rsidP="002C340F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2C340F" w:rsidRDefault="002C340F" w:rsidP="002C340F">
      <w:pPr>
        <w:numPr>
          <w:ilvl w:val="0"/>
          <w:numId w:val="0"/>
        </w:numPr>
        <w:spacing w:after="120"/>
        <w:jc w:val="both"/>
      </w:pPr>
    </w:p>
    <w:p w:rsidR="002C340F" w:rsidRDefault="002C340F" w:rsidP="002C340F">
      <w:pPr>
        <w:numPr>
          <w:ilvl w:val="0"/>
          <w:numId w:val="0"/>
        </w:numPr>
        <w:spacing w:after="120"/>
        <w:jc w:val="both"/>
      </w:pPr>
      <w:r>
        <w:t>Za ČP:</w:t>
      </w:r>
    </w:p>
    <w:p w:rsidR="002C340F" w:rsidRDefault="002C340F" w:rsidP="002C340F">
      <w:pPr>
        <w:numPr>
          <w:ilvl w:val="0"/>
          <w:numId w:val="0"/>
        </w:numPr>
        <w:spacing w:after="120"/>
        <w:jc w:val="both"/>
      </w:pPr>
    </w:p>
    <w:p w:rsidR="002C340F" w:rsidRDefault="002C340F" w:rsidP="002C34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C340F" w:rsidRDefault="002C340F" w:rsidP="002C340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2C340F" w:rsidRDefault="002C340F" w:rsidP="002C340F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2C340F" w:rsidRDefault="002C340F" w:rsidP="002C340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2C340F" w:rsidRDefault="002C340F" w:rsidP="002C340F">
      <w:pPr>
        <w:numPr>
          <w:ilvl w:val="0"/>
          <w:numId w:val="0"/>
        </w:numPr>
        <w:spacing w:after="120"/>
      </w:pPr>
    </w:p>
    <w:p w:rsidR="002C340F" w:rsidRDefault="002C340F" w:rsidP="002C340F">
      <w:pPr>
        <w:numPr>
          <w:ilvl w:val="0"/>
          <w:numId w:val="0"/>
        </w:numPr>
        <w:spacing w:after="120"/>
      </w:pPr>
      <w:r>
        <w:t>Za Uživatele:</w:t>
      </w:r>
    </w:p>
    <w:p w:rsidR="002C340F" w:rsidRDefault="002C340F" w:rsidP="002C340F">
      <w:pPr>
        <w:numPr>
          <w:ilvl w:val="0"/>
          <w:numId w:val="0"/>
        </w:numPr>
        <w:spacing w:after="120"/>
      </w:pPr>
    </w:p>
    <w:p w:rsidR="002C340F" w:rsidRDefault="002C340F" w:rsidP="002C34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D0386" w:rsidRDefault="009617EB" w:rsidP="002C340F">
      <w:pPr>
        <w:numPr>
          <w:ilvl w:val="0"/>
          <w:numId w:val="0"/>
        </w:numPr>
        <w:spacing w:after="120"/>
        <w:jc w:val="center"/>
      </w:pPr>
      <w:r>
        <w:t>x</w:t>
      </w:r>
    </w:p>
    <w:p w:rsidR="002C340F" w:rsidRDefault="009617EB" w:rsidP="002C340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p w:rsidR="002C340F" w:rsidRPr="002C340F" w:rsidRDefault="002C340F" w:rsidP="002C340F">
      <w:pPr>
        <w:numPr>
          <w:ilvl w:val="0"/>
          <w:numId w:val="0"/>
        </w:numPr>
        <w:spacing w:after="120"/>
        <w:jc w:val="center"/>
      </w:pPr>
      <w:r>
        <w:t xml:space="preserve">  </w:t>
      </w:r>
    </w:p>
    <w:sectPr w:rsidR="002C340F" w:rsidRPr="002C340F" w:rsidSect="002C34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67" w:rsidRDefault="00180067">
      <w:r>
        <w:separator/>
      </w:r>
    </w:p>
  </w:endnote>
  <w:endnote w:type="continuationSeparator" w:id="0">
    <w:p w:rsidR="00180067" w:rsidRDefault="0018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9617EB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9617EB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67" w:rsidRDefault="00180067">
      <w:r>
        <w:separator/>
      </w:r>
    </w:p>
  </w:footnote>
  <w:footnote w:type="continuationSeparator" w:id="0">
    <w:p w:rsidR="00180067" w:rsidRDefault="0018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1362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E5125" wp14:editId="6C1BF3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C340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C2C48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A692932" wp14:editId="7F5E225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C340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982707-0496/2011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957CF13" wp14:editId="18AFEE9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AA7BFB"/>
    <w:multiLevelType w:val="multilevel"/>
    <w:tmpl w:val="24A88EA4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067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340F"/>
    <w:rsid w:val="002F6472"/>
    <w:rsid w:val="0030483F"/>
    <w:rsid w:val="00305553"/>
    <w:rsid w:val="0031362B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00C9"/>
    <w:rsid w:val="004C1854"/>
    <w:rsid w:val="004D7F66"/>
    <w:rsid w:val="004E34D6"/>
    <w:rsid w:val="004E362F"/>
    <w:rsid w:val="004E6723"/>
    <w:rsid w:val="0050527D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17E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2C48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4EA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0386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12D9-214F-4AAA-BBC7-860537DC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264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2015-10-20T11:23:00Z</cp:lastPrinted>
  <dcterms:created xsi:type="dcterms:W3CDTF">2017-10-31T11:33:00Z</dcterms:created>
  <dcterms:modified xsi:type="dcterms:W3CDTF">2017-10-31T11:33:00Z</dcterms:modified>
</cp:coreProperties>
</file>