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093"/>
        <w:gridCol w:w="2178"/>
        <w:gridCol w:w="373"/>
        <w:gridCol w:w="1134"/>
        <w:gridCol w:w="709"/>
        <w:gridCol w:w="2801"/>
      </w:tblGrid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17" w:type="dxa"/>
            <w:gridSpan w:val="4"/>
          </w:tcPr>
          <w:p w:rsidR="00031E16" w:rsidRPr="00A12E83" w:rsidRDefault="00CA0842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SMLOUVA  \* MERGEFORMAT ">
              <w:r w:rsidR="009740B6">
                <w:rPr>
                  <w:rFonts w:ascii="Arial" w:hAnsi="Arial" w:cs="Arial"/>
                  <w:sz w:val="20"/>
                  <w:szCs w:val="20"/>
                </w:rPr>
                <w:t>2005169</w:t>
              </w:r>
            </w:fldSimple>
            <w:r w:rsidR="0039189F">
              <w:rPr>
                <w:rFonts w:ascii="Arial" w:hAnsi="Arial" w:cs="Arial"/>
                <w:sz w:val="20"/>
                <w:szCs w:val="20"/>
              </w:rPr>
              <w:t xml:space="preserve">                       OSM/000009/2011/SPS</w:t>
            </w:r>
          </w:p>
        </w:tc>
      </w:tr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017" w:type="dxa"/>
            <w:gridSpan w:val="4"/>
          </w:tcPr>
          <w:p w:rsidR="00031E16" w:rsidRPr="00A12E83" w:rsidRDefault="00CA0842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CUSTA_ACCOUNTNO  \* MERGEFORMAT ">
              <w:r w:rsidR="009740B6">
                <w:rPr>
                  <w:rFonts w:ascii="Arial" w:hAnsi="Arial" w:cs="Arial"/>
                  <w:sz w:val="20"/>
                  <w:szCs w:val="20"/>
                </w:rPr>
                <w:t>8000011034</w:t>
              </w:r>
            </w:fldSimple>
          </w:p>
        </w:tc>
      </w:tr>
      <w:tr w:rsidR="000A5C5C" w:rsidRPr="00A12E83" w:rsidTr="00031E16">
        <w:tc>
          <w:tcPr>
            <w:tcW w:w="4271" w:type="dxa"/>
            <w:gridSpan w:val="2"/>
          </w:tcPr>
          <w:p w:rsidR="000A5C5C" w:rsidRPr="00A12E83" w:rsidRDefault="000A5C5C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017" w:type="dxa"/>
            <w:gridSpan w:val="4"/>
          </w:tcPr>
          <w:p w:rsidR="009740B6" w:rsidRDefault="00CA0842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TechC  \* MERGEFORMAT ">
              <w:r w:rsidR="009740B6">
                <w:rPr>
                  <w:rFonts w:ascii="Arial" w:hAnsi="Arial" w:cs="Arial"/>
                  <w:b/>
                  <w:sz w:val="20"/>
                  <w:szCs w:val="20"/>
                </w:rPr>
                <w:t>30-3042-300</w:t>
              </w:r>
            </w:fldSimple>
            <w:r w:rsidR="009740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0B6">
              <w:rPr>
                <w:rFonts w:ascii="Arial" w:hAnsi="Arial" w:cs="Arial"/>
                <w:sz w:val="20"/>
                <w:szCs w:val="20"/>
              </w:rPr>
              <w:t xml:space="preserve">(Město – byty, Rooseveltova 595, </w:t>
            </w:r>
          </w:p>
          <w:p w:rsidR="000A5C5C" w:rsidRPr="009740B6" w:rsidRDefault="00974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53701 Chrudim 1)</w:t>
            </w:r>
          </w:p>
        </w:tc>
      </w:tr>
      <w:tr w:rsidR="00031E16" w:rsidTr="007F7653">
        <w:trPr>
          <w:trHeight w:val="653"/>
        </w:trPr>
        <w:tc>
          <w:tcPr>
            <w:tcW w:w="9288" w:type="dxa"/>
            <w:gridSpan w:val="6"/>
            <w:vAlign w:val="center"/>
          </w:tcPr>
          <w:p w:rsidR="00031E16" w:rsidRPr="007F7653" w:rsidRDefault="002A786A" w:rsidP="009740B6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9740B6">
              <w:rPr>
                <w:b/>
                <w:sz w:val="24"/>
                <w:u w:val="single"/>
              </w:rPr>
              <w:t>2</w:t>
            </w:r>
            <w:r w:rsidR="000C0339">
              <w:rPr>
                <w:b/>
                <w:sz w:val="24"/>
                <w:u w:val="single"/>
              </w:rPr>
              <w:t xml:space="preserve"> k OBCHODNÍ SMLOUVĚ</w:t>
            </w:r>
          </w:p>
        </w:tc>
      </w:tr>
      <w:tr w:rsidR="00031E16" w:rsidTr="00031E16">
        <w:tc>
          <w:tcPr>
            <w:tcW w:w="9288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031E16" w:rsidP="00974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B22AD1">
        <w:tc>
          <w:tcPr>
            <w:tcW w:w="9288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CA0842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fldSimple w:instr=" DOCVARIABLE  KUPUJICI  \* MERGEFORMAT ">
              <w:r w:rsidR="009740B6">
                <w:rPr>
                  <w:rFonts w:ascii="Arial" w:hAnsi="Arial" w:cs="Arial"/>
                  <w:b/>
                  <w:sz w:val="20"/>
                  <w:szCs w:val="20"/>
                </w:rPr>
                <w:t>Město Chrudim</w:t>
              </w:r>
            </w:fldSimple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CA0842" w:rsidP="00F10CB0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SIDLO  \* MERGEFORMAT ">
              <w:r w:rsidR="009740B6">
                <w:rPr>
                  <w:rFonts w:ascii="Arial" w:hAnsi="Arial" w:cs="Arial"/>
                  <w:sz w:val="20"/>
                  <w:szCs w:val="20"/>
                </w:rPr>
                <w:t>Resselovo náměstí 77, 537 16 Chrudim</w:t>
              </w:r>
            </w:fldSimple>
          </w:p>
        </w:tc>
      </w:tr>
      <w:tr w:rsidR="00031E16" w:rsidTr="00AE47F8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C0A4E59C4BCE40D7B730165D5A7404C1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Content>
            <w:tc>
              <w:tcPr>
                <w:tcW w:w="2093" w:type="dxa"/>
                <w:vAlign w:val="center"/>
              </w:tcPr>
              <w:p w:rsidR="00031E16" w:rsidRPr="00031E16" w:rsidRDefault="009740B6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195" w:type="dxa"/>
            <w:gridSpan w:val="5"/>
            <w:vAlign w:val="center"/>
          </w:tcPr>
          <w:p w:rsidR="00031E16" w:rsidRPr="00266ADB" w:rsidRDefault="00CA0842" w:rsidP="00F10CB0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VALUE_ID  \* MERGEFORMAT ">
              <w:r w:rsidR="009740B6">
                <w:rPr>
                  <w:rFonts w:ascii="Arial" w:hAnsi="Arial" w:cs="Arial"/>
                  <w:sz w:val="20"/>
                  <w:szCs w:val="20"/>
                </w:rPr>
                <w:t>00270211</w:t>
              </w:r>
            </w:fldSimple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CA0842" w:rsidP="00F10CB0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VALUE_DIC  \* MERGEFORMAT ">
              <w:r w:rsidR="009740B6">
                <w:rPr>
                  <w:rFonts w:ascii="Arial" w:hAnsi="Arial" w:cs="Arial"/>
                  <w:sz w:val="20"/>
                  <w:szCs w:val="20"/>
                </w:rPr>
                <w:t>CZ00270211</w:t>
              </w:r>
            </w:fldSimple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9740B6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Řezníček, starosta</w:t>
            </w:r>
          </w:p>
        </w:tc>
      </w:tr>
      <w:tr w:rsidR="00031E16" w:rsidRPr="00A12E83" w:rsidTr="00031E16">
        <w:tc>
          <w:tcPr>
            <w:tcW w:w="2093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A12E83" w:rsidRDefault="00CA0842" w:rsidP="00F10CB0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CBANK_NAME  \* MERGEFORMAT ">
              <w:r w:rsidR="009740B6">
                <w:rPr>
                  <w:rFonts w:ascii="Arial" w:hAnsi="Arial" w:cs="Arial"/>
                  <w:sz w:val="20"/>
                  <w:szCs w:val="20"/>
                </w:rPr>
                <w:t>Československá obchodní banka, a.s.</w:t>
              </w:r>
            </w:fldSimple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A12E83" w:rsidRDefault="00CA0842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fldSimple w:instr=" DOCVARIABLE  UCET  \* MERGEFORMAT ">
              <w:r w:rsidR="009740B6">
                <w:rPr>
                  <w:rFonts w:cs="Arial"/>
                  <w:sz w:val="20"/>
                </w:rPr>
                <w:t>104109190/0300</w:t>
              </w:r>
            </w:fldSimple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CA0842" w:rsidP="00F10CB0">
            <w:pPr>
              <w:rPr>
                <w:rFonts w:ascii="Arial" w:hAnsi="Arial" w:cs="Arial"/>
                <w:sz w:val="20"/>
                <w:szCs w:val="20"/>
              </w:rPr>
            </w:pPr>
            <w:fldSimple w:instr=" DOCVARIABLE  ZASILACI_ADRESA  \* MERGEFORMAT ">
              <w:r w:rsidR="009740B6">
                <w:rPr>
                  <w:rFonts w:ascii="Arial" w:hAnsi="Arial" w:cs="Arial"/>
                  <w:sz w:val="20"/>
                  <w:szCs w:val="20"/>
                </w:rPr>
                <w:t xml:space="preserve">Město Chrudim, odbor správy majetku, Resselovo nám. 77, 537 16 Chrudim, </w:t>
              </w:r>
            </w:fldSimple>
          </w:p>
        </w:tc>
      </w:tr>
      <w:tr w:rsidR="00031E16" w:rsidTr="00085E83">
        <w:tc>
          <w:tcPr>
            <w:tcW w:w="9288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C4791B">
        <w:trPr>
          <w:trHeight w:val="922"/>
        </w:trPr>
        <w:tc>
          <w:tcPr>
            <w:tcW w:w="9288" w:type="dxa"/>
            <w:gridSpan w:val="6"/>
            <w:vAlign w:val="center"/>
          </w:tcPr>
          <w:p w:rsidR="00031E16" w:rsidRPr="00CA6A1C" w:rsidRDefault="002A786A" w:rsidP="009740B6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9740B6">
              <w:rPr>
                <w:b/>
                <w:szCs w:val="22"/>
              </w:rPr>
              <w:t>68</w:t>
            </w:r>
            <w:r w:rsidR="000A5C5C">
              <w:rPr>
                <w:b/>
                <w:szCs w:val="22"/>
              </w:rPr>
              <w:t xml:space="preserve"> kW </w:t>
            </w:r>
            <w:r>
              <w:rPr>
                <w:b/>
                <w:szCs w:val="22"/>
              </w:rPr>
              <w:t xml:space="preserve">na hodnotu </w:t>
            </w:r>
            <w:r w:rsidR="009740B6">
              <w:rPr>
                <w:b/>
                <w:szCs w:val="22"/>
              </w:rPr>
              <w:t>55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C4791B">
        <w:trPr>
          <w:trHeight w:val="513"/>
        </w:trPr>
        <w:tc>
          <w:tcPr>
            <w:tcW w:w="4644" w:type="dxa"/>
            <w:gridSpan w:val="3"/>
            <w:vAlign w:val="center"/>
          </w:tcPr>
          <w:p w:rsidR="00C4791B" w:rsidRPr="00BC597F" w:rsidRDefault="009740B6" w:rsidP="00BC597F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4.1.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CC082A" w:rsidRDefault="009740B6" w:rsidP="003C75DC">
            <w:pPr>
              <w:pStyle w:val="-Text"/>
              <w:spacing w:after="0" w:line="252" w:lineRule="auto"/>
              <w:ind w:left="36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55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CA6A1C">
        <w:trPr>
          <w:trHeight w:val="1849"/>
        </w:trPr>
        <w:tc>
          <w:tcPr>
            <w:tcW w:w="9288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1B14C2">
        <w:tc>
          <w:tcPr>
            <w:tcW w:w="9288" w:type="dxa"/>
            <w:gridSpan w:val="6"/>
            <w:vAlign w:val="center"/>
          </w:tcPr>
          <w:p w:rsidR="00C4791B" w:rsidRPr="00CA6A1C" w:rsidRDefault="00C4791B" w:rsidP="009740B6">
            <w:pPr>
              <w:pStyle w:val="-Text"/>
              <w:ind w:firstLine="0"/>
              <w:rPr>
                <w:szCs w:val="22"/>
              </w:rPr>
            </w:pPr>
            <w:r w:rsidRPr="00A56492">
              <w:rPr>
                <w:szCs w:val="22"/>
              </w:rPr>
              <w:t xml:space="preserve">Tento dodatek č. </w:t>
            </w:r>
            <w:r w:rsidR="009740B6">
              <w:rPr>
                <w:szCs w:val="22"/>
              </w:rPr>
              <w:t>2</w:t>
            </w:r>
            <w:r w:rsidRPr="00A56492">
              <w:rPr>
                <w:szCs w:val="22"/>
              </w:rPr>
              <w:t xml:space="preserve"> </w:t>
            </w:r>
            <w:r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fldSimple w:instr=" DOCVARIABLE  DATUM  \* MERGEFORMAT ">
              <w:r w:rsidR="009740B6">
                <w:rPr>
                  <w:szCs w:val="22"/>
                </w:rPr>
                <w:t>01. 01. 2018</w:t>
              </w:r>
            </w:fldSimple>
            <w:r>
              <w:rPr>
                <w:szCs w:val="22"/>
              </w:rPr>
              <w:t>.</w:t>
            </w:r>
          </w:p>
        </w:tc>
      </w:tr>
      <w:tr w:rsidR="00C4791B" w:rsidTr="00544FB3">
        <w:trPr>
          <w:trHeight w:val="107"/>
        </w:trPr>
        <w:tc>
          <w:tcPr>
            <w:tcW w:w="9288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B22915">
        <w:trPr>
          <w:trHeight w:val="575"/>
        </w:trPr>
        <w:tc>
          <w:tcPr>
            <w:tcW w:w="9288" w:type="dxa"/>
            <w:gridSpan w:val="6"/>
            <w:vAlign w:val="center"/>
          </w:tcPr>
          <w:p w:rsidR="00B771AA" w:rsidRPr="00C4791B" w:rsidRDefault="00F162D1" w:rsidP="009740B6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39189F">
              <w:rPr>
                <w:color w:val="000000" w:themeColor="text1"/>
                <w:sz w:val="18"/>
              </w:rPr>
              <w:t>Chrudimi</w:t>
            </w:r>
            <w:r w:rsidR="000A5C5C">
              <w:rPr>
                <w:color w:val="000000" w:themeColor="text1"/>
                <w:sz w:val="18"/>
              </w:rPr>
              <w:tab/>
            </w:r>
            <w:r w:rsidRPr="00C4791B">
              <w:rPr>
                <w:color w:val="000000" w:themeColor="text1"/>
                <w:sz w:val="18"/>
              </w:rPr>
              <w:t>dne:</w:t>
            </w:r>
            <w:r w:rsidR="0039189F">
              <w:rPr>
                <w:color w:val="000000" w:themeColor="text1"/>
                <w:sz w:val="18"/>
              </w:rPr>
              <w:t xml:space="preserve"> 13.9.2017</w:t>
            </w:r>
            <w:r w:rsidR="00490358">
              <w:rPr>
                <w:color w:val="000000" w:themeColor="text1"/>
                <w:sz w:val="18"/>
              </w:rPr>
              <w:t xml:space="preserve"> 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>dne:</w:t>
            </w:r>
            <w:bookmarkStart w:id="0" w:name="_GoBack"/>
            <w:bookmarkEnd w:id="0"/>
            <w:r w:rsidR="00B771AA">
              <w:rPr>
                <w:color w:val="000000" w:themeColor="text1"/>
                <w:sz w:val="18"/>
              </w:rPr>
              <w:t xml:space="preserve">              </w:t>
            </w:r>
          </w:p>
        </w:tc>
      </w:tr>
      <w:tr w:rsidR="00C4791B" w:rsidTr="007B460B">
        <w:trPr>
          <w:trHeight w:val="991"/>
        </w:trPr>
        <w:tc>
          <w:tcPr>
            <w:tcW w:w="4644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2A786A">
        <w:trPr>
          <w:trHeight w:val="559"/>
        </w:trPr>
        <w:tc>
          <w:tcPr>
            <w:tcW w:w="4644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 w:rsidSect="00CA08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B6" w:rsidRDefault="009740B6" w:rsidP="00FC12FB">
      <w:pPr>
        <w:spacing w:after="0" w:line="240" w:lineRule="auto"/>
      </w:pPr>
      <w:r>
        <w:separator/>
      </w:r>
    </w:p>
  </w:endnote>
  <w:endnote w:type="continuationSeparator" w:id="0">
    <w:p w:rsidR="009740B6" w:rsidRDefault="009740B6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B6" w:rsidRDefault="009740B6" w:rsidP="00FC12FB">
      <w:pPr>
        <w:spacing w:after="0" w:line="240" w:lineRule="auto"/>
      </w:pPr>
      <w:r>
        <w:separator/>
      </w:r>
    </w:p>
  </w:footnote>
  <w:footnote w:type="continuationSeparator" w:id="0">
    <w:p w:rsidR="009740B6" w:rsidRDefault="009740B6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_id" w:val="1"/>
    <w:docVar w:name="adresa" w:val="Rooseveltova 595, Chrudim IV"/>
    <w:docVar w:name="akt_datum" w:val="12. 10. 2017"/>
    <w:docVar w:name="byt" w:val="712"/>
    <w:docVar w:name="calg300" w:val="Teplo UT"/>
    <w:docVar w:name="calg301" w:val=" "/>
    <w:docVar w:name="calg302" w:val=" "/>
    <w:docVar w:name="calg303" w:val=" "/>
    <w:docVar w:name="calg304" w:val=" "/>
    <w:docVar w:name="cbank_name" w:val="Československá obchodní banka, a.s."/>
    <w:docVar w:name="conth_valid_from" w:val="1.1.2018 0:00:00"/>
    <w:docVar w:name="cp_name" w:val="Město - byty                          BS"/>
    <w:docVar w:name="custa_accountno" w:val="8000011034"/>
    <w:docVar w:name="datum" w:val="01. 01. 2018"/>
    <w:docVar w:name="emp_first_name" w:val="Renata"/>
    <w:docVar w:name="emp_last_name" w:val="Voženílková"/>
    <w:docVar w:name="emp_title" w:val=" "/>
    <w:docVar w:name="emp_username" w:val="RTRM1"/>
    <w:docVar w:name="kupujici" w:val="Město Chrudim"/>
    <w:docVar w:name="lok" w:val="30"/>
    <w:docVar w:name="max_vykon" w:val="55"/>
    <w:docVar w:name="nbyt" w:val="0"/>
    <w:docVar w:name="om" w:val="300"/>
    <w:docVar w:name="partner_companyregister" w:val=" "/>
    <w:docVar w:name="poc_byt_jedn" w:val="15"/>
    <w:docVar w:name="poverena_osoba" w:val="Voženílková Renata, na základě plné moci"/>
    <w:docVar w:name="printdate" w:val="12.10.2017 6:16:25"/>
    <w:docVar w:name="privod_hlavni_max" w:val="75"/>
    <w:docVar w:name="privod_vedl_min" w:val=" "/>
    <w:docVar w:name="prutok" w:val=" "/>
    <w:docVar w:name="ps" w:val="3042"/>
    <w:docVar w:name="ps_name" w:val="PS 3042"/>
    <w:docVar w:name="sidlo" w:val="Resselovo náměstí 77, 537 16 Chrudim"/>
    <w:docVar w:name="smlouva" w:val="2005169"/>
    <w:docVar w:name="techc" w:val="30-3042-300"/>
    <w:docVar w:name="typ_id" w:val="IČ"/>
    <w:docVar w:name="ucet" w:val="104109190/0300"/>
    <w:docVar w:name="value_dic" w:val="CZ00270211"/>
    <w:docVar w:name="value_id" w:val="00270211"/>
    <w:docVar w:name="vratna_hlavni_max" w:val="50"/>
    <w:docVar w:name="vratna_vedl_max" w:val="45"/>
    <w:docVar w:name="vykon" w:val="192"/>
    <w:docVar w:name="zasilaci_adresa" w:val="Město Chrudim, odbor správy majetku, Resselovo nám. 77, 537 16 Chrudim, "/>
    <w:docVar w:name="zasilaci1" w:val="Město Chrudim"/>
    <w:docVar w:name="zasilaci2" w:val="odbor správy majetku"/>
    <w:docVar w:name="zasilaci3" w:val="Resselovo nám. 77"/>
    <w:docVar w:name="zasilaci4" w:val="537 16 Chrudim"/>
    <w:docVar w:name="zasilaci5" w:val=" "/>
  </w:docVars>
  <w:rsids>
    <w:rsidRoot w:val="009740B6"/>
    <w:rsid w:val="00031E16"/>
    <w:rsid w:val="000A5C5C"/>
    <w:rsid w:val="000C0339"/>
    <w:rsid w:val="001046CC"/>
    <w:rsid w:val="00266ADB"/>
    <w:rsid w:val="002A786A"/>
    <w:rsid w:val="0039189F"/>
    <w:rsid w:val="003C4BC6"/>
    <w:rsid w:val="00490358"/>
    <w:rsid w:val="0051470A"/>
    <w:rsid w:val="005566FB"/>
    <w:rsid w:val="0059097E"/>
    <w:rsid w:val="00624DF8"/>
    <w:rsid w:val="0078714F"/>
    <w:rsid w:val="007B460B"/>
    <w:rsid w:val="007F7653"/>
    <w:rsid w:val="009740B6"/>
    <w:rsid w:val="00A070D0"/>
    <w:rsid w:val="00A12E83"/>
    <w:rsid w:val="00B47C95"/>
    <w:rsid w:val="00B771AA"/>
    <w:rsid w:val="00BC597F"/>
    <w:rsid w:val="00C4791B"/>
    <w:rsid w:val="00C55D7C"/>
    <w:rsid w:val="00CA0842"/>
    <w:rsid w:val="00CA6A1C"/>
    <w:rsid w:val="00CB0814"/>
    <w:rsid w:val="00CE3916"/>
    <w:rsid w:val="00D87EB7"/>
    <w:rsid w:val="00DA38BC"/>
    <w:rsid w:val="00F162D1"/>
    <w:rsid w:val="00F42D24"/>
    <w:rsid w:val="00FC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RM1\AppData\Local\Temp\isusysnet992\Dodatek%20ke%20smlouv&#283;%20o%20dod&#225;vce%20a%20odb&#283;ru%20T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A4E59C4BCE40D7B730165D5A740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CD0B8-2F63-4C7A-8778-8A96080E50C7}"/>
      </w:docPartPr>
      <w:docPartBody>
        <w:p w:rsidR="00EF7D36" w:rsidRDefault="00EF7D36">
          <w:pPr>
            <w:pStyle w:val="C0A4E59C4BCE40D7B730165D5A7404C1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7D36"/>
    <w:rsid w:val="00E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D36"/>
    <w:rPr>
      <w:color w:val="808080"/>
    </w:rPr>
  </w:style>
  <w:style w:type="paragraph" w:customStyle="1" w:styleId="C0A4E59C4BCE40D7B730165D5A7404C1">
    <w:name w:val="C0A4E59C4BCE40D7B730165D5A7404C1"/>
    <w:rsid w:val="00EF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87C5-49B6-4633-A295-D1DF7027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TE(2)</Template>
  <TotalTime>4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Mervartová Renata</dc:creator>
  <cp:lastModifiedBy>Moučková Marcela</cp:lastModifiedBy>
  <cp:revision>3</cp:revision>
  <dcterms:created xsi:type="dcterms:W3CDTF">2017-10-31T06:23:00Z</dcterms:created>
  <dcterms:modified xsi:type="dcterms:W3CDTF">2017-10-31T06:23:00Z</dcterms:modified>
</cp:coreProperties>
</file>