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D0" w:rsidRDefault="00C271D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C271D0" w:rsidRDefault="00C271D0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OB1717-063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C271D0" w:rsidRDefault="00C271D0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C271D0" w:rsidRDefault="00C271D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45313067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CZ45313067</w:t>
      </w:r>
    </w:p>
    <w:p w:rsidR="00C271D0" w:rsidRDefault="00C271D0">
      <w:pPr>
        <w:pStyle w:val="Row5"/>
      </w:pPr>
    </w:p>
    <w:p w:rsidR="00C271D0" w:rsidRDefault="00C271D0">
      <w:pPr>
        <w:pStyle w:val="Row6"/>
      </w:pPr>
      <w:r>
        <w:tab/>
      </w:r>
      <w:r>
        <w:rPr>
          <w:rStyle w:val="Text4"/>
        </w:rPr>
        <w:t>Loretánské náměstí 5</w:t>
      </w:r>
    </w:p>
    <w:p w:rsidR="00C271D0" w:rsidRDefault="00C271D0">
      <w:pPr>
        <w:pStyle w:val="Row7"/>
      </w:pPr>
      <w:r>
        <w:rPr>
          <w:noProof/>
          <w:lang w:val="cs-CZ" w:eastAsia="cs-CZ"/>
        </w:rPr>
        <w:pict>
          <v:shape id="_x0000_s1035" type="#_x0000_t202" style="position:absolute;margin-left:294pt;margin-top:19pt;width:240pt;height:12pt;z-index:-251650048;mso-position-horizontal-relative:margin" stroked="f">
            <v:fill o:opacity2="0"/>
            <v:textbox inset="0,0,0,0">
              <w:txbxContent>
                <w:p w:rsidR="00C271D0" w:rsidRDefault="00C271D0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TEZAO s.r.o.</w:t>
      </w:r>
    </w:p>
    <w:p w:rsidR="00C271D0" w:rsidRDefault="00C271D0">
      <w:pPr>
        <w:pStyle w:val="Row5"/>
      </w:pPr>
    </w:p>
    <w:p w:rsidR="00C271D0" w:rsidRDefault="00C271D0">
      <w:pPr>
        <w:pStyle w:val="Row8"/>
      </w:pPr>
      <w:r>
        <w:tab/>
      </w:r>
      <w:r>
        <w:rPr>
          <w:rStyle w:val="Text3"/>
          <w:position w:val="17"/>
        </w:rPr>
        <w:t>Dodací adresa</w:t>
      </w:r>
      <w:r>
        <w:tab/>
      </w:r>
    </w:p>
    <w:p w:rsidR="00C271D0" w:rsidRDefault="00C271D0">
      <w:pPr>
        <w:pStyle w:val="Row9"/>
      </w:pPr>
      <w:r>
        <w:tab/>
      </w:r>
      <w:r>
        <w:rPr>
          <w:rStyle w:val="Text5"/>
        </w:rPr>
        <w:t>Cihlářská 727/2</w:t>
      </w:r>
    </w:p>
    <w:p w:rsidR="00C271D0" w:rsidRDefault="00C271D0">
      <w:pPr>
        <w:pStyle w:val="Row9"/>
      </w:pPr>
      <w:r>
        <w:tab/>
      </w:r>
      <w:r>
        <w:rPr>
          <w:rStyle w:val="Text5"/>
        </w:rPr>
        <w:t>190 00  Praha 9</w:t>
      </w:r>
    </w:p>
    <w:p w:rsidR="00C271D0" w:rsidRDefault="00C271D0">
      <w:pPr>
        <w:pStyle w:val="Row9"/>
      </w:pPr>
      <w:r>
        <w:rPr>
          <w:noProof/>
          <w:lang w:val="cs-CZ" w:eastAsia="cs-CZ"/>
        </w:rPr>
        <w:pict>
          <v:shape id="_x0000_s1036" type="#_x0000_t32" style="position:absolute;margin-left:269pt;margin-top:28pt;width:306pt;height:0;z-index:-25164902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284pt;margin-top:28pt;width:0;height:71pt;z-index:-25164800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8" type="#_x0000_t32" style="position:absolute;margin-left:568pt;margin-top:28pt;width:0;height:73pt;z-index:-251646976;mso-position-horizontal-relative:margin;mso-position-vertical-relative:text" o:connectortype="straight" strokeweight="1pt">
            <w10:wrap anchorx="margin" anchory="page"/>
          </v:shape>
        </w:pict>
      </w:r>
    </w:p>
    <w:p w:rsidR="00C271D0" w:rsidRDefault="00C271D0">
      <w:pPr>
        <w:pStyle w:val="Row5"/>
      </w:pPr>
    </w:p>
    <w:p w:rsidR="00C271D0" w:rsidRDefault="00C271D0">
      <w:pPr>
        <w:pStyle w:val="Row10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C271D0" w:rsidRDefault="00C271D0">
      <w:pPr>
        <w:pStyle w:val="Row11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1184192017</w:t>
      </w:r>
    </w:p>
    <w:p w:rsidR="00C271D0" w:rsidRDefault="00C271D0">
      <w:pPr>
        <w:pStyle w:val="Row12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13.10.2017</w:t>
      </w:r>
    </w:p>
    <w:p w:rsidR="00C271D0" w:rsidRDefault="00C271D0">
      <w:pPr>
        <w:pStyle w:val="Row13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C271D0" w:rsidRDefault="00C271D0">
      <w:pPr>
        <w:pStyle w:val="Row14"/>
      </w:pPr>
      <w:r>
        <w:rPr>
          <w:noProof/>
          <w:lang w:val="cs-CZ" w:eastAsia="cs-CZ"/>
        </w:rPr>
        <w:pict>
          <v:shape id="_x0000_s1039" type="#_x0000_t32" style="position:absolute;margin-left:12pt;margin-top:17pt;width:4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7pt;width:550pt;height:0;z-index:-2516449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8pt;width:0;height:92pt;z-index:-25164390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2" type="#_x0000_t32" style="position:absolute;margin-left:568pt;margin-top:18pt;width:0;height:92pt;z-index:-25164288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71pt;margin-top:17pt;width:4pt;height:0;z-index:-251641856;mso-position-horizontal-relative:margin;mso-position-vertical-relative:text" o:connectortype="straight" strokeweight="1pt">
            <w10:wrap anchorx="margin" anchory="page"/>
          </v:shape>
        </w:pict>
      </w:r>
    </w:p>
    <w:p w:rsidR="00C271D0" w:rsidRDefault="00C271D0">
      <w:pPr>
        <w:pStyle w:val="Row15"/>
      </w:pPr>
      <w:r>
        <w:tab/>
      </w:r>
      <w:r>
        <w:rPr>
          <w:rStyle w:val="Text4"/>
        </w:rPr>
        <w:t>Na základě požadavku SM Ženeva u Vás objednáváme materiál dle nabídky č. NV20170153.</w:t>
      </w:r>
    </w:p>
    <w:p w:rsidR="00C271D0" w:rsidRDefault="00C271D0">
      <w:pPr>
        <w:pStyle w:val="Row16"/>
      </w:pPr>
      <w:r>
        <w:tab/>
      </w:r>
    </w:p>
    <w:p w:rsidR="00C271D0" w:rsidRDefault="00C271D0">
      <w:pPr>
        <w:pStyle w:val="Row16"/>
      </w:pPr>
      <w:r>
        <w:tab/>
      </w:r>
      <w:r>
        <w:rPr>
          <w:rStyle w:val="Text4"/>
        </w:rPr>
        <w:t>Cena je cenou obvyklou a nepřesáhne celkovou částku 58.045,00 bez DPH, tj. 70.234,45 Kč včetně DPH.</w:t>
      </w:r>
    </w:p>
    <w:p w:rsidR="00C271D0" w:rsidRDefault="00C271D0">
      <w:pPr>
        <w:pStyle w:val="Row16"/>
      </w:pPr>
      <w:r>
        <w:tab/>
      </w:r>
    </w:p>
    <w:p w:rsidR="00C271D0" w:rsidRDefault="00C271D0">
      <w:pPr>
        <w:pStyle w:val="Row16"/>
      </w:pPr>
      <w:r>
        <w:tab/>
      </w:r>
      <w:r>
        <w:rPr>
          <w:rStyle w:val="Text4"/>
        </w:rPr>
        <w:t>Termín dodání je do 8. listopadu 2017.</w:t>
      </w:r>
    </w:p>
    <w:p w:rsidR="00C271D0" w:rsidRDefault="00C271D0">
      <w:pPr>
        <w:pStyle w:val="Row16"/>
      </w:pPr>
      <w:r>
        <w:tab/>
      </w:r>
    </w:p>
    <w:p w:rsidR="00C271D0" w:rsidRDefault="00C271D0">
      <w:pPr>
        <w:pStyle w:val="Row16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C271D0" w:rsidRDefault="00C271D0">
      <w:pPr>
        <w:pStyle w:val="Row16"/>
      </w:pPr>
      <w:r>
        <w:tab/>
      </w:r>
      <w:r>
        <w:rPr>
          <w:rStyle w:val="Text4"/>
        </w:rPr>
        <w:t>tajemství ve smyslu ust. § 504 zák. č. 89/2012 Sb., Občanský zákoník, a udělují svolení k jejich zpřístupnění zejména ve smyslu zák. č.</w:t>
      </w:r>
    </w:p>
    <w:p w:rsidR="00C271D0" w:rsidRDefault="00C271D0">
      <w:pPr>
        <w:pStyle w:val="Row16"/>
      </w:pPr>
      <w:r>
        <w:rPr>
          <w:noProof/>
          <w:lang w:val="cs-CZ" w:eastAsia="cs-CZ"/>
        </w:rPr>
        <w:pict>
          <v:rect id="_x0000_s1044" style="position:absolute;margin-left:18pt;margin-top:12pt;width:549pt;height:12pt;z-index:-25164083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1pt;width:550pt;height:0;z-index:-251639808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1pt;width:0;height:14pt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106/1999 Sb., o 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47" type="#_x0000_t32" style="position:absolute;margin-left:568pt;margin-top:11pt;width:0;height:14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C271D0" w:rsidRDefault="00C271D0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18pt;margin-top:16pt;width:0;height:15pt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9pt;margin-top:14pt;width:549pt;height:0;z-index:-25163571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50" type="#_x0000_t32" style="position:absolute;margin-left:568pt;margin-top:16pt;width:0;height:15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C271D0" w:rsidRDefault="00C271D0">
      <w:pPr>
        <w:pStyle w:val="Row18"/>
      </w:pPr>
      <w:r>
        <w:rPr>
          <w:noProof/>
          <w:lang w:val="cs-CZ" w:eastAsia="cs-CZ"/>
        </w:rPr>
        <w:pict>
          <v:shape id="_x0000_s1051" type="#_x0000_t202" style="position:absolute;margin-left:27pt;margin-top:6pt;width:191pt;height:10pt;z-index:-251633664;mso-position-horizontal-relative:margin" stroked="f">
            <v:fill o:opacity2="0"/>
            <v:textbox inset="0,0,0,0">
              <w:txbxContent>
                <w:p w:rsidR="00C271D0" w:rsidRDefault="00C271D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SM Ženeva - nákup materiálu na opravu VDT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329pt;margin-top:6pt;width:98pt;height:10pt;z-index:-251632640;mso-position-horizontal-relative:margin" stroked="f">
            <v:fill o:opacity2="0"/>
            <v:textbox inset="0,0,0,0">
              <w:txbxContent>
                <w:p w:rsidR="00C271D0" w:rsidRDefault="00C271D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58 045.00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202" style="position:absolute;margin-left:402pt;margin-top:6pt;width:86pt;height:10pt;z-index:-251631616;mso-position-horizontal-relative:margin" stroked="f">
            <v:fill o:opacity2="0"/>
            <v:textbox inset="0,0,0,0">
              <w:txbxContent>
                <w:p w:rsidR="00C271D0" w:rsidRDefault="00C271D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12 189.45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4" style="position:absolute;margin-left:19pt;margin-top:22pt;width:548pt;height:12pt;z-index:-25163059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22pt;width:550pt;height:0;z-index:-25162956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18pt;margin-top:19pt;width:0;height:173pt;z-index:-25162854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70 234.45</w:t>
      </w:r>
      <w:r>
        <w:rPr>
          <w:noProof/>
          <w:lang w:val="cs-CZ" w:eastAsia="cs-CZ"/>
        </w:rPr>
        <w:pict>
          <v:shape id="_x0000_s1057" type="#_x0000_t32" style="position:absolute;margin-left:568pt;margin-top:19pt;width:0;height:174pt;z-index:-251627520;mso-position-horizontal-relative:margin;mso-position-vertical-relative:text" o:connectortype="straight" strokeweight="1pt">
            <w10:wrap anchorx="margin" anchory="page"/>
          </v:shape>
        </w:pict>
      </w:r>
    </w:p>
    <w:p w:rsidR="00C271D0" w:rsidRDefault="00C271D0">
      <w:pPr>
        <w:pStyle w:val="Row19"/>
      </w:pPr>
      <w:r>
        <w:rPr>
          <w:noProof/>
          <w:lang w:val="cs-CZ" w:eastAsia="cs-CZ"/>
        </w:rPr>
        <w:pict>
          <v:shape id="_x0000_s1058" type="#_x0000_t202" style="position:absolute;margin-left:390pt;margin-top:8pt;width:98pt;height:10pt;z-index:-251626496;mso-position-horizontal-relative:margin" stroked="f">
            <v:fill o:opacity2="0"/>
            <v:textbox inset="0,0,0,0">
              <w:txbxContent>
                <w:p w:rsidR="00C271D0" w:rsidRDefault="00C271D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12 189.45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18pt;margin-top:20pt;width:550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58 045.00</w:t>
      </w:r>
      <w:r>
        <w:tab/>
      </w:r>
      <w:r>
        <w:rPr>
          <w:rStyle w:val="Text4"/>
        </w:rPr>
        <w:t>70 234.45</w:t>
      </w:r>
    </w:p>
    <w:p w:rsidR="00C271D0" w:rsidRDefault="00C271D0">
      <w:pPr>
        <w:pStyle w:val="Row5"/>
      </w:pPr>
    </w:p>
    <w:p w:rsidR="00C271D0" w:rsidRDefault="00C271D0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C271D0" w:rsidRDefault="00C271D0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C271D0" w:rsidRDefault="00C271D0">
      <w:pPr>
        <w:pStyle w:val="Row5"/>
      </w:pPr>
    </w:p>
    <w:p w:rsidR="00C271D0" w:rsidRDefault="00C271D0">
      <w:pPr>
        <w:pStyle w:val="Row5"/>
      </w:pPr>
    </w:p>
    <w:p w:rsidR="00C271D0" w:rsidRDefault="00C271D0">
      <w:pPr>
        <w:pStyle w:val="Row5"/>
      </w:pPr>
    </w:p>
    <w:p w:rsidR="00C271D0" w:rsidRDefault="00C271D0">
      <w:pPr>
        <w:pStyle w:val="Row22"/>
      </w:pPr>
      <w:r>
        <w:rPr>
          <w:noProof/>
          <w:lang w:val="cs-CZ" w:eastAsia="cs-CZ"/>
        </w:rPr>
        <w:pict>
          <v:shape id="_x0000_s1060" type="#_x0000_t32" style="position:absolute;margin-left:19pt;margin-top:12pt;width:549pt;height:0;z-index:-25162444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271D0" w:rsidRDefault="00C271D0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C271D0" w:rsidRDefault="00C271D0">
      <w:pPr>
        <w:pStyle w:val="Row24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271D0" w:rsidRDefault="00C271D0">
      <w:pPr>
        <w:pStyle w:val="Row25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271D0" w:rsidRDefault="00C271D0">
      <w:pPr>
        <w:pStyle w:val="Row26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271D0" w:rsidRDefault="00C271D0">
      <w:pPr>
        <w:pStyle w:val="Row27"/>
      </w:pPr>
      <w:r>
        <w:rPr>
          <w:noProof/>
          <w:lang w:val="cs-CZ" w:eastAsia="cs-CZ"/>
        </w:rPr>
        <w:pict>
          <v:shape id="_x0000_s1061" type="#_x0000_t32" style="position:absolute;margin-left:18pt;margin-top:17pt;width:550pt;height:0;z-index:-251623424;mso-position-horizontal-relative:margin" o:connectortype="straight" strokeweight="1pt">
            <w10:wrap anchorx="margin" anchory="page"/>
          </v:shape>
        </w:pict>
      </w:r>
    </w:p>
    <w:sectPr w:rsidR="00C271D0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1D0" w:rsidRDefault="00C271D0" w:rsidP="006B554A">
      <w:pPr>
        <w:spacing w:after="0" w:line="240" w:lineRule="auto"/>
      </w:pPr>
      <w:r>
        <w:separator/>
      </w:r>
    </w:p>
  </w:endnote>
  <w:endnote w:type="continuationSeparator" w:id="0">
    <w:p w:rsidR="00C271D0" w:rsidRDefault="00C271D0" w:rsidP="006B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0" w:rsidRDefault="00C271D0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OB1717-063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271D0" w:rsidRDefault="00C271D0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1D0" w:rsidRDefault="00C271D0" w:rsidP="006B554A">
      <w:pPr>
        <w:spacing w:after="0" w:line="240" w:lineRule="auto"/>
      </w:pPr>
      <w:r>
        <w:separator/>
      </w:r>
    </w:p>
  </w:footnote>
  <w:footnote w:type="continuationSeparator" w:id="0">
    <w:p w:rsidR="00C271D0" w:rsidRDefault="00C271D0" w:rsidP="006B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0" w:rsidRDefault="00C271D0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6B554A"/>
    <w:rsid w:val="00740E83"/>
    <w:rsid w:val="009107EA"/>
    <w:rsid w:val="00B60E13"/>
    <w:rsid w:val="00C271D0"/>
    <w:rsid w:val="00C8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6B554A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6B554A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6B554A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6B554A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6B554A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6B554A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6B554A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6B554A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6B554A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6B554A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6B554A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6B554A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6B554A"/>
    <w:pPr>
      <w:keepNext/>
      <w:tabs>
        <w:tab w:val="left" w:pos="540"/>
        <w:tab w:val="left" w:pos="5880"/>
      </w:tabs>
      <w:spacing w:before="20" w:after="0" w:line="300" w:lineRule="exact"/>
    </w:pPr>
  </w:style>
  <w:style w:type="paragraph" w:customStyle="1" w:styleId="Row9">
    <w:name w:val="Row 9"/>
    <w:basedOn w:val="Normal"/>
    <w:uiPriority w:val="99"/>
    <w:rsid w:val="006B554A"/>
    <w:pPr>
      <w:keepNext/>
      <w:tabs>
        <w:tab w:val="left" w:pos="5880"/>
      </w:tabs>
      <w:spacing w:before="80" w:after="0" w:line="240" w:lineRule="exact"/>
    </w:pPr>
  </w:style>
  <w:style w:type="paragraph" w:customStyle="1" w:styleId="Row10">
    <w:name w:val="Row 10"/>
    <w:basedOn w:val="Normal"/>
    <w:uiPriority w:val="99"/>
    <w:rsid w:val="006B554A"/>
    <w:pPr>
      <w:keepNext/>
      <w:tabs>
        <w:tab w:val="left" w:pos="540"/>
        <w:tab w:val="left" w:pos="825"/>
        <w:tab w:val="left" w:pos="5880"/>
      </w:tabs>
      <w:spacing w:before="80" w:after="0" w:line="200" w:lineRule="exact"/>
    </w:pPr>
  </w:style>
  <w:style w:type="paragraph" w:customStyle="1" w:styleId="Row11">
    <w:name w:val="Row 11"/>
    <w:basedOn w:val="Normal"/>
    <w:uiPriority w:val="99"/>
    <w:rsid w:val="006B554A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2">
    <w:name w:val="Row 12"/>
    <w:basedOn w:val="Normal"/>
    <w:uiPriority w:val="99"/>
    <w:rsid w:val="006B554A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6B554A"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6B554A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al"/>
    <w:uiPriority w:val="99"/>
    <w:rsid w:val="006B554A"/>
    <w:pPr>
      <w:keepNext/>
      <w:tabs>
        <w:tab w:val="left" w:pos="540"/>
      </w:tabs>
      <w:spacing w:before="140" w:after="0" w:line="180" w:lineRule="exact"/>
    </w:pPr>
  </w:style>
  <w:style w:type="paragraph" w:customStyle="1" w:styleId="Row16">
    <w:name w:val="Row 16"/>
    <w:basedOn w:val="Normal"/>
    <w:uiPriority w:val="99"/>
    <w:rsid w:val="006B554A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6B554A"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al"/>
    <w:uiPriority w:val="99"/>
    <w:rsid w:val="006B554A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8">
    <w:name w:val="Row 18"/>
    <w:basedOn w:val="Normal"/>
    <w:uiPriority w:val="99"/>
    <w:rsid w:val="006B554A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9">
    <w:name w:val="Row 19"/>
    <w:basedOn w:val="Normal"/>
    <w:uiPriority w:val="99"/>
    <w:rsid w:val="006B554A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0">
    <w:name w:val="Row 20"/>
    <w:basedOn w:val="Normal"/>
    <w:uiPriority w:val="99"/>
    <w:rsid w:val="006B554A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6B554A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6B554A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3">
    <w:name w:val="Row 23"/>
    <w:basedOn w:val="Normal"/>
    <w:uiPriority w:val="99"/>
    <w:rsid w:val="006B554A"/>
    <w:pPr>
      <w:keepNext/>
      <w:tabs>
        <w:tab w:val="left" w:pos="540"/>
      </w:tabs>
      <w:spacing w:before="100" w:after="0" w:line="180" w:lineRule="exact"/>
    </w:pPr>
  </w:style>
  <w:style w:type="paragraph" w:customStyle="1" w:styleId="Row24">
    <w:name w:val="Row 24"/>
    <w:basedOn w:val="Normal"/>
    <w:uiPriority w:val="99"/>
    <w:rsid w:val="006B554A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5">
    <w:name w:val="Row 25"/>
    <w:basedOn w:val="Normal"/>
    <w:uiPriority w:val="99"/>
    <w:rsid w:val="006B554A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6">
    <w:name w:val="Row 26"/>
    <w:basedOn w:val="Normal"/>
    <w:uiPriority w:val="99"/>
    <w:rsid w:val="006B554A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6B554A"/>
    <w:pPr>
      <w:keepNext/>
      <w:spacing w:after="0" w:line="340" w:lineRule="exact"/>
    </w:pPr>
  </w:style>
  <w:style w:type="paragraph" w:customStyle="1" w:styleId="Row28">
    <w:name w:val="Row 28"/>
    <w:basedOn w:val="Normal"/>
    <w:uiPriority w:val="99"/>
    <w:rsid w:val="006B554A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258</Words>
  <Characters>1529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cp:lastPrinted>2017-10-27T05:07:00Z</cp:lastPrinted>
  <dcterms:created xsi:type="dcterms:W3CDTF">2017-10-27T05:06:00Z</dcterms:created>
  <dcterms:modified xsi:type="dcterms:W3CDTF">2017-10-27T05:07:00Z</dcterms:modified>
</cp:coreProperties>
</file>