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>Česká pošta, s.p., IČ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3249DC">
        <w:t>Ing. Hanou Janowskou</w:t>
      </w:r>
      <w:r w:rsidRPr="00093824">
        <w:t xml:space="preserve"> tímto zmocňuje </w:t>
      </w:r>
      <w:r w:rsidR="003249DC" w:rsidRPr="003249DC">
        <w:rPr>
          <w:b/>
        </w:rPr>
        <w:t>Obec Strahovice, IČ 005 34 668</w:t>
      </w:r>
      <w:r w:rsidR="003249DC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B6B51">
      <w:pPr>
        <w:numPr>
          <w:ilvl w:val="0"/>
          <w:numId w:val="24"/>
        </w:numPr>
        <w:tabs>
          <w:tab w:val="num" w:pos="512"/>
        </w:tabs>
        <w:spacing w:line="240" w:lineRule="auto"/>
        <w:ind w:hanging="86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jc w:val="both"/>
      </w:pPr>
      <w:r>
        <w:t>Příjem a výdej dalších zásilek ČP uvedených v aktuálně platné Technologické příručce pro Partnera.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3D6FB0" w:rsidRPr="00850043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3D6FB0" w:rsidRP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dálničních kupónů</w:t>
      </w:r>
      <w:r w:rsidR="00AB6B51">
        <w:t>.</w:t>
      </w:r>
    </w:p>
    <w:p w:rsidR="00423722" w:rsidRDefault="00423722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tisku</w:t>
      </w:r>
      <w:r w:rsidR="00AB6B51"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D6FB0" w:rsidRPr="00AB6B51" w:rsidRDefault="00AB6B51" w:rsidP="006B5A6A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>zajišťování následujících transakcí</w:t>
      </w:r>
      <w:r>
        <w:t>:</w:t>
      </w:r>
    </w:p>
    <w:p w:rsidR="00A25266" w:rsidRPr="00850043" w:rsidRDefault="00DA6DCC" w:rsidP="006F181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84E53" w:rsidRDefault="00384E53" w:rsidP="006F181E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>,</w:t>
      </w:r>
      <w:r w:rsidR="00423722">
        <w:rPr>
          <w:bCs/>
          <w:sz w:val="24"/>
          <w:szCs w:val="24"/>
        </w:rPr>
        <w:t xml:space="preserve"> FORTUNA s.r.</w:t>
      </w:r>
      <w:r w:rsidR="00423722" w:rsidRPr="00A11808">
        <w:rPr>
          <w:bCs/>
          <w:sz w:val="24"/>
          <w:szCs w:val="24"/>
        </w:rPr>
        <w:t>o.</w:t>
      </w:r>
      <w:r w:rsidR="00AB6B51">
        <w:rPr>
          <w:bCs/>
          <w:sz w:val="24"/>
          <w:szCs w:val="24"/>
        </w:rPr>
        <w:t xml:space="preserve"> a Play Games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6E29CE" w:rsidRDefault="006E29CE" w:rsidP="00046655"/>
    <w:p w:rsidR="00C95C60" w:rsidRPr="003249DC" w:rsidRDefault="00C95C60" w:rsidP="00046655">
      <w:pPr>
        <w:rPr>
          <w:b/>
        </w:rPr>
      </w:pPr>
      <w:r>
        <w:lastRenderedPageBreak/>
        <w:t xml:space="preserve">Zmocněnec je oprávněn vykonávat veškeré výše uvedené činnosti výhradně v provozovně </w:t>
      </w:r>
      <w:r w:rsidRPr="003249DC">
        <w:rPr>
          <w:b/>
        </w:rPr>
        <w:t>Partner</w:t>
      </w:r>
      <w:r w:rsidR="003249DC" w:rsidRPr="003249DC">
        <w:rPr>
          <w:b/>
        </w:rPr>
        <w:t xml:space="preserve"> 747</w:t>
      </w:r>
      <w:r w:rsidR="003249DC">
        <w:rPr>
          <w:b/>
        </w:rPr>
        <w:t xml:space="preserve"> </w:t>
      </w:r>
      <w:r w:rsidR="003249DC" w:rsidRPr="003249DC">
        <w:rPr>
          <w:b/>
        </w:rPr>
        <w:t>30 Strahovice</w:t>
      </w:r>
      <w:r w:rsidR="003249DC">
        <w:rPr>
          <w:b/>
        </w:rPr>
        <w:t xml:space="preserve"> </w:t>
      </w:r>
      <w:r w:rsidRPr="003249DC">
        <w:t>umístěné v</w:t>
      </w:r>
      <w:r w:rsidR="003249DC">
        <w:t> </w:t>
      </w:r>
      <w:r w:rsidR="003249DC" w:rsidRPr="003249DC">
        <w:rPr>
          <w:b/>
        </w:rPr>
        <w:t>č.p. 190, 747 24 Strahovice</w:t>
      </w:r>
      <w:r w:rsidRPr="003249DC">
        <w:t>.</w:t>
      </w:r>
      <w:r w:rsidRPr="003249DC">
        <w:rPr>
          <w:b/>
        </w:rPr>
        <w:t xml:space="preserve">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>V</w:t>
      </w:r>
      <w:r w:rsidR="003249DC">
        <w:t xml:space="preserve"> Ostravě </w:t>
      </w:r>
      <w:r w:rsidRPr="00093824">
        <w:t xml:space="preserve">dne </w:t>
      </w:r>
      <w:r w:rsidR="003249DC">
        <w:t>23. 02. 2017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1F44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1F4424" w:rsidRDefault="001F4424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1F4424" w:rsidRDefault="001F4424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3249DC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3249DC">
        <w:rPr>
          <w:rFonts w:ascii="Times New Roman" w:hAnsi="Times New Roman"/>
          <w:sz w:val="22"/>
          <w:szCs w:val="22"/>
        </w:rPr>
        <w:t xml:space="preserve">Ředitelka PS SM </w:t>
      </w:r>
    </w:p>
    <w:p w:rsidR="001F4424" w:rsidRDefault="001F4424" w:rsidP="00046655"/>
    <w:p w:rsidR="001F4424" w:rsidRDefault="001F4424" w:rsidP="00046655"/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1F4424" w:rsidRDefault="001F4424" w:rsidP="00046655"/>
    <w:p w:rsidR="001F4424" w:rsidRPr="00093824" w:rsidRDefault="001F4424" w:rsidP="00046655"/>
    <w:p w:rsidR="00046655" w:rsidRPr="00093824" w:rsidRDefault="003249DC" w:rsidP="00046655">
      <w:r>
        <w:t xml:space="preserve">Ve Strahovicích  </w:t>
      </w:r>
      <w:r w:rsidR="00046655" w:rsidRPr="00093824">
        <w:t xml:space="preserve">dne </w:t>
      </w:r>
      <w:r w:rsidR="00DA4F2D">
        <w:t xml:space="preserve"> 8.9.2017</w:t>
      </w:r>
      <w:bookmarkStart w:id="0" w:name="_GoBack"/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3249DC">
        <w:rPr>
          <w:rFonts w:ascii="Times New Roman" w:hAnsi="Times New Roman"/>
          <w:i/>
          <w:iCs/>
          <w:sz w:val="22"/>
          <w:szCs w:val="22"/>
        </w:rPr>
        <w:t xml:space="preserve">Ing. </w:t>
      </w:r>
      <w:r w:rsidR="00D455B7">
        <w:rPr>
          <w:rFonts w:ascii="Times New Roman" w:hAnsi="Times New Roman"/>
          <w:i/>
          <w:iCs/>
          <w:sz w:val="22"/>
          <w:szCs w:val="22"/>
        </w:rPr>
        <w:t>a</w:t>
      </w:r>
      <w:r w:rsidR="003249DC">
        <w:rPr>
          <w:rFonts w:ascii="Times New Roman" w:hAnsi="Times New Roman"/>
          <w:i/>
          <w:iCs/>
          <w:sz w:val="22"/>
          <w:szCs w:val="22"/>
        </w:rPr>
        <w:t>rch. Elen Malchárková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3249DC">
        <w:rPr>
          <w:rFonts w:ascii="Times New Roman" w:hAnsi="Times New Roman"/>
          <w:sz w:val="22"/>
          <w:szCs w:val="22"/>
        </w:rPr>
        <w:t>Starostka obce Strahovice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4A" w:rsidRDefault="00592B4A" w:rsidP="00E26E3A">
      <w:pPr>
        <w:spacing w:line="240" w:lineRule="auto"/>
      </w:pPr>
      <w:r>
        <w:separator/>
      </w:r>
    </w:p>
  </w:endnote>
  <w:endnote w:type="continuationSeparator" w:id="0">
    <w:p w:rsidR="00592B4A" w:rsidRDefault="00592B4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A4F2D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A4F2D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4A" w:rsidRDefault="00592B4A" w:rsidP="00E26E3A">
      <w:pPr>
        <w:spacing w:line="240" w:lineRule="auto"/>
      </w:pPr>
      <w:r>
        <w:separator/>
      </w:r>
    </w:p>
  </w:footnote>
  <w:footnote w:type="continuationSeparator" w:id="0">
    <w:p w:rsidR="00592B4A" w:rsidRDefault="00592B4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1F4424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9638222" wp14:editId="498416B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B672A96" wp14:editId="6FD9B5B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E1D7684" wp14:editId="1B58669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  <w:r w:rsidR="001F4424">
      <w:rPr>
        <w:color w:val="002776"/>
        <w:lang w:val="cs-CZ"/>
      </w:rPr>
      <w:t xml:space="preserve"> </w:t>
    </w:r>
  </w:p>
  <w:p w:rsidR="001F741B" w:rsidRPr="001F4424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  <w:r w:rsidR="001F4424">
      <w:rPr>
        <w:b/>
        <w:color w:val="002776"/>
        <w:lang w:val="cs-CZ"/>
      </w:rPr>
      <w:t xml:space="preserve">                                                                   partner – Strahovice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424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49DC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2B4A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55B7"/>
    <w:rsid w:val="00D47443"/>
    <w:rsid w:val="00D47A90"/>
    <w:rsid w:val="00D52F0F"/>
    <w:rsid w:val="00D55E6A"/>
    <w:rsid w:val="00D6190E"/>
    <w:rsid w:val="00D61A25"/>
    <w:rsid w:val="00D64841"/>
    <w:rsid w:val="00D708BF"/>
    <w:rsid w:val="00D76275"/>
    <w:rsid w:val="00D776BD"/>
    <w:rsid w:val="00D85B14"/>
    <w:rsid w:val="00D87949"/>
    <w:rsid w:val="00DA4F2D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52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2017-02-23T12:29:00Z</cp:lastPrinted>
  <dcterms:created xsi:type="dcterms:W3CDTF">2017-02-14T10:22:00Z</dcterms:created>
  <dcterms:modified xsi:type="dcterms:W3CDTF">2017-10-30T07:06:00Z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