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8C" w:rsidRPr="00F905AB" w:rsidRDefault="00816C8A" w:rsidP="00006EAB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drawing>
          <wp:inline distT="0" distB="0" distL="0" distR="0">
            <wp:extent cx="1304925" cy="561975"/>
            <wp:effectExtent l="0" t="0" r="9525" b="9525"/>
            <wp:docPr id="1" name="obrázek 1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 w:rsidR="00006EAB">
        <w:rPr>
          <w:sz w:val="16"/>
        </w:rPr>
        <w:tab/>
      </w:r>
      <w:r>
        <w:rPr>
          <w:noProof/>
          <w:lang w:val="cs-CZ" w:eastAsia="cs-CZ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4428000</wp:posOffset>
            </wp:positionH>
            <wp:positionV relativeFrom="page">
              <wp:posOffset>360000</wp:posOffset>
            </wp:positionV>
            <wp:extent cx="2880000" cy="489600"/>
            <wp:effectExtent l="0" t="0" r="0" b="0"/>
            <wp:wrapNone/>
            <wp:docPr id="1728343905" name="Docx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xBa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EAB" w:rsidRDefault="00006EAB" w:rsidP="00F6108C">
      <w:pPr>
        <w:widowControl w:val="0"/>
      </w:pPr>
    </w:p>
    <w:p w:rsidR="00006EAB" w:rsidRDefault="00006EAB" w:rsidP="00F6108C">
      <w:pPr>
        <w:widowControl w:val="0"/>
      </w:pPr>
    </w:p>
    <w:p w:rsidR="00006EAB" w:rsidRDefault="00006EAB" w:rsidP="00F6108C">
      <w:pPr>
        <w:widowControl w:val="0"/>
      </w:pPr>
    </w:p>
    <w:p w:rsidR="00F6108C" w:rsidRPr="00F905AB" w:rsidRDefault="00F6108C" w:rsidP="00F6108C">
      <w:pPr>
        <w:widowControl w:val="0"/>
      </w:pPr>
      <w:r w:rsidRPr="00F905AB">
        <w:t>Od:</w:t>
      </w:r>
      <w:r w:rsidRPr="00F905AB">
        <w:tab/>
      </w:r>
      <w:r w:rsidRPr="00F905AB">
        <w:rPr>
          <w:rStyle w:val="platne1"/>
        </w:rPr>
        <w:t>Česká spořitelna, a.s., jako Obchodník</w:t>
      </w:r>
    </w:p>
    <w:p w:rsidR="00F6108C" w:rsidRPr="00F905AB" w:rsidRDefault="00F6108C" w:rsidP="00F6108C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F6108C" w:rsidRPr="00F905AB" w:rsidRDefault="00F6108C" w:rsidP="00F6108C">
      <w:pPr>
        <w:widowControl w:val="0"/>
        <w:spacing w:before="240"/>
      </w:pPr>
      <w:r w:rsidRPr="00F905AB">
        <w:t>Datum:</w:t>
      </w:r>
      <w:r w:rsidRPr="00F905AB">
        <w:tab/>
      </w:r>
      <w:r w:rsidR="00006EAB">
        <w:t>29.10.2013</w:t>
      </w:r>
    </w:p>
    <w:p w:rsidR="00F6108C" w:rsidRDefault="00F6108C" w:rsidP="00F6108C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</w:t>
      </w:r>
      <w:r w:rsidRPr="00F905AB">
        <w:rPr>
          <w:b/>
          <w:caps/>
        </w:rPr>
        <w:t xml:space="preserve">Kč ze dne </w:t>
      </w:r>
      <w:r w:rsidR="00CB1683"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 w:rsidR="00006EAB">
        <w:rPr>
          <w:b/>
          <w:caps/>
        </w:rPr>
        <w:t>1</w:t>
      </w:r>
    </w:p>
    <w:p w:rsidR="00006EAB" w:rsidRPr="00F905AB" w:rsidRDefault="00006EAB" w:rsidP="00F6108C">
      <w:pPr>
        <w:widowControl w:val="0"/>
        <w:spacing w:before="240"/>
        <w:rPr>
          <w:b/>
          <w:caps/>
        </w:rPr>
      </w:pPr>
    </w:p>
    <w:p w:rsidR="00F6108C" w:rsidRPr="00F905AB" w:rsidRDefault="00F6108C" w:rsidP="00F6108C">
      <w:pPr>
        <w:widowControl w:val="0"/>
        <w:spacing w:before="240"/>
        <w:rPr>
          <w:b/>
        </w:rPr>
      </w:pPr>
      <w:r w:rsidRPr="00F905AB">
        <w:rPr>
          <w:b/>
        </w:rPr>
        <w:t xml:space="preserve">Nabídka č. </w:t>
      </w:r>
      <w:r w:rsidR="00006EAB">
        <w:rPr>
          <w:b/>
        </w:rPr>
        <w:t>1</w:t>
      </w:r>
    </w:p>
    <w:p w:rsidR="00F6108C" w:rsidRPr="00F905AB" w:rsidRDefault="00F6108C" w:rsidP="00F6108C">
      <w:pPr>
        <w:widowControl w:val="0"/>
        <w:spacing w:before="240"/>
      </w:pPr>
      <w:r w:rsidRPr="00F905AB">
        <w:t>Vážení,</w:t>
      </w:r>
    </w:p>
    <w:p w:rsidR="00F6108C" w:rsidRPr="00F905AB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F6108C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 w:rsidR="00006EAB">
        <w:t>24.10.2013</w:t>
      </w:r>
      <w:r w:rsidRPr="00F905AB">
        <w:t xml:space="preserve"> navrhujeme vystavení Směnek za následujících podmínek:</w:t>
      </w:r>
    </w:p>
    <w:p w:rsidR="00006EAB" w:rsidRPr="00F905AB" w:rsidRDefault="00006EAB" w:rsidP="00006EAB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F6108C" w:rsidRPr="00F905AB" w:rsidRDefault="00F6108C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F6108C" w:rsidRPr="00F905AB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CB1683">
              <w:t xml:space="preserve"> </w:t>
            </w:r>
            <w:r w:rsidR="00F6108C" w:rsidRPr="00F905AB"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F6108C" w:rsidRPr="00F905AB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 </w:t>
            </w:r>
            <w:r w:rsidR="00006EAB">
              <w:rPr>
                <w:szCs w:val="22"/>
              </w:rPr>
              <w:t xml:space="preserve"> </w:t>
            </w:r>
            <w:r w:rsidR="00F6108C" w:rsidRPr="00F905AB">
              <w:rPr>
                <w:szCs w:val="22"/>
              </w:rPr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F6108C" w:rsidRPr="00F905AB" w:rsidRDefault="00006EAB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30.4.2014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F6108C" w:rsidRPr="00F905AB" w:rsidRDefault="00006EAB" w:rsidP="00F6108C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>31.10.2013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 w:rsidR="00CB1683">
              <w:rPr>
                <w:sz w:val="22"/>
                <w:szCs w:val="24"/>
                <w:lang w:val="cs-CZ"/>
              </w:rPr>
              <w:t>(z 29.10.2013)</w:t>
            </w:r>
          </w:p>
        </w:tc>
        <w:tc>
          <w:tcPr>
            <w:tcW w:w="3969" w:type="dxa"/>
            <w:vAlign w:val="center"/>
          </w:tcPr>
          <w:p w:rsidR="00F6108C" w:rsidRPr="009B7398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F6108C" w:rsidRPr="00F905AB">
              <w:t xml:space="preserve"> %</w:t>
            </w:r>
            <w:r w:rsidR="00F6108C">
              <w:t xml:space="preserve"> </w:t>
            </w:r>
            <w:r w:rsidR="00F6108C">
              <w:rPr>
                <w:i/>
              </w:rPr>
              <w:t xml:space="preserve">per </w:t>
            </w:r>
            <w:proofErr w:type="spellStart"/>
            <w:r w:rsidR="00F6108C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F6108C" w:rsidRPr="009B7398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F6108C" w:rsidRPr="00F905AB">
              <w:t>%</w:t>
            </w:r>
            <w:r w:rsidR="00F6108C">
              <w:t xml:space="preserve"> </w:t>
            </w:r>
            <w:r w:rsidR="00F6108C">
              <w:rPr>
                <w:i/>
              </w:rPr>
              <w:t xml:space="preserve">per </w:t>
            </w:r>
            <w:proofErr w:type="spellStart"/>
            <w:r w:rsidR="00F6108C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F6108C" w:rsidRPr="00F905AB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</w:t>
            </w:r>
            <w:r w:rsidR="00F6108C" w:rsidRPr="00F905AB">
              <w:t xml:space="preserve"> %</w:t>
            </w:r>
            <w:r w:rsidR="00F6108C">
              <w:t xml:space="preserve"> </w:t>
            </w:r>
            <w:r w:rsidR="00F6108C">
              <w:rPr>
                <w:i/>
              </w:rPr>
              <w:t xml:space="preserve">per </w:t>
            </w:r>
            <w:proofErr w:type="spellStart"/>
            <w:r w:rsidR="00F6108C">
              <w:rPr>
                <w:i/>
              </w:rPr>
              <w:t>annum</w:t>
            </w:r>
            <w:proofErr w:type="spellEnd"/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Cen směnky Směnek Tranše nabývaných Obchodníkem: </w:t>
            </w:r>
          </w:p>
        </w:tc>
        <w:tc>
          <w:tcPr>
            <w:tcW w:w="3969" w:type="dxa"/>
            <w:vAlign w:val="center"/>
          </w:tcPr>
          <w:p w:rsidR="00F6108C" w:rsidRPr="00F905AB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  </w:t>
            </w:r>
            <w:r w:rsidR="00F6108C" w:rsidRPr="00F905AB">
              <w:t>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Částka vypořádání ve vztahu k Směnkám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Tranše nabývaných Obchodníkem</w:t>
            </w:r>
          </w:p>
        </w:tc>
        <w:tc>
          <w:tcPr>
            <w:tcW w:w="3969" w:type="dxa"/>
            <w:vAlign w:val="center"/>
          </w:tcPr>
          <w:p w:rsidR="00F6108C" w:rsidRPr="00F905AB" w:rsidRDefault="00230AE7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lastRenderedPageBreak/>
              <w:t xml:space="preserve">     </w:t>
            </w:r>
            <w:r w:rsidR="00F6108C" w:rsidRPr="00F905AB">
              <w:t xml:space="preserve"> Kč</w:t>
            </w:r>
          </w:p>
        </w:tc>
      </w:tr>
      <w:tr w:rsidR="00F6108C" w:rsidRPr="00F905AB" w:rsidTr="00F6108C">
        <w:tc>
          <w:tcPr>
            <w:tcW w:w="4644" w:type="dxa"/>
            <w:vAlign w:val="center"/>
          </w:tcPr>
          <w:p w:rsidR="00F6108C" w:rsidRPr="00034ED4" w:rsidRDefault="00F6108C" w:rsidP="00F6108C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>očet Směnek Tranše nabývaných Obchodníkem:</w:t>
            </w:r>
          </w:p>
        </w:tc>
        <w:tc>
          <w:tcPr>
            <w:tcW w:w="3969" w:type="dxa"/>
            <w:vAlign w:val="center"/>
          </w:tcPr>
          <w:p w:rsidR="00F6108C" w:rsidRPr="00F905AB" w:rsidRDefault="00006EAB" w:rsidP="00F6108C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1</w:t>
            </w:r>
          </w:p>
        </w:tc>
      </w:tr>
    </w:tbl>
    <w:p w:rsidR="00F6108C" w:rsidRPr="00F905AB" w:rsidRDefault="00F6108C" w:rsidP="00F6108C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F6108C" w:rsidRDefault="00F6108C" w:rsidP="00F6108C">
      <w:pPr>
        <w:spacing w:before="0" w:after="0"/>
        <w:jc w:val="left"/>
      </w:pPr>
    </w:p>
    <w:p w:rsidR="00F6108C" w:rsidRPr="00F905AB" w:rsidRDefault="00F6108C" w:rsidP="00F6108C">
      <w:pPr>
        <w:widowControl w:val="0"/>
      </w:pPr>
      <w:r w:rsidRPr="00F905AB">
        <w:t>S pozdravem,</w:t>
      </w:r>
    </w:p>
    <w:p w:rsidR="00F6108C" w:rsidRPr="00F905AB" w:rsidRDefault="00F6108C" w:rsidP="00F6108C">
      <w:pPr>
        <w:widowControl w:val="0"/>
      </w:pPr>
    </w:p>
    <w:p w:rsidR="00F6108C" w:rsidRPr="00654729" w:rsidRDefault="00F6108C" w:rsidP="00F6108C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F6108C" w:rsidRPr="00F905AB" w:rsidRDefault="00F6108C" w:rsidP="00F6108C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6108C" w:rsidRPr="00F905AB" w:rsidTr="00F6108C">
        <w:tc>
          <w:tcPr>
            <w:tcW w:w="4621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="00006EAB">
              <w:rPr>
                <w:szCs w:val="22"/>
                <w:lang w:eastAsia="cs-CZ"/>
              </w:rPr>
              <w:t xml:space="preserve">              </w:t>
            </w:r>
          </w:p>
        </w:tc>
        <w:tc>
          <w:tcPr>
            <w:tcW w:w="4622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="00006EAB">
              <w:rPr>
                <w:szCs w:val="22"/>
                <w:lang w:eastAsia="cs-CZ"/>
              </w:rPr>
              <w:t xml:space="preserve">  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="00006EAB">
              <w:rPr>
                <w:szCs w:val="22"/>
                <w:lang w:eastAsia="cs-CZ"/>
              </w:rPr>
              <w:t xml:space="preserve">  </w:t>
            </w:r>
          </w:p>
        </w:tc>
      </w:tr>
    </w:tbl>
    <w:p w:rsidR="00F6108C" w:rsidRPr="00F905AB" w:rsidRDefault="00F6108C" w:rsidP="00F6108C">
      <w:pPr>
        <w:widowControl w:val="0"/>
      </w:pPr>
    </w:p>
    <w:p w:rsidR="00F6108C" w:rsidRPr="00F905AB" w:rsidRDefault="00F6108C" w:rsidP="00F6108C">
      <w:pPr>
        <w:widowControl w:val="0"/>
      </w:pPr>
      <w:r w:rsidRPr="00F905AB">
        <w:t>Tímto přijímáme tuto Nabídku jménem Výstavce.</w:t>
      </w:r>
    </w:p>
    <w:p w:rsidR="00F6108C" w:rsidRPr="00F905AB" w:rsidRDefault="00F6108C" w:rsidP="00F6108C">
      <w:pPr>
        <w:widowControl w:val="0"/>
      </w:pPr>
    </w:p>
    <w:p w:rsidR="00F6108C" w:rsidRPr="00F905AB" w:rsidRDefault="00F6108C" w:rsidP="00F6108C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6108C" w:rsidRPr="00F905AB" w:rsidTr="00F6108C">
        <w:tc>
          <w:tcPr>
            <w:tcW w:w="4621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</w:p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Pr="00F905AB">
              <w:t>[●]</w:t>
            </w:r>
          </w:p>
        </w:tc>
      </w:tr>
      <w:tr w:rsidR="00F6108C" w:rsidRPr="00F905AB" w:rsidTr="00F6108C">
        <w:tc>
          <w:tcPr>
            <w:tcW w:w="4621" w:type="dxa"/>
          </w:tcPr>
          <w:p w:rsidR="00F6108C" w:rsidRPr="00F905AB" w:rsidRDefault="00F6108C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 w:rsidR="00006EAB"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F6108C" w:rsidRPr="00F905AB" w:rsidRDefault="00F6108C" w:rsidP="00F6108C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[●]</w:t>
            </w:r>
          </w:p>
        </w:tc>
      </w:tr>
    </w:tbl>
    <w:p w:rsidR="00F6108C" w:rsidRDefault="00F6108C" w:rsidP="00F6108C">
      <w:pPr>
        <w:widowControl w:val="0"/>
      </w:pPr>
    </w:p>
    <w:p w:rsidR="00C437D4" w:rsidRDefault="00C437D4" w:rsidP="00F6108C">
      <w:pPr>
        <w:widowControl w:val="0"/>
      </w:pPr>
    </w:p>
    <w:p w:rsidR="00C437D4" w:rsidRDefault="00C437D4" w:rsidP="00F6108C">
      <w:pPr>
        <w:widowControl w:val="0"/>
      </w:pPr>
    </w:p>
    <w:p w:rsidR="00C437D4" w:rsidRDefault="00C437D4" w:rsidP="00F6108C">
      <w:pPr>
        <w:widowControl w:val="0"/>
      </w:pPr>
    </w:p>
    <w:p w:rsidR="00C437D4" w:rsidRDefault="00C437D4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Pr="00F905AB" w:rsidRDefault="005707A5" w:rsidP="005707A5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2" name="Obrázek 2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707A5" w:rsidRDefault="005707A5" w:rsidP="005707A5">
      <w:pPr>
        <w:widowControl w:val="0"/>
      </w:pPr>
    </w:p>
    <w:p w:rsidR="005707A5" w:rsidRDefault="005707A5" w:rsidP="005707A5">
      <w:pPr>
        <w:widowControl w:val="0"/>
      </w:pPr>
    </w:p>
    <w:p w:rsidR="005707A5" w:rsidRDefault="005707A5" w:rsidP="005707A5">
      <w:pPr>
        <w:widowControl w:val="0"/>
      </w:pPr>
    </w:p>
    <w:p w:rsidR="005707A5" w:rsidRPr="00F905AB" w:rsidRDefault="005707A5" w:rsidP="005707A5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5707A5" w:rsidRPr="00F905AB" w:rsidRDefault="005707A5" w:rsidP="005707A5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5707A5" w:rsidRPr="00F905AB" w:rsidRDefault="005707A5" w:rsidP="005707A5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28.4.2014</w:t>
      </w:r>
    </w:p>
    <w:p w:rsidR="005707A5" w:rsidRPr="00F905AB" w:rsidRDefault="005707A5" w:rsidP="005707A5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2</w:t>
      </w:r>
    </w:p>
    <w:p w:rsidR="005707A5" w:rsidRPr="00F905AB" w:rsidRDefault="005707A5" w:rsidP="005707A5">
      <w:pPr>
        <w:widowControl w:val="0"/>
        <w:spacing w:before="240"/>
        <w:rPr>
          <w:b/>
        </w:rPr>
      </w:pPr>
      <w:r>
        <w:rPr>
          <w:b/>
        </w:rPr>
        <w:t>Nabídka č.2</w:t>
      </w:r>
    </w:p>
    <w:p w:rsidR="005707A5" w:rsidRPr="00F905AB" w:rsidRDefault="005707A5" w:rsidP="005707A5">
      <w:pPr>
        <w:widowControl w:val="0"/>
        <w:spacing w:before="240"/>
      </w:pPr>
      <w:r w:rsidRPr="00F905AB">
        <w:t>Vážení,</w:t>
      </w:r>
    </w:p>
    <w:p w:rsidR="005707A5" w:rsidRPr="00F905AB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5707A5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24.04.2014</w:t>
      </w:r>
      <w:r w:rsidRPr="00F905AB">
        <w:t xml:space="preserve"> navrhujeme vystavení Směnek za následujících podmínek:</w:t>
      </w:r>
    </w:p>
    <w:p w:rsidR="005707A5" w:rsidRPr="00F905AB" w:rsidRDefault="005707A5" w:rsidP="005707A5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5707A5" w:rsidRPr="00F905AB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  </w:t>
            </w:r>
            <w:r w:rsidR="005707A5" w:rsidRPr="002850E5"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5707A5" w:rsidRPr="002850E5" w:rsidRDefault="005707A5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 w:rsidRPr="002850E5">
              <w:rPr>
                <w:szCs w:val="22"/>
              </w:rPr>
              <w:t xml:space="preserve">     </w:t>
            </w:r>
            <w:r w:rsidR="00230AE7">
              <w:rPr>
                <w:szCs w:val="22"/>
              </w:rPr>
              <w:t xml:space="preserve">     </w:t>
            </w:r>
            <w:r w:rsidRPr="002850E5">
              <w:rPr>
                <w:szCs w:val="22"/>
              </w:rPr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5707A5" w:rsidRPr="002850E5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 w:rsidRPr="002850E5">
              <w:t>31.10.2014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5707A5" w:rsidRPr="002850E5" w:rsidRDefault="005707A5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 w:rsidRPr="002850E5">
              <w:rPr>
                <w:bCs/>
              </w:rPr>
              <w:t>30.04.2014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(z 28.4.2014)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5707A5" w:rsidRPr="002850E5">
              <w:t xml:space="preserve">% </w:t>
            </w:r>
            <w:r w:rsidR="005707A5" w:rsidRPr="002850E5">
              <w:rPr>
                <w:i/>
              </w:rPr>
              <w:t xml:space="preserve">per </w:t>
            </w:r>
            <w:proofErr w:type="spellStart"/>
            <w:r w:rsidR="005707A5" w:rsidRPr="002850E5"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5707A5" w:rsidRPr="002850E5">
              <w:t xml:space="preserve">% </w:t>
            </w:r>
            <w:r w:rsidR="005707A5" w:rsidRPr="002850E5">
              <w:rPr>
                <w:i/>
              </w:rPr>
              <w:t xml:space="preserve">per </w:t>
            </w:r>
            <w:proofErr w:type="spellStart"/>
            <w:r w:rsidR="005707A5" w:rsidRPr="002850E5"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5707A5" w:rsidRPr="002850E5">
              <w:t xml:space="preserve">% </w:t>
            </w:r>
            <w:r w:rsidR="005707A5" w:rsidRPr="002850E5">
              <w:rPr>
                <w:i/>
              </w:rPr>
              <w:t xml:space="preserve">per </w:t>
            </w:r>
            <w:proofErr w:type="spellStart"/>
            <w:r w:rsidR="005707A5" w:rsidRPr="002850E5"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Cen směnky Směnek Tranše nabývaných Obchodníkem: 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 </w:t>
            </w:r>
            <w:r w:rsidR="005707A5" w:rsidRPr="002850E5"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5707A5" w:rsidRPr="002850E5" w:rsidRDefault="00230AE7" w:rsidP="00230AE7">
            <w:pPr>
              <w:pStyle w:val="Odstavecseseznamem1"/>
              <w:widowControl w:val="0"/>
              <w:spacing w:before="0" w:after="0"/>
              <w:ind w:left="0"/>
              <w:contextualSpacing w:val="0"/>
              <w:jc w:val="left"/>
            </w:pPr>
            <w:r>
              <w:t xml:space="preserve">                       </w:t>
            </w:r>
            <w:r w:rsidR="005707A5" w:rsidRPr="002850E5"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Obchodníkem:</w:t>
            </w:r>
          </w:p>
        </w:tc>
        <w:tc>
          <w:tcPr>
            <w:tcW w:w="3969" w:type="dxa"/>
            <w:vAlign w:val="center"/>
          </w:tcPr>
          <w:p w:rsidR="005707A5" w:rsidRPr="00F905AB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lastRenderedPageBreak/>
              <w:t>1</w:t>
            </w:r>
          </w:p>
        </w:tc>
      </w:tr>
    </w:tbl>
    <w:p w:rsidR="005707A5" w:rsidRPr="00F905AB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5707A5" w:rsidRDefault="005707A5" w:rsidP="005707A5">
      <w:pPr>
        <w:spacing w:before="0" w:after="0"/>
        <w:jc w:val="left"/>
      </w:pPr>
    </w:p>
    <w:p w:rsidR="005707A5" w:rsidRPr="00F905AB" w:rsidRDefault="005707A5" w:rsidP="005707A5">
      <w:pPr>
        <w:widowControl w:val="0"/>
      </w:pPr>
      <w:r w:rsidRPr="00F905AB">
        <w:t>S pozdravem,</w:t>
      </w:r>
    </w:p>
    <w:p w:rsidR="005707A5" w:rsidRPr="00F905AB" w:rsidRDefault="005707A5" w:rsidP="005707A5">
      <w:pPr>
        <w:widowControl w:val="0"/>
      </w:pPr>
    </w:p>
    <w:p w:rsidR="005707A5" w:rsidRPr="00654729" w:rsidRDefault="005707A5" w:rsidP="005707A5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5707A5" w:rsidRPr="00F905AB" w:rsidRDefault="005707A5" w:rsidP="005707A5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widowControl w:val="0"/>
      </w:pPr>
      <w:r w:rsidRPr="00F905AB">
        <w:t>Tímto přijímáme tuto Nabídku jménem Výstavce.</w:t>
      </w:r>
    </w:p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</w:tc>
      </w:tr>
    </w:tbl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Pr="00F905AB" w:rsidRDefault="005707A5" w:rsidP="005707A5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3" name="Obrázek 3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707A5" w:rsidRDefault="005707A5" w:rsidP="005707A5">
      <w:pPr>
        <w:widowControl w:val="0"/>
      </w:pPr>
    </w:p>
    <w:p w:rsidR="005707A5" w:rsidRDefault="005707A5" w:rsidP="005707A5">
      <w:pPr>
        <w:widowControl w:val="0"/>
      </w:pPr>
    </w:p>
    <w:p w:rsidR="005707A5" w:rsidRDefault="005707A5" w:rsidP="005707A5">
      <w:pPr>
        <w:widowControl w:val="0"/>
      </w:pPr>
    </w:p>
    <w:p w:rsidR="005707A5" w:rsidRPr="00F905AB" w:rsidRDefault="005707A5" w:rsidP="005707A5">
      <w:pPr>
        <w:widowControl w:val="0"/>
      </w:pPr>
      <w:r w:rsidRPr="00F905AB">
        <w:t>Od:</w:t>
      </w:r>
      <w:r w:rsidRPr="00F905AB">
        <w:tab/>
      </w:r>
      <w:r w:rsidRPr="00F905AB">
        <w:rPr>
          <w:rStyle w:val="platne1"/>
        </w:rPr>
        <w:t>Česká spořitelna, a.s., jako Obchodník</w:t>
      </w:r>
    </w:p>
    <w:p w:rsidR="005707A5" w:rsidRPr="00F905AB" w:rsidRDefault="005707A5" w:rsidP="005707A5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5707A5" w:rsidRPr="00F905AB" w:rsidRDefault="005707A5" w:rsidP="005707A5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27.6.2014</w:t>
      </w:r>
    </w:p>
    <w:p w:rsidR="005707A5" w:rsidRDefault="005707A5" w:rsidP="005707A5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     </w:t>
      </w:r>
      <w:r w:rsidRPr="00F905AB">
        <w:rPr>
          <w:b/>
          <w:caps/>
        </w:rPr>
        <w:t xml:space="preserve"> 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</w:t>
      </w:r>
    </w:p>
    <w:p w:rsidR="005707A5" w:rsidRDefault="005707A5" w:rsidP="005707A5">
      <w:pPr>
        <w:widowControl w:val="0"/>
        <w:spacing w:before="240"/>
        <w:rPr>
          <w:b/>
          <w:caps/>
        </w:rPr>
      </w:pPr>
      <w:r>
        <w:rPr>
          <w:b/>
          <w:caps/>
        </w:rPr>
        <w:t>ve ZNĚNÍ DODATKU č. 1 KE SMLOUVĚ O SMĚNEČNÉM PROGRAMU ze dne 17.6.2014</w:t>
      </w:r>
    </w:p>
    <w:p w:rsidR="005707A5" w:rsidRDefault="005707A5" w:rsidP="005707A5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(„Smlouva“) - TRANše č. </w:t>
      </w:r>
      <w:r>
        <w:rPr>
          <w:b/>
          <w:caps/>
        </w:rPr>
        <w:t>3</w:t>
      </w:r>
    </w:p>
    <w:p w:rsidR="005707A5" w:rsidRPr="00F905AB" w:rsidRDefault="005707A5" w:rsidP="005707A5">
      <w:pPr>
        <w:widowControl w:val="0"/>
        <w:spacing w:before="240"/>
        <w:rPr>
          <w:b/>
          <w:caps/>
        </w:rPr>
      </w:pPr>
    </w:p>
    <w:p w:rsidR="005707A5" w:rsidRPr="00F905AB" w:rsidRDefault="005707A5" w:rsidP="005707A5">
      <w:pPr>
        <w:widowControl w:val="0"/>
        <w:spacing w:before="240"/>
        <w:rPr>
          <w:b/>
        </w:rPr>
      </w:pPr>
      <w:r w:rsidRPr="00F905AB">
        <w:rPr>
          <w:b/>
        </w:rPr>
        <w:t xml:space="preserve">Nabídka č. </w:t>
      </w:r>
      <w:r>
        <w:rPr>
          <w:b/>
        </w:rPr>
        <w:t>1</w:t>
      </w:r>
    </w:p>
    <w:p w:rsidR="005707A5" w:rsidRPr="00F905AB" w:rsidRDefault="005707A5" w:rsidP="005707A5">
      <w:pPr>
        <w:widowControl w:val="0"/>
        <w:spacing w:before="240"/>
      </w:pPr>
      <w:r w:rsidRPr="00F905AB">
        <w:t>Vážení,</w:t>
      </w:r>
    </w:p>
    <w:p w:rsidR="005707A5" w:rsidRPr="00F905AB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5707A5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19.6.2014</w:t>
      </w:r>
      <w:r w:rsidRPr="00F905AB">
        <w:t xml:space="preserve"> navrhujeme vystavení Směnek za následujících podmínek:</w:t>
      </w:r>
    </w:p>
    <w:p w:rsidR="005707A5" w:rsidRPr="00F905AB" w:rsidRDefault="005707A5" w:rsidP="005707A5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5707A5" w:rsidRPr="00F905AB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5707A5" w:rsidRPr="00235EC2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5707A5" w:rsidRPr="00235EC2"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5707A5" w:rsidRPr="00235EC2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</w:t>
            </w:r>
            <w:r w:rsidR="005707A5" w:rsidRPr="00235EC2">
              <w:rPr>
                <w:szCs w:val="22"/>
              </w:rPr>
              <w:t xml:space="preserve"> 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5707A5" w:rsidRPr="00235EC2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 w:rsidRPr="00235EC2">
              <w:t>31.10.2014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5707A5" w:rsidRPr="00235EC2" w:rsidRDefault="005707A5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 w:rsidRPr="00235EC2">
              <w:rPr>
                <w:szCs w:val="22"/>
              </w:rPr>
              <w:t>1.7.2014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(z 27.6.2014)</w:t>
            </w:r>
          </w:p>
        </w:tc>
        <w:tc>
          <w:tcPr>
            <w:tcW w:w="3969" w:type="dxa"/>
            <w:vAlign w:val="center"/>
          </w:tcPr>
          <w:p w:rsidR="005707A5" w:rsidRPr="00235EC2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5707A5" w:rsidRPr="00235EC2">
              <w:t xml:space="preserve">% </w:t>
            </w:r>
            <w:r w:rsidR="005707A5" w:rsidRPr="00235EC2">
              <w:rPr>
                <w:i/>
              </w:rPr>
              <w:t xml:space="preserve">per </w:t>
            </w:r>
            <w:proofErr w:type="spellStart"/>
            <w:r w:rsidR="005707A5" w:rsidRPr="00235EC2"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5707A5" w:rsidRPr="00235EC2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5707A5" w:rsidRPr="00235EC2">
              <w:t xml:space="preserve">% </w:t>
            </w:r>
            <w:r w:rsidR="005707A5" w:rsidRPr="00235EC2">
              <w:rPr>
                <w:i/>
              </w:rPr>
              <w:t xml:space="preserve">per </w:t>
            </w:r>
            <w:proofErr w:type="spellStart"/>
            <w:r w:rsidR="005707A5" w:rsidRPr="00235EC2"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5707A5" w:rsidRPr="00F905AB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</w:t>
            </w:r>
            <w:r w:rsidRPr="00F905AB">
              <w:t xml:space="preserve"> %</w:t>
            </w:r>
            <w:r>
              <w:t xml:space="preserve"> </w:t>
            </w: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annum</w:t>
            </w:r>
            <w:proofErr w:type="spellEnd"/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Cen směnky Směnek Tranše nabývaných Obchodníkem: </w:t>
            </w:r>
          </w:p>
        </w:tc>
        <w:tc>
          <w:tcPr>
            <w:tcW w:w="3969" w:type="dxa"/>
            <w:vAlign w:val="center"/>
          </w:tcPr>
          <w:p w:rsidR="005707A5" w:rsidRPr="00F905AB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</w:t>
            </w:r>
            <w:r w:rsidR="005707A5" w:rsidRPr="00F905AB">
              <w:t xml:space="preserve"> 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lastRenderedPageBreak/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5707A5" w:rsidRPr="00F905AB" w:rsidRDefault="00230AE7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</w:t>
            </w:r>
            <w:r w:rsidR="005707A5" w:rsidRPr="00F905AB">
              <w:t>Kč</w:t>
            </w:r>
          </w:p>
        </w:tc>
      </w:tr>
      <w:tr w:rsidR="005707A5" w:rsidRPr="00F905AB" w:rsidTr="00230AE7">
        <w:tc>
          <w:tcPr>
            <w:tcW w:w="4644" w:type="dxa"/>
            <w:vAlign w:val="center"/>
          </w:tcPr>
          <w:p w:rsidR="005707A5" w:rsidRPr="00034ED4" w:rsidRDefault="005707A5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>očet Směnek Tranše nabývaných Obchodníkem:</w:t>
            </w:r>
          </w:p>
        </w:tc>
        <w:tc>
          <w:tcPr>
            <w:tcW w:w="3969" w:type="dxa"/>
            <w:vAlign w:val="center"/>
          </w:tcPr>
          <w:p w:rsidR="005707A5" w:rsidRPr="00F905AB" w:rsidRDefault="005707A5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1</w:t>
            </w:r>
          </w:p>
        </w:tc>
      </w:tr>
    </w:tbl>
    <w:p w:rsidR="005707A5" w:rsidRPr="00F905AB" w:rsidRDefault="005707A5" w:rsidP="005707A5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5707A5" w:rsidRDefault="005707A5" w:rsidP="005707A5">
      <w:pPr>
        <w:spacing w:before="0" w:after="0"/>
        <w:jc w:val="left"/>
      </w:pPr>
    </w:p>
    <w:p w:rsidR="005707A5" w:rsidRPr="00F905AB" w:rsidRDefault="005707A5" w:rsidP="005707A5">
      <w:pPr>
        <w:widowControl w:val="0"/>
      </w:pPr>
      <w:r w:rsidRPr="00F905AB">
        <w:t>S pozdravem,</w:t>
      </w:r>
    </w:p>
    <w:p w:rsidR="005707A5" w:rsidRPr="00F905AB" w:rsidRDefault="005707A5" w:rsidP="005707A5">
      <w:pPr>
        <w:widowControl w:val="0"/>
      </w:pPr>
    </w:p>
    <w:p w:rsidR="005707A5" w:rsidRPr="00654729" w:rsidRDefault="005707A5" w:rsidP="005707A5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5707A5" w:rsidRPr="00F905AB" w:rsidRDefault="005707A5" w:rsidP="005707A5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widowControl w:val="0"/>
      </w:pPr>
      <w:r w:rsidRPr="00F905AB">
        <w:t>Tímto přijímáme tuto Nabídku jménem Výstavce.</w:t>
      </w:r>
    </w:p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</w:p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 w:rsidRPr="00F905AB">
              <w:t>[●]</w:t>
            </w:r>
          </w:p>
        </w:tc>
      </w:tr>
      <w:tr w:rsidR="005707A5" w:rsidRPr="00F905AB" w:rsidTr="00230AE7">
        <w:tc>
          <w:tcPr>
            <w:tcW w:w="4621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5707A5" w:rsidRPr="00F905AB" w:rsidRDefault="005707A5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[●]</w:t>
            </w:r>
          </w:p>
        </w:tc>
      </w:tr>
    </w:tbl>
    <w:p w:rsidR="005707A5" w:rsidRPr="00F905AB" w:rsidRDefault="005707A5" w:rsidP="005707A5">
      <w:pPr>
        <w:widowControl w:val="0"/>
      </w:pPr>
    </w:p>
    <w:p w:rsidR="005707A5" w:rsidRPr="00F905AB" w:rsidRDefault="005707A5" w:rsidP="005707A5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5707A5" w:rsidRDefault="005707A5" w:rsidP="005707A5"/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5707A5" w:rsidRDefault="005707A5" w:rsidP="00F6108C">
      <w:pPr>
        <w:widowControl w:val="0"/>
      </w:pPr>
    </w:p>
    <w:p w:rsidR="002F5886" w:rsidRPr="00F905AB" w:rsidRDefault="002F5886" w:rsidP="002F5886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4" name="Obrázek 4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2F5886" w:rsidRDefault="002F5886" w:rsidP="002F5886">
      <w:pPr>
        <w:widowControl w:val="0"/>
      </w:pPr>
    </w:p>
    <w:p w:rsidR="002F5886" w:rsidRDefault="002F5886" w:rsidP="002F5886">
      <w:pPr>
        <w:widowControl w:val="0"/>
      </w:pPr>
    </w:p>
    <w:p w:rsidR="002F5886" w:rsidRDefault="002F5886" w:rsidP="002F5886">
      <w:pPr>
        <w:widowControl w:val="0"/>
      </w:pPr>
    </w:p>
    <w:p w:rsidR="002F5886" w:rsidRPr="00F905AB" w:rsidRDefault="002F5886" w:rsidP="002F5886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2F5886" w:rsidRPr="00F905AB" w:rsidRDefault="002F5886" w:rsidP="002F5886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2F5886" w:rsidRPr="00F905AB" w:rsidRDefault="002F5886" w:rsidP="002F5886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29.10.2014</w:t>
      </w:r>
    </w:p>
    <w:p w:rsidR="002F5886" w:rsidRPr="00F905AB" w:rsidRDefault="002F5886" w:rsidP="002F5886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4</w:t>
      </w:r>
    </w:p>
    <w:p w:rsidR="002F5886" w:rsidRPr="00F905AB" w:rsidRDefault="002F5886" w:rsidP="002F5886">
      <w:pPr>
        <w:widowControl w:val="0"/>
        <w:spacing w:before="240"/>
        <w:rPr>
          <w:b/>
        </w:rPr>
      </w:pPr>
      <w:r>
        <w:rPr>
          <w:b/>
        </w:rPr>
        <w:t>Nabídka č.4</w:t>
      </w:r>
    </w:p>
    <w:p w:rsidR="002F5886" w:rsidRPr="00F905AB" w:rsidRDefault="002F5886" w:rsidP="002F5886">
      <w:pPr>
        <w:widowControl w:val="0"/>
        <w:spacing w:before="240"/>
      </w:pPr>
      <w:r w:rsidRPr="00F905AB">
        <w:t>Vážení,</w:t>
      </w:r>
    </w:p>
    <w:p w:rsidR="002F5886" w:rsidRPr="00F905AB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2F5886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24.10.2014</w:t>
      </w:r>
      <w:r w:rsidRPr="00F905AB">
        <w:t xml:space="preserve"> navrhujeme vystavení Směnek za následujících podmínek:</w:t>
      </w:r>
    </w:p>
    <w:p w:rsidR="002F5886" w:rsidRPr="00F905AB" w:rsidRDefault="002F5886" w:rsidP="002F5886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2F5886" w:rsidRPr="00F905AB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</w:t>
            </w:r>
            <w:r w:rsidR="002F5886" w:rsidRPr="002850E5"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2F5886" w:rsidRPr="002850E5" w:rsidRDefault="002F5886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   </w:t>
            </w:r>
            <w:r w:rsidR="001279F8">
              <w:rPr>
                <w:szCs w:val="22"/>
              </w:rPr>
              <w:t xml:space="preserve">   </w:t>
            </w:r>
            <w:r w:rsidRPr="002850E5">
              <w:rPr>
                <w:szCs w:val="22"/>
              </w:rPr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2F5886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2850E5">
              <w:t>3</w:t>
            </w:r>
            <w:r>
              <w:t>0.04.2015</w:t>
            </w:r>
          </w:p>
          <w:p w:rsidR="002F5886" w:rsidRPr="002850E5" w:rsidRDefault="002F5886" w:rsidP="00230AE7">
            <w:pPr>
              <w:pStyle w:val="Odstavecseseznamem1"/>
              <w:widowControl w:val="0"/>
              <w:spacing w:before="0" w:after="0"/>
              <w:ind w:left="0"/>
              <w:contextualSpacing w:val="0"/>
              <w:jc w:val="left"/>
              <w:rPr>
                <w:b/>
                <w:bCs/>
              </w:rPr>
            </w:pP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2F5886" w:rsidRPr="002850E5" w:rsidRDefault="002F5886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31.10</w:t>
            </w:r>
            <w:r w:rsidRPr="002850E5">
              <w:rPr>
                <w:bCs/>
              </w:rPr>
              <w:t>.2014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(z 29.10.2014)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 </w:t>
            </w:r>
            <w:r w:rsidR="002F5886" w:rsidRPr="002850E5">
              <w:t xml:space="preserve">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</w:t>
            </w:r>
            <w:r w:rsidR="002F5886" w:rsidRPr="002850E5">
              <w:t xml:space="preserve"> 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</w:t>
            </w:r>
            <w:r w:rsidR="002F5886" w:rsidRPr="002850E5">
              <w:t xml:space="preserve"> 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</w:t>
            </w:r>
            <w:r w:rsidR="002F5886" w:rsidRPr="002850E5"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0"/>
              <w:contextualSpacing w:val="0"/>
              <w:jc w:val="left"/>
            </w:pPr>
            <w:r>
              <w:t xml:space="preserve">                      </w:t>
            </w:r>
            <w:r w:rsidR="002F5886" w:rsidRPr="002850E5"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Obchodníkem:</w:t>
            </w:r>
          </w:p>
        </w:tc>
        <w:tc>
          <w:tcPr>
            <w:tcW w:w="3969" w:type="dxa"/>
            <w:vAlign w:val="center"/>
          </w:tcPr>
          <w:p w:rsidR="002F5886" w:rsidRPr="00F905AB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lastRenderedPageBreak/>
              <w:t>1</w:t>
            </w:r>
          </w:p>
        </w:tc>
      </w:tr>
    </w:tbl>
    <w:p w:rsidR="002F5886" w:rsidRPr="00F905AB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2F5886" w:rsidRDefault="002F5886" w:rsidP="002F5886">
      <w:pPr>
        <w:spacing w:before="0" w:after="0"/>
        <w:jc w:val="left"/>
      </w:pPr>
    </w:p>
    <w:p w:rsidR="002F5886" w:rsidRPr="00F905AB" w:rsidRDefault="002F5886" w:rsidP="002F5886">
      <w:pPr>
        <w:widowControl w:val="0"/>
      </w:pPr>
      <w:r w:rsidRPr="00F905AB">
        <w:t>S pozdravem,</w:t>
      </w:r>
    </w:p>
    <w:p w:rsidR="002F5886" w:rsidRPr="00F905AB" w:rsidRDefault="002F5886" w:rsidP="002F5886">
      <w:pPr>
        <w:widowControl w:val="0"/>
      </w:pPr>
    </w:p>
    <w:p w:rsidR="002F5886" w:rsidRPr="00654729" w:rsidRDefault="002F5886" w:rsidP="002F5886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2F5886" w:rsidRPr="00F905AB" w:rsidRDefault="002F5886" w:rsidP="002F5886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F5886" w:rsidRPr="00F905AB" w:rsidTr="00230AE7">
        <w:tc>
          <w:tcPr>
            <w:tcW w:w="4621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widowControl w:val="0"/>
      </w:pPr>
      <w:r w:rsidRPr="00F905AB">
        <w:t>Tímto přijímáme tuto Nabídku jménem Výstavce.</w:t>
      </w:r>
    </w:p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F5886" w:rsidRPr="00F905AB" w:rsidTr="00230AE7">
        <w:tc>
          <w:tcPr>
            <w:tcW w:w="4621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</w:tbl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5707A5" w:rsidRDefault="005707A5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Pr="00F905AB" w:rsidRDefault="002F5886" w:rsidP="002F5886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5" name="Obrázek 5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2F5886" w:rsidRDefault="002F5886" w:rsidP="002F5886">
      <w:pPr>
        <w:widowControl w:val="0"/>
      </w:pPr>
    </w:p>
    <w:p w:rsidR="002F5886" w:rsidRDefault="002F5886" w:rsidP="002F5886">
      <w:pPr>
        <w:widowControl w:val="0"/>
      </w:pPr>
    </w:p>
    <w:p w:rsidR="002F5886" w:rsidRDefault="002F5886" w:rsidP="002F5886">
      <w:pPr>
        <w:widowControl w:val="0"/>
      </w:pPr>
    </w:p>
    <w:p w:rsidR="002F5886" w:rsidRPr="00F905AB" w:rsidRDefault="002F5886" w:rsidP="002F5886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2F5886" w:rsidRPr="00F905AB" w:rsidRDefault="002F5886" w:rsidP="002F5886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2F5886" w:rsidRDefault="002F5886" w:rsidP="002F5886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28.4.2015</w:t>
      </w:r>
    </w:p>
    <w:p w:rsidR="002F5886" w:rsidRPr="00F905AB" w:rsidRDefault="002F5886" w:rsidP="002F5886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5</w:t>
      </w:r>
    </w:p>
    <w:p w:rsidR="002F5886" w:rsidRPr="00F905AB" w:rsidRDefault="002F5886" w:rsidP="002F5886">
      <w:pPr>
        <w:widowControl w:val="0"/>
        <w:spacing w:before="240"/>
        <w:rPr>
          <w:b/>
        </w:rPr>
      </w:pPr>
      <w:r>
        <w:rPr>
          <w:b/>
        </w:rPr>
        <w:t>Nabídka č.5</w:t>
      </w:r>
    </w:p>
    <w:p w:rsidR="002F5886" w:rsidRPr="00F905AB" w:rsidRDefault="002F5886" w:rsidP="002F5886">
      <w:pPr>
        <w:widowControl w:val="0"/>
        <w:spacing w:before="240"/>
      </w:pPr>
      <w:r w:rsidRPr="00F905AB">
        <w:t>Vážení,</w:t>
      </w:r>
    </w:p>
    <w:p w:rsidR="002F5886" w:rsidRPr="00F905AB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2F5886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22.4.2015</w:t>
      </w:r>
      <w:r w:rsidRPr="00F905AB">
        <w:t xml:space="preserve"> navrhujeme vystavení Směnek za následujících podmínek:</w:t>
      </w:r>
    </w:p>
    <w:p w:rsidR="002F5886" w:rsidRPr="00F905AB" w:rsidRDefault="002F5886" w:rsidP="002F5886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2F5886" w:rsidRPr="00F905AB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</w:t>
            </w:r>
            <w:r w:rsidR="002F5886">
              <w:t xml:space="preserve">Kč 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      </w:t>
            </w:r>
            <w:r w:rsidR="002F5886" w:rsidRPr="002850E5"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2F5886" w:rsidRPr="002850E5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2.11.2015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2F5886" w:rsidRPr="002850E5" w:rsidRDefault="002F5886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30.4.2015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(z 28.4.2015)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</w:t>
            </w:r>
            <w:r w:rsidR="002F5886" w:rsidRPr="002850E5">
              <w:t xml:space="preserve">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</w:t>
            </w:r>
            <w:r w:rsidR="002F5886" w:rsidRPr="002850E5">
              <w:t xml:space="preserve"> 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</w:t>
            </w:r>
            <w:r w:rsidR="002F5886" w:rsidRPr="002850E5">
              <w:t xml:space="preserve">% </w:t>
            </w:r>
            <w:r w:rsidR="002F5886" w:rsidRPr="002850E5">
              <w:rPr>
                <w:i/>
              </w:rPr>
              <w:t xml:space="preserve">per </w:t>
            </w:r>
            <w:proofErr w:type="spellStart"/>
            <w:r w:rsidR="002F5886" w:rsidRPr="002850E5">
              <w:rPr>
                <w:i/>
              </w:rPr>
              <w:t>annum</w:t>
            </w:r>
            <w:proofErr w:type="spellEnd"/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2F588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</w:t>
            </w:r>
            <w:r w:rsidR="002F5886">
              <w:t xml:space="preserve"> 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2F5886" w:rsidRPr="002850E5" w:rsidRDefault="002F5886" w:rsidP="00230AE7">
            <w:pPr>
              <w:pStyle w:val="Odstavecseseznamem1"/>
              <w:widowControl w:val="0"/>
              <w:spacing w:before="0" w:after="0"/>
              <w:ind w:left="0"/>
              <w:contextualSpacing w:val="0"/>
              <w:jc w:val="left"/>
            </w:pPr>
            <w:r>
              <w:t xml:space="preserve"> </w:t>
            </w:r>
            <w:r w:rsidR="001279F8">
              <w:t xml:space="preserve">                      </w:t>
            </w:r>
            <w:r w:rsidRPr="002850E5">
              <w:t>Kč</w:t>
            </w:r>
          </w:p>
        </w:tc>
      </w:tr>
      <w:tr w:rsidR="002F5886" w:rsidRPr="00F905AB" w:rsidTr="00230AE7">
        <w:tc>
          <w:tcPr>
            <w:tcW w:w="4644" w:type="dxa"/>
            <w:vAlign w:val="center"/>
          </w:tcPr>
          <w:p w:rsidR="002F5886" w:rsidRPr="00034ED4" w:rsidRDefault="002F588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Obchodníkem:</w:t>
            </w:r>
          </w:p>
        </w:tc>
        <w:tc>
          <w:tcPr>
            <w:tcW w:w="3969" w:type="dxa"/>
            <w:vAlign w:val="center"/>
          </w:tcPr>
          <w:p w:rsidR="002F5886" w:rsidRPr="00F905AB" w:rsidRDefault="002F588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lastRenderedPageBreak/>
              <w:t>1</w:t>
            </w:r>
          </w:p>
        </w:tc>
      </w:tr>
    </w:tbl>
    <w:p w:rsidR="002F5886" w:rsidRPr="00F905AB" w:rsidRDefault="002F5886" w:rsidP="002F588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2F5886" w:rsidRDefault="002F5886" w:rsidP="002F5886">
      <w:pPr>
        <w:spacing w:before="0" w:after="0"/>
        <w:jc w:val="left"/>
      </w:pPr>
    </w:p>
    <w:p w:rsidR="002F5886" w:rsidRPr="00F905AB" w:rsidRDefault="002F5886" w:rsidP="002F5886">
      <w:pPr>
        <w:widowControl w:val="0"/>
      </w:pPr>
      <w:r w:rsidRPr="00F905AB">
        <w:t>S pozdravem,</w:t>
      </w:r>
    </w:p>
    <w:p w:rsidR="002F5886" w:rsidRPr="00F905AB" w:rsidRDefault="002F5886" w:rsidP="002F5886">
      <w:pPr>
        <w:widowControl w:val="0"/>
      </w:pPr>
    </w:p>
    <w:p w:rsidR="002F5886" w:rsidRPr="00654729" w:rsidRDefault="002F5886" w:rsidP="002F5886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2F5886" w:rsidRPr="00F905AB" w:rsidRDefault="002F5886" w:rsidP="002F5886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F5886" w:rsidRPr="00F905AB" w:rsidTr="00230AE7">
        <w:tc>
          <w:tcPr>
            <w:tcW w:w="4621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widowControl w:val="0"/>
      </w:pPr>
      <w:r w:rsidRPr="00F905AB">
        <w:t>Tímto přijímáme tuto Nabídku jménem Výstavce.</w:t>
      </w:r>
    </w:p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F5886" w:rsidRPr="00F905AB" w:rsidTr="00230AE7">
        <w:tc>
          <w:tcPr>
            <w:tcW w:w="4621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  <w:tr w:rsidR="002F5886" w:rsidRPr="00F905AB" w:rsidTr="00230AE7">
        <w:tc>
          <w:tcPr>
            <w:tcW w:w="4621" w:type="dxa"/>
          </w:tcPr>
          <w:p w:rsidR="002F5886" w:rsidRPr="00F905AB" w:rsidRDefault="002F588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2F5886" w:rsidRPr="00F905AB" w:rsidRDefault="002F5886" w:rsidP="00230AE7">
            <w:pPr>
              <w:widowControl w:val="0"/>
              <w:rPr>
                <w:lang w:eastAsia="cs-CZ"/>
              </w:rPr>
            </w:pPr>
          </w:p>
        </w:tc>
      </w:tr>
    </w:tbl>
    <w:p w:rsidR="002F5886" w:rsidRPr="00F905AB" w:rsidRDefault="002F5886" w:rsidP="002F5886">
      <w:pPr>
        <w:widowControl w:val="0"/>
      </w:pPr>
    </w:p>
    <w:p w:rsidR="002F5886" w:rsidRPr="00F905AB" w:rsidRDefault="002F5886" w:rsidP="002F5886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2F5886" w:rsidRDefault="002F5886" w:rsidP="002F5886"/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2F5886" w:rsidRDefault="002F5886" w:rsidP="00F6108C">
      <w:pPr>
        <w:widowControl w:val="0"/>
      </w:pPr>
    </w:p>
    <w:p w:rsidR="00157F92" w:rsidRPr="00F905AB" w:rsidRDefault="00157F92" w:rsidP="00157F92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drawing>
          <wp:inline distT="0" distB="0" distL="0" distR="0">
            <wp:extent cx="1304925" cy="561975"/>
            <wp:effectExtent l="0" t="0" r="9525" b="9525"/>
            <wp:docPr id="6" name="Obrázek 6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57F92" w:rsidRDefault="00157F92" w:rsidP="00157F92">
      <w:pPr>
        <w:widowControl w:val="0"/>
      </w:pPr>
    </w:p>
    <w:p w:rsidR="00157F92" w:rsidRDefault="00157F92" w:rsidP="00157F92">
      <w:pPr>
        <w:widowControl w:val="0"/>
      </w:pPr>
    </w:p>
    <w:p w:rsidR="00157F92" w:rsidRDefault="00157F92" w:rsidP="00157F92">
      <w:pPr>
        <w:widowControl w:val="0"/>
      </w:pPr>
    </w:p>
    <w:p w:rsidR="00157F92" w:rsidRPr="00F905AB" w:rsidRDefault="00157F92" w:rsidP="00157F92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157F92" w:rsidRPr="00F905AB" w:rsidRDefault="00157F92" w:rsidP="00157F92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157F92" w:rsidRDefault="00157F92" w:rsidP="00157F92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29.10.2015</w:t>
      </w:r>
    </w:p>
    <w:p w:rsidR="00157F92" w:rsidRPr="00F905AB" w:rsidRDefault="00157F92" w:rsidP="00157F92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6</w:t>
      </w:r>
    </w:p>
    <w:p w:rsidR="00157F92" w:rsidRPr="00F905AB" w:rsidRDefault="00157F92" w:rsidP="00157F92">
      <w:pPr>
        <w:widowControl w:val="0"/>
        <w:spacing w:before="240"/>
        <w:rPr>
          <w:b/>
        </w:rPr>
      </w:pPr>
      <w:r>
        <w:rPr>
          <w:b/>
        </w:rPr>
        <w:t>Nabídka č.5</w:t>
      </w:r>
    </w:p>
    <w:p w:rsidR="00157F92" w:rsidRPr="00F905AB" w:rsidRDefault="00157F92" w:rsidP="00157F92">
      <w:pPr>
        <w:widowControl w:val="0"/>
        <w:spacing w:before="240"/>
      </w:pPr>
      <w:r w:rsidRPr="00F905AB">
        <w:t>Vážení,</w:t>
      </w:r>
    </w:p>
    <w:p w:rsidR="00157F92" w:rsidRPr="00F905AB" w:rsidRDefault="00157F92" w:rsidP="00157F92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157F92" w:rsidRDefault="00157F92" w:rsidP="00157F92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23.10.2015</w:t>
      </w:r>
      <w:r w:rsidRPr="00F905AB">
        <w:t xml:space="preserve"> navrhujeme vystavení Směnek za následujících podmínek:</w:t>
      </w:r>
    </w:p>
    <w:p w:rsidR="00157F92" w:rsidRPr="00F905AB" w:rsidRDefault="00157F92" w:rsidP="00157F92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157F92" w:rsidRPr="00F905AB" w:rsidRDefault="00157F92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157F92">
              <w:t xml:space="preserve">Kč 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t xml:space="preserve">       </w:t>
            </w:r>
            <w:r w:rsidR="00157F92" w:rsidRPr="002850E5">
              <w:t>Kč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157F92" w:rsidRPr="00FE035D" w:rsidRDefault="00157F92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0</w:t>
            </w:r>
            <w:r w:rsidRPr="00FE035D">
              <w:rPr>
                <w:bCs/>
              </w:rPr>
              <w:t>2.</w:t>
            </w:r>
            <w:r>
              <w:rPr>
                <w:bCs/>
              </w:rPr>
              <w:t>0</w:t>
            </w:r>
            <w:r w:rsidRPr="00FE035D">
              <w:rPr>
                <w:bCs/>
              </w:rPr>
              <w:t>5.2016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157F92" w:rsidRPr="00FE035D" w:rsidRDefault="00157F92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0</w:t>
            </w:r>
            <w:r w:rsidRPr="00FE035D">
              <w:rPr>
                <w:bCs/>
              </w:rPr>
              <w:t>2.11.2015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(z 29.10.2015)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157F92" w:rsidRPr="002850E5">
              <w:t xml:space="preserve">% </w:t>
            </w:r>
            <w:r w:rsidR="00157F92" w:rsidRPr="002850E5">
              <w:rPr>
                <w:i/>
              </w:rPr>
              <w:t xml:space="preserve">per </w:t>
            </w:r>
            <w:proofErr w:type="spellStart"/>
            <w:r w:rsidR="00157F92" w:rsidRPr="002850E5">
              <w:rPr>
                <w:i/>
              </w:rPr>
              <w:t>annum</w:t>
            </w:r>
            <w:proofErr w:type="spellEnd"/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157F92" w:rsidRPr="002850E5">
              <w:t xml:space="preserve"> % </w:t>
            </w:r>
            <w:r w:rsidR="00157F92" w:rsidRPr="002850E5">
              <w:rPr>
                <w:i/>
              </w:rPr>
              <w:t xml:space="preserve">per </w:t>
            </w:r>
            <w:proofErr w:type="spellStart"/>
            <w:r w:rsidR="00157F92" w:rsidRPr="002850E5">
              <w:rPr>
                <w:i/>
              </w:rPr>
              <w:t>annum</w:t>
            </w:r>
            <w:proofErr w:type="spellEnd"/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157F92" w:rsidRPr="002850E5">
              <w:t xml:space="preserve">% </w:t>
            </w:r>
            <w:r w:rsidR="00157F92" w:rsidRPr="002850E5">
              <w:rPr>
                <w:i/>
              </w:rPr>
              <w:t xml:space="preserve">per </w:t>
            </w:r>
            <w:proofErr w:type="spellStart"/>
            <w:r w:rsidR="00157F92" w:rsidRPr="002850E5">
              <w:rPr>
                <w:i/>
              </w:rPr>
              <w:t>annum</w:t>
            </w:r>
            <w:proofErr w:type="spellEnd"/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157F92" w:rsidRPr="002850E5" w:rsidRDefault="001279F8" w:rsidP="001279F8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</w:t>
            </w:r>
            <w:r w:rsidR="00157F92">
              <w:t xml:space="preserve"> </w:t>
            </w:r>
            <w:r>
              <w:t xml:space="preserve"> </w:t>
            </w:r>
            <w:r w:rsidR="00157F92">
              <w:t>Kč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157F92" w:rsidRPr="002850E5" w:rsidRDefault="00157F92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      </w:t>
            </w:r>
            <w:r w:rsidR="001279F8">
              <w:t xml:space="preserve">  </w:t>
            </w:r>
            <w:r>
              <w:t>Kč</w:t>
            </w:r>
          </w:p>
        </w:tc>
      </w:tr>
      <w:tr w:rsidR="00157F92" w:rsidRPr="00F905AB" w:rsidTr="00230AE7">
        <w:tc>
          <w:tcPr>
            <w:tcW w:w="4644" w:type="dxa"/>
            <w:vAlign w:val="center"/>
          </w:tcPr>
          <w:p w:rsidR="00157F92" w:rsidRPr="00034ED4" w:rsidRDefault="00157F92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lastRenderedPageBreak/>
              <w:t>P</w:t>
            </w:r>
            <w:r w:rsidRPr="00034ED4">
              <w:rPr>
                <w:sz w:val="22"/>
                <w:szCs w:val="24"/>
                <w:lang w:val="cs-CZ"/>
              </w:rPr>
              <w:t>očet Směnek Tranše nabývaných Obchodníkem:</w:t>
            </w:r>
          </w:p>
        </w:tc>
        <w:tc>
          <w:tcPr>
            <w:tcW w:w="3969" w:type="dxa"/>
            <w:vAlign w:val="center"/>
          </w:tcPr>
          <w:p w:rsidR="00157F92" w:rsidRPr="00F905AB" w:rsidRDefault="00157F92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1</w:t>
            </w:r>
          </w:p>
        </w:tc>
      </w:tr>
    </w:tbl>
    <w:p w:rsidR="00157F92" w:rsidRPr="00F905AB" w:rsidRDefault="00157F92" w:rsidP="00157F92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157F92" w:rsidRDefault="00157F92" w:rsidP="00157F92">
      <w:pPr>
        <w:spacing w:before="0" w:after="0"/>
        <w:jc w:val="left"/>
      </w:pPr>
    </w:p>
    <w:p w:rsidR="00157F92" w:rsidRPr="00F905AB" w:rsidRDefault="00157F92" w:rsidP="00157F92">
      <w:pPr>
        <w:widowControl w:val="0"/>
      </w:pPr>
      <w:r w:rsidRPr="00F905AB">
        <w:t>S pozdravem,</w:t>
      </w:r>
    </w:p>
    <w:p w:rsidR="00157F92" w:rsidRPr="00F905AB" w:rsidRDefault="00157F92" w:rsidP="00157F92">
      <w:pPr>
        <w:widowControl w:val="0"/>
      </w:pPr>
    </w:p>
    <w:p w:rsidR="00157F92" w:rsidRPr="00654729" w:rsidRDefault="00157F92" w:rsidP="00157F92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157F92" w:rsidRPr="00F905AB" w:rsidRDefault="00157F92" w:rsidP="00157F92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57F92" w:rsidRPr="00F905AB" w:rsidTr="00230AE7">
        <w:tc>
          <w:tcPr>
            <w:tcW w:w="4621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157F92" w:rsidRPr="00F905AB" w:rsidTr="00230AE7">
        <w:tc>
          <w:tcPr>
            <w:tcW w:w="4621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157F92" w:rsidRPr="00F905AB" w:rsidTr="00230AE7">
        <w:tc>
          <w:tcPr>
            <w:tcW w:w="4621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</w:p>
        </w:tc>
      </w:tr>
    </w:tbl>
    <w:p w:rsidR="00157F92" w:rsidRPr="00F905AB" w:rsidRDefault="00157F92" w:rsidP="00157F92">
      <w:pPr>
        <w:widowControl w:val="0"/>
      </w:pPr>
    </w:p>
    <w:p w:rsidR="00157F92" w:rsidRPr="00F905AB" w:rsidRDefault="00157F92" w:rsidP="00157F92">
      <w:pPr>
        <w:widowControl w:val="0"/>
      </w:pPr>
      <w:r w:rsidRPr="00F905AB">
        <w:t>Tímto přijímáme tuto Nabídku jménem Výstavce.</w:t>
      </w:r>
    </w:p>
    <w:p w:rsidR="00157F92" w:rsidRPr="00F905AB" w:rsidRDefault="00157F92" w:rsidP="00157F92">
      <w:pPr>
        <w:widowControl w:val="0"/>
      </w:pPr>
    </w:p>
    <w:p w:rsidR="00157F92" w:rsidRPr="00F905AB" w:rsidRDefault="00157F92" w:rsidP="00157F92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157F92" w:rsidRPr="00F905AB" w:rsidTr="00230AE7">
        <w:tc>
          <w:tcPr>
            <w:tcW w:w="4621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</w:tc>
      </w:tr>
      <w:tr w:rsidR="00157F92" w:rsidRPr="00F905AB" w:rsidTr="00230AE7">
        <w:tc>
          <w:tcPr>
            <w:tcW w:w="4621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</w:tc>
      </w:tr>
      <w:tr w:rsidR="00157F92" w:rsidRPr="00F905AB" w:rsidTr="00230AE7">
        <w:tc>
          <w:tcPr>
            <w:tcW w:w="4621" w:type="dxa"/>
          </w:tcPr>
          <w:p w:rsidR="00157F92" w:rsidRPr="00F905AB" w:rsidRDefault="00157F92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157F92" w:rsidRPr="00F905AB" w:rsidRDefault="00157F92" w:rsidP="00230AE7">
            <w:pPr>
              <w:widowControl w:val="0"/>
              <w:rPr>
                <w:lang w:eastAsia="cs-CZ"/>
              </w:rPr>
            </w:pPr>
          </w:p>
        </w:tc>
      </w:tr>
    </w:tbl>
    <w:p w:rsidR="00157F92" w:rsidRPr="00F905AB" w:rsidRDefault="00157F92" w:rsidP="00157F92">
      <w:pPr>
        <w:widowControl w:val="0"/>
      </w:pPr>
    </w:p>
    <w:p w:rsidR="00157F92" w:rsidRPr="00F905AB" w:rsidRDefault="00157F92" w:rsidP="00157F92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157F92" w:rsidRDefault="00157F92" w:rsidP="00157F92"/>
    <w:p w:rsidR="002F5886" w:rsidRDefault="002F5886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157F92" w:rsidRDefault="00157F92" w:rsidP="00F6108C">
      <w:pPr>
        <w:widowControl w:val="0"/>
      </w:pPr>
    </w:p>
    <w:p w:rsidR="00D60416" w:rsidRPr="00F905AB" w:rsidRDefault="00D60416" w:rsidP="00D60416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7" name="Obrázek 7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60416" w:rsidRDefault="00D60416" w:rsidP="00D60416">
      <w:pPr>
        <w:widowControl w:val="0"/>
      </w:pPr>
    </w:p>
    <w:p w:rsidR="00D60416" w:rsidRDefault="00D60416" w:rsidP="00D60416">
      <w:pPr>
        <w:widowControl w:val="0"/>
      </w:pPr>
    </w:p>
    <w:p w:rsidR="00D60416" w:rsidRDefault="00D60416" w:rsidP="00D60416">
      <w:pPr>
        <w:widowControl w:val="0"/>
      </w:pPr>
    </w:p>
    <w:p w:rsidR="00D60416" w:rsidRPr="00F905AB" w:rsidRDefault="00D60416" w:rsidP="00D60416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D60416" w:rsidRPr="00F905AB" w:rsidRDefault="00D60416" w:rsidP="00D60416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D60416" w:rsidRDefault="00D60416" w:rsidP="00D60416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28.04.2016</w:t>
      </w:r>
    </w:p>
    <w:p w:rsidR="00D60416" w:rsidRPr="00F905AB" w:rsidRDefault="00D60416" w:rsidP="00D60416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7</w:t>
      </w:r>
    </w:p>
    <w:p w:rsidR="00D60416" w:rsidRPr="00F905AB" w:rsidRDefault="00D60416" w:rsidP="00D60416">
      <w:pPr>
        <w:widowControl w:val="0"/>
        <w:spacing w:before="240"/>
        <w:rPr>
          <w:b/>
        </w:rPr>
      </w:pPr>
      <w:r>
        <w:rPr>
          <w:b/>
        </w:rPr>
        <w:t>Nabídka č.7</w:t>
      </w:r>
    </w:p>
    <w:p w:rsidR="00D60416" w:rsidRPr="00F905AB" w:rsidRDefault="00D60416" w:rsidP="00D60416">
      <w:pPr>
        <w:widowControl w:val="0"/>
        <w:spacing w:before="240"/>
      </w:pPr>
      <w:r w:rsidRPr="00F905AB">
        <w:t>Vážení,</w:t>
      </w:r>
    </w:p>
    <w:p w:rsidR="00D60416" w:rsidRPr="00F905AB" w:rsidRDefault="00D60416" w:rsidP="00D6041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D60416" w:rsidRDefault="00D60416" w:rsidP="00D6041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dne </w:t>
      </w:r>
      <w:r>
        <w:t>26.04.2016</w:t>
      </w:r>
      <w:r w:rsidRPr="00F905AB">
        <w:t xml:space="preserve"> navrhujeme vystavení Směnek za následujících podmínek:</w:t>
      </w:r>
    </w:p>
    <w:p w:rsidR="00D60416" w:rsidRPr="00F905AB" w:rsidRDefault="00D60416" w:rsidP="00D60416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D60416" w:rsidRPr="00F905AB" w:rsidRDefault="00D6041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D60416" w:rsidRPr="002850E5" w:rsidRDefault="00D60416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</w:t>
            </w:r>
            <w:r w:rsidR="001279F8">
              <w:t xml:space="preserve">    </w:t>
            </w:r>
            <w:r>
              <w:t xml:space="preserve">Kč 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  </w:t>
            </w:r>
            <w:r w:rsidR="00D60416" w:rsidRPr="002850E5">
              <w:t>Kč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D60416" w:rsidRPr="00FE035D" w:rsidRDefault="00D6041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31</w:t>
            </w:r>
            <w:r w:rsidRPr="00FE035D">
              <w:rPr>
                <w:bCs/>
              </w:rPr>
              <w:t>.</w:t>
            </w:r>
            <w:r>
              <w:rPr>
                <w:bCs/>
              </w:rPr>
              <w:t>10</w:t>
            </w:r>
            <w:r w:rsidRPr="00FE035D">
              <w:rPr>
                <w:bCs/>
              </w:rPr>
              <w:t>.2016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D60416" w:rsidRPr="00FE035D" w:rsidRDefault="00D60416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02.05</w:t>
            </w:r>
            <w:r w:rsidRPr="00FE035D">
              <w:rPr>
                <w:bCs/>
              </w:rPr>
              <w:t>.201</w:t>
            </w:r>
            <w:r>
              <w:rPr>
                <w:bCs/>
              </w:rPr>
              <w:t>6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 z 28.4.2016 )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 </w:t>
            </w:r>
            <w:r w:rsidR="00D60416" w:rsidRPr="002850E5">
              <w:t xml:space="preserve">% </w:t>
            </w:r>
            <w:r w:rsidR="00D60416" w:rsidRPr="002850E5">
              <w:rPr>
                <w:i/>
              </w:rPr>
              <w:t xml:space="preserve">per </w:t>
            </w:r>
            <w:proofErr w:type="spellStart"/>
            <w:r w:rsidR="00D60416" w:rsidRPr="002850E5">
              <w:rPr>
                <w:i/>
              </w:rPr>
              <w:t>annum</w:t>
            </w:r>
            <w:proofErr w:type="spellEnd"/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</w:t>
            </w:r>
            <w:r w:rsidR="00D60416" w:rsidRPr="002850E5">
              <w:t xml:space="preserve"> % </w:t>
            </w:r>
            <w:r w:rsidR="00D60416" w:rsidRPr="002850E5">
              <w:rPr>
                <w:i/>
              </w:rPr>
              <w:t xml:space="preserve">per </w:t>
            </w:r>
            <w:proofErr w:type="spellStart"/>
            <w:r w:rsidR="00D60416" w:rsidRPr="002850E5">
              <w:rPr>
                <w:i/>
              </w:rPr>
              <w:t>annum</w:t>
            </w:r>
            <w:proofErr w:type="spellEnd"/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</w:t>
            </w:r>
            <w:r w:rsidR="00D60416" w:rsidRPr="002850E5">
              <w:t xml:space="preserve"> % </w:t>
            </w:r>
            <w:r w:rsidR="00D60416" w:rsidRPr="002850E5">
              <w:rPr>
                <w:i/>
              </w:rPr>
              <w:t xml:space="preserve">per </w:t>
            </w:r>
            <w:proofErr w:type="spellStart"/>
            <w:r w:rsidR="00D60416" w:rsidRPr="002850E5">
              <w:rPr>
                <w:i/>
              </w:rPr>
              <w:t>annum</w:t>
            </w:r>
            <w:proofErr w:type="spellEnd"/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   </w:t>
            </w:r>
            <w:r w:rsidR="00D60416">
              <w:t>Kč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D60416" w:rsidRPr="002850E5" w:rsidRDefault="001279F8" w:rsidP="001279F8">
            <w:pPr>
              <w:pStyle w:val="Odstavecseseznamem1"/>
              <w:widowControl w:val="0"/>
              <w:spacing w:before="0" w:after="0"/>
              <w:ind w:left="0"/>
              <w:contextualSpacing w:val="0"/>
              <w:jc w:val="left"/>
            </w:pPr>
            <w:r>
              <w:t xml:space="preserve">                        </w:t>
            </w:r>
            <w:r w:rsidR="00D60416">
              <w:t xml:space="preserve"> Kč</w:t>
            </w:r>
          </w:p>
        </w:tc>
      </w:tr>
      <w:tr w:rsidR="00D60416" w:rsidRPr="00F905AB" w:rsidTr="00230AE7">
        <w:tc>
          <w:tcPr>
            <w:tcW w:w="4644" w:type="dxa"/>
            <w:vAlign w:val="center"/>
          </w:tcPr>
          <w:p w:rsidR="00D60416" w:rsidRPr="00034ED4" w:rsidRDefault="00D60416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>
              <w:rPr>
                <w:sz w:val="22"/>
                <w:szCs w:val="24"/>
                <w:lang w:val="cs-CZ"/>
              </w:rPr>
              <w:t xml:space="preserve"> 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Obchodníkem:</w:t>
            </w:r>
          </w:p>
        </w:tc>
        <w:tc>
          <w:tcPr>
            <w:tcW w:w="3969" w:type="dxa"/>
            <w:vAlign w:val="center"/>
          </w:tcPr>
          <w:p w:rsidR="00D60416" w:rsidRPr="00F905AB" w:rsidRDefault="00D60416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lastRenderedPageBreak/>
              <w:t>1</w:t>
            </w:r>
          </w:p>
        </w:tc>
      </w:tr>
    </w:tbl>
    <w:p w:rsidR="00D60416" w:rsidRPr="00F905AB" w:rsidRDefault="00D60416" w:rsidP="00D60416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D60416" w:rsidRDefault="00D60416" w:rsidP="00D60416">
      <w:pPr>
        <w:spacing w:before="0" w:after="0"/>
        <w:jc w:val="left"/>
      </w:pPr>
    </w:p>
    <w:p w:rsidR="00D60416" w:rsidRPr="00F905AB" w:rsidRDefault="00D60416" w:rsidP="00D60416">
      <w:pPr>
        <w:widowControl w:val="0"/>
      </w:pPr>
      <w:r w:rsidRPr="00F905AB">
        <w:t>S pozdravem,</w:t>
      </w:r>
    </w:p>
    <w:p w:rsidR="00D60416" w:rsidRPr="00F905AB" w:rsidRDefault="00D60416" w:rsidP="00D60416">
      <w:pPr>
        <w:widowControl w:val="0"/>
      </w:pPr>
    </w:p>
    <w:p w:rsidR="00D60416" w:rsidRPr="00654729" w:rsidRDefault="00D60416" w:rsidP="00D60416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D60416" w:rsidRPr="00F905AB" w:rsidRDefault="00D60416" w:rsidP="00D60416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D60416" w:rsidRPr="00F905AB" w:rsidTr="00230AE7">
        <w:tc>
          <w:tcPr>
            <w:tcW w:w="4621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D60416" w:rsidRPr="00F905AB" w:rsidTr="00230AE7">
        <w:tc>
          <w:tcPr>
            <w:tcW w:w="4621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D60416" w:rsidRPr="00F905AB" w:rsidTr="00230AE7">
        <w:tc>
          <w:tcPr>
            <w:tcW w:w="4621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D60416" w:rsidRPr="00F905AB" w:rsidRDefault="00D60416" w:rsidP="00D60416">
      <w:pPr>
        <w:widowControl w:val="0"/>
      </w:pPr>
    </w:p>
    <w:p w:rsidR="00D60416" w:rsidRPr="00F905AB" w:rsidRDefault="00D60416" w:rsidP="00D60416">
      <w:pPr>
        <w:widowControl w:val="0"/>
      </w:pPr>
      <w:r w:rsidRPr="00F905AB">
        <w:t>Tímto přijímáme tuto Nabídku jménem Výstavce.</w:t>
      </w:r>
    </w:p>
    <w:p w:rsidR="00D60416" w:rsidRPr="00F905AB" w:rsidRDefault="00D60416" w:rsidP="00D60416">
      <w:pPr>
        <w:widowControl w:val="0"/>
      </w:pPr>
    </w:p>
    <w:p w:rsidR="00D60416" w:rsidRPr="00F905AB" w:rsidRDefault="00D60416" w:rsidP="00D60416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D60416" w:rsidRPr="00F905AB" w:rsidTr="00230AE7">
        <w:tc>
          <w:tcPr>
            <w:tcW w:w="4621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</w:tc>
      </w:tr>
      <w:tr w:rsidR="00D60416" w:rsidRPr="00F905AB" w:rsidTr="00230AE7">
        <w:tc>
          <w:tcPr>
            <w:tcW w:w="4621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</w:tc>
      </w:tr>
      <w:tr w:rsidR="00D60416" w:rsidRPr="00F905AB" w:rsidTr="00230AE7">
        <w:tc>
          <w:tcPr>
            <w:tcW w:w="4621" w:type="dxa"/>
          </w:tcPr>
          <w:p w:rsidR="00D60416" w:rsidRPr="00F905AB" w:rsidRDefault="00D60416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D60416" w:rsidRPr="00F905AB" w:rsidRDefault="00D60416" w:rsidP="00230AE7">
            <w:pPr>
              <w:widowControl w:val="0"/>
              <w:rPr>
                <w:lang w:eastAsia="cs-CZ"/>
              </w:rPr>
            </w:pPr>
          </w:p>
        </w:tc>
      </w:tr>
    </w:tbl>
    <w:p w:rsidR="00157F92" w:rsidRDefault="00157F92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D60416" w:rsidRDefault="00D60416" w:rsidP="00F6108C">
      <w:pPr>
        <w:widowControl w:val="0"/>
      </w:pPr>
    </w:p>
    <w:p w:rsidR="003C4544" w:rsidRPr="00F905AB" w:rsidRDefault="003C4544" w:rsidP="003C4544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lastRenderedPageBreak/>
        <w:drawing>
          <wp:inline distT="0" distB="0" distL="0" distR="0">
            <wp:extent cx="1304925" cy="561975"/>
            <wp:effectExtent l="0" t="0" r="9525" b="9525"/>
            <wp:docPr id="8" name="Obrázek 8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C4544" w:rsidRDefault="003C4544" w:rsidP="003C4544">
      <w:pPr>
        <w:widowControl w:val="0"/>
      </w:pPr>
    </w:p>
    <w:p w:rsidR="003C4544" w:rsidRDefault="003C4544" w:rsidP="003C4544">
      <w:pPr>
        <w:widowControl w:val="0"/>
      </w:pPr>
    </w:p>
    <w:p w:rsidR="003C4544" w:rsidRDefault="003C4544" w:rsidP="003C4544">
      <w:pPr>
        <w:widowControl w:val="0"/>
      </w:pPr>
    </w:p>
    <w:p w:rsidR="003C4544" w:rsidRPr="00F905AB" w:rsidRDefault="003C4544" w:rsidP="003C4544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3C4544" w:rsidRPr="00F905AB" w:rsidRDefault="003C4544" w:rsidP="003C4544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3C4544" w:rsidRDefault="003C4544" w:rsidP="003C4544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26.10.2016</w:t>
      </w:r>
    </w:p>
    <w:p w:rsidR="003C4544" w:rsidRPr="00F905AB" w:rsidRDefault="003C4544" w:rsidP="003C4544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   </w:t>
      </w:r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8</w:t>
      </w:r>
    </w:p>
    <w:p w:rsidR="003C4544" w:rsidRPr="00F905AB" w:rsidRDefault="003C4544" w:rsidP="003C4544">
      <w:pPr>
        <w:widowControl w:val="0"/>
        <w:spacing w:before="240"/>
        <w:rPr>
          <w:b/>
        </w:rPr>
      </w:pPr>
      <w:r>
        <w:rPr>
          <w:b/>
        </w:rPr>
        <w:t>Nabídka č.8</w:t>
      </w:r>
    </w:p>
    <w:p w:rsidR="003C4544" w:rsidRPr="00F905AB" w:rsidRDefault="003C4544" w:rsidP="003C4544">
      <w:pPr>
        <w:widowControl w:val="0"/>
        <w:spacing w:before="240"/>
      </w:pPr>
      <w:r w:rsidRPr="00F905AB">
        <w:t>Vážení,</w:t>
      </w:r>
    </w:p>
    <w:p w:rsidR="003C4544" w:rsidRPr="00F905AB" w:rsidRDefault="003C4544" w:rsidP="003C4544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3C4544" w:rsidRDefault="003C4544" w:rsidP="003C4544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</w:t>
      </w:r>
      <w:r w:rsidRPr="00FD5608">
        <w:t>dne 21.</w:t>
      </w:r>
      <w:r>
        <w:t>10.2016</w:t>
      </w:r>
      <w:r w:rsidRPr="00F905AB">
        <w:t xml:space="preserve"> navrhujeme vystavení Směnek za následujících podmínek:</w:t>
      </w:r>
    </w:p>
    <w:p w:rsidR="003C4544" w:rsidRPr="00F905AB" w:rsidRDefault="003C4544" w:rsidP="003C4544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3C4544" w:rsidRPr="00F905AB" w:rsidRDefault="003C4544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3C4544" w:rsidRPr="002850E5" w:rsidRDefault="003C4544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</w:t>
            </w:r>
            <w:r w:rsidR="001279F8">
              <w:t xml:space="preserve">      </w:t>
            </w:r>
            <w:r>
              <w:t xml:space="preserve">Kč 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rPr>
                <w:szCs w:val="22"/>
              </w:rPr>
              <w:t xml:space="preserve">        </w:t>
            </w:r>
            <w:r w:rsidR="003C4544">
              <w:rPr>
                <w:szCs w:val="22"/>
              </w:rPr>
              <w:t xml:space="preserve">  </w:t>
            </w:r>
            <w:r w:rsidR="003C4544" w:rsidRPr="002850E5">
              <w:t>Kč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3C4544" w:rsidRPr="00FE035D" w:rsidRDefault="003C4544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02.05.2017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3C4544" w:rsidRPr="00FE035D" w:rsidRDefault="003C4544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31.10.2016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 z 26.10.2016 )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  </w:t>
            </w:r>
            <w:r w:rsidR="003C4544" w:rsidRPr="002850E5">
              <w:t xml:space="preserve">% </w:t>
            </w:r>
            <w:r w:rsidR="003C4544" w:rsidRPr="002850E5">
              <w:rPr>
                <w:i/>
              </w:rPr>
              <w:t xml:space="preserve">per </w:t>
            </w:r>
            <w:proofErr w:type="spellStart"/>
            <w:r w:rsidR="003C4544" w:rsidRPr="002850E5">
              <w:rPr>
                <w:i/>
              </w:rPr>
              <w:t>annum</w:t>
            </w:r>
            <w:proofErr w:type="spellEnd"/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 </w:t>
            </w:r>
            <w:r w:rsidR="003C4544" w:rsidRPr="002850E5">
              <w:t xml:space="preserve"> % </w:t>
            </w:r>
            <w:r w:rsidR="003C4544" w:rsidRPr="002850E5">
              <w:rPr>
                <w:i/>
              </w:rPr>
              <w:t xml:space="preserve">per </w:t>
            </w:r>
            <w:proofErr w:type="spellStart"/>
            <w:r w:rsidR="003C4544" w:rsidRPr="002850E5">
              <w:rPr>
                <w:i/>
              </w:rPr>
              <w:t>annum</w:t>
            </w:r>
            <w:proofErr w:type="spellEnd"/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  </w:t>
            </w:r>
            <w:r w:rsidR="003C4544" w:rsidRPr="002850E5">
              <w:t xml:space="preserve"> % </w:t>
            </w:r>
            <w:r w:rsidR="003C4544" w:rsidRPr="002850E5">
              <w:rPr>
                <w:i/>
              </w:rPr>
              <w:t xml:space="preserve">per </w:t>
            </w:r>
            <w:proofErr w:type="spellStart"/>
            <w:r w:rsidR="003C4544" w:rsidRPr="002850E5">
              <w:rPr>
                <w:i/>
              </w:rPr>
              <w:t>annum</w:t>
            </w:r>
            <w:proofErr w:type="spellEnd"/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 </w:t>
            </w:r>
            <w:r w:rsidR="003C4544">
              <w:t>Kč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3C4544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       </w:t>
            </w:r>
            <w:r w:rsidR="003C4544">
              <w:t xml:space="preserve"> Kč</w:t>
            </w:r>
          </w:p>
        </w:tc>
      </w:tr>
      <w:tr w:rsidR="003C4544" w:rsidRPr="00F905AB" w:rsidTr="00230AE7">
        <w:tc>
          <w:tcPr>
            <w:tcW w:w="4644" w:type="dxa"/>
            <w:vAlign w:val="center"/>
          </w:tcPr>
          <w:p w:rsidR="003C4544" w:rsidRPr="00034ED4" w:rsidRDefault="003C4544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>
              <w:rPr>
                <w:sz w:val="22"/>
                <w:szCs w:val="24"/>
                <w:lang w:val="cs-CZ"/>
              </w:rPr>
              <w:t xml:space="preserve">  </w:t>
            </w:r>
            <w:r w:rsidRPr="00034ED4">
              <w:rPr>
                <w:sz w:val="22"/>
                <w:szCs w:val="24"/>
                <w:lang w:val="cs-CZ"/>
              </w:rPr>
              <w:lastRenderedPageBreak/>
              <w:t>Obchodníkem:</w:t>
            </w:r>
          </w:p>
        </w:tc>
        <w:tc>
          <w:tcPr>
            <w:tcW w:w="3969" w:type="dxa"/>
            <w:vAlign w:val="center"/>
          </w:tcPr>
          <w:p w:rsidR="003C4544" w:rsidRPr="00F905AB" w:rsidRDefault="003C4544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lastRenderedPageBreak/>
              <w:t>1</w:t>
            </w:r>
          </w:p>
        </w:tc>
      </w:tr>
    </w:tbl>
    <w:p w:rsidR="003C4544" w:rsidRPr="00F905AB" w:rsidRDefault="003C4544" w:rsidP="003C4544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3C4544" w:rsidRDefault="003C4544" w:rsidP="003C4544">
      <w:pPr>
        <w:spacing w:before="0" w:after="0"/>
        <w:jc w:val="left"/>
      </w:pPr>
    </w:p>
    <w:p w:rsidR="003C4544" w:rsidRPr="00F905AB" w:rsidRDefault="003C4544" w:rsidP="003C4544">
      <w:pPr>
        <w:widowControl w:val="0"/>
      </w:pPr>
      <w:r w:rsidRPr="00F905AB">
        <w:t>S pozdravem,</w:t>
      </w:r>
    </w:p>
    <w:p w:rsidR="003C4544" w:rsidRPr="00F905AB" w:rsidRDefault="003C4544" w:rsidP="003C4544">
      <w:pPr>
        <w:widowControl w:val="0"/>
      </w:pPr>
    </w:p>
    <w:p w:rsidR="003C4544" w:rsidRPr="00654729" w:rsidRDefault="003C4544" w:rsidP="003C4544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3C4544" w:rsidRPr="00F905AB" w:rsidRDefault="003C4544" w:rsidP="003C4544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3C4544" w:rsidRPr="00F905AB" w:rsidTr="00230AE7">
        <w:tc>
          <w:tcPr>
            <w:tcW w:w="4621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3C4544" w:rsidRPr="00F905AB" w:rsidTr="00230AE7">
        <w:tc>
          <w:tcPr>
            <w:tcW w:w="4621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3C4544" w:rsidRPr="00F905AB" w:rsidTr="00230AE7">
        <w:tc>
          <w:tcPr>
            <w:tcW w:w="4621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  <w:t xml:space="preserve"> </w:t>
            </w:r>
          </w:p>
        </w:tc>
        <w:tc>
          <w:tcPr>
            <w:tcW w:w="4622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3C4544" w:rsidRPr="00F905AB" w:rsidRDefault="003C4544" w:rsidP="003C4544">
      <w:pPr>
        <w:widowControl w:val="0"/>
      </w:pPr>
    </w:p>
    <w:p w:rsidR="003C4544" w:rsidRPr="00F905AB" w:rsidRDefault="003C4544" w:rsidP="003C4544">
      <w:pPr>
        <w:widowControl w:val="0"/>
      </w:pPr>
      <w:r w:rsidRPr="00F905AB">
        <w:t>Tímto přijímáme tuto Nabídku jménem Výstavce.</w:t>
      </w:r>
    </w:p>
    <w:p w:rsidR="003C4544" w:rsidRPr="00F905AB" w:rsidRDefault="003C4544" w:rsidP="003C4544">
      <w:pPr>
        <w:widowControl w:val="0"/>
      </w:pPr>
    </w:p>
    <w:p w:rsidR="003C4544" w:rsidRPr="00F905AB" w:rsidRDefault="003C4544" w:rsidP="003C4544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3C4544" w:rsidRPr="00F905AB" w:rsidTr="00230AE7">
        <w:tc>
          <w:tcPr>
            <w:tcW w:w="4621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</w:tc>
      </w:tr>
      <w:tr w:rsidR="003C4544" w:rsidRPr="00F905AB" w:rsidTr="00230AE7">
        <w:tc>
          <w:tcPr>
            <w:tcW w:w="4621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</w:tc>
      </w:tr>
      <w:tr w:rsidR="003C4544" w:rsidRPr="00F905AB" w:rsidTr="00230AE7">
        <w:tc>
          <w:tcPr>
            <w:tcW w:w="4621" w:type="dxa"/>
          </w:tcPr>
          <w:p w:rsidR="003C4544" w:rsidRPr="00F905AB" w:rsidRDefault="003C4544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3C4544" w:rsidRPr="00F905AB" w:rsidRDefault="003C4544" w:rsidP="00230AE7">
            <w:pPr>
              <w:widowControl w:val="0"/>
              <w:rPr>
                <w:lang w:eastAsia="cs-CZ"/>
              </w:rPr>
            </w:pPr>
          </w:p>
        </w:tc>
      </w:tr>
    </w:tbl>
    <w:p w:rsidR="003C4544" w:rsidRPr="00F905AB" w:rsidRDefault="003C4544" w:rsidP="003C4544">
      <w:pPr>
        <w:widowControl w:val="0"/>
      </w:pPr>
    </w:p>
    <w:p w:rsidR="003C4544" w:rsidRPr="00F905AB" w:rsidRDefault="003C4544" w:rsidP="003C4544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3C4544" w:rsidRDefault="003C4544" w:rsidP="003C4544"/>
    <w:p w:rsidR="00D60416" w:rsidRDefault="00D60416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3C4544" w:rsidRDefault="003C4544" w:rsidP="00F6108C">
      <w:pPr>
        <w:widowControl w:val="0"/>
      </w:pPr>
    </w:p>
    <w:p w:rsidR="00412FCF" w:rsidRPr="00F905AB" w:rsidRDefault="00412FCF" w:rsidP="00412FCF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 w:val="22"/>
          <w:szCs w:val="22"/>
          <w:lang w:val="cs-CZ"/>
        </w:rPr>
      </w:pPr>
      <w:r w:rsidRPr="00763DA1">
        <w:rPr>
          <w:noProof/>
          <w:sz w:val="16"/>
          <w:lang w:val="cs-CZ" w:eastAsia="cs-CZ"/>
        </w:rPr>
        <w:drawing>
          <wp:inline distT="0" distB="0" distL="0" distR="0">
            <wp:extent cx="1304925" cy="561975"/>
            <wp:effectExtent l="0" t="0" r="9525" b="9525"/>
            <wp:docPr id="9" name="Obrázek 9" descr="CS NEW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S NEW RG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12FCF" w:rsidRDefault="00412FCF" w:rsidP="00412FCF">
      <w:pPr>
        <w:widowControl w:val="0"/>
      </w:pPr>
    </w:p>
    <w:p w:rsidR="00412FCF" w:rsidRDefault="00412FCF" w:rsidP="00412FCF">
      <w:pPr>
        <w:widowControl w:val="0"/>
      </w:pPr>
    </w:p>
    <w:p w:rsidR="00412FCF" w:rsidRDefault="00412FCF" w:rsidP="00412FCF">
      <w:pPr>
        <w:widowControl w:val="0"/>
      </w:pPr>
    </w:p>
    <w:p w:rsidR="00412FCF" w:rsidRPr="00F905AB" w:rsidRDefault="00412FCF" w:rsidP="00412FCF">
      <w:pPr>
        <w:widowControl w:val="0"/>
      </w:pPr>
      <w:r w:rsidRPr="00F905AB">
        <w:t>Od:</w:t>
      </w:r>
      <w:r>
        <w:t xml:space="preserve"> </w:t>
      </w:r>
      <w:r w:rsidRPr="00F905AB">
        <w:rPr>
          <w:rStyle w:val="platne1"/>
        </w:rPr>
        <w:t>Česká spořitelna, a.s., jako Obchodník</w:t>
      </w:r>
    </w:p>
    <w:p w:rsidR="00412FCF" w:rsidRPr="00F905AB" w:rsidRDefault="00412FCF" w:rsidP="00412FCF">
      <w:pPr>
        <w:widowControl w:val="0"/>
        <w:spacing w:before="240"/>
      </w:pPr>
      <w:r w:rsidRPr="00F905AB">
        <w:t>Komu:</w:t>
      </w:r>
      <w:r w:rsidRPr="00F905AB">
        <w:tab/>
      </w:r>
      <w:r w:rsidRPr="00B2146D">
        <w:t xml:space="preserve">Město </w:t>
      </w:r>
      <w:r>
        <w:t>Vlašim</w:t>
      </w:r>
    </w:p>
    <w:p w:rsidR="00412FCF" w:rsidRDefault="00412FCF" w:rsidP="00412FCF">
      <w:pPr>
        <w:widowControl w:val="0"/>
        <w:spacing w:before="240"/>
      </w:pPr>
      <w:r w:rsidRPr="00F905AB">
        <w:t>Datum:</w:t>
      </w:r>
      <w:r w:rsidRPr="00F905AB">
        <w:tab/>
      </w:r>
      <w:r>
        <w:t xml:space="preserve"> 27.4.2017</w:t>
      </w:r>
    </w:p>
    <w:p w:rsidR="00412FCF" w:rsidRPr="00F905AB" w:rsidRDefault="00412FCF" w:rsidP="00412FCF">
      <w:pPr>
        <w:widowControl w:val="0"/>
        <w:spacing w:before="240"/>
        <w:rPr>
          <w:b/>
          <w:caps/>
        </w:rPr>
      </w:pPr>
      <w:r w:rsidRPr="00F905AB">
        <w:rPr>
          <w:b/>
          <w:caps/>
        </w:rPr>
        <w:t xml:space="preserve">Smlouva o směnečném programu do výše </w:t>
      </w:r>
      <w:r w:rsidR="00617987">
        <w:rPr>
          <w:b/>
          <w:caps/>
        </w:rPr>
        <w:t xml:space="preserve">    </w:t>
      </w:r>
      <w:bookmarkStart w:id="0" w:name="_GoBack"/>
      <w:bookmarkEnd w:id="0"/>
      <w:r w:rsidRPr="00F905AB">
        <w:rPr>
          <w:b/>
          <w:caps/>
        </w:rPr>
        <w:t xml:space="preserve">Kč ze dne </w:t>
      </w:r>
      <w:r>
        <w:rPr>
          <w:b/>
          <w:caps/>
        </w:rPr>
        <w:t>24.10.</w:t>
      </w:r>
      <w:r w:rsidRPr="00F905AB">
        <w:rPr>
          <w:b/>
          <w:caps/>
        </w:rPr>
        <w:t>201</w:t>
      </w:r>
      <w:r>
        <w:rPr>
          <w:b/>
          <w:caps/>
        </w:rPr>
        <w:t>3</w:t>
      </w:r>
      <w:r w:rsidRPr="00F905AB">
        <w:rPr>
          <w:b/>
          <w:caps/>
        </w:rPr>
        <w:t xml:space="preserve"> („Smlouva“) - TRANše č. </w:t>
      </w:r>
      <w:r>
        <w:rPr>
          <w:b/>
          <w:caps/>
        </w:rPr>
        <w:t>9</w:t>
      </w:r>
    </w:p>
    <w:p w:rsidR="00412FCF" w:rsidRPr="00F905AB" w:rsidRDefault="00412FCF" w:rsidP="00412FCF">
      <w:pPr>
        <w:widowControl w:val="0"/>
        <w:spacing w:before="240"/>
        <w:rPr>
          <w:b/>
        </w:rPr>
      </w:pPr>
      <w:r>
        <w:rPr>
          <w:b/>
        </w:rPr>
        <w:t>Nabídka č.9</w:t>
      </w:r>
    </w:p>
    <w:p w:rsidR="00412FCF" w:rsidRPr="00F905AB" w:rsidRDefault="00412FCF" w:rsidP="00412FCF">
      <w:pPr>
        <w:widowControl w:val="0"/>
        <w:spacing w:before="240"/>
      </w:pPr>
      <w:r w:rsidRPr="00F905AB">
        <w:t>Vážení,</w:t>
      </w:r>
    </w:p>
    <w:p w:rsidR="00412FCF" w:rsidRPr="00F905AB" w:rsidRDefault="00412FCF" w:rsidP="00412FCF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Toto je Nabídka, jak je definováno ve Smlouvě, Pojmy definované ve Smlouvě mají v této Nabídce stejný význam, ledaže je v této Nabídce stanoveno jinak.</w:t>
      </w:r>
    </w:p>
    <w:p w:rsidR="00412FCF" w:rsidRDefault="00412FCF" w:rsidP="00412FCF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 xml:space="preserve">Na základě Žádosti o vystavení ze </w:t>
      </w:r>
      <w:r w:rsidRPr="00FD5608">
        <w:t xml:space="preserve">dne </w:t>
      </w:r>
      <w:r>
        <w:t>24.4.2017</w:t>
      </w:r>
      <w:r w:rsidRPr="00F905AB">
        <w:t xml:space="preserve"> navrhujeme vystavení Směnek za následujících podmínek:</w:t>
      </w:r>
    </w:p>
    <w:p w:rsidR="00412FCF" w:rsidRPr="00F905AB" w:rsidRDefault="00412FCF" w:rsidP="00412FCF">
      <w:pPr>
        <w:pStyle w:val="Odstavecseseznamem1"/>
        <w:widowControl w:val="0"/>
        <w:ind w:left="0"/>
        <w:contextualSpacing w:val="0"/>
      </w:pPr>
    </w:p>
    <w:tbl>
      <w:tblPr>
        <w:tblW w:w="8613" w:type="dxa"/>
        <w:tblInd w:w="567" w:type="dxa"/>
        <w:tblLook w:val="00A0" w:firstRow="1" w:lastRow="0" w:firstColumn="1" w:lastColumn="0" w:noHBand="0" w:noVBand="0"/>
      </w:tblPr>
      <w:tblGrid>
        <w:gridCol w:w="4644"/>
        <w:gridCol w:w="3969"/>
      </w:tblGrid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Remitent Směnek Tranše:</w:t>
            </w:r>
          </w:p>
        </w:tc>
        <w:tc>
          <w:tcPr>
            <w:tcW w:w="3969" w:type="dxa"/>
            <w:vAlign w:val="center"/>
          </w:tcPr>
          <w:p w:rsidR="00412FCF" w:rsidRPr="00F905AB" w:rsidRDefault="00412FCF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 w:rsidRPr="00F905AB">
              <w:t>Česká spořitelna, a.s. (</w:t>
            </w:r>
            <w:r>
              <w:t>„</w:t>
            </w:r>
            <w:r w:rsidRPr="00F905AB">
              <w:rPr>
                <w:b/>
              </w:rPr>
              <w:t>Obchodník</w:t>
            </w:r>
            <w:r w:rsidRPr="00F905AB">
              <w:t>“)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tabs>
                <w:tab w:val="clear" w:pos="992"/>
              </w:tabs>
              <w:ind w:left="426"/>
              <w:jc w:val="left"/>
              <w:rPr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Součet Směnečných sum Směnek Tranše nabývaných Obchodníkem: </w:t>
            </w:r>
          </w:p>
        </w:tc>
        <w:tc>
          <w:tcPr>
            <w:tcW w:w="3969" w:type="dxa"/>
            <w:vAlign w:val="center"/>
          </w:tcPr>
          <w:p w:rsidR="00412FCF" w:rsidRPr="002850E5" w:rsidRDefault="00412FCF" w:rsidP="001279F8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</w:t>
            </w:r>
            <w:r w:rsidR="001279F8">
              <w:t xml:space="preserve">     </w:t>
            </w:r>
            <w:r>
              <w:t xml:space="preserve">Kč 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S</w:t>
            </w:r>
            <w:r w:rsidRPr="00034ED4">
              <w:rPr>
                <w:sz w:val="22"/>
                <w:szCs w:val="22"/>
                <w:lang w:val="cs-CZ"/>
              </w:rPr>
              <w:t xml:space="preserve">oučet Směnečných sum Nahrazovaných směnek  a jiných Směnek, jejichž Datum splatnosti je shodné s Datem vystavení Směnek Tranše: 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  <w:rPr>
                <w:b/>
                <w:bCs/>
              </w:rPr>
            </w:pPr>
            <w:r>
              <w:t xml:space="preserve">     </w:t>
            </w:r>
            <w:r w:rsidR="00412FCF" w:rsidRPr="002850E5">
              <w:t>Kč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Datum splatnosti Směnek Tranše: </w:t>
            </w:r>
          </w:p>
        </w:tc>
        <w:tc>
          <w:tcPr>
            <w:tcW w:w="3969" w:type="dxa"/>
            <w:vAlign w:val="center"/>
          </w:tcPr>
          <w:p w:rsidR="00412FCF" w:rsidRPr="00FE035D" w:rsidRDefault="00412FCF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31.10.2017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2"/>
                <w:lang w:val="cs-CZ"/>
              </w:rPr>
              <w:t xml:space="preserve">Datum vystavení Směnek Tranše: </w:t>
            </w:r>
          </w:p>
        </w:tc>
        <w:tc>
          <w:tcPr>
            <w:tcW w:w="3969" w:type="dxa"/>
            <w:vAlign w:val="center"/>
          </w:tcPr>
          <w:p w:rsidR="00412FCF" w:rsidRPr="00FE035D" w:rsidRDefault="00412FCF" w:rsidP="00230AE7">
            <w:pPr>
              <w:pStyle w:val="Odstavecseseznamem11"/>
              <w:widowControl w:val="0"/>
              <w:spacing w:before="0" w:after="0"/>
              <w:ind w:left="1026"/>
              <w:contextualSpacing w:val="0"/>
              <w:jc w:val="left"/>
              <w:rPr>
                <w:bCs/>
              </w:rPr>
            </w:pPr>
            <w:r>
              <w:rPr>
                <w:bCs/>
              </w:rPr>
              <w:t>02.05.2017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 xml:space="preserve">PRIBOR </w:t>
            </w:r>
            <w:r>
              <w:rPr>
                <w:sz w:val="22"/>
                <w:szCs w:val="24"/>
                <w:lang w:val="cs-CZ"/>
              </w:rPr>
              <w:t>( z 27.04.2017 )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  </w:t>
            </w:r>
            <w:r w:rsidR="00412FCF" w:rsidRPr="002850E5">
              <w:t xml:space="preserve">% </w:t>
            </w:r>
            <w:r w:rsidR="00412FCF" w:rsidRPr="002850E5">
              <w:rPr>
                <w:i/>
              </w:rPr>
              <w:t xml:space="preserve">per </w:t>
            </w:r>
            <w:proofErr w:type="spellStart"/>
            <w:r w:rsidR="00412FCF" w:rsidRPr="002850E5">
              <w:rPr>
                <w:i/>
              </w:rPr>
              <w:t>annum</w:t>
            </w:r>
            <w:proofErr w:type="spellEnd"/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Marže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i/>
              </w:rPr>
            </w:pPr>
            <w:r>
              <w:t xml:space="preserve">  </w:t>
            </w:r>
            <w:r w:rsidR="00412FCF" w:rsidRPr="002850E5">
              <w:t xml:space="preserve"> % </w:t>
            </w:r>
            <w:r w:rsidR="00412FCF" w:rsidRPr="002850E5">
              <w:rPr>
                <w:i/>
              </w:rPr>
              <w:t xml:space="preserve">per </w:t>
            </w:r>
            <w:proofErr w:type="spellStart"/>
            <w:r w:rsidR="00412FCF" w:rsidRPr="002850E5">
              <w:rPr>
                <w:i/>
              </w:rPr>
              <w:t>annum</w:t>
            </w:r>
            <w:proofErr w:type="spellEnd"/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t>Sazba souvisejících nákladů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</w:pPr>
            <w:r>
              <w:t xml:space="preserve">  </w:t>
            </w:r>
            <w:r w:rsidR="00412FCF" w:rsidRPr="002850E5">
              <w:t xml:space="preserve"> % </w:t>
            </w:r>
            <w:r w:rsidR="00412FCF" w:rsidRPr="002850E5">
              <w:rPr>
                <w:i/>
              </w:rPr>
              <w:t xml:space="preserve">per </w:t>
            </w:r>
            <w:proofErr w:type="spellStart"/>
            <w:r w:rsidR="00412FCF" w:rsidRPr="002850E5">
              <w:rPr>
                <w:i/>
              </w:rPr>
              <w:t>annum</w:t>
            </w:r>
            <w:proofErr w:type="spellEnd"/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Součet Cen směnky</w:t>
            </w:r>
            <w:r>
              <w:rPr>
                <w:sz w:val="22"/>
                <w:szCs w:val="24"/>
                <w:lang w:val="cs-CZ"/>
              </w:rPr>
              <w:t>/</w:t>
            </w:r>
            <w:r w:rsidRPr="00034ED4">
              <w:rPr>
                <w:sz w:val="22"/>
                <w:szCs w:val="24"/>
                <w:lang w:val="cs-CZ"/>
              </w:rPr>
              <w:t xml:space="preserve"> Směnek Tranše nabývaných Obchodníkem: 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 xml:space="preserve">    </w:t>
            </w:r>
            <w:r w:rsidR="00412FCF">
              <w:t>Kč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 w:rsidRPr="00034ED4">
              <w:rPr>
                <w:sz w:val="22"/>
                <w:szCs w:val="24"/>
                <w:lang w:val="cs-CZ"/>
              </w:rPr>
              <w:t>Částka vypořádání ve vztahu k Směnkám Tranše nabývaných Obchodníkem</w:t>
            </w:r>
          </w:p>
        </w:tc>
        <w:tc>
          <w:tcPr>
            <w:tcW w:w="3969" w:type="dxa"/>
            <w:vAlign w:val="center"/>
          </w:tcPr>
          <w:p w:rsidR="00412FCF" w:rsidRPr="002850E5" w:rsidRDefault="001279F8" w:rsidP="00230AE7">
            <w:pPr>
              <w:pStyle w:val="Odstavecseseznamem1"/>
              <w:widowControl w:val="0"/>
              <w:spacing w:before="0" w:after="0"/>
              <w:contextualSpacing w:val="0"/>
              <w:jc w:val="left"/>
            </w:pPr>
            <w:r>
              <w:t xml:space="preserve">         </w:t>
            </w:r>
            <w:r w:rsidR="00412FCF">
              <w:t>Kč</w:t>
            </w:r>
          </w:p>
        </w:tc>
      </w:tr>
      <w:tr w:rsidR="00412FCF" w:rsidRPr="00F905AB" w:rsidTr="00230AE7">
        <w:tc>
          <w:tcPr>
            <w:tcW w:w="4644" w:type="dxa"/>
            <w:vAlign w:val="center"/>
          </w:tcPr>
          <w:p w:rsidR="00412FCF" w:rsidRPr="00034ED4" w:rsidRDefault="00412FCF" w:rsidP="00230AE7">
            <w:pPr>
              <w:pStyle w:val="Claneka"/>
              <w:keepLines w:val="0"/>
              <w:numPr>
                <w:ilvl w:val="2"/>
                <w:numId w:val="3"/>
              </w:numPr>
              <w:ind w:left="426"/>
              <w:jc w:val="left"/>
              <w:rPr>
                <w:b/>
                <w:bCs/>
                <w:sz w:val="22"/>
                <w:szCs w:val="24"/>
                <w:lang w:val="cs-CZ"/>
              </w:rPr>
            </w:pPr>
            <w:r>
              <w:rPr>
                <w:sz w:val="22"/>
                <w:szCs w:val="24"/>
                <w:lang w:val="cs-CZ"/>
              </w:rPr>
              <w:lastRenderedPageBreak/>
              <w:t>P</w:t>
            </w:r>
            <w:r w:rsidRPr="00034ED4">
              <w:rPr>
                <w:sz w:val="22"/>
                <w:szCs w:val="24"/>
                <w:lang w:val="cs-CZ"/>
              </w:rPr>
              <w:t xml:space="preserve">očet Směnek Tranše nabývaných </w:t>
            </w:r>
            <w:r>
              <w:rPr>
                <w:sz w:val="22"/>
                <w:szCs w:val="24"/>
                <w:lang w:val="cs-CZ"/>
              </w:rPr>
              <w:t xml:space="preserve">  </w:t>
            </w:r>
            <w:r w:rsidRPr="00034ED4">
              <w:rPr>
                <w:sz w:val="22"/>
                <w:szCs w:val="24"/>
                <w:lang w:val="cs-CZ"/>
              </w:rPr>
              <w:t>Obchodníkem:</w:t>
            </w:r>
          </w:p>
        </w:tc>
        <w:tc>
          <w:tcPr>
            <w:tcW w:w="3969" w:type="dxa"/>
            <w:vAlign w:val="center"/>
          </w:tcPr>
          <w:p w:rsidR="00412FCF" w:rsidRPr="00F905AB" w:rsidRDefault="00412FCF" w:rsidP="00230AE7">
            <w:pPr>
              <w:pStyle w:val="Odstavecseseznamem1"/>
              <w:widowControl w:val="0"/>
              <w:spacing w:before="0" w:after="0"/>
              <w:ind w:left="1026"/>
              <w:contextualSpacing w:val="0"/>
              <w:jc w:val="left"/>
              <w:rPr>
                <w:b/>
                <w:bCs/>
              </w:rPr>
            </w:pPr>
            <w:r>
              <w:t>1</w:t>
            </w:r>
          </w:p>
        </w:tc>
      </w:tr>
    </w:tbl>
    <w:p w:rsidR="00412FCF" w:rsidRPr="00F905AB" w:rsidRDefault="00412FCF" w:rsidP="00412FCF">
      <w:pPr>
        <w:pStyle w:val="Odstavecseseznamem1"/>
        <w:widowControl w:val="0"/>
        <w:numPr>
          <w:ilvl w:val="0"/>
          <w:numId w:val="4"/>
        </w:numPr>
        <w:ind w:left="567" w:hanging="567"/>
        <w:contextualSpacing w:val="0"/>
      </w:pPr>
      <w:r w:rsidRPr="00F905AB">
        <w:t>Potvrďte vaše přijetí této Nabídky.</w:t>
      </w:r>
    </w:p>
    <w:p w:rsidR="00412FCF" w:rsidRDefault="00412FCF" w:rsidP="00412FCF">
      <w:pPr>
        <w:spacing w:before="0" w:after="0"/>
        <w:jc w:val="left"/>
      </w:pPr>
    </w:p>
    <w:p w:rsidR="00412FCF" w:rsidRPr="00F905AB" w:rsidRDefault="00412FCF" w:rsidP="00412FCF">
      <w:pPr>
        <w:widowControl w:val="0"/>
      </w:pPr>
      <w:r w:rsidRPr="00F905AB">
        <w:t>S pozdravem,</w:t>
      </w:r>
    </w:p>
    <w:p w:rsidR="00412FCF" w:rsidRPr="00F905AB" w:rsidRDefault="00412FCF" w:rsidP="00412FCF">
      <w:pPr>
        <w:widowControl w:val="0"/>
      </w:pPr>
    </w:p>
    <w:p w:rsidR="00412FCF" w:rsidRPr="00654729" w:rsidRDefault="00412FCF" w:rsidP="00412FCF">
      <w:pPr>
        <w:widowControl w:val="0"/>
        <w:rPr>
          <w:b/>
        </w:rPr>
      </w:pPr>
      <w:r w:rsidRPr="00654729">
        <w:rPr>
          <w:rStyle w:val="platne1"/>
          <w:b/>
        </w:rPr>
        <w:t>Česká spořitelna, a.s.</w:t>
      </w:r>
    </w:p>
    <w:p w:rsidR="00412FCF" w:rsidRPr="00F905AB" w:rsidRDefault="00412FCF" w:rsidP="00412FCF">
      <w:pPr>
        <w:widowControl w:val="0"/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412FCF" w:rsidRPr="00F905AB" w:rsidTr="00230AE7">
        <w:tc>
          <w:tcPr>
            <w:tcW w:w="4621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412FCF" w:rsidRPr="00F905AB" w:rsidTr="00230AE7">
        <w:tc>
          <w:tcPr>
            <w:tcW w:w="4621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           </w:t>
            </w:r>
          </w:p>
        </w:tc>
        <w:tc>
          <w:tcPr>
            <w:tcW w:w="4622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  <w:tr w:rsidR="00412FCF" w:rsidRPr="00F905AB" w:rsidTr="00230AE7">
        <w:tc>
          <w:tcPr>
            <w:tcW w:w="4621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 xml:space="preserve">  </w:t>
            </w:r>
          </w:p>
        </w:tc>
      </w:tr>
    </w:tbl>
    <w:p w:rsidR="00412FCF" w:rsidRPr="00F905AB" w:rsidRDefault="00412FCF" w:rsidP="00412FCF">
      <w:pPr>
        <w:widowControl w:val="0"/>
      </w:pPr>
    </w:p>
    <w:p w:rsidR="00412FCF" w:rsidRPr="00F905AB" w:rsidRDefault="00412FCF" w:rsidP="00412FCF">
      <w:pPr>
        <w:widowControl w:val="0"/>
      </w:pPr>
      <w:r w:rsidRPr="00F905AB">
        <w:t>Tímto přijímáme tuto Nabídku jménem Výstavce.</w:t>
      </w:r>
    </w:p>
    <w:p w:rsidR="00412FCF" w:rsidRPr="00F905AB" w:rsidRDefault="00412FCF" w:rsidP="00412FCF">
      <w:pPr>
        <w:widowControl w:val="0"/>
      </w:pPr>
    </w:p>
    <w:p w:rsidR="00412FCF" w:rsidRPr="00F905AB" w:rsidRDefault="00412FCF" w:rsidP="00412FCF">
      <w:pPr>
        <w:widowControl w:val="0"/>
        <w:rPr>
          <w:rStyle w:val="platne1"/>
        </w:rPr>
      </w:pPr>
      <w:r w:rsidRPr="00771545">
        <w:rPr>
          <w:b/>
        </w:rPr>
        <w:t xml:space="preserve">Město </w:t>
      </w:r>
      <w:r>
        <w:rPr>
          <w:b/>
        </w:rPr>
        <w:t>Vlašim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412FCF" w:rsidRPr="00F905AB" w:rsidTr="00230AE7">
        <w:tc>
          <w:tcPr>
            <w:tcW w:w="4621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 xml:space="preserve">Podpis: </w:t>
            </w:r>
            <w:r w:rsidRPr="00F905A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</w:tc>
      </w:tr>
      <w:tr w:rsidR="00412FCF" w:rsidRPr="00F905AB" w:rsidTr="00230AE7">
        <w:tc>
          <w:tcPr>
            <w:tcW w:w="4621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Jméno:</w:t>
            </w:r>
            <w:r w:rsidRPr="00F905AB">
              <w:rPr>
                <w:szCs w:val="22"/>
                <w:lang w:eastAsia="cs-CZ"/>
              </w:rPr>
              <w:tab/>
            </w:r>
          </w:p>
        </w:tc>
        <w:tc>
          <w:tcPr>
            <w:tcW w:w="4622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</w:tc>
      </w:tr>
      <w:tr w:rsidR="00412FCF" w:rsidRPr="00F905AB" w:rsidTr="00230AE7">
        <w:tc>
          <w:tcPr>
            <w:tcW w:w="4621" w:type="dxa"/>
          </w:tcPr>
          <w:p w:rsidR="00412FCF" w:rsidRPr="00F905AB" w:rsidRDefault="00412FCF" w:rsidP="001279F8">
            <w:pPr>
              <w:widowControl w:val="0"/>
              <w:rPr>
                <w:lang w:eastAsia="cs-CZ"/>
              </w:rPr>
            </w:pPr>
            <w:r w:rsidRPr="00F905AB">
              <w:rPr>
                <w:szCs w:val="22"/>
                <w:lang w:eastAsia="cs-CZ"/>
              </w:rPr>
              <w:t>Funkce</w:t>
            </w:r>
            <w:r>
              <w:rPr>
                <w:szCs w:val="22"/>
                <w:lang w:eastAsia="cs-CZ"/>
              </w:rPr>
              <w:t xml:space="preserve">: </w:t>
            </w:r>
          </w:p>
        </w:tc>
        <w:tc>
          <w:tcPr>
            <w:tcW w:w="4622" w:type="dxa"/>
          </w:tcPr>
          <w:p w:rsidR="00412FCF" w:rsidRPr="00F905AB" w:rsidRDefault="00412FCF" w:rsidP="00230AE7">
            <w:pPr>
              <w:widowControl w:val="0"/>
              <w:rPr>
                <w:lang w:eastAsia="cs-CZ"/>
              </w:rPr>
            </w:pPr>
          </w:p>
        </w:tc>
      </w:tr>
    </w:tbl>
    <w:p w:rsidR="003C4544" w:rsidRPr="002F5886" w:rsidRDefault="003C4544" w:rsidP="00F6108C">
      <w:pPr>
        <w:widowControl w:val="0"/>
      </w:pPr>
    </w:p>
    <w:p w:rsidR="00F6108C" w:rsidRPr="00F905AB" w:rsidRDefault="00F6108C" w:rsidP="00F6108C">
      <w:pPr>
        <w:pStyle w:val="AppendixHEADING"/>
        <w:pageBreakBefore w:val="0"/>
        <w:ind w:right="95"/>
        <w:jc w:val="both"/>
        <w:outlineLvl w:val="0"/>
        <w:rPr>
          <w:rFonts w:ascii="Times New Roman Bold" w:hAnsi="Times New Roman Bold"/>
          <w:caps/>
          <w:szCs w:val="22"/>
          <w:lang w:val="cs-CZ"/>
        </w:rPr>
      </w:pPr>
    </w:p>
    <w:p w:rsidR="00F6108C" w:rsidRDefault="00F6108C"/>
    <w:sectPr w:rsidR="00F6108C" w:rsidSect="00006E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16E5"/>
    <w:multiLevelType w:val="hybridMultilevel"/>
    <w:tmpl w:val="3EF48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274373"/>
    <w:multiLevelType w:val="hybridMultilevel"/>
    <w:tmpl w:val="D04687CE"/>
    <w:lvl w:ilvl="0" w:tplc="43AC98BC">
      <w:start w:val="1"/>
      <w:numFmt w:val="decimal"/>
      <w:lvlText w:val="PŘÍLOHA %1"/>
      <w:lvlJc w:val="left"/>
      <w:pPr>
        <w:ind w:left="2880" w:hanging="360"/>
      </w:pPr>
      <w:rPr>
        <w:rFonts w:ascii="Times New Roman" w:hAnsi="Times New Roman" w:cs="Times New Roman" w:hint="default"/>
        <w:b/>
        <w:caps w:val="0"/>
        <w:sz w:val="22"/>
        <w:szCs w:val="22"/>
      </w:rPr>
    </w:lvl>
    <w:lvl w:ilvl="1" w:tplc="CB96D32A">
      <w:start w:val="1"/>
      <w:numFmt w:val="decimal"/>
      <w:lvlText w:val="%2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2" w:tplc="1F208314">
      <w:start w:val="1"/>
      <w:numFmt w:val="lowerLetter"/>
      <w:lvlText w:val="(%3)"/>
      <w:lvlJc w:val="right"/>
      <w:pPr>
        <w:tabs>
          <w:tab w:val="num" w:pos="1136"/>
        </w:tabs>
        <w:ind w:left="1136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56"/>
        </w:tabs>
        <w:ind w:left="5456" w:hanging="180"/>
      </w:pPr>
      <w:rPr>
        <w:rFonts w:cs="Times New Roman"/>
      </w:rPr>
    </w:lvl>
  </w:abstractNum>
  <w:abstractNum w:abstractNumId="2" w15:restartNumberingAfterBreak="0">
    <w:nsid w:val="6F4B5D6A"/>
    <w:multiLevelType w:val="multilevel"/>
    <w:tmpl w:val="8B92DEF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7221ABF"/>
    <w:multiLevelType w:val="hybridMultilevel"/>
    <w:tmpl w:val="28C0A33E"/>
    <w:lvl w:ilvl="0" w:tplc="7ED42BD6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8C"/>
    <w:rsid w:val="00006EAB"/>
    <w:rsid w:val="00011A1C"/>
    <w:rsid w:val="001263E2"/>
    <w:rsid w:val="001279F8"/>
    <w:rsid w:val="00157F92"/>
    <w:rsid w:val="00230AE7"/>
    <w:rsid w:val="002F5886"/>
    <w:rsid w:val="003C4544"/>
    <w:rsid w:val="00412FCF"/>
    <w:rsid w:val="005707A5"/>
    <w:rsid w:val="00617987"/>
    <w:rsid w:val="00816C8A"/>
    <w:rsid w:val="00957C95"/>
    <w:rsid w:val="00C437D4"/>
    <w:rsid w:val="00CB03EA"/>
    <w:rsid w:val="00CB1683"/>
    <w:rsid w:val="00D60416"/>
    <w:rsid w:val="00F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6A86B-8D74-4EFE-B301-6C65ED0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08C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No numbers,h1,H1,Heading 10,HH 1,Hoofdstukkop,Section Heading"/>
    <w:basedOn w:val="Normln"/>
    <w:next w:val="Clanek11"/>
    <w:qFormat/>
    <w:rsid w:val="00F6108C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qFormat/>
    <w:rsid w:val="00F610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rsid w:val="00F6108C"/>
    <w:pPr>
      <w:widowControl w:val="0"/>
      <w:numPr>
        <w:ilvl w:val="1"/>
        <w:numId w:val="1"/>
      </w:numPr>
      <w:spacing w:before="120" w:after="120"/>
    </w:pPr>
    <w:rPr>
      <w:rFonts w:ascii="Times New Roman" w:hAnsi="Times New Roman" w:cs="Times New Roman"/>
      <w:bCs w:val="0"/>
      <w:i w:val="0"/>
      <w:iCs w:val="0"/>
      <w:szCs w:val="20"/>
      <w:lang w:val="en-US"/>
    </w:rPr>
  </w:style>
  <w:style w:type="paragraph" w:customStyle="1" w:styleId="Claneka">
    <w:name w:val="Clanek (a)"/>
    <w:basedOn w:val="Normln"/>
    <w:link w:val="ClanekaChar"/>
    <w:rsid w:val="00F6108C"/>
    <w:pPr>
      <w:keepLines/>
      <w:widowControl w:val="0"/>
      <w:numPr>
        <w:ilvl w:val="2"/>
        <w:numId w:val="1"/>
      </w:numPr>
    </w:pPr>
    <w:rPr>
      <w:sz w:val="20"/>
      <w:szCs w:val="20"/>
      <w:lang w:val="en-US"/>
    </w:rPr>
  </w:style>
  <w:style w:type="paragraph" w:customStyle="1" w:styleId="Claneki">
    <w:name w:val="Clanek (i)"/>
    <w:basedOn w:val="Normln"/>
    <w:rsid w:val="00F6108C"/>
    <w:pPr>
      <w:keepNext/>
      <w:numPr>
        <w:ilvl w:val="3"/>
        <w:numId w:val="1"/>
      </w:numPr>
    </w:pPr>
    <w:rPr>
      <w:color w:val="000000"/>
    </w:rPr>
  </w:style>
  <w:style w:type="character" w:customStyle="1" w:styleId="ClanekaChar">
    <w:name w:val="Clanek (a) Char"/>
    <w:link w:val="Claneka"/>
    <w:locked/>
    <w:rsid w:val="00F6108C"/>
    <w:rPr>
      <w:lang w:val="en-US" w:eastAsia="en-US" w:bidi="ar-SA"/>
    </w:rPr>
  </w:style>
  <w:style w:type="paragraph" w:customStyle="1" w:styleId="AppendixHEADING">
    <w:name w:val="Appendix HEADING"/>
    <w:basedOn w:val="Normln"/>
    <w:rsid w:val="00F6108C"/>
    <w:pPr>
      <w:pageBreakBefore/>
      <w:widowControl w:val="0"/>
      <w:suppressAutoHyphens/>
      <w:autoSpaceDE w:val="0"/>
      <w:autoSpaceDN w:val="0"/>
      <w:adjustRightInd w:val="0"/>
      <w:spacing w:before="289" w:after="144" w:line="288" w:lineRule="auto"/>
      <w:jc w:val="center"/>
      <w:textAlignment w:val="center"/>
    </w:pPr>
    <w:rPr>
      <w:rFonts w:ascii="Times-Bold" w:hAnsi="Times-Bold"/>
      <w:b/>
      <w:color w:val="000000"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F6108C"/>
    <w:pPr>
      <w:ind w:left="720"/>
      <w:contextualSpacing/>
    </w:pPr>
  </w:style>
  <w:style w:type="character" w:customStyle="1" w:styleId="platne1">
    <w:name w:val="platne1"/>
    <w:rsid w:val="00F6108C"/>
    <w:rPr>
      <w:rFonts w:cs="Times New Roman"/>
    </w:rPr>
  </w:style>
  <w:style w:type="paragraph" w:customStyle="1" w:styleId="Odstavecseseznamem11">
    <w:name w:val="Odstavec se seznamem11"/>
    <w:basedOn w:val="Normln"/>
    <w:rsid w:val="00F6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27DA73BE.dotm</Template>
  <TotalTime>20</TotalTime>
  <Pages>18</Pages>
  <Words>1797</Words>
  <Characters>11721</Characters>
  <Application>Microsoft Office Word</Application>
  <DocSecurity>0</DocSecurity>
  <Lines>97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Česká spořitelna a.s.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subject/>
  <dc:creator>cen12059</dc:creator>
  <cp:keywords/>
  <dc:description/>
  <cp:lastModifiedBy>Radka Černochová</cp:lastModifiedBy>
  <cp:revision>4</cp:revision>
  <cp:lastPrinted>2013-10-29T10:05:00Z</cp:lastPrinted>
  <dcterms:created xsi:type="dcterms:W3CDTF">2017-10-27T06:38:00Z</dcterms:created>
  <dcterms:modified xsi:type="dcterms:W3CDTF">2017-10-27T10:23:00Z</dcterms:modified>
</cp:coreProperties>
</file>