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2017/1667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26.10.2017</w:t>
      </w:r>
    </w:p>
    <w:p w:rsidR="009B4271" w:rsidRPr="00AF318E" w:rsidRDefault="00636C7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36C7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OSONA PLZEŇ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alej 1861/32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28040457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CZ28040457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30.10.2017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- RZ: 1P3 8017,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kontrolu ke zjištění závad a jejich opravu : prolíná olej přes gufero kliky motoru,únik vzduchu z prostoru sedadla řidiče,nadměrná koroze vzduchojemu a trubek servořízení,kryt levé zadní lampy-průhlednost,spojka- vykazuje tuhé ovládání včetně kapaliny-barvitost,chybí spona nalévací trubice motorového oleje,pravý blikač-poškozené sklo od kamene,provedení sbíhavosti předních kol-nestejnoměrné opotřebování pneumatik,nadměrně opotřebované zadní dorazy pérování,prasklý svár čelní nástupní stupačky,pravý díl předního nárazníku-popraskaný.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36F6F" w:rsidRDefault="00636C7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36F6F">
        <w:br w:type="page"/>
      </w:r>
    </w:p>
    <w:p w:rsidR="00136F6F" w:rsidRDefault="00136F6F">
      <w:r>
        <w:lastRenderedPageBreak/>
        <w:t xml:space="preserve">Datum potvrzení objednávky dodavatelem:  </w:t>
      </w:r>
      <w:r w:rsidR="00636C75">
        <w:t>27.10.2017</w:t>
      </w:r>
    </w:p>
    <w:p w:rsidR="00136F6F" w:rsidRDefault="00136F6F">
      <w:r>
        <w:t>Potvrzení objednávky:</w:t>
      </w:r>
    </w:p>
    <w:p w:rsidR="00636C75" w:rsidRDefault="00636C75">
      <w:r>
        <w:t xml:space="preserve">From: </w:t>
      </w:r>
    </w:p>
    <w:p w:rsidR="00636C75" w:rsidRDefault="00636C75">
      <w:r>
        <w:t>Sent: Friday, October 27, 2017 11:06 AM</w:t>
      </w:r>
    </w:p>
    <w:p w:rsidR="00636C75" w:rsidRDefault="00636C75">
      <w:r>
        <w:t xml:space="preserve">To: </w:t>
      </w:r>
    </w:p>
    <w:p w:rsidR="00636C75" w:rsidRDefault="00636C75">
      <w:r>
        <w:t>Subject: RE: Potvrzení objednávky_servis - 2017/1667_RS</w:t>
      </w:r>
    </w:p>
    <w:p w:rsidR="00636C75" w:rsidRDefault="00636C75"/>
    <w:p w:rsidR="00636C75" w:rsidRDefault="00636C75">
      <w:r>
        <w:t>Dobrý den,</w:t>
      </w:r>
    </w:p>
    <w:p w:rsidR="00636C75" w:rsidRDefault="00636C75">
      <w:r>
        <w:t>Potvrzuji a souhlasíme s podmínkami.</w:t>
      </w:r>
    </w:p>
    <w:p w:rsidR="00636C75" w:rsidRDefault="00636C75"/>
    <w:p w:rsidR="00636C75" w:rsidRDefault="00636C75">
      <w:r>
        <w:t>S přáním hezkého dne</w:t>
      </w:r>
    </w:p>
    <w:p w:rsidR="00136F6F" w:rsidRDefault="00136F6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6F" w:rsidRDefault="00136F6F" w:rsidP="000071C6">
      <w:pPr>
        <w:spacing w:after="0" w:line="240" w:lineRule="auto"/>
      </w:pPr>
      <w:r>
        <w:separator/>
      </w:r>
    </w:p>
  </w:endnote>
  <w:endnote w:type="continuationSeparator" w:id="0">
    <w:p w:rsidR="00136F6F" w:rsidRDefault="00136F6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36C7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6F" w:rsidRDefault="00136F6F" w:rsidP="000071C6">
      <w:pPr>
        <w:spacing w:after="0" w:line="240" w:lineRule="auto"/>
      </w:pPr>
      <w:r>
        <w:separator/>
      </w:r>
    </w:p>
  </w:footnote>
  <w:footnote w:type="continuationSeparator" w:id="0">
    <w:p w:rsidR="00136F6F" w:rsidRDefault="00136F6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36F6F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36C75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28C2254-AA9A-46B2-946B-E2A3A1C0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7AA9-8751-4BE2-84C9-F103E11F4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0F1A5-FEAD-4DCB-A61C-9B8CEA27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695F6642</Template>
  <TotalTime>0</TotalTime>
  <Pages>2</Pages>
  <Words>163</Words>
  <Characters>964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2017-10-27T09:29:00Z</dcterms:created>
  <dcterms:modified xsi:type="dcterms:W3CDTF">2017-10-27T09:29:00Z</dcterms:modified>
</cp:coreProperties>
</file>