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9F" w:rsidRDefault="0047339F" w:rsidP="0047339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47339F" w:rsidRDefault="0047339F" w:rsidP="0047339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982407-1117/2014</w:t>
      </w:r>
    </w:p>
    <w:p w:rsidR="0047339F" w:rsidRDefault="0047339F" w:rsidP="004733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 w:rsidR="007648A8">
        <w:tab/>
      </w:r>
      <w:r w:rsidR="007648A8">
        <w:tab/>
      </w:r>
      <w:r>
        <w:tab/>
        <w:t>Ing. Libor Plzák, obchodní ředitel regionu, obchod SČ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7339F" w:rsidRDefault="0047339F" w:rsidP="004733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7339F" w:rsidRDefault="00D50FF9" w:rsidP="004733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50FF9">
        <w:t>XXX</w:t>
      </w:r>
      <w:r>
        <w:t xml:space="preserve"> 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0FF9">
        <w:t>XXX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0FF9">
        <w:t>XXX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7648A8">
        <w:tab/>
      </w:r>
      <w:r w:rsidR="007648A8">
        <w:tab/>
      </w:r>
      <w:r w:rsidR="00D50FF9">
        <w:t>XXX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50FF9">
        <w:t>XXX</w:t>
      </w:r>
      <w:r>
        <w:t xml:space="preserve"> 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50FF9">
        <w:t>XXX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0FF9">
        <w:t>XXX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50FF9">
        <w:t>XXX</w:t>
      </w:r>
      <w:r>
        <w:t xml:space="preserve"> 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50FF9">
        <w:t>XXX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50FF9">
        <w:t>XXX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7339F" w:rsidRDefault="0047339F" w:rsidP="0047339F">
      <w:pPr>
        <w:numPr>
          <w:ilvl w:val="0"/>
          <w:numId w:val="0"/>
        </w:numPr>
        <w:spacing w:before="50" w:after="70" w:line="240" w:lineRule="auto"/>
        <w:ind w:left="142"/>
      </w:pPr>
    </w:p>
    <w:p w:rsidR="0047339F" w:rsidRDefault="0047339F" w:rsidP="0047339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47339F" w:rsidRDefault="0047339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7339F" w:rsidRPr="0047339F" w:rsidRDefault="0047339F" w:rsidP="004733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</w:t>
      </w:r>
      <w:proofErr w:type="gramStart"/>
      <w:r>
        <w:t>seznámit.Uzavírání</w:t>
      </w:r>
      <w:proofErr w:type="gramEnd"/>
      <w:r>
        <w:t xml:space="preserve"> dílčích poštovních smluv se v otázkách neupravených touto Dohodou řídí Poštovními podmínkami účinnými ke dni podání.</w:t>
      </w:r>
    </w:p>
    <w:p w:rsidR="0047339F" w:rsidRPr="0047339F" w:rsidRDefault="0047339F" w:rsidP="004733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7339F" w:rsidRPr="0047339F" w:rsidRDefault="0047339F" w:rsidP="0047339F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nalepky.podavatel.sec@cpost.cz prostřednictvím objednávkového formuláře, kde je zvolen způsob jejich převzetí. 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D50FF9">
        <w:t>XXX</w:t>
      </w:r>
      <w:r>
        <w:t>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47339F" w:rsidRPr="0047339F" w:rsidRDefault="0047339F" w:rsidP="004733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47339F" w:rsidRPr="0047339F" w:rsidRDefault="0047339F" w:rsidP="0047339F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D50FF9">
        <w:rPr>
          <w:b/>
        </w:rPr>
        <w:t>XXX</w:t>
      </w:r>
    </w:p>
    <w:p w:rsidR="0047339F" w:rsidRPr="0047339F" w:rsidRDefault="0047339F" w:rsidP="0047339F">
      <w:pPr>
        <w:numPr>
          <w:ilvl w:val="4"/>
          <w:numId w:val="50"/>
        </w:numPr>
        <w:spacing w:after="120"/>
        <w:jc w:val="both"/>
      </w:pPr>
      <w:r>
        <w:lastRenderedPageBreak/>
        <w:t>ve dnech Po - Pá   od 8:00 do 18:00 hod.</w:t>
      </w:r>
    </w:p>
    <w:p w:rsidR="0047339F" w:rsidRPr="0047339F" w:rsidRDefault="0047339F" w:rsidP="0047339F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7648A8">
        <w:t>30</w:t>
      </w:r>
      <w:r>
        <w:t xml:space="preserve"> hod.</w:t>
      </w:r>
    </w:p>
    <w:p w:rsidR="0047339F" w:rsidRPr="0047339F" w:rsidRDefault="0047339F" w:rsidP="0047339F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47339F" w:rsidRPr="007648A8" w:rsidRDefault="0047339F" w:rsidP="0047339F">
      <w:pPr>
        <w:numPr>
          <w:ilvl w:val="3"/>
          <w:numId w:val="50"/>
        </w:numPr>
        <w:spacing w:after="120"/>
        <w:jc w:val="both"/>
        <w:rPr>
          <w:b/>
        </w:rPr>
      </w:pPr>
      <w:r w:rsidRPr="007648A8">
        <w:rPr>
          <w:b/>
        </w:rPr>
        <w:t>na základě Smlouvy o svozu a rozvozu poštovních zásilek č. 982407-0150/2008</w:t>
      </w:r>
    </w:p>
    <w:p w:rsidR="0047339F" w:rsidRPr="0047339F" w:rsidRDefault="0047339F" w:rsidP="004733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47339F" w:rsidRPr="007648A8" w:rsidRDefault="0047339F" w:rsidP="0047339F">
      <w:pPr>
        <w:numPr>
          <w:ilvl w:val="3"/>
          <w:numId w:val="50"/>
        </w:numPr>
        <w:spacing w:after="120"/>
        <w:jc w:val="both"/>
        <w:rPr>
          <w:b/>
        </w:rPr>
      </w:pPr>
      <w:r w:rsidRPr="007648A8">
        <w:rPr>
          <w:b/>
        </w:rPr>
        <w:t>na základě faktury</w:t>
      </w:r>
    </w:p>
    <w:p w:rsidR="0047339F" w:rsidRPr="007648A8" w:rsidRDefault="0047339F" w:rsidP="0047339F">
      <w:pPr>
        <w:numPr>
          <w:ilvl w:val="4"/>
          <w:numId w:val="50"/>
        </w:numPr>
        <w:spacing w:after="120"/>
        <w:jc w:val="both"/>
        <w:rPr>
          <w:b/>
        </w:rPr>
      </w:pPr>
      <w:r w:rsidRPr="007648A8">
        <w:rPr>
          <w:b/>
        </w:rPr>
        <w:t>převodem z účtu</w:t>
      </w:r>
    </w:p>
    <w:p w:rsidR="0047339F" w:rsidRPr="0047339F" w:rsidRDefault="007648A8" w:rsidP="0047339F">
      <w:pPr>
        <w:numPr>
          <w:ilvl w:val="1"/>
          <w:numId w:val="50"/>
        </w:numPr>
        <w:spacing w:after="120"/>
        <w:ind w:left="624" w:hanging="624"/>
        <w:jc w:val="both"/>
      </w:pPr>
      <w:r w:rsidRPr="007648A8">
        <w:rPr>
          <w:b/>
        </w:rPr>
        <w:t xml:space="preserve">Cena za službu </w:t>
      </w:r>
      <w:r w:rsidR="0047339F" w:rsidRPr="007648A8">
        <w:rPr>
          <w:b/>
        </w:rPr>
        <w:t xml:space="preserve">Balík Na poštu je účtována dle Poštovních podmínek České pošty, </w:t>
      </w:r>
      <w:proofErr w:type="gramStart"/>
      <w:r w:rsidR="0047339F" w:rsidRPr="007648A8">
        <w:rPr>
          <w:b/>
        </w:rPr>
        <w:t>s.p.</w:t>
      </w:r>
      <w:proofErr w:type="gramEnd"/>
      <w:r w:rsidR="0047339F" w:rsidRPr="007648A8">
        <w:rPr>
          <w:b/>
        </w:rPr>
        <w:t xml:space="preserve"> - Ceník základních poštovních služeb a ostatních služeb (dále jen "Ceník")</w:t>
      </w:r>
      <w:r w:rsidR="0047339F">
        <w:t xml:space="preserve"> platných ke dni poskytnutí této služby. Ceník je dostupný na všech poštách v ČR a na Internetové adrese http://www.ceskaposta.cz/. ČP si vyhrazuje právo tento Ceník jednostranně změnit.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7648A8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 w:rsidRPr="007648A8">
        <w:rPr>
          <w:b/>
        </w:rPr>
        <w:t xml:space="preserve">Cena za službu Balík Do ruky do 30 kg je účtována dle Poštovních podmínek České pošty, </w:t>
      </w:r>
      <w:proofErr w:type="gramStart"/>
      <w:r w:rsidRPr="007648A8">
        <w:rPr>
          <w:b/>
        </w:rPr>
        <w:t>s.p.</w:t>
      </w:r>
      <w:proofErr w:type="gramEnd"/>
      <w:r w:rsidRPr="007648A8">
        <w:rPr>
          <w:b/>
        </w:rPr>
        <w:t xml:space="preserve"> - Ceník základních poštovních služeb a ostatních služeb (dále jen "Ceník")</w:t>
      </w:r>
      <w:r>
        <w:t xml:space="preserve"> platných ke dni poskytnutí této služby. Ceník je dostupný na všech poštách v ČR a na Internetové adrese http://www.ceskaposta.cz/. ČP si vyhrazuje právo tento Ceník jednostranně změnit.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7648A8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 w:rsidRPr="007648A8">
        <w:rPr>
          <w:b/>
        </w:rPr>
        <w:t xml:space="preserve">Cena za službu Balík Do ruky nad 30 kg je účtována dle Poštovních podmínek České pošty, </w:t>
      </w:r>
      <w:proofErr w:type="gramStart"/>
      <w:r w:rsidRPr="007648A8">
        <w:rPr>
          <w:b/>
        </w:rPr>
        <w:t>s.p.</w:t>
      </w:r>
      <w:proofErr w:type="gramEnd"/>
      <w:r w:rsidRPr="007648A8">
        <w:rPr>
          <w:b/>
        </w:rPr>
        <w:t xml:space="preserve"> - Ceník základních poštovních služeb a ostatních služeb (dále jen "Ceník")</w:t>
      </w:r>
      <w:r>
        <w:t xml:space="preserve"> platných ke dni poskytnutí této služby. Ceník je dostupný na všech poštách v ČR a na Internetové adrese http://www.ceskaposta.cz/. ČP si vyhrazuje právo tento Ceník jednostranně změnit.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7648A8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Pr="007648A8">
        <w:rPr>
          <w:b/>
        </w:rPr>
        <w:t>Měsíčně s lhůtou splatnost 14 dní</w:t>
      </w:r>
      <w:r>
        <w:t xml:space="preserve"> od data jejího vystavení.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</w:t>
      </w:r>
      <w:r>
        <w:lastRenderedPageBreak/>
        <w:t>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>Úroky z prodlení je Odesílatel povinen zaplatit dle platebních podmínek stanovených v tomto bodu 4.4, a to po jejich vyúčtování ze strany ČP.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47339F" w:rsidRPr="007648A8" w:rsidRDefault="00D50FF9" w:rsidP="0047339F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</w:p>
    <w:p w:rsidR="0047339F" w:rsidRPr="0047339F" w:rsidRDefault="00D50FF9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47339F" w:rsidRPr="0047339F" w:rsidRDefault="0047339F" w:rsidP="004733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47339F" w:rsidRPr="0047339F" w:rsidRDefault="0047339F" w:rsidP="0047339F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47339F" w:rsidRPr="0047339F" w:rsidRDefault="0047339F" w:rsidP="0047339F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5.3 na požádání</w:t>
      </w:r>
      <w:r w:rsidR="007648A8">
        <w:t xml:space="preserve"> </w:t>
      </w:r>
      <w:r>
        <w:t xml:space="preserve">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47339F" w:rsidRPr="0047339F" w:rsidRDefault="0047339F" w:rsidP="004733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47339F" w:rsidRPr="0047339F" w:rsidRDefault="00D50FF9" w:rsidP="0047339F">
      <w:pPr>
        <w:numPr>
          <w:ilvl w:val="5"/>
          <w:numId w:val="50"/>
        </w:numPr>
        <w:spacing w:after="120"/>
        <w:jc w:val="both"/>
      </w:pPr>
      <w:r>
        <w:t>XXX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7339F" w:rsidRPr="0047339F" w:rsidRDefault="00D50FF9" w:rsidP="0047339F">
      <w:pPr>
        <w:numPr>
          <w:ilvl w:val="5"/>
          <w:numId w:val="50"/>
        </w:numPr>
        <w:spacing w:after="120"/>
        <w:jc w:val="both"/>
      </w:pPr>
      <w:r>
        <w:t>XXX</w:t>
      </w:r>
    </w:p>
    <w:p w:rsidR="0047339F" w:rsidRPr="0047339F" w:rsidRDefault="00D50FF9" w:rsidP="00D50FF9">
      <w:pPr>
        <w:numPr>
          <w:ilvl w:val="5"/>
          <w:numId w:val="50"/>
        </w:numPr>
        <w:spacing w:after="120"/>
        <w:jc w:val="both"/>
      </w:pPr>
      <w:r>
        <w:t>XXX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47339F" w:rsidRPr="0047339F" w:rsidRDefault="0047339F" w:rsidP="004733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7648A8">
        <w:rPr>
          <w:b/>
        </w:rPr>
        <w:t>31.12.2017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</w:t>
      </w:r>
      <w:r w:rsidR="007648A8">
        <w:t xml:space="preserve"> </w:t>
      </w:r>
      <w:r>
        <w:t>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  <w:r w:rsidR="007648A8">
        <w:t xml:space="preserve"> </w:t>
      </w: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7339F" w:rsidRPr="0047339F" w:rsidRDefault="0047339F" w:rsidP="0047339F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47339F" w:rsidRPr="0047339F" w:rsidRDefault="0047339F" w:rsidP="0047339F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47339F" w:rsidRPr="0047339F" w:rsidRDefault="0047339F" w:rsidP="0047339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7339F" w:rsidRDefault="0047339F" w:rsidP="0047339F">
      <w:pPr>
        <w:numPr>
          <w:ilvl w:val="0"/>
          <w:numId w:val="0"/>
        </w:numPr>
        <w:spacing w:after="120"/>
        <w:jc w:val="both"/>
      </w:pPr>
    </w:p>
    <w:p w:rsidR="0047339F" w:rsidRDefault="0047339F" w:rsidP="0047339F">
      <w:pPr>
        <w:numPr>
          <w:ilvl w:val="0"/>
          <w:numId w:val="0"/>
        </w:numPr>
        <w:spacing w:after="120"/>
        <w:jc w:val="both"/>
      </w:pPr>
    </w:p>
    <w:p w:rsidR="0047339F" w:rsidRDefault="0047339F" w:rsidP="0047339F">
      <w:pPr>
        <w:numPr>
          <w:ilvl w:val="0"/>
          <w:numId w:val="0"/>
        </w:numPr>
        <w:spacing w:after="120"/>
        <w:jc w:val="both"/>
        <w:sectPr w:rsidR="004733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7339F" w:rsidRDefault="0047339F" w:rsidP="0047339F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47339F" w:rsidRDefault="0047339F" w:rsidP="0047339F">
      <w:pPr>
        <w:numPr>
          <w:ilvl w:val="0"/>
          <w:numId w:val="0"/>
        </w:numPr>
        <w:spacing w:after="120"/>
        <w:jc w:val="both"/>
      </w:pPr>
    </w:p>
    <w:p w:rsidR="0047339F" w:rsidRDefault="0047339F" w:rsidP="0047339F">
      <w:pPr>
        <w:numPr>
          <w:ilvl w:val="0"/>
          <w:numId w:val="0"/>
        </w:numPr>
        <w:spacing w:after="120"/>
        <w:jc w:val="both"/>
      </w:pPr>
      <w:r>
        <w:t>Za ČP:</w:t>
      </w:r>
    </w:p>
    <w:p w:rsidR="0047339F" w:rsidRDefault="0047339F" w:rsidP="0047339F">
      <w:pPr>
        <w:numPr>
          <w:ilvl w:val="0"/>
          <w:numId w:val="0"/>
        </w:numPr>
        <w:spacing w:after="120"/>
        <w:jc w:val="both"/>
      </w:pPr>
    </w:p>
    <w:p w:rsidR="0047339F" w:rsidRDefault="0047339F" w:rsidP="004733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339F" w:rsidRDefault="0047339F" w:rsidP="0047339F">
      <w:pPr>
        <w:numPr>
          <w:ilvl w:val="0"/>
          <w:numId w:val="0"/>
        </w:numPr>
        <w:spacing w:after="120"/>
        <w:jc w:val="center"/>
      </w:pPr>
    </w:p>
    <w:p w:rsidR="0047339F" w:rsidRDefault="0047339F" w:rsidP="0047339F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47339F" w:rsidRDefault="0047339F" w:rsidP="0047339F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47339F" w:rsidRDefault="0047339F" w:rsidP="0047339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648A8">
        <w:t>Jablonci nad Nisou</w:t>
      </w:r>
      <w:r>
        <w:t xml:space="preserve"> dne </w:t>
      </w:r>
    </w:p>
    <w:p w:rsidR="0047339F" w:rsidRDefault="0047339F" w:rsidP="0047339F">
      <w:pPr>
        <w:numPr>
          <w:ilvl w:val="0"/>
          <w:numId w:val="0"/>
        </w:numPr>
        <w:spacing w:after="120"/>
      </w:pPr>
    </w:p>
    <w:p w:rsidR="0047339F" w:rsidRDefault="0047339F" w:rsidP="0047339F">
      <w:pPr>
        <w:numPr>
          <w:ilvl w:val="0"/>
          <w:numId w:val="0"/>
        </w:numPr>
        <w:spacing w:after="120"/>
      </w:pPr>
      <w:r>
        <w:t>Za Odesílatele:</w:t>
      </w:r>
    </w:p>
    <w:p w:rsidR="0047339F" w:rsidRDefault="0047339F" w:rsidP="0047339F">
      <w:pPr>
        <w:numPr>
          <w:ilvl w:val="0"/>
          <w:numId w:val="0"/>
        </w:numPr>
        <w:spacing w:after="120"/>
      </w:pPr>
    </w:p>
    <w:p w:rsidR="0047339F" w:rsidRDefault="0047339F" w:rsidP="004733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339F" w:rsidRDefault="0047339F" w:rsidP="0047339F">
      <w:pPr>
        <w:numPr>
          <w:ilvl w:val="0"/>
          <w:numId w:val="0"/>
        </w:numPr>
        <w:spacing w:after="120"/>
        <w:jc w:val="center"/>
      </w:pPr>
    </w:p>
    <w:p w:rsidR="0047339F" w:rsidRDefault="00D50FF9" w:rsidP="0047339F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47339F" w:rsidRDefault="00D50FF9" w:rsidP="0047339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47339F" w:rsidSect="004733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4D" w:rsidRDefault="00E7784D">
      <w:r>
        <w:separator/>
      </w:r>
    </w:p>
  </w:endnote>
  <w:endnote w:type="continuationSeparator" w:id="0">
    <w:p w:rsidR="00E7784D" w:rsidRDefault="00E7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6045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60459" w:rsidRPr="00160A6D">
      <w:rPr>
        <w:sz w:val="18"/>
        <w:szCs w:val="18"/>
      </w:rPr>
      <w:fldChar w:fldCharType="separate"/>
    </w:r>
    <w:r w:rsidR="00D50FF9">
      <w:rPr>
        <w:noProof/>
        <w:sz w:val="18"/>
        <w:szCs w:val="18"/>
      </w:rPr>
      <w:t>5</w:t>
    </w:r>
    <w:r w:rsidR="0006045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6045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60459" w:rsidRPr="00160A6D">
      <w:rPr>
        <w:sz w:val="18"/>
        <w:szCs w:val="18"/>
      </w:rPr>
      <w:fldChar w:fldCharType="separate"/>
    </w:r>
    <w:r w:rsidR="00D50FF9">
      <w:rPr>
        <w:noProof/>
        <w:sz w:val="18"/>
        <w:szCs w:val="18"/>
      </w:rPr>
      <w:t>6</w:t>
    </w:r>
    <w:r w:rsidR="0006045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4D" w:rsidRDefault="00E7784D">
      <w:r>
        <w:separator/>
      </w:r>
    </w:p>
  </w:footnote>
  <w:footnote w:type="continuationSeparator" w:id="0">
    <w:p w:rsidR="00E7784D" w:rsidRDefault="00E77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12065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E86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7339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7339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</w:t>
    </w:r>
    <w:r w:rsidR="007648A8">
      <w:rPr>
        <w:rFonts w:ascii="Arial" w:hAnsi="Arial" w:cs="Arial"/>
        <w:szCs w:val="22"/>
      </w:rPr>
      <w:t>alík Do ruky a Balík Na poštu č</w:t>
    </w:r>
    <w:r>
      <w:rPr>
        <w:rFonts w:ascii="Arial" w:hAnsi="Arial" w:cs="Arial"/>
        <w:szCs w:val="22"/>
      </w:rPr>
      <w:t>íslo 982407-1117/2014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42802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0459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0659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339F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648A8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7A39"/>
    <w:rsid w:val="00D30469"/>
    <w:rsid w:val="00D32840"/>
    <w:rsid w:val="00D473D5"/>
    <w:rsid w:val="00D50FF9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784D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7259C4-F48B-4036-830D-917374AE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41A3-CADD-47D1-BF81-657FC33D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6</Pages>
  <Words>2196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Chlapcová Dominika Bc.</cp:lastModifiedBy>
  <cp:revision>3</cp:revision>
  <cp:lastPrinted>2010-01-28T11:34:00Z</cp:lastPrinted>
  <dcterms:created xsi:type="dcterms:W3CDTF">2016-07-28T11:31:00Z</dcterms:created>
  <dcterms:modified xsi:type="dcterms:W3CDTF">2016-07-28T11:36:00Z</dcterms:modified>
</cp:coreProperties>
</file>