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460"/>
        <w:gridCol w:w="600"/>
        <w:gridCol w:w="1700"/>
        <w:gridCol w:w="1120"/>
        <w:gridCol w:w="2060"/>
      </w:tblGrid>
      <w:tr w:rsidR="00A103CD" w:rsidRPr="00A103CD" w:rsidTr="00A103C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103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Vojenská nemocnice Olomouc, Sušilovo nám. 5, 779 00 Olomouc</w:t>
            </w:r>
          </w:p>
        </w:tc>
      </w:tr>
      <w:tr w:rsidR="00A103CD" w:rsidRPr="00A103CD" w:rsidTr="00A103CD">
        <w:trPr>
          <w:trHeight w:val="7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103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103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103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103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103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103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103CD" w:rsidRPr="00A103CD" w:rsidTr="00A103CD">
        <w:trPr>
          <w:trHeight w:val="150"/>
        </w:trPr>
        <w:tc>
          <w:tcPr>
            <w:tcW w:w="9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103CD" w:rsidRPr="00A103CD" w:rsidTr="00A103C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IČO/DIČ: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60800691 / CZ60800691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proofErr w:type="gramStart"/>
            <w:r w:rsidRPr="00A103C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P.č</w:t>
            </w:r>
            <w:proofErr w:type="spellEnd"/>
            <w:r w:rsidRPr="00A103C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  <w:proofErr w:type="gramEnd"/>
            <w:r w:rsidRPr="00A103C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objednávky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103CD" w:rsidRPr="00A103CD" w:rsidTr="00A103C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Adresa: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Sušilovo nám. 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OBJ/76/2017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103CD" w:rsidRPr="00A103CD" w:rsidTr="00A103C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779 00 Olomouc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Ke smlouvě č.: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103CD" w:rsidRPr="00A103CD" w:rsidTr="00A103C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Bankovní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KB Olomouc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103CD" w:rsidRPr="00A103CD" w:rsidTr="00A103C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spojení: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. 19</w:t>
            </w:r>
            <w:proofErr w:type="gramEnd"/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-098060267/0100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vystavení: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103CD" w:rsidRPr="00A103CD" w:rsidTr="00A103C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Telefon: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973 407 150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17.10.2017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103CD" w:rsidRPr="00A103CD" w:rsidTr="00A103C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 xml:space="preserve">Číslo </w:t>
            </w:r>
            <w:proofErr w:type="spellStart"/>
            <w:r w:rsidRPr="00A103C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objenávky</w:t>
            </w:r>
            <w:proofErr w:type="spellEnd"/>
            <w:r w:rsidRPr="00A103C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 xml:space="preserve"> uveďte na daňovém dokladu</w:t>
            </w:r>
          </w:p>
        </w:tc>
      </w:tr>
      <w:tr w:rsidR="00A103CD" w:rsidRPr="00A103CD" w:rsidTr="00A103CD">
        <w:trPr>
          <w:trHeight w:val="4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03CD" w:rsidRPr="00A103CD" w:rsidTr="00A103CD">
        <w:trPr>
          <w:trHeight w:val="315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Konečný příjemce VNO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03CD" w:rsidRPr="00A103CD" w:rsidTr="00A103CD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lang w:eastAsia="cs-CZ"/>
              </w:rPr>
              <w:t>Středisko: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5400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8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Antonín </w:t>
            </w:r>
            <w:proofErr w:type="spellStart"/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Dobrozemský</w:t>
            </w:r>
            <w:proofErr w:type="spellEnd"/>
          </w:p>
        </w:tc>
      </w:tr>
      <w:tr w:rsidR="00A103CD" w:rsidRPr="00A103CD" w:rsidTr="00A103C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lang w:eastAsia="cs-CZ"/>
              </w:rPr>
              <w:t>Telefon: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973407019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Šmeralova 999/9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103CD" w:rsidRPr="00A103CD" w:rsidTr="00A103C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lang w:eastAsia="cs-CZ"/>
              </w:rPr>
              <w:t>Mobil: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721744123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Olomouc 779 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103CD" w:rsidRPr="00A103CD" w:rsidTr="00A103C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lang w:eastAsia="cs-CZ"/>
              </w:rPr>
              <w:t>E-mail: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  <w:hyperlink r:id="rId4" w:history="1">
              <w:r w:rsidRPr="00A103CD">
                <w:rPr>
                  <w:rFonts w:ascii="Calibri" w:eastAsia="Times New Roman" w:hAnsi="Calibri" w:cs="Times New Roman"/>
                  <w:color w:val="0563C1"/>
                  <w:u w:val="single"/>
                  <w:lang w:eastAsia="cs-CZ"/>
                </w:rPr>
                <w:t>kovarm@vnol.cz</w:t>
              </w:r>
            </w:hyperlink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ičo:74866630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103CD" w:rsidRPr="00A103CD" w:rsidTr="00A103CD">
        <w:trPr>
          <w:trHeight w:val="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03CD" w:rsidRPr="00A103CD" w:rsidTr="00A103C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Termín platnosti </w:t>
            </w:r>
            <w:proofErr w:type="gramStart"/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do :</w:t>
            </w:r>
            <w:proofErr w:type="gram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30.10.2017</w:t>
            </w:r>
            <w:proofErr w:type="gramEnd"/>
          </w:p>
        </w:tc>
      </w:tr>
      <w:tr w:rsidR="00A103CD" w:rsidRPr="00A103CD" w:rsidTr="00A103C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Termín dodání do: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30.10.2017</w:t>
            </w:r>
            <w:proofErr w:type="gramEnd"/>
          </w:p>
        </w:tc>
      </w:tr>
      <w:tr w:rsidR="00A103CD" w:rsidRPr="00A103CD" w:rsidTr="00A103C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Místo dodání: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Olomouc</w:t>
            </w:r>
          </w:p>
        </w:tc>
      </w:tr>
      <w:tr w:rsidR="00A103CD" w:rsidRPr="00A103CD" w:rsidTr="00A103C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Způsob </w:t>
            </w:r>
            <w:proofErr w:type="gramStart"/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dopravy :</w:t>
            </w:r>
            <w:proofErr w:type="gram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103CD" w:rsidRPr="00A103CD" w:rsidTr="00A103C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Forma úhrady: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převodem</w:t>
            </w:r>
          </w:p>
        </w:tc>
      </w:tr>
      <w:tr w:rsidR="00A103CD" w:rsidRPr="00A103CD" w:rsidTr="00A103CD">
        <w:trPr>
          <w:trHeight w:val="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03CD" w:rsidRPr="00A103CD" w:rsidTr="00A103CD">
        <w:trPr>
          <w:trHeight w:val="30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Položka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MJ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Cena za MJ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Počet MJ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Celkem Kč</w:t>
            </w:r>
          </w:p>
        </w:tc>
      </w:tr>
      <w:tr w:rsidR="00A103CD" w:rsidRPr="00A103CD" w:rsidTr="00A103CD">
        <w:trPr>
          <w:trHeight w:val="600"/>
        </w:trPr>
        <w:tc>
          <w:tcPr>
            <w:tcW w:w="9020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Objednávám u Vás dle cenové nabídky ze dne </w:t>
            </w:r>
            <w:proofErr w:type="gramStart"/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16.10.2017</w:t>
            </w:r>
            <w:proofErr w:type="gramEnd"/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provedení udržovacích prací horolezeckou technikou na objektu VN Olomouc- Klášterní Hradisko</w:t>
            </w:r>
          </w:p>
        </w:tc>
      </w:tr>
      <w:tr w:rsidR="00A103CD" w:rsidRPr="00A103CD" w:rsidTr="00A103CD">
        <w:trPr>
          <w:trHeight w:val="420"/>
        </w:trPr>
        <w:tc>
          <w:tcPr>
            <w:tcW w:w="90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Předpokládaná </w:t>
            </w:r>
            <w:proofErr w:type="gramStart"/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cena : 58 300</w:t>
            </w:r>
            <w:proofErr w:type="gramEnd"/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</w:tr>
      <w:tr w:rsidR="00A103CD" w:rsidRPr="00A103CD" w:rsidTr="00A103CD">
        <w:trPr>
          <w:trHeight w:val="300"/>
        </w:trPr>
        <w:tc>
          <w:tcPr>
            <w:tcW w:w="90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Termín </w:t>
            </w:r>
            <w:proofErr w:type="spellStart"/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realizace:do</w:t>
            </w:r>
            <w:proofErr w:type="spellEnd"/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gramStart"/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30.10.2017</w:t>
            </w:r>
            <w:proofErr w:type="gramEnd"/>
          </w:p>
        </w:tc>
      </w:tr>
      <w:tr w:rsidR="00A103CD" w:rsidRPr="00A103CD" w:rsidTr="00A103CD">
        <w:trPr>
          <w:trHeight w:val="330"/>
        </w:trPr>
        <w:tc>
          <w:tcPr>
            <w:tcW w:w="90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Splatnost 30 dnů</w:t>
            </w:r>
          </w:p>
        </w:tc>
      </w:tr>
      <w:tr w:rsidR="00A103CD" w:rsidRPr="00A103CD" w:rsidTr="00A103CD">
        <w:trPr>
          <w:trHeight w:val="330"/>
        </w:trPr>
        <w:tc>
          <w:tcPr>
            <w:tcW w:w="90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103CD" w:rsidRPr="00A103CD" w:rsidTr="00A103CD">
        <w:trPr>
          <w:trHeight w:val="330"/>
        </w:trPr>
        <w:tc>
          <w:tcPr>
            <w:tcW w:w="90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103CD" w:rsidRPr="00A103CD" w:rsidTr="00A103CD">
        <w:trPr>
          <w:trHeight w:val="330"/>
        </w:trPr>
        <w:tc>
          <w:tcPr>
            <w:tcW w:w="108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103CD" w:rsidRPr="00A103CD" w:rsidTr="00A103CD">
        <w:trPr>
          <w:trHeight w:val="330"/>
        </w:trPr>
        <w:tc>
          <w:tcPr>
            <w:tcW w:w="108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103CD" w:rsidRPr="00A103CD" w:rsidTr="00A103CD">
        <w:trPr>
          <w:trHeight w:val="330"/>
        </w:trPr>
        <w:tc>
          <w:tcPr>
            <w:tcW w:w="108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103CD" w:rsidRPr="00A103CD" w:rsidTr="00A103CD">
        <w:trPr>
          <w:trHeight w:val="330"/>
        </w:trPr>
        <w:tc>
          <w:tcPr>
            <w:tcW w:w="108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Cena</w:t>
            </w:r>
          </w:p>
        </w:tc>
        <w:tc>
          <w:tcPr>
            <w:tcW w:w="24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58 300 Kč</w:t>
            </w:r>
          </w:p>
        </w:tc>
      </w:tr>
      <w:tr w:rsidR="00A103CD" w:rsidRPr="00A103CD" w:rsidTr="00A103C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03CD" w:rsidRPr="00A103CD" w:rsidTr="00A103CD">
        <w:trPr>
          <w:trHeight w:val="300"/>
        </w:trPr>
        <w:tc>
          <w:tcPr>
            <w:tcW w:w="9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10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Tento doklad prošel předběžnou kontrolou při správě veřejných výdajů před vznikem závazku</w:t>
            </w:r>
          </w:p>
        </w:tc>
      </w:tr>
      <w:tr w:rsidR="00A103CD" w:rsidRPr="00A103CD" w:rsidTr="00A103CD">
        <w:trPr>
          <w:trHeight w:val="300"/>
        </w:trPr>
        <w:tc>
          <w:tcPr>
            <w:tcW w:w="9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10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dle zákona 320/2001 Sb. o finanční kontrole. Potvrzuji, že jsem jako příkazce operace prověřil </w:t>
            </w:r>
          </w:p>
        </w:tc>
      </w:tr>
      <w:tr w:rsidR="00A103CD" w:rsidRPr="00A103CD" w:rsidTr="00A103CD">
        <w:trPr>
          <w:trHeight w:val="300"/>
        </w:trPr>
        <w:tc>
          <w:tcPr>
            <w:tcW w:w="9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10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připravovanou operaci ve smyslu §13 Vyhlášky Ministerstva financí  416/2004 Sb. a souhlasím s její realizací.  </w:t>
            </w:r>
          </w:p>
        </w:tc>
      </w:tr>
      <w:tr w:rsidR="00A103CD" w:rsidRPr="00A103CD" w:rsidTr="00A103CD">
        <w:trPr>
          <w:trHeight w:val="4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03CD" w:rsidRPr="00A103CD" w:rsidTr="00A103CD">
        <w:trPr>
          <w:trHeight w:val="300"/>
        </w:trPr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Ing. Marek Kovář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103CD" w:rsidRPr="00A103CD" w:rsidTr="00A103CD">
        <w:trPr>
          <w:trHeight w:val="30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Příkazce operace (datum, podpis)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3CD" w:rsidRPr="00A103CD" w:rsidRDefault="00A103CD" w:rsidP="00A10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03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Správce rozpočtu (datum, podpis)</w:t>
            </w:r>
          </w:p>
        </w:tc>
      </w:tr>
    </w:tbl>
    <w:p w:rsidR="002B24A7" w:rsidRDefault="002B24A7">
      <w:bookmarkStart w:id="0" w:name="_GoBack"/>
      <w:bookmarkEnd w:id="0"/>
    </w:p>
    <w:sectPr w:rsidR="002B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CD"/>
    <w:rsid w:val="002B24A7"/>
    <w:rsid w:val="00A1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53767-D660-4A41-BE3A-5EA52740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03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varm@vn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157E65F5</Template>
  <TotalTime>0</TotalTime>
  <Pages>1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VN Olomouc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 Marek Ing. (00999)</dc:creator>
  <cp:keywords/>
  <dc:description/>
  <cp:lastModifiedBy>Kovář Marek Ing. (00999)</cp:lastModifiedBy>
  <cp:revision>1</cp:revision>
  <dcterms:created xsi:type="dcterms:W3CDTF">2017-10-26T09:16:00Z</dcterms:created>
  <dcterms:modified xsi:type="dcterms:W3CDTF">2017-10-26T09:16:00Z</dcterms:modified>
</cp:coreProperties>
</file>