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7ED5" w14:textId="77777777" w:rsidR="000C6B2C" w:rsidRPr="00FE762C" w:rsidRDefault="000C6B2C">
      <w:pPr>
        <w:pStyle w:val="Nadpis7"/>
        <w:jc w:val="center"/>
        <w:rPr>
          <w:b/>
          <w:sz w:val="36"/>
        </w:rPr>
      </w:pPr>
      <w:r w:rsidRPr="00FE762C">
        <w:rPr>
          <w:b/>
          <w:sz w:val="36"/>
        </w:rPr>
        <w:t>SMLOUVA O DÍLO</w:t>
      </w:r>
    </w:p>
    <w:p w14:paraId="1EF97ED6"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1EF97ED7" w14:textId="77777777" w:rsidR="000C6B2C" w:rsidRPr="00FE762C" w:rsidRDefault="000C6B2C">
      <w:pPr>
        <w:jc w:val="center"/>
        <w:rPr>
          <w:rFonts w:ascii="Bookman Old Style" w:hAnsi="Bookman Old Style"/>
          <w:sz w:val="20"/>
        </w:rPr>
      </w:pPr>
    </w:p>
    <w:p w14:paraId="1EF97ED8" w14:textId="77777777" w:rsidR="000C6B2C" w:rsidRPr="00FE762C" w:rsidRDefault="000C6B2C">
      <w:pPr>
        <w:rPr>
          <w:b/>
        </w:rPr>
      </w:pPr>
    </w:p>
    <w:p w14:paraId="1EF97ED9" w14:textId="4186A914"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9E1617" w:rsidRPr="009E1617">
        <w:rPr>
          <w:b/>
          <w:i/>
        </w:rPr>
        <w:t>632</w:t>
      </w:r>
      <w:r w:rsidR="00D222A8" w:rsidRPr="00FE762C">
        <w:rPr>
          <w:b/>
          <w:i/>
          <w:sz w:val="20"/>
        </w:rPr>
        <w:t xml:space="preserve"> </w:t>
      </w:r>
      <w:r w:rsidR="005F3D9F" w:rsidRPr="00FE762C">
        <w:rPr>
          <w:b/>
          <w:i/>
        </w:rPr>
        <w:t>/ODO/20</w:t>
      </w:r>
      <w:r w:rsidR="00585337" w:rsidRPr="00FE762C">
        <w:rPr>
          <w:b/>
          <w:i/>
        </w:rPr>
        <w:t>1</w:t>
      </w:r>
      <w:r w:rsidR="00120DCB">
        <w:rPr>
          <w:b/>
          <w:i/>
        </w:rPr>
        <w:t>7</w:t>
      </w:r>
    </w:p>
    <w:p w14:paraId="1EF97EDA" w14:textId="2EEC47A0" w:rsidR="000C6B2C" w:rsidRPr="00FE762C" w:rsidRDefault="000C6B2C">
      <w:pPr>
        <w:rPr>
          <w:i/>
          <w:sz w:val="20"/>
        </w:rPr>
      </w:pPr>
      <w:r w:rsidRPr="00FE762C">
        <w:rPr>
          <w:i/>
          <w:sz w:val="20"/>
        </w:rPr>
        <w:t xml:space="preserve">Číslo smlouvy zhotovitele:  </w:t>
      </w:r>
      <w:r w:rsidR="00660EA6">
        <w:rPr>
          <w:i/>
          <w:sz w:val="20"/>
        </w:rPr>
        <w:t>1/17/157</w:t>
      </w:r>
    </w:p>
    <w:p w14:paraId="1EF97EDB" w14:textId="48D870ED" w:rsidR="000C6B2C" w:rsidRPr="00FE762C" w:rsidRDefault="000C6B2C" w:rsidP="00133193">
      <w:pPr>
        <w:rPr>
          <w:b/>
          <w:i/>
        </w:rPr>
      </w:pPr>
      <w:r w:rsidRPr="00FE762C">
        <w:rPr>
          <w:i/>
          <w:sz w:val="20"/>
        </w:rPr>
        <w:t xml:space="preserve">Tato smlouva o dílo byla uzavřena na základě </w:t>
      </w:r>
      <w:r w:rsidR="00E22040">
        <w:rPr>
          <w:i/>
          <w:sz w:val="20"/>
        </w:rPr>
        <w:t>zadávacího řízení evidenční číslo</w:t>
      </w:r>
      <w:r w:rsidR="00CE2483" w:rsidRPr="00FE762C">
        <w:rPr>
          <w:i/>
          <w:sz w:val="20"/>
        </w:rPr>
        <w:t xml:space="preserve"> </w:t>
      </w:r>
      <w:r w:rsidR="005B0D4B">
        <w:rPr>
          <w:i/>
          <w:sz w:val="20"/>
        </w:rPr>
        <w:t xml:space="preserve">      </w:t>
      </w:r>
      <w:r w:rsidR="00D939A0">
        <w:rPr>
          <w:i/>
          <w:sz w:val="20"/>
        </w:rPr>
        <w:t>/MR/SÚ/2017</w:t>
      </w:r>
    </w:p>
    <w:p w14:paraId="1EF97EDC" w14:textId="77777777" w:rsidR="000C6B2C" w:rsidRPr="00FE762C" w:rsidRDefault="000C6B2C">
      <w:pPr>
        <w:pStyle w:val="Zkladntext"/>
        <w:jc w:val="both"/>
        <w:rPr>
          <w:sz w:val="24"/>
        </w:rPr>
      </w:pPr>
    </w:p>
    <w:p w14:paraId="1EF97EDD" w14:textId="77777777" w:rsidR="000C6B2C" w:rsidRPr="00FE762C" w:rsidRDefault="000C6B2C">
      <w:pPr>
        <w:jc w:val="both"/>
        <w:rPr>
          <w:b/>
          <w:i/>
        </w:rPr>
      </w:pPr>
    </w:p>
    <w:p w14:paraId="1EF97EDE" w14:textId="77777777" w:rsidR="000C6B2C" w:rsidRPr="00FE762C" w:rsidRDefault="000C6B2C">
      <w:pPr>
        <w:jc w:val="both"/>
      </w:pPr>
    </w:p>
    <w:p w14:paraId="1EF97EDF"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1EF97EE0" w14:textId="77777777" w:rsidR="000C6B2C" w:rsidRPr="00FE762C" w:rsidRDefault="000C6B2C">
      <w:pPr>
        <w:widowControl w:val="0"/>
        <w:autoSpaceDE w:val="0"/>
        <w:autoSpaceDN w:val="0"/>
        <w:adjustRightInd w:val="0"/>
        <w:ind w:left="708"/>
        <w:rPr>
          <w:b/>
        </w:rPr>
      </w:pPr>
      <w:r w:rsidRPr="00FE762C">
        <w:rPr>
          <w:b/>
        </w:rPr>
        <w:t>příspěvková organizace</w:t>
      </w:r>
    </w:p>
    <w:p w14:paraId="1EF97EE1" w14:textId="64C158A4"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E22040">
        <w:t>1</w:t>
      </w:r>
      <w:r w:rsidRPr="00FE762C">
        <w:t xml:space="preserve">  </w:t>
      </w:r>
    </w:p>
    <w:p w14:paraId="1EF97EE2" w14:textId="3B2168F1" w:rsidR="000C6B2C" w:rsidRPr="00FE762C" w:rsidRDefault="000C6B2C">
      <w:pPr>
        <w:widowControl w:val="0"/>
        <w:autoSpaceDE w:val="0"/>
        <w:autoSpaceDN w:val="0"/>
        <w:adjustRightInd w:val="0"/>
        <w:ind w:left="1068" w:hanging="360"/>
      </w:pPr>
      <w:r w:rsidRPr="00FE762C">
        <w:t xml:space="preserve">zastoupená ředitelem organizace </w:t>
      </w:r>
      <w:r w:rsidR="00D967AB">
        <w:t>I</w:t>
      </w:r>
      <w:r w:rsidR="00D967AB" w:rsidRPr="00D967AB">
        <w:t xml:space="preserve">ng. </w:t>
      </w:r>
      <w:r w:rsidR="00D939A0">
        <w:t xml:space="preserve">Janem </w:t>
      </w:r>
      <w:proofErr w:type="spellStart"/>
      <w:r w:rsidR="00D939A0">
        <w:t>Lichtnegerem</w:t>
      </w:r>
      <w:proofErr w:type="spellEnd"/>
    </w:p>
    <w:p w14:paraId="1EF97EE3" w14:textId="77777777" w:rsidR="000C6B2C" w:rsidRPr="00FE762C" w:rsidRDefault="000C6B2C">
      <w:pPr>
        <w:widowControl w:val="0"/>
        <w:autoSpaceDE w:val="0"/>
        <w:autoSpaceDN w:val="0"/>
        <w:adjustRightInd w:val="0"/>
        <w:ind w:left="1068" w:hanging="360"/>
      </w:pPr>
      <w:r w:rsidRPr="00FE762C">
        <w:t>IČ: 70947023</w:t>
      </w:r>
    </w:p>
    <w:p w14:paraId="1EF97EE4" w14:textId="77777777" w:rsidR="000C6B2C" w:rsidRPr="00FE762C" w:rsidRDefault="000C6B2C">
      <w:pPr>
        <w:widowControl w:val="0"/>
        <w:autoSpaceDE w:val="0"/>
        <w:autoSpaceDN w:val="0"/>
        <w:adjustRightInd w:val="0"/>
        <w:ind w:left="1068" w:hanging="360"/>
        <w:rPr>
          <w:i/>
        </w:rPr>
      </w:pPr>
      <w:r w:rsidRPr="00FE762C">
        <w:t>DIČ: CZ70947023</w:t>
      </w:r>
    </w:p>
    <w:p w14:paraId="1EF97EE8" w14:textId="29536890"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14:paraId="1EF97EE9"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1EF97EEA" w14:textId="77777777" w:rsidR="000C6B2C" w:rsidRPr="00FE762C" w:rsidRDefault="000C6B2C">
      <w:pPr>
        <w:ind w:left="1068" w:hanging="360"/>
      </w:pPr>
      <w:r w:rsidRPr="00FE762C">
        <w:t xml:space="preserve">                                                                        </w:t>
      </w:r>
    </w:p>
    <w:p w14:paraId="1EF97EEB" w14:textId="77777777" w:rsidR="000C6B2C" w:rsidRPr="00FE762C" w:rsidRDefault="000C6B2C">
      <w:pPr>
        <w:ind w:firstLine="360"/>
        <w:jc w:val="both"/>
        <w:rPr>
          <w:i/>
        </w:rPr>
      </w:pPr>
      <w:r w:rsidRPr="00FE762C">
        <w:rPr>
          <w:i/>
        </w:rPr>
        <w:t xml:space="preserve">     na straně jedné jako objednatel /dále jen objednatel/</w:t>
      </w:r>
    </w:p>
    <w:p w14:paraId="1EF97EEC" w14:textId="77777777" w:rsidR="000C6B2C" w:rsidRPr="00FE762C" w:rsidRDefault="000C6B2C">
      <w:pPr>
        <w:jc w:val="both"/>
        <w:rPr>
          <w:sz w:val="26"/>
        </w:rPr>
      </w:pPr>
    </w:p>
    <w:p w14:paraId="1EF97EED"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1EF97EEE" w14:textId="77777777" w:rsidR="000C6B2C" w:rsidRPr="00FE762C" w:rsidRDefault="000C6B2C">
      <w:r w:rsidRPr="00FE762C">
        <w:t xml:space="preserve"> </w:t>
      </w:r>
    </w:p>
    <w:p w14:paraId="1EF97EF1" w14:textId="239FD371" w:rsidR="00542E12" w:rsidRPr="00FE762C" w:rsidRDefault="005F3D9F" w:rsidP="00872EDE">
      <w:pPr>
        <w:rPr>
          <w:b/>
        </w:rPr>
      </w:pPr>
      <w:r w:rsidRPr="00FE762C">
        <w:rPr>
          <w:b/>
        </w:rPr>
        <w:t xml:space="preserve">2.     </w:t>
      </w:r>
      <w:r w:rsidR="009E5E97" w:rsidRPr="00FE762C">
        <w:rPr>
          <w:b/>
        </w:rPr>
        <w:t xml:space="preserve">   </w:t>
      </w:r>
      <w:r w:rsidRPr="00FE762C">
        <w:rPr>
          <w:b/>
        </w:rPr>
        <w:t xml:space="preserve"> </w:t>
      </w:r>
      <w:r w:rsidR="009E1617">
        <w:rPr>
          <w:b/>
        </w:rPr>
        <w:t>Froněk, spol. s r.o.</w:t>
      </w:r>
      <w:r w:rsidR="005B0D4B">
        <w:rPr>
          <w:b/>
        </w:rPr>
        <w:t xml:space="preserve"> </w:t>
      </w:r>
      <w:r w:rsidR="00B477C9">
        <w:rPr>
          <w:b/>
        </w:rPr>
        <w:t xml:space="preserve"> </w:t>
      </w:r>
    </w:p>
    <w:p w14:paraId="1EF97EF2" w14:textId="186B8BD2" w:rsidR="00542E12" w:rsidRPr="009E1E57" w:rsidRDefault="00542E12" w:rsidP="00BD170B">
      <w:pPr>
        <w:ind w:firstLine="708"/>
      </w:pPr>
      <w:r w:rsidRPr="009E1E57">
        <w:t>se sídlem</w:t>
      </w:r>
      <w:r w:rsidR="00BD170B" w:rsidRPr="009E1E57">
        <w:t xml:space="preserve"> v</w:t>
      </w:r>
      <w:r w:rsidR="009E1617">
        <w:t> Rakovníku, Zátiší 2488, PSČ 269 01</w:t>
      </w:r>
      <w:r w:rsidR="005B0D4B">
        <w:t xml:space="preserve"> </w:t>
      </w:r>
      <w:r w:rsidR="0034559E" w:rsidRPr="009E1E57">
        <w:t xml:space="preserve"> </w:t>
      </w:r>
    </w:p>
    <w:p w14:paraId="1EF97EF3" w14:textId="1C2EC7F9" w:rsidR="00901E1E" w:rsidRPr="009E1E57" w:rsidRDefault="00BD170B" w:rsidP="00BD170B">
      <w:pPr>
        <w:ind w:firstLine="708"/>
      </w:pPr>
      <w:r w:rsidRPr="009E1E57">
        <w:t>zastoupená</w:t>
      </w:r>
      <w:r w:rsidR="009E1617">
        <w:t xml:space="preserve"> Ing. Kamilem Hrbkem, prokuristou</w:t>
      </w:r>
      <w:r w:rsidR="00D939A0" w:rsidRPr="009E1E57">
        <w:t xml:space="preserve"> </w:t>
      </w:r>
      <w:r w:rsidR="005B0D4B">
        <w:t xml:space="preserve"> </w:t>
      </w:r>
    </w:p>
    <w:p w14:paraId="1EF97EF5" w14:textId="362AB00D" w:rsidR="00901E1E" w:rsidRPr="009E1E57" w:rsidRDefault="00901E1E" w:rsidP="00BD170B">
      <w:pPr>
        <w:ind w:firstLine="708"/>
      </w:pPr>
      <w:r w:rsidRPr="009E1E57">
        <w:t xml:space="preserve">Výpis z OR, </w:t>
      </w:r>
      <w:r w:rsidR="009E1617">
        <w:t>vedený MS v Praze, oddíl C, vložka 15879</w:t>
      </w:r>
      <w:r w:rsidR="005B0D4B">
        <w:t xml:space="preserve"> </w:t>
      </w:r>
    </w:p>
    <w:p w14:paraId="1EF97EF6" w14:textId="0C643979" w:rsidR="00901E1E" w:rsidRPr="009E1E57" w:rsidRDefault="00901E1E" w:rsidP="00901E1E">
      <w:pPr>
        <w:ind w:firstLine="708"/>
      </w:pPr>
      <w:r w:rsidRPr="009E1E57">
        <w:t xml:space="preserve">IČ: </w:t>
      </w:r>
      <w:r w:rsidR="009E1617">
        <w:t>47534630</w:t>
      </w:r>
      <w:r w:rsidR="005B0D4B">
        <w:t xml:space="preserve"> </w:t>
      </w:r>
    </w:p>
    <w:p w14:paraId="1EF97EF7" w14:textId="40097E49" w:rsidR="00901E1E" w:rsidRPr="009E1E57" w:rsidRDefault="00901E1E" w:rsidP="00901E1E">
      <w:pPr>
        <w:ind w:firstLine="708"/>
      </w:pPr>
      <w:r w:rsidRPr="009E1E57">
        <w:t xml:space="preserve">DIČ: </w:t>
      </w:r>
      <w:r w:rsidR="00D939A0" w:rsidRPr="009E1E57">
        <w:t>CZ</w:t>
      </w:r>
      <w:r w:rsidR="009E1617">
        <w:t>47534630</w:t>
      </w:r>
      <w:r w:rsidR="0034559E" w:rsidRPr="009E1E57">
        <w:t xml:space="preserve"> </w:t>
      </w:r>
    </w:p>
    <w:p w14:paraId="1EF97EF8" w14:textId="16A586AB" w:rsidR="00542E12" w:rsidRPr="009E1E57" w:rsidRDefault="009E1617" w:rsidP="00901E1E">
      <w:pPr>
        <w:ind w:firstLine="708"/>
      </w:pPr>
      <w:r>
        <w:rPr>
          <w:iCs/>
        </w:rPr>
        <w:t>Zřizovací listina za dne 18.12.1992</w:t>
      </w:r>
      <w:r w:rsidR="005B0D4B">
        <w:rPr>
          <w:iCs/>
        </w:rPr>
        <w:t xml:space="preserve"> </w:t>
      </w:r>
    </w:p>
    <w:p w14:paraId="1EF97EFA" w14:textId="5C44E3FC" w:rsidR="00BD170B" w:rsidRPr="00FE762C" w:rsidRDefault="00BD170B" w:rsidP="00BD170B">
      <w:pPr>
        <w:ind w:firstLine="708"/>
      </w:pPr>
    </w:p>
    <w:p w14:paraId="1EF97EFB" w14:textId="77777777" w:rsidR="000C6B2C" w:rsidRPr="00FE762C" w:rsidRDefault="00884E64" w:rsidP="00884E64">
      <w:r w:rsidRPr="00FE762C">
        <w:t xml:space="preserve">                                                        </w:t>
      </w:r>
    </w:p>
    <w:p w14:paraId="1EF97EFC" w14:textId="77777777" w:rsidR="000C6B2C" w:rsidRPr="00FE762C" w:rsidRDefault="000C6B2C">
      <w:pPr>
        <w:ind w:firstLine="708"/>
        <w:jc w:val="both"/>
        <w:rPr>
          <w:i/>
        </w:rPr>
      </w:pPr>
      <w:r w:rsidRPr="00FE762C">
        <w:rPr>
          <w:i/>
        </w:rPr>
        <w:t>na straně druhé jako zhotovitel (dále jen „zhotovitel“)</w:t>
      </w:r>
    </w:p>
    <w:p w14:paraId="1EF97EFD" w14:textId="77777777" w:rsidR="00133193" w:rsidRPr="00FE762C" w:rsidRDefault="00133193">
      <w:pPr>
        <w:ind w:firstLine="708"/>
        <w:jc w:val="both"/>
        <w:rPr>
          <w:i/>
        </w:rPr>
      </w:pPr>
    </w:p>
    <w:p w14:paraId="1EF97EFE" w14:textId="77777777" w:rsidR="00BD170B" w:rsidRPr="00FE762C" w:rsidRDefault="00BD170B">
      <w:pPr>
        <w:ind w:firstLine="708"/>
        <w:jc w:val="both"/>
        <w:rPr>
          <w:i/>
        </w:rPr>
      </w:pPr>
    </w:p>
    <w:p w14:paraId="1EF97F01" w14:textId="73B64D00" w:rsidR="007D4D2C" w:rsidRDefault="00DF6323" w:rsidP="0034559E">
      <w:pPr>
        <w:ind w:firstLine="708"/>
        <w:jc w:val="both"/>
        <w:rPr>
          <w:b/>
          <w:u w:val="single"/>
        </w:rPr>
      </w:pPr>
      <w:r w:rsidRPr="00FE762C">
        <w:rPr>
          <w:b/>
        </w:rPr>
        <w:t xml:space="preserve">Název akce: </w:t>
      </w:r>
      <w:r w:rsidR="00BD170B" w:rsidRPr="00FE762C">
        <w:rPr>
          <w:b/>
          <w:u w:val="single"/>
        </w:rPr>
        <w:t xml:space="preserve">Oprava </w:t>
      </w:r>
      <w:r w:rsidR="0034559E">
        <w:rPr>
          <w:b/>
          <w:u w:val="single"/>
        </w:rPr>
        <w:t>vozovky na silnici III/</w:t>
      </w:r>
      <w:r w:rsidR="005B0D4B">
        <w:rPr>
          <w:b/>
          <w:u w:val="single"/>
        </w:rPr>
        <w:t xml:space="preserve">2236 </w:t>
      </w:r>
      <w:proofErr w:type="spellStart"/>
      <w:r w:rsidR="005B0D4B">
        <w:rPr>
          <w:b/>
          <w:u w:val="single"/>
        </w:rPr>
        <w:t>Maroltov</w:t>
      </w:r>
      <w:proofErr w:type="spellEnd"/>
      <w:r w:rsidR="005B0D4B">
        <w:rPr>
          <w:b/>
          <w:u w:val="single"/>
        </w:rPr>
        <w:t xml:space="preserve"> – Krásný Les</w:t>
      </w:r>
    </w:p>
    <w:p w14:paraId="212B4B0E" w14:textId="46A515AD" w:rsidR="0034559E" w:rsidRDefault="0034559E" w:rsidP="0034559E">
      <w:pPr>
        <w:ind w:firstLine="708"/>
        <w:jc w:val="both"/>
        <w:rPr>
          <w:b/>
          <w:u w:val="single"/>
        </w:rPr>
      </w:pPr>
    </w:p>
    <w:p w14:paraId="463D6510" w14:textId="77777777" w:rsidR="0034559E" w:rsidRPr="00FE762C" w:rsidRDefault="0034559E" w:rsidP="0034559E">
      <w:pPr>
        <w:ind w:firstLine="708"/>
        <w:jc w:val="both"/>
        <w:rPr>
          <w:rFonts w:ascii="Bookman Old Style" w:hAnsi="Bookman Old Style"/>
          <w:b/>
          <w:sz w:val="26"/>
          <w:szCs w:val="20"/>
        </w:rPr>
      </w:pPr>
    </w:p>
    <w:p w14:paraId="1EF97F02"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1EF97F03" w14:textId="77777777" w:rsidR="00DF6323" w:rsidRPr="00FE762C" w:rsidRDefault="00DF6323" w:rsidP="00DF6323">
      <w:pPr>
        <w:jc w:val="both"/>
        <w:rPr>
          <w:szCs w:val="20"/>
        </w:rPr>
      </w:pPr>
    </w:p>
    <w:p w14:paraId="1EF97F04"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1EF97F05" w14:textId="77777777"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1EF97F06" w14:textId="77777777" w:rsidR="00DF6323" w:rsidRDefault="00DF6323" w:rsidP="00DF6323">
      <w:pPr>
        <w:ind w:left="540"/>
        <w:jc w:val="center"/>
        <w:rPr>
          <w:rFonts w:ascii="Bookman Old Style" w:hAnsi="Bookman Old Style"/>
          <w:b/>
          <w:sz w:val="26"/>
          <w:szCs w:val="20"/>
        </w:rPr>
      </w:pPr>
    </w:p>
    <w:p w14:paraId="0FFCF988" w14:textId="77777777" w:rsidR="00486515" w:rsidRDefault="00486515" w:rsidP="00DF6323">
      <w:pPr>
        <w:ind w:left="540"/>
        <w:jc w:val="center"/>
        <w:rPr>
          <w:rFonts w:ascii="Bookman Old Style" w:hAnsi="Bookman Old Style"/>
          <w:b/>
          <w:sz w:val="26"/>
          <w:szCs w:val="20"/>
        </w:rPr>
      </w:pPr>
    </w:p>
    <w:p w14:paraId="76FD88AE" w14:textId="77777777" w:rsidR="00486515" w:rsidRDefault="00486515" w:rsidP="00DF6323">
      <w:pPr>
        <w:ind w:left="540"/>
        <w:jc w:val="center"/>
        <w:rPr>
          <w:rFonts w:ascii="Bookman Old Style" w:hAnsi="Bookman Old Style"/>
          <w:b/>
          <w:sz w:val="26"/>
          <w:szCs w:val="20"/>
        </w:rPr>
      </w:pPr>
    </w:p>
    <w:p w14:paraId="777176D7" w14:textId="77777777" w:rsidR="00486515" w:rsidRPr="00FE762C" w:rsidRDefault="00486515" w:rsidP="00DF6323">
      <w:pPr>
        <w:ind w:left="540"/>
        <w:jc w:val="center"/>
        <w:rPr>
          <w:rFonts w:ascii="Bookman Old Style" w:hAnsi="Bookman Old Style"/>
          <w:b/>
          <w:sz w:val="26"/>
          <w:szCs w:val="20"/>
        </w:rPr>
      </w:pPr>
      <w:bookmarkStart w:id="0" w:name="_GoBack"/>
      <w:bookmarkEnd w:id="0"/>
    </w:p>
    <w:p w14:paraId="1EF97F07"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14:paraId="1EF97F08" w14:textId="77777777" w:rsidR="00DF6323" w:rsidRPr="00FE762C" w:rsidRDefault="00DF6323" w:rsidP="00DF6323">
      <w:pPr>
        <w:jc w:val="both"/>
        <w:rPr>
          <w:sz w:val="26"/>
        </w:rPr>
      </w:pPr>
    </w:p>
    <w:p w14:paraId="1EF97F09"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1EF97F0A" w14:textId="77777777" w:rsidR="00835011" w:rsidRPr="00FE762C" w:rsidRDefault="00835011" w:rsidP="00DF6323">
      <w:pPr>
        <w:ind w:left="720" w:hanging="720"/>
        <w:jc w:val="both"/>
        <w:rPr>
          <w:sz w:val="22"/>
        </w:rPr>
      </w:pPr>
    </w:p>
    <w:p w14:paraId="70BD93D9" w14:textId="77777777" w:rsidR="002B4ABE" w:rsidRDefault="00DF6323" w:rsidP="002B4ABE">
      <w:pPr>
        <w:tabs>
          <w:tab w:val="left" w:pos="3420"/>
          <w:tab w:val="left" w:pos="5220"/>
          <w:tab w:val="left" w:pos="6480"/>
          <w:tab w:val="left" w:pos="7560"/>
          <w:tab w:val="left" w:pos="8460"/>
        </w:tabs>
        <w:jc w:val="both"/>
        <w:rPr>
          <w:bCs/>
          <w:sz w:val="22"/>
          <w:szCs w:val="22"/>
        </w:rPr>
      </w:pPr>
      <w:r w:rsidRPr="00FE762C">
        <w:rPr>
          <w:sz w:val="22"/>
        </w:rPr>
        <w:t xml:space="preserve">2.2.   </w:t>
      </w:r>
      <w:r w:rsidR="00835011" w:rsidRPr="00FE762C">
        <w:rPr>
          <w:sz w:val="22"/>
        </w:rPr>
        <w:t xml:space="preserve">    Předmět Díla je </w:t>
      </w:r>
      <w:r w:rsidR="002B4ABE">
        <w:rPr>
          <w:bCs/>
        </w:rPr>
        <w:t>oprava</w:t>
      </w:r>
      <w:r w:rsidR="005B0D4B" w:rsidRPr="00254D06">
        <w:rPr>
          <w:bCs/>
        </w:rPr>
        <w:t xml:space="preserve"> </w:t>
      </w:r>
      <w:r w:rsidR="002B4ABE" w:rsidRPr="001A2F98">
        <w:rPr>
          <w:bCs/>
          <w:sz w:val="22"/>
          <w:szCs w:val="22"/>
        </w:rPr>
        <w:t xml:space="preserve">povrchu silnice III/2236 v km cca 0,973-1,955 v celkové délce 0,982 km, v ploše </w:t>
      </w:r>
    </w:p>
    <w:p w14:paraId="76C5F3CD" w14:textId="77777777" w:rsidR="002B4ABE" w:rsidRDefault="002B4ABE" w:rsidP="002B4ABE">
      <w:pPr>
        <w:tabs>
          <w:tab w:val="left" w:pos="3420"/>
          <w:tab w:val="left" w:pos="5220"/>
          <w:tab w:val="left" w:pos="6480"/>
          <w:tab w:val="left" w:pos="7560"/>
          <w:tab w:val="left" w:pos="8460"/>
        </w:tabs>
        <w:jc w:val="both"/>
        <w:rPr>
          <w:bCs/>
          <w:sz w:val="22"/>
          <w:szCs w:val="22"/>
        </w:rPr>
      </w:pPr>
      <w:r>
        <w:rPr>
          <w:bCs/>
          <w:sz w:val="22"/>
          <w:szCs w:val="22"/>
        </w:rPr>
        <w:t xml:space="preserve">            </w:t>
      </w:r>
      <w:r w:rsidRPr="001A2F98">
        <w:rPr>
          <w:bCs/>
          <w:sz w:val="22"/>
          <w:szCs w:val="22"/>
        </w:rPr>
        <w:t>5 036 m</w:t>
      </w:r>
      <w:r w:rsidRPr="001A2F98">
        <w:rPr>
          <w:bCs/>
          <w:sz w:val="22"/>
          <w:szCs w:val="22"/>
          <w:vertAlign w:val="superscript"/>
        </w:rPr>
        <w:t>2</w:t>
      </w:r>
      <w:r w:rsidRPr="001A2F98">
        <w:rPr>
          <w:bCs/>
          <w:sz w:val="22"/>
          <w:szCs w:val="22"/>
        </w:rPr>
        <w:t>,</w:t>
      </w:r>
      <w:r w:rsidRPr="001A2F98">
        <w:rPr>
          <w:bCs/>
          <w:sz w:val="22"/>
          <w:szCs w:val="22"/>
          <w:vertAlign w:val="superscript"/>
        </w:rPr>
        <w:t xml:space="preserve"> </w:t>
      </w:r>
      <w:r w:rsidRPr="001A2F98">
        <w:rPr>
          <w:bCs/>
          <w:sz w:val="22"/>
          <w:szCs w:val="22"/>
        </w:rPr>
        <w:t>frézováním  </w:t>
      </w:r>
      <w:proofErr w:type="spellStart"/>
      <w:r w:rsidRPr="001A2F98">
        <w:rPr>
          <w:bCs/>
          <w:sz w:val="22"/>
          <w:szCs w:val="22"/>
        </w:rPr>
        <w:t>tl</w:t>
      </w:r>
      <w:proofErr w:type="spellEnd"/>
      <w:r w:rsidRPr="001A2F98">
        <w:rPr>
          <w:bCs/>
          <w:sz w:val="22"/>
          <w:szCs w:val="22"/>
        </w:rPr>
        <w:t>. 2 cm v ploše 4954 m</w:t>
      </w:r>
      <w:r w:rsidRPr="001A2F98">
        <w:rPr>
          <w:bCs/>
          <w:sz w:val="22"/>
          <w:szCs w:val="22"/>
          <w:vertAlign w:val="superscript"/>
        </w:rPr>
        <w:t>2</w:t>
      </w:r>
      <w:r w:rsidRPr="001A2F98">
        <w:rPr>
          <w:bCs/>
          <w:sz w:val="22"/>
          <w:szCs w:val="22"/>
        </w:rPr>
        <w:t xml:space="preserve"> a  </w:t>
      </w:r>
      <w:proofErr w:type="spellStart"/>
      <w:r w:rsidRPr="001A2F98">
        <w:rPr>
          <w:bCs/>
          <w:sz w:val="22"/>
          <w:szCs w:val="22"/>
        </w:rPr>
        <w:t>tl</w:t>
      </w:r>
      <w:proofErr w:type="spellEnd"/>
      <w:r w:rsidRPr="001A2F98">
        <w:rPr>
          <w:bCs/>
          <w:sz w:val="22"/>
          <w:szCs w:val="22"/>
        </w:rPr>
        <w:t>. 5 cm  v ploše 82 m</w:t>
      </w:r>
      <w:r w:rsidRPr="001A2F98">
        <w:rPr>
          <w:bCs/>
          <w:sz w:val="22"/>
          <w:szCs w:val="22"/>
          <w:vertAlign w:val="superscript"/>
        </w:rPr>
        <w:t>2</w:t>
      </w:r>
      <w:r w:rsidRPr="001A2F98">
        <w:rPr>
          <w:bCs/>
          <w:sz w:val="22"/>
          <w:szCs w:val="22"/>
        </w:rPr>
        <w:t xml:space="preserve">, položením obrusné vrstvy ACO </w:t>
      </w:r>
    </w:p>
    <w:p w14:paraId="31762352" w14:textId="77777777" w:rsidR="002B4ABE" w:rsidRDefault="002B4ABE" w:rsidP="002B4ABE">
      <w:pPr>
        <w:tabs>
          <w:tab w:val="left" w:pos="3420"/>
          <w:tab w:val="left" w:pos="5220"/>
          <w:tab w:val="left" w:pos="6480"/>
          <w:tab w:val="left" w:pos="7560"/>
          <w:tab w:val="left" w:pos="8460"/>
        </w:tabs>
        <w:jc w:val="both"/>
        <w:rPr>
          <w:bCs/>
          <w:sz w:val="22"/>
          <w:szCs w:val="22"/>
        </w:rPr>
      </w:pPr>
      <w:r>
        <w:rPr>
          <w:bCs/>
          <w:sz w:val="22"/>
          <w:szCs w:val="22"/>
        </w:rPr>
        <w:t xml:space="preserve">            </w:t>
      </w:r>
      <w:r w:rsidRPr="001A2F98">
        <w:rPr>
          <w:bCs/>
          <w:sz w:val="22"/>
          <w:szCs w:val="22"/>
        </w:rPr>
        <w:t xml:space="preserve">11+ </w:t>
      </w:r>
      <w:proofErr w:type="spellStart"/>
      <w:r w:rsidRPr="001A2F98">
        <w:rPr>
          <w:bCs/>
          <w:sz w:val="22"/>
          <w:szCs w:val="22"/>
        </w:rPr>
        <w:t>tl</w:t>
      </w:r>
      <w:proofErr w:type="spellEnd"/>
      <w:r w:rsidRPr="001A2F98">
        <w:rPr>
          <w:bCs/>
          <w:sz w:val="22"/>
          <w:szCs w:val="22"/>
        </w:rPr>
        <w:t xml:space="preserve">. 5 cm s </w:t>
      </w:r>
      <w:proofErr w:type="spellStart"/>
      <w:r w:rsidRPr="001A2F98">
        <w:rPr>
          <w:bCs/>
          <w:sz w:val="22"/>
          <w:szCs w:val="22"/>
        </w:rPr>
        <w:t>mezistřikem</w:t>
      </w:r>
      <w:proofErr w:type="spellEnd"/>
      <w:r w:rsidRPr="001A2F98">
        <w:rPr>
          <w:bCs/>
          <w:sz w:val="22"/>
          <w:szCs w:val="22"/>
        </w:rPr>
        <w:t xml:space="preserve"> včetně 30 t vyrovnávek a obnovou VDZ vodící čáry š. 12,5 cm. Na mostě bude </w:t>
      </w:r>
    </w:p>
    <w:p w14:paraId="588E89F4" w14:textId="35D53D63" w:rsidR="002B4ABE" w:rsidRPr="001A2F98" w:rsidRDefault="002B4ABE" w:rsidP="002B4ABE">
      <w:pPr>
        <w:tabs>
          <w:tab w:val="left" w:pos="3420"/>
          <w:tab w:val="left" w:pos="5220"/>
          <w:tab w:val="left" w:pos="6480"/>
          <w:tab w:val="left" w:pos="7560"/>
          <w:tab w:val="left" w:pos="8460"/>
        </w:tabs>
        <w:jc w:val="both"/>
        <w:rPr>
          <w:bCs/>
          <w:sz w:val="22"/>
          <w:szCs w:val="22"/>
        </w:rPr>
      </w:pPr>
      <w:r>
        <w:rPr>
          <w:bCs/>
          <w:sz w:val="22"/>
          <w:szCs w:val="22"/>
        </w:rPr>
        <w:t xml:space="preserve">            </w:t>
      </w:r>
      <w:r w:rsidRPr="001A2F98">
        <w:rPr>
          <w:bCs/>
          <w:sz w:val="22"/>
          <w:szCs w:val="22"/>
        </w:rPr>
        <w:t xml:space="preserve">provedena asfaltová zálivka u říms v délce 21 m. Bude provedena </w:t>
      </w:r>
      <w:proofErr w:type="spellStart"/>
      <w:r w:rsidRPr="001A2F98">
        <w:rPr>
          <w:bCs/>
          <w:sz w:val="22"/>
          <w:szCs w:val="22"/>
        </w:rPr>
        <w:t>reprofilace</w:t>
      </w:r>
      <w:proofErr w:type="spellEnd"/>
      <w:r w:rsidRPr="001A2F98">
        <w:rPr>
          <w:bCs/>
          <w:sz w:val="22"/>
          <w:szCs w:val="22"/>
        </w:rPr>
        <w:t xml:space="preserve"> krajnic.</w:t>
      </w:r>
    </w:p>
    <w:p w14:paraId="1EF97F0C" w14:textId="051382D3" w:rsidR="00DF6323" w:rsidRPr="00022EAD" w:rsidRDefault="00DF6323" w:rsidP="002B4ABE">
      <w:pPr>
        <w:tabs>
          <w:tab w:val="left" w:pos="3420"/>
          <w:tab w:val="left" w:pos="5220"/>
          <w:tab w:val="left" w:pos="6480"/>
          <w:tab w:val="left" w:pos="7560"/>
          <w:tab w:val="left" w:pos="8460"/>
        </w:tabs>
        <w:jc w:val="both"/>
        <w:rPr>
          <w:bCs/>
          <w:i/>
        </w:rPr>
      </w:pPr>
    </w:p>
    <w:p w14:paraId="1AB8331A" w14:textId="77777777" w:rsidR="005F575C" w:rsidRPr="00B477C9" w:rsidRDefault="005F575C" w:rsidP="00B477C9">
      <w:pPr>
        <w:ind w:left="720" w:hanging="720"/>
        <w:jc w:val="both"/>
        <w:rPr>
          <w:i/>
        </w:rPr>
      </w:pPr>
    </w:p>
    <w:p w14:paraId="1EF97F0D"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14:paraId="1EF97F0E" w14:textId="77777777" w:rsidR="00DF6323" w:rsidRPr="00FE762C" w:rsidRDefault="00DF6323" w:rsidP="00DF6323">
      <w:pPr>
        <w:tabs>
          <w:tab w:val="left" w:pos="1080"/>
          <w:tab w:val="right" w:pos="9072"/>
        </w:tabs>
        <w:ind w:left="720"/>
        <w:rPr>
          <w:b/>
          <w:sz w:val="26"/>
        </w:rPr>
      </w:pPr>
    </w:p>
    <w:p w14:paraId="1EF97F0F"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1EF97F11" w14:textId="000B68E6" w:rsidR="00DF6323" w:rsidRPr="00FE762C" w:rsidRDefault="00DF6323" w:rsidP="00DF6323">
      <w:pPr>
        <w:ind w:left="705" w:hanging="705"/>
        <w:jc w:val="both"/>
        <w:rPr>
          <w:sz w:val="22"/>
          <w:szCs w:val="20"/>
        </w:rPr>
      </w:pPr>
      <w:r w:rsidRPr="00FE762C">
        <w:rPr>
          <w:sz w:val="22"/>
          <w:szCs w:val="20"/>
        </w:rPr>
        <w:t xml:space="preserve">            -     Zadávací dokumentace</w:t>
      </w:r>
      <w:r w:rsidR="00F06CEB">
        <w:rPr>
          <w:sz w:val="22"/>
          <w:szCs w:val="20"/>
        </w:rPr>
        <w:t>.</w:t>
      </w:r>
      <w:r w:rsidRPr="00FE762C">
        <w:rPr>
          <w:sz w:val="22"/>
          <w:szCs w:val="20"/>
        </w:rPr>
        <w:t xml:space="preserve">     </w:t>
      </w:r>
    </w:p>
    <w:p w14:paraId="1EF97F12"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1EF97F13"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1EF97F14"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1EF97F15"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1EF97F16" w14:textId="77777777" w:rsidR="00963B92" w:rsidRPr="00FE762C" w:rsidRDefault="00963B92" w:rsidP="00963B92">
      <w:pPr>
        <w:ind w:left="1068"/>
        <w:jc w:val="both"/>
        <w:rPr>
          <w:sz w:val="22"/>
        </w:rPr>
      </w:pPr>
      <w:r w:rsidRPr="00FE762C">
        <w:rPr>
          <w:sz w:val="22"/>
        </w:rPr>
        <w:t>včetně jeho likvidace,</w:t>
      </w:r>
    </w:p>
    <w:p w14:paraId="1EF97F17"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1EF97F18"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1EF97F19"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1EF97F1A" w14:textId="77777777" w:rsidR="00963B92" w:rsidRPr="00FE762C" w:rsidRDefault="00963B92" w:rsidP="00963B92">
      <w:pPr>
        <w:ind w:left="1068"/>
        <w:jc w:val="both"/>
        <w:rPr>
          <w:sz w:val="22"/>
        </w:rPr>
      </w:pPr>
      <w:r w:rsidRPr="00FE762C">
        <w:rPr>
          <w:sz w:val="22"/>
        </w:rPr>
        <w:t>dopravu.</w:t>
      </w:r>
    </w:p>
    <w:p w14:paraId="1EF97F1B"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1EF97F1C" w14:textId="77777777"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14:paraId="1EF97F1D"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1EF97F1E" w14:textId="77777777" w:rsidR="0036023E" w:rsidRPr="00FE762C" w:rsidRDefault="0036023E" w:rsidP="00835011">
      <w:pPr>
        <w:numPr>
          <w:ilvl w:val="0"/>
          <w:numId w:val="10"/>
        </w:numPr>
        <w:jc w:val="both"/>
        <w:rPr>
          <w:sz w:val="22"/>
        </w:rPr>
      </w:pPr>
      <w:r w:rsidRPr="00FE762C">
        <w:rPr>
          <w:sz w:val="22"/>
        </w:rPr>
        <w:t>předložit k odsouhlasení:</w:t>
      </w:r>
    </w:p>
    <w:p w14:paraId="1EF97F1F"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1EF97F20"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1EF97F21"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1EF97F22"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1EF97F23"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1EF97F24"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1EF97F25" w14:textId="77777777"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1EF97F26" w14:textId="77777777" w:rsidR="00DF6323" w:rsidRPr="00FE762C" w:rsidRDefault="00DF6323" w:rsidP="00DF6323">
      <w:pPr>
        <w:ind w:left="708"/>
        <w:jc w:val="both"/>
      </w:pPr>
    </w:p>
    <w:p w14:paraId="1EF97F27"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1EF97F28" w14:textId="77777777" w:rsidR="00DF6323" w:rsidRPr="00FE762C" w:rsidRDefault="00DF6323" w:rsidP="00DF6323">
      <w:pPr>
        <w:jc w:val="both"/>
        <w:rPr>
          <w:sz w:val="26"/>
        </w:rPr>
      </w:pPr>
    </w:p>
    <w:p w14:paraId="1EF97F29"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1EF97F2A" w14:textId="77777777" w:rsidR="00DF6323" w:rsidRPr="00FE762C" w:rsidRDefault="00DF6323" w:rsidP="00DF6323">
      <w:pPr>
        <w:ind w:left="1416" w:hanging="707"/>
        <w:jc w:val="both"/>
        <w:rPr>
          <w:sz w:val="16"/>
        </w:rPr>
      </w:pPr>
    </w:p>
    <w:p w14:paraId="1EF97F2B"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1EF97F2C" w14:textId="4A1CFACE"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AE3F3A">
        <w:rPr>
          <w:sz w:val="22"/>
          <w:szCs w:val="20"/>
        </w:rPr>
        <w:t>říjen</w:t>
      </w:r>
      <w:r w:rsidR="00B477C9">
        <w:rPr>
          <w:sz w:val="22"/>
          <w:szCs w:val="20"/>
        </w:rPr>
        <w:t xml:space="preserve"> 2017</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1EF97F2D" w14:textId="7EE7F6EA"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B477C9">
        <w:rPr>
          <w:sz w:val="22"/>
          <w:szCs w:val="20"/>
        </w:rPr>
        <w:t>do 3</w:t>
      </w:r>
      <w:r w:rsidR="005B0D4B">
        <w:rPr>
          <w:sz w:val="22"/>
          <w:szCs w:val="20"/>
        </w:rPr>
        <w:t>1</w:t>
      </w:r>
      <w:r w:rsidR="00B477C9">
        <w:rPr>
          <w:sz w:val="22"/>
          <w:szCs w:val="20"/>
        </w:rPr>
        <w:t>.</w:t>
      </w:r>
      <w:r w:rsidR="005B0D4B">
        <w:rPr>
          <w:sz w:val="22"/>
          <w:szCs w:val="20"/>
        </w:rPr>
        <w:t>10</w:t>
      </w:r>
      <w:r w:rsidR="00B477C9">
        <w:rPr>
          <w:sz w:val="22"/>
          <w:szCs w:val="20"/>
        </w:rPr>
        <w:t>.2017</w:t>
      </w:r>
    </w:p>
    <w:p w14:paraId="1EF97F2E"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1EF97F2F"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 xml:space="preserve">Obě strany se dohodly, že  případné  vícepráce,  jejichž  finanční objem (v cenách bez DPH) nepřekročí 10 % (slovy: deset procent) ze sjednané ceny za provedení Díla (bez DPH) nebudou mít vliv na termín </w:t>
      </w:r>
      <w:r w:rsidRPr="00FE762C">
        <w:rPr>
          <w:sz w:val="22"/>
          <w:szCs w:val="20"/>
        </w:rPr>
        <w:lastRenderedPageBreak/>
        <w:t>ukončení Díla a Dílo bude dokončeno ve sjednaném termínu dle této smlouvy, pokud se smluvní strany výslovně písemně nedohodnou jinak.</w:t>
      </w:r>
    </w:p>
    <w:p w14:paraId="1EF97F30"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1EF97F31"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1EF97F32" w14:textId="77777777" w:rsidR="00DF6323" w:rsidRPr="00FE762C" w:rsidRDefault="00DF6323" w:rsidP="00DF6323">
      <w:pPr>
        <w:ind w:left="709" w:hanging="709"/>
        <w:jc w:val="both"/>
      </w:pPr>
      <w:r w:rsidRPr="00FE762C">
        <w:t xml:space="preserve"> </w:t>
      </w:r>
    </w:p>
    <w:p w14:paraId="1EF97F33" w14:textId="77777777" w:rsidR="00DF6323" w:rsidRPr="00FE762C" w:rsidRDefault="00DF6323" w:rsidP="00DF6323">
      <w:pPr>
        <w:ind w:left="709" w:hanging="709"/>
        <w:jc w:val="both"/>
        <w:rPr>
          <w:rFonts w:ascii="Bookman Old Style" w:hAnsi="Bookman Old Style"/>
          <w:sz w:val="26"/>
        </w:rPr>
      </w:pPr>
    </w:p>
    <w:p w14:paraId="1EF97F34"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1EF97F35" w14:textId="77777777" w:rsidR="00DF6323" w:rsidRPr="00FE762C" w:rsidRDefault="00DF6323" w:rsidP="00DF6323">
      <w:pPr>
        <w:ind w:left="709" w:hanging="147"/>
        <w:jc w:val="both"/>
        <w:rPr>
          <w:sz w:val="26"/>
        </w:rPr>
      </w:pPr>
    </w:p>
    <w:p w14:paraId="1EF97F36"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1EF97F37" w14:textId="5B8D1D9B"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9E1617">
        <w:rPr>
          <w:sz w:val="22"/>
          <w:szCs w:val="20"/>
        </w:rPr>
        <w:t>1.777.364,10</w:t>
      </w:r>
      <w:r w:rsidR="005B0D4B">
        <w:rPr>
          <w:sz w:val="22"/>
          <w:szCs w:val="20"/>
        </w:rPr>
        <w:t xml:space="preserve"> </w:t>
      </w:r>
      <w:r w:rsidRPr="00FE762C">
        <w:rPr>
          <w:sz w:val="22"/>
          <w:szCs w:val="20"/>
        </w:rPr>
        <w:t xml:space="preserve">,- Kč            </w:t>
      </w:r>
    </w:p>
    <w:p w14:paraId="1EF97F38" w14:textId="6251B459" w:rsidR="00DF6323" w:rsidRPr="00FE762C" w:rsidRDefault="00DF6323" w:rsidP="00DF6323">
      <w:pPr>
        <w:keepNext/>
        <w:numPr>
          <w:ilvl w:val="12"/>
          <w:numId w:val="0"/>
        </w:numPr>
        <w:ind w:left="900"/>
        <w:jc w:val="both"/>
        <w:outlineLvl w:val="1"/>
        <w:rPr>
          <w:sz w:val="22"/>
        </w:rPr>
      </w:pPr>
      <w:r w:rsidRPr="00FE762C">
        <w:rPr>
          <w:sz w:val="22"/>
        </w:rPr>
        <w:t xml:space="preserve">         (slovy: </w:t>
      </w:r>
      <w:r w:rsidR="009E1617">
        <w:rPr>
          <w:sz w:val="22"/>
        </w:rPr>
        <w:t>jeden milion sedm set sedmdesát sedm tisíc tři sta šedesát čtyři</w:t>
      </w:r>
      <w:r w:rsidR="005B0D4B">
        <w:rPr>
          <w:sz w:val="22"/>
        </w:rPr>
        <w:t xml:space="preserve"> </w:t>
      </w:r>
      <w:r w:rsidR="002F4A9E">
        <w:rPr>
          <w:sz w:val="22"/>
        </w:rPr>
        <w:t xml:space="preserve"> korun</w:t>
      </w:r>
      <w:r w:rsidR="009E1617">
        <w:rPr>
          <w:sz w:val="22"/>
        </w:rPr>
        <w:t>y</w:t>
      </w:r>
      <w:r w:rsidR="002F4A9E">
        <w:rPr>
          <w:sz w:val="22"/>
        </w:rPr>
        <w:t xml:space="preserve"> česk</w:t>
      </w:r>
      <w:r w:rsidR="009E1617">
        <w:rPr>
          <w:sz w:val="22"/>
        </w:rPr>
        <w:t>é, 10 hal.</w:t>
      </w:r>
      <w:r w:rsidRPr="00FE762C">
        <w:rPr>
          <w:sz w:val="22"/>
        </w:rPr>
        <w:t>)</w:t>
      </w:r>
    </w:p>
    <w:p w14:paraId="1EF97F39" w14:textId="7927C1CC"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5B0D4B">
        <w:rPr>
          <w:sz w:val="22"/>
        </w:rPr>
        <w:t xml:space="preserve"> </w:t>
      </w:r>
      <w:r w:rsidR="009E1617">
        <w:rPr>
          <w:sz w:val="22"/>
        </w:rPr>
        <w:t xml:space="preserve">  373.246,46</w:t>
      </w:r>
      <w:r w:rsidR="002F4A9E">
        <w:rPr>
          <w:sz w:val="22"/>
        </w:rPr>
        <w:t>,</w:t>
      </w:r>
      <w:r w:rsidRPr="00FE762C">
        <w:rPr>
          <w:sz w:val="22"/>
        </w:rPr>
        <w:t xml:space="preserve">- Kč     </w:t>
      </w:r>
    </w:p>
    <w:p w14:paraId="1EF97F3A" w14:textId="79F2F150" w:rsidR="00DF6323" w:rsidRPr="00FE762C" w:rsidRDefault="00DF6323" w:rsidP="00DF6323">
      <w:pPr>
        <w:keepNext/>
        <w:numPr>
          <w:ilvl w:val="12"/>
          <w:numId w:val="0"/>
        </w:numPr>
        <w:ind w:left="900"/>
        <w:jc w:val="both"/>
        <w:outlineLvl w:val="1"/>
        <w:rPr>
          <w:sz w:val="22"/>
        </w:rPr>
      </w:pPr>
      <w:r w:rsidRPr="00FE762C">
        <w:rPr>
          <w:sz w:val="22"/>
        </w:rPr>
        <w:t xml:space="preserve">         (slovy:</w:t>
      </w:r>
      <w:r w:rsidR="009E1617">
        <w:rPr>
          <w:sz w:val="22"/>
        </w:rPr>
        <w:t xml:space="preserve"> tři sta sedmdesát tři tisíce dvě stě čtyřicet šest</w:t>
      </w:r>
      <w:r w:rsidR="005B0D4B">
        <w:rPr>
          <w:sz w:val="22"/>
        </w:rPr>
        <w:t xml:space="preserve"> </w:t>
      </w:r>
      <w:r w:rsidR="002F4A9E">
        <w:rPr>
          <w:sz w:val="22"/>
        </w:rPr>
        <w:t>korun českých</w:t>
      </w:r>
      <w:r w:rsidR="00C856C6">
        <w:rPr>
          <w:sz w:val="22"/>
        </w:rPr>
        <w:t xml:space="preserve"> 46 hal.</w:t>
      </w:r>
      <w:r w:rsidRPr="00FE762C">
        <w:rPr>
          <w:sz w:val="22"/>
        </w:rPr>
        <w:t xml:space="preserve">)  </w:t>
      </w:r>
    </w:p>
    <w:p w14:paraId="1EF97F3B" w14:textId="1E777BE7"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C856C6">
        <w:rPr>
          <w:b/>
          <w:sz w:val="22"/>
        </w:rPr>
        <w:t>2.150.610,56</w:t>
      </w:r>
      <w:r w:rsidRPr="00FE762C">
        <w:rPr>
          <w:b/>
          <w:sz w:val="22"/>
        </w:rPr>
        <w:t xml:space="preserve">,- Kč  </w:t>
      </w:r>
      <w:r w:rsidRPr="00FE762C">
        <w:rPr>
          <w:b/>
          <w:sz w:val="22"/>
        </w:rPr>
        <w:tab/>
        <w:t xml:space="preserve">                   </w:t>
      </w:r>
    </w:p>
    <w:p w14:paraId="1EF97F3C" w14:textId="7F70CAD5"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r w:rsidR="00C856C6">
        <w:rPr>
          <w:b/>
          <w:sz w:val="22"/>
        </w:rPr>
        <w:t>dva miliony sto padesát tisíc šest set deset</w:t>
      </w:r>
      <w:r w:rsidR="005B0D4B">
        <w:rPr>
          <w:b/>
          <w:sz w:val="22"/>
        </w:rPr>
        <w:t xml:space="preserve"> </w:t>
      </w:r>
      <w:r w:rsidR="002F4A9E">
        <w:rPr>
          <w:b/>
          <w:sz w:val="22"/>
        </w:rPr>
        <w:t xml:space="preserve"> korun česk</w:t>
      </w:r>
      <w:r w:rsidR="00C856C6">
        <w:rPr>
          <w:b/>
          <w:sz w:val="22"/>
        </w:rPr>
        <w:t>ých 56 hal.</w:t>
      </w:r>
      <w:r w:rsidRPr="00FE762C">
        <w:rPr>
          <w:b/>
          <w:sz w:val="22"/>
        </w:rPr>
        <w:t>)</w:t>
      </w:r>
    </w:p>
    <w:p w14:paraId="1EF97F3D" w14:textId="77777777" w:rsidR="00DF6323" w:rsidRPr="00FE762C" w:rsidRDefault="00DF6323" w:rsidP="00DF6323">
      <w:pPr>
        <w:ind w:left="720" w:hanging="720"/>
        <w:jc w:val="both"/>
        <w:rPr>
          <w:sz w:val="22"/>
        </w:rPr>
      </w:pPr>
      <w:r w:rsidRPr="00FE762C">
        <w:rPr>
          <w:sz w:val="22"/>
        </w:rPr>
        <w:t xml:space="preserve">                      (dále jen „Cena za provedení díla“).   </w:t>
      </w:r>
    </w:p>
    <w:p w14:paraId="1EF97F3E" w14:textId="77777777" w:rsidR="00DF6323" w:rsidRPr="00FE762C" w:rsidRDefault="00DF6323" w:rsidP="00DF6323">
      <w:pPr>
        <w:ind w:left="720" w:hanging="720"/>
        <w:jc w:val="both"/>
        <w:rPr>
          <w:sz w:val="22"/>
        </w:rPr>
      </w:pPr>
      <w:r w:rsidRPr="00FE762C">
        <w:rPr>
          <w:sz w:val="22"/>
        </w:rPr>
        <w:t xml:space="preserve">  </w:t>
      </w:r>
    </w:p>
    <w:p w14:paraId="1EF97F3F"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1EF97F40"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1EF97F4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1EF97F4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1EF97F43"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1EF97F4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1EF97F45"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1EF97F4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1EF97F47" w14:textId="77777777"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1EF97F48"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1EF97F4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1EF97F4A"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1EF97F4B" w14:textId="77777777" w:rsidR="00DF6323" w:rsidRPr="00FE762C" w:rsidRDefault="00DF6323" w:rsidP="000B6F4C">
      <w:pPr>
        <w:tabs>
          <w:tab w:val="num" w:pos="720"/>
        </w:tabs>
        <w:snapToGrid w:val="0"/>
        <w:ind w:left="720" w:hanging="720"/>
        <w:jc w:val="both"/>
      </w:pPr>
    </w:p>
    <w:p w14:paraId="1EF97F4C"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1EF97F4D" w14:textId="77777777" w:rsidR="00DF6323" w:rsidRPr="00FE762C" w:rsidRDefault="00DF6323" w:rsidP="00DF6323">
      <w:pPr>
        <w:jc w:val="both"/>
        <w:rPr>
          <w:sz w:val="26"/>
        </w:rPr>
      </w:pPr>
    </w:p>
    <w:p w14:paraId="1EF97F4E"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EF97F4F"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EF97F50"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EF97F51" w14:textId="77777777" w:rsidR="00DF6323" w:rsidRPr="00FE762C" w:rsidRDefault="00DF6323" w:rsidP="00DF6323">
      <w:pPr>
        <w:rPr>
          <w:sz w:val="22"/>
        </w:rPr>
      </w:pPr>
    </w:p>
    <w:p w14:paraId="1EF97F5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1EF97F53" w14:textId="77777777" w:rsidR="00DF6323" w:rsidRPr="00FE762C" w:rsidRDefault="00DF6323" w:rsidP="00DF6323">
      <w:pPr>
        <w:jc w:val="both"/>
        <w:rPr>
          <w:sz w:val="26"/>
        </w:rPr>
      </w:pPr>
      <w:r w:rsidRPr="00FE762C">
        <w:rPr>
          <w:sz w:val="26"/>
        </w:rPr>
        <w:t xml:space="preserve">    </w:t>
      </w:r>
    </w:p>
    <w:p w14:paraId="1EF97F54"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1EF97F55"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1EF97F56"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1EF97F57"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1EF97F58"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1EF97F59"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1EF97F5A" w14:textId="77777777" w:rsidR="00DF6323" w:rsidRPr="00FE762C" w:rsidRDefault="00DF6323" w:rsidP="00DF6323">
      <w:pPr>
        <w:numPr>
          <w:ilvl w:val="0"/>
          <w:numId w:val="9"/>
        </w:numPr>
        <w:jc w:val="both"/>
        <w:rPr>
          <w:sz w:val="22"/>
        </w:rPr>
      </w:pPr>
      <w:r w:rsidRPr="00FE762C">
        <w:rPr>
          <w:sz w:val="22"/>
        </w:rPr>
        <w:lastRenderedPageBreak/>
        <w:t>vytvoření vhodných podmínek pro provádění kontrolních prohlídek stavby a pro výkon technického, příp. autorského, dozoru stavby</w:t>
      </w:r>
      <w:r w:rsidR="0076625E" w:rsidRPr="00FE762C">
        <w:rPr>
          <w:sz w:val="22"/>
        </w:rPr>
        <w:t>,</w:t>
      </w:r>
    </w:p>
    <w:p w14:paraId="1EF97F5B"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1EF97F5C"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1EF97F5D"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1EF97F5E"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1EF97F5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1EF97F60"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1EF97F61"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1EF97F62"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1EF97F63"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EF97F64"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1EF97F65" w14:textId="77777777" w:rsidR="00DF6323" w:rsidRPr="00FE762C" w:rsidRDefault="00DF6323" w:rsidP="00DF6323">
      <w:pPr>
        <w:jc w:val="both"/>
        <w:rPr>
          <w:sz w:val="22"/>
        </w:rPr>
      </w:pPr>
    </w:p>
    <w:p w14:paraId="1EF97F66"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1EF97F67" w14:textId="77777777" w:rsidR="00DF6323" w:rsidRPr="00FE762C" w:rsidRDefault="00DF6323" w:rsidP="00DF6323">
      <w:pPr>
        <w:jc w:val="both"/>
        <w:rPr>
          <w:b/>
          <w:sz w:val="26"/>
        </w:rPr>
      </w:pPr>
    </w:p>
    <w:p w14:paraId="1EF97F68"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1EF97F6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1EF97F6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1EF97F6B"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1EF97F6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1EF97F6D"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1EF97F6E" w14:textId="77777777" w:rsidR="00DF6323" w:rsidRPr="00FE762C" w:rsidRDefault="00DF6323" w:rsidP="00DF6323">
      <w:pPr>
        <w:jc w:val="both"/>
        <w:rPr>
          <w:sz w:val="26"/>
        </w:rPr>
      </w:pPr>
    </w:p>
    <w:p w14:paraId="1EF97F71"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lastRenderedPageBreak/>
        <w:t>IX. Záruka za jakost</w:t>
      </w:r>
    </w:p>
    <w:p w14:paraId="1EF97F72" w14:textId="77777777" w:rsidR="00DF6323" w:rsidRPr="00FE762C" w:rsidRDefault="00DF6323" w:rsidP="00DF6323">
      <w:pPr>
        <w:rPr>
          <w:sz w:val="18"/>
        </w:rPr>
      </w:pPr>
    </w:p>
    <w:p w14:paraId="1EF97F73" w14:textId="4FD1E117"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měsíců</w:t>
      </w:r>
      <w:r w:rsidR="001542E8">
        <w:rPr>
          <w:b/>
          <w:sz w:val="22"/>
          <w:szCs w:val="20"/>
        </w:rPr>
        <w:t xml:space="preserve"> na kryt vozovky a 24 měsíců na VDZ</w:t>
      </w:r>
      <w:r w:rsidRPr="00FE762C">
        <w:rPr>
          <w:b/>
          <w:sz w:val="22"/>
          <w:szCs w:val="20"/>
        </w:rPr>
        <w:t xml:space="preserve">  ode dne řádného protokolárního převzetí Díla objednatelem od zhotovitele.</w:t>
      </w:r>
      <w:r w:rsidRPr="00FE762C">
        <w:rPr>
          <w:sz w:val="22"/>
          <w:szCs w:val="20"/>
        </w:rPr>
        <w:t xml:space="preserve"> </w:t>
      </w:r>
    </w:p>
    <w:p w14:paraId="1EF97F74"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EF97F75"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1EF97F76"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EF97F77"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1EF97F78"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1EF97F79" w14:textId="77777777" w:rsidR="00DF6323" w:rsidRPr="00FE762C" w:rsidRDefault="00DF6323" w:rsidP="00DF6323">
      <w:pPr>
        <w:ind w:left="567" w:hanging="567"/>
        <w:jc w:val="both"/>
        <w:rPr>
          <w:szCs w:val="20"/>
        </w:rPr>
      </w:pPr>
    </w:p>
    <w:p w14:paraId="1EF97F7A"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1EF97F7B" w14:textId="77777777" w:rsidR="00DF6323" w:rsidRPr="00FE762C" w:rsidRDefault="00DF6323" w:rsidP="00DF6323">
      <w:pPr>
        <w:jc w:val="both"/>
        <w:rPr>
          <w:b/>
          <w:sz w:val="26"/>
        </w:rPr>
      </w:pPr>
    </w:p>
    <w:p w14:paraId="1EF97F7C"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1EF97F7D"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1EF97F7E"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1EF97F7F"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EF97F80"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1EF97F81" w14:textId="77777777" w:rsidR="00DF6323" w:rsidRPr="00FE762C" w:rsidRDefault="00DF6323" w:rsidP="00DF6323">
      <w:pPr>
        <w:ind w:left="705" w:hanging="705"/>
        <w:jc w:val="both"/>
      </w:pPr>
    </w:p>
    <w:p w14:paraId="1EF97F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1EF97F83" w14:textId="77777777" w:rsidR="00DF6323" w:rsidRPr="00FE762C" w:rsidRDefault="00DF6323" w:rsidP="00DF6323">
      <w:pPr>
        <w:jc w:val="both"/>
        <w:rPr>
          <w:sz w:val="26"/>
        </w:rPr>
      </w:pPr>
    </w:p>
    <w:p w14:paraId="1EF97F84"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w:t>
      </w:r>
      <w:r w:rsidRPr="00FE762C">
        <w:rPr>
          <w:sz w:val="22"/>
          <w:szCs w:val="20"/>
        </w:rPr>
        <w:lastRenderedPageBreak/>
        <w:t>smlouva od okamžiku doručení projevu vůle směřujícího k odstoupení od smlouvy druhé smluvní straně ruší.</w:t>
      </w:r>
    </w:p>
    <w:p w14:paraId="1EF97F85"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1EF97F86"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1EF97F87"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1EF97F88" w14:textId="73052130"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14:paraId="1EF97F89"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1EF97F8A"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1EF97F8B"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1EF97F8C"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1EF97F8D"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EF97F8E" w14:textId="77777777" w:rsidR="00DF6323" w:rsidRPr="00FE762C" w:rsidRDefault="00DF6323" w:rsidP="00DF6323"/>
    <w:p w14:paraId="1EF97F8F"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1EF97F90" w14:textId="77777777" w:rsidR="00DF6323" w:rsidRPr="00FE762C" w:rsidRDefault="00DF6323" w:rsidP="00DF6323">
      <w:pPr>
        <w:ind w:left="1425"/>
        <w:jc w:val="both"/>
        <w:rPr>
          <w:sz w:val="26"/>
        </w:rPr>
      </w:pPr>
    </w:p>
    <w:p w14:paraId="1EF97F91"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1EF97F92" w14:textId="77777777"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1EF97F93" w14:textId="77777777" w:rsidR="00DF6323" w:rsidRPr="00FE762C" w:rsidRDefault="00DF6323" w:rsidP="00DF6323">
      <w:pPr>
        <w:snapToGrid w:val="0"/>
        <w:ind w:left="705" w:hanging="705"/>
        <w:jc w:val="both"/>
        <w:rPr>
          <w:szCs w:val="20"/>
        </w:rPr>
      </w:pPr>
    </w:p>
    <w:p w14:paraId="1EF97F94"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1EF97F95" w14:textId="77777777" w:rsidR="00DF6323" w:rsidRPr="00FE762C" w:rsidRDefault="00DF6323" w:rsidP="00DF6323">
      <w:pPr>
        <w:jc w:val="both"/>
        <w:rPr>
          <w:b/>
          <w:caps/>
        </w:rPr>
      </w:pPr>
    </w:p>
    <w:p w14:paraId="1EF97F96" w14:textId="77777777"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1EF97F97" w14:textId="77777777"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368FD6E9" w14:textId="42FF820F" w:rsidR="00C856C6" w:rsidRDefault="00C856C6" w:rsidP="00DF6323">
      <w:pPr>
        <w:keepNext/>
        <w:jc w:val="center"/>
        <w:outlineLvl w:val="0"/>
        <w:rPr>
          <w:rFonts w:ascii="Bookman Old Style" w:hAnsi="Bookman Old Style"/>
          <w:b/>
          <w:sz w:val="26"/>
          <w:szCs w:val="20"/>
        </w:rPr>
      </w:pPr>
    </w:p>
    <w:p w14:paraId="7A25A056" w14:textId="77777777" w:rsidR="00C856C6" w:rsidRDefault="00C856C6" w:rsidP="00DF6323">
      <w:pPr>
        <w:keepNext/>
        <w:jc w:val="center"/>
        <w:outlineLvl w:val="0"/>
        <w:rPr>
          <w:rFonts w:ascii="Bookman Old Style" w:hAnsi="Bookman Old Style"/>
          <w:b/>
          <w:sz w:val="26"/>
          <w:szCs w:val="20"/>
        </w:rPr>
      </w:pPr>
    </w:p>
    <w:p w14:paraId="1EF97F9B" w14:textId="40A44CDD"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1EF97F9C" w14:textId="77777777" w:rsidR="00DF6323" w:rsidRPr="00FE762C" w:rsidRDefault="00DF6323" w:rsidP="00DF6323">
      <w:pPr>
        <w:ind w:left="709" w:hanging="709"/>
        <w:jc w:val="both"/>
        <w:rPr>
          <w:sz w:val="26"/>
          <w:szCs w:val="20"/>
        </w:rPr>
      </w:pPr>
    </w:p>
    <w:p w14:paraId="1EF97F9D" w14:textId="77777777"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EF97F9E"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1EF97F9F" w14:textId="77777777" w:rsidR="00DF6323" w:rsidRPr="00FE762C" w:rsidRDefault="00DF6323" w:rsidP="00DF6323">
      <w:pPr>
        <w:ind w:left="705" w:hanging="705"/>
        <w:jc w:val="both"/>
        <w:rPr>
          <w:sz w:val="22"/>
          <w:szCs w:val="20"/>
        </w:rPr>
      </w:pPr>
      <w:r w:rsidRPr="00FE762C">
        <w:rPr>
          <w:sz w:val="22"/>
          <w:szCs w:val="20"/>
        </w:rPr>
        <w:lastRenderedPageBreak/>
        <w:t>14.3.</w:t>
      </w:r>
      <w:r w:rsidRPr="00FE762C">
        <w:rPr>
          <w:sz w:val="22"/>
          <w:szCs w:val="20"/>
        </w:rPr>
        <w:tab/>
        <w:t>V případě neplatnosti nebo neúčinnosti některého ustanovení této smlouvy nebudou dotčena ostatní ustanovení této smlouvy.</w:t>
      </w:r>
    </w:p>
    <w:p w14:paraId="1EF97FA0" w14:textId="77777777"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14:paraId="1EF97FA1"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1EF97FA2"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1EF97FA3"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1EF97FA4"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1EF97FA5"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EF97FA6" w14:textId="77777777" w:rsidR="00DF6323" w:rsidRPr="00FE762C" w:rsidRDefault="00DF6323" w:rsidP="00DF6323">
      <w:pPr>
        <w:ind w:left="705" w:hanging="705"/>
        <w:jc w:val="both"/>
        <w:rPr>
          <w:sz w:val="22"/>
        </w:rPr>
      </w:pPr>
    </w:p>
    <w:p w14:paraId="1EF97FA7" w14:textId="77777777" w:rsidR="00DF6323" w:rsidRPr="00FE762C" w:rsidRDefault="00DF6323" w:rsidP="00DF6323">
      <w:pPr>
        <w:jc w:val="both"/>
        <w:rPr>
          <w:i/>
          <w:sz w:val="22"/>
        </w:rPr>
      </w:pPr>
      <w:r w:rsidRPr="00FE762C">
        <w:rPr>
          <w:i/>
          <w:sz w:val="22"/>
        </w:rPr>
        <w:t xml:space="preserve">Přílohy: </w:t>
      </w:r>
    </w:p>
    <w:p w14:paraId="1EF97FA8"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1EF97FA9" w14:textId="77777777" w:rsidR="00C82C8F" w:rsidRPr="00FE762C" w:rsidRDefault="00C82C8F" w:rsidP="00C82C8F">
      <w:pPr>
        <w:jc w:val="both"/>
        <w:rPr>
          <w:i/>
          <w:iCs/>
          <w:sz w:val="22"/>
        </w:rPr>
      </w:pPr>
    </w:p>
    <w:p w14:paraId="1EF97FAA" w14:textId="77777777" w:rsidR="00C82C8F" w:rsidRPr="00FE762C" w:rsidRDefault="00C82C8F" w:rsidP="00C82C8F">
      <w:pPr>
        <w:jc w:val="both"/>
        <w:rPr>
          <w:i/>
          <w:iCs/>
          <w:sz w:val="22"/>
        </w:rPr>
      </w:pPr>
    </w:p>
    <w:p w14:paraId="1EF97FAB" w14:textId="77777777" w:rsidR="007269E6" w:rsidRPr="00FE762C" w:rsidRDefault="000C6B2C" w:rsidP="007269E6">
      <w:pPr>
        <w:jc w:val="both"/>
        <w:rPr>
          <w:sz w:val="22"/>
        </w:rPr>
      </w:pPr>
      <w:r w:rsidRPr="00FE762C">
        <w:t xml:space="preserve">            </w:t>
      </w:r>
    </w:p>
    <w:p w14:paraId="1EF97FAC" w14:textId="3834FCF8" w:rsidR="007269E6" w:rsidRPr="00FE762C" w:rsidRDefault="007269E6" w:rsidP="007269E6">
      <w:pPr>
        <w:ind w:left="720" w:hanging="720"/>
        <w:jc w:val="both"/>
        <w:rPr>
          <w:b/>
          <w:sz w:val="22"/>
        </w:rPr>
      </w:pPr>
      <w:r w:rsidRPr="00FE762C">
        <w:rPr>
          <w:sz w:val="22"/>
        </w:rPr>
        <w:t xml:space="preserve">            Dne : </w:t>
      </w:r>
      <w:r w:rsidR="00D94F1D">
        <w:rPr>
          <w:sz w:val="22"/>
        </w:rPr>
        <w:t>24.10.2017</w:t>
      </w:r>
      <w:r w:rsidRPr="00FE762C">
        <w:rPr>
          <w:sz w:val="22"/>
        </w:rPr>
        <w:t xml:space="preserve">                                                Dne : </w:t>
      </w:r>
      <w:r w:rsidR="00D94F1D">
        <w:rPr>
          <w:sz w:val="22"/>
        </w:rPr>
        <w:t>10.10.2017</w:t>
      </w:r>
    </w:p>
    <w:p w14:paraId="1EF97FAD" w14:textId="77777777" w:rsidR="007269E6" w:rsidRPr="00FE762C" w:rsidRDefault="007269E6" w:rsidP="007269E6">
      <w:pPr>
        <w:pStyle w:val="Nadpis1"/>
        <w:jc w:val="both"/>
      </w:pPr>
      <w:r w:rsidRPr="00FE762C">
        <w:t xml:space="preserve">             </w:t>
      </w:r>
    </w:p>
    <w:p w14:paraId="1EF97FAE" w14:textId="77777777" w:rsidR="007269E6" w:rsidRPr="00FE762C" w:rsidRDefault="007269E6" w:rsidP="007269E6">
      <w:pPr>
        <w:rPr>
          <w:sz w:val="22"/>
        </w:rPr>
      </w:pPr>
    </w:p>
    <w:p w14:paraId="1EF97FAF" w14:textId="77777777" w:rsidR="007269E6" w:rsidRPr="00FE762C" w:rsidRDefault="007269E6" w:rsidP="007269E6">
      <w:pPr>
        <w:rPr>
          <w:sz w:val="22"/>
        </w:rPr>
      </w:pPr>
    </w:p>
    <w:p w14:paraId="1EF97FB0" w14:textId="77777777" w:rsidR="007269E6" w:rsidRPr="00FE762C" w:rsidRDefault="007269E6" w:rsidP="007269E6">
      <w:pPr>
        <w:pStyle w:val="Nadpis1"/>
        <w:jc w:val="both"/>
      </w:pPr>
      <w:r w:rsidRPr="00FE762C">
        <w:t xml:space="preserve">       ------------------------------------                                         ------------------------------------</w:t>
      </w:r>
    </w:p>
    <w:p w14:paraId="1EF97FB1"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1EF97FB2" w14:textId="77777777" w:rsidR="007269E6" w:rsidRPr="00FE762C" w:rsidRDefault="007269E6" w:rsidP="007269E6">
      <w:pPr>
        <w:jc w:val="both"/>
        <w:rPr>
          <w:sz w:val="22"/>
        </w:rPr>
      </w:pPr>
      <w:r w:rsidRPr="00FE762C">
        <w:rPr>
          <w:sz w:val="22"/>
        </w:rPr>
        <w:t xml:space="preserve">      </w:t>
      </w:r>
    </w:p>
    <w:p w14:paraId="1EF97FB3" w14:textId="4AA686FB" w:rsidR="007269E6" w:rsidRPr="00FE762C" w:rsidRDefault="00D967AB" w:rsidP="007269E6">
      <w:pPr>
        <w:jc w:val="both"/>
        <w:rPr>
          <w:b/>
          <w:sz w:val="22"/>
        </w:rPr>
      </w:pPr>
      <w:r>
        <w:rPr>
          <w:b/>
          <w:sz w:val="22"/>
        </w:rPr>
        <w:t xml:space="preserve">       </w:t>
      </w:r>
      <w:r w:rsidR="00D939A0">
        <w:rPr>
          <w:b/>
          <w:sz w:val="22"/>
        </w:rPr>
        <w:t xml:space="preserve">     </w:t>
      </w:r>
      <w:r w:rsidRPr="00D967AB">
        <w:rPr>
          <w:b/>
          <w:sz w:val="22"/>
        </w:rPr>
        <w:t xml:space="preserve">Ing. </w:t>
      </w:r>
      <w:r w:rsidR="00D939A0">
        <w:rPr>
          <w:b/>
          <w:sz w:val="22"/>
        </w:rPr>
        <w:t xml:space="preserve">Jan </w:t>
      </w:r>
      <w:proofErr w:type="spellStart"/>
      <w:r w:rsidR="00D939A0">
        <w:rPr>
          <w:b/>
          <w:sz w:val="22"/>
        </w:rPr>
        <w:t>Lichtneger</w:t>
      </w:r>
      <w:proofErr w:type="spellEnd"/>
      <w:r w:rsidR="007269E6" w:rsidRPr="00FE762C">
        <w:rPr>
          <w:sz w:val="22"/>
        </w:rPr>
        <w:t xml:space="preserve">           </w:t>
      </w:r>
      <w:r w:rsidR="007269E6" w:rsidRPr="00FE762C">
        <w:rPr>
          <w:sz w:val="22"/>
        </w:rPr>
        <w:tab/>
      </w:r>
      <w:r w:rsidR="007269E6" w:rsidRPr="00FE762C">
        <w:rPr>
          <w:sz w:val="22"/>
        </w:rPr>
        <w:tab/>
      </w:r>
      <w:r w:rsidR="007269E6" w:rsidRPr="00FE762C">
        <w:rPr>
          <w:sz w:val="22"/>
        </w:rPr>
        <w:tab/>
      </w:r>
      <w:r w:rsidR="00B477C9">
        <w:rPr>
          <w:sz w:val="22"/>
        </w:rPr>
        <w:t xml:space="preserve"> </w:t>
      </w:r>
      <w:r w:rsidR="007269E6" w:rsidRPr="00FE762C">
        <w:rPr>
          <w:b/>
          <w:sz w:val="22"/>
        </w:rPr>
        <w:t xml:space="preserve">     </w:t>
      </w:r>
      <w:r w:rsidR="00D939A0">
        <w:rPr>
          <w:b/>
          <w:sz w:val="22"/>
        </w:rPr>
        <w:t xml:space="preserve">      </w:t>
      </w:r>
      <w:r w:rsidR="00C856C6">
        <w:rPr>
          <w:b/>
          <w:sz w:val="22"/>
        </w:rPr>
        <w:t xml:space="preserve"> </w:t>
      </w:r>
      <w:r w:rsidR="00D939A0">
        <w:rPr>
          <w:b/>
          <w:sz w:val="22"/>
        </w:rPr>
        <w:t xml:space="preserve"> </w:t>
      </w:r>
      <w:r w:rsidR="00C856C6">
        <w:rPr>
          <w:b/>
          <w:sz w:val="22"/>
        </w:rPr>
        <w:t>Ing. Kamil Hrbek</w:t>
      </w:r>
      <w:r w:rsidR="00D939A0">
        <w:rPr>
          <w:b/>
          <w:sz w:val="22"/>
        </w:rPr>
        <w:t xml:space="preserve">       </w:t>
      </w:r>
      <w:r w:rsidR="005B0D4B">
        <w:rPr>
          <w:b/>
          <w:sz w:val="22"/>
        </w:rPr>
        <w:t xml:space="preserve"> </w:t>
      </w:r>
    </w:p>
    <w:p w14:paraId="1EF97FB4" w14:textId="504ED6DC"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r>
      <w:r w:rsidR="00B477C9">
        <w:rPr>
          <w:sz w:val="22"/>
          <w:szCs w:val="22"/>
        </w:rPr>
        <w:t xml:space="preserve"> </w:t>
      </w:r>
      <w:r w:rsidR="00D939A0">
        <w:rPr>
          <w:sz w:val="22"/>
          <w:szCs w:val="22"/>
        </w:rPr>
        <w:t xml:space="preserve">      </w:t>
      </w:r>
      <w:r w:rsidR="005B0D4B">
        <w:rPr>
          <w:sz w:val="22"/>
          <w:szCs w:val="22"/>
        </w:rPr>
        <w:t xml:space="preserve"> </w:t>
      </w:r>
      <w:r w:rsidR="00C856C6">
        <w:rPr>
          <w:sz w:val="22"/>
          <w:szCs w:val="22"/>
        </w:rPr>
        <w:t xml:space="preserve">             prokurista</w:t>
      </w:r>
    </w:p>
    <w:p w14:paraId="1EF97FB5" w14:textId="0A36B0CC" w:rsidR="007269E6" w:rsidRPr="00FE762C" w:rsidRDefault="007269E6" w:rsidP="007269E6">
      <w:pPr>
        <w:jc w:val="both"/>
        <w:rPr>
          <w:sz w:val="22"/>
          <w:szCs w:val="22"/>
        </w:rPr>
      </w:pPr>
      <w:r w:rsidRPr="00FE762C">
        <w:rPr>
          <w:sz w:val="22"/>
          <w:szCs w:val="22"/>
        </w:rPr>
        <w:t xml:space="preserve">             Karlovarského kraje,                                          </w:t>
      </w:r>
      <w:r w:rsidR="00B477C9">
        <w:rPr>
          <w:sz w:val="22"/>
          <w:szCs w:val="22"/>
        </w:rPr>
        <w:t xml:space="preserve"> </w:t>
      </w:r>
      <w:r w:rsidR="00D939A0">
        <w:rPr>
          <w:sz w:val="22"/>
          <w:szCs w:val="22"/>
        </w:rPr>
        <w:t xml:space="preserve">               </w:t>
      </w:r>
      <w:r w:rsidR="00C856C6">
        <w:rPr>
          <w:sz w:val="22"/>
          <w:szCs w:val="22"/>
        </w:rPr>
        <w:t>Froněk, spol. s r.o.</w:t>
      </w:r>
      <w:r w:rsidR="00D939A0">
        <w:rPr>
          <w:sz w:val="22"/>
          <w:szCs w:val="22"/>
        </w:rPr>
        <w:t xml:space="preserve">   </w:t>
      </w:r>
      <w:r w:rsidR="00A82096">
        <w:rPr>
          <w:sz w:val="22"/>
          <w:szCs w:val="22"/>
        </w:rPr>
        <w:t xml:space="preserve"> </w:t>
      </w:r>
    </w:p>
    <w:p w14:paraId="1EF97FB6" w14:textId="77777777" w:rsidR="007269E6" w:rsidRPr="00FE762C" w:rsidRDefault="007269E6" w:rsidP="007269E6">
      <w:pPr>
        <w:jc w:val="both"/>
      </w:pPr>
      <w:r w:rsidRPr="00FE762C">
        <w:rPr>
          <w:sz w:val="22"/>
          <w:szCs w:val="22"/>
        </w:rPr>
        <w:t xml:space="preserve">          příspěvkové organizace</w:t>
      </w:r>
      <w:r w:rsidRPr="00FE762C">
        <w:t xml:space="preserve">    </w:t>
      </w:r>
    </w:p>
    <w:p w14:paraId="1EF97FB7" w14:textId="77777777" w:rsidR="007269E6" w:rsidRPr="00FE762C" w:rsidRDefault="007269E6" w:rsidP="007269E6">
      <w:pPr>
        <w:jc w:val="both"/>
      </w:pPr>
    </w:p>
    <w:p w14:paraId="1EF97FB8" w14:textId="77777777" w:rsidR="007269E6" w:rsidRPr="00FE762C" w:rsidRDefault="007269E6" w:rsidP="007269E6">
      <w:pPr>
        <w:jc w:val="both"/>
      </w:pPr>
    </w:p>
    <w:p w14:paraId="1EF97FB9" w14:textId="77777777" w:rsidR="007269E6" w:rsidRPr="00FE762C" w:rsidRDefault="007269E6" w:rsidP="007269E6">
      <w:pPr>
        <w:jc w:val="both"/>
      </w:pPr>
    </w:p>
    <w:p w14:paraId="1EF97FBA" w14:textId="77777777" w:rsidR="007269E6" w:rsidRPr="00FE762C" w:rsidRDefault="007269E6" w:rsidP="007269E6">
      <w:pPr>
        <w:jc w:val="both"/>
      </w:pPr>
      <w:r w:rsidRPr="00FE762C">
        <w:t xml:space="preserve">                           </w:t>
      </w:r>
    </w:p>
    <w:p w14:paraId="1EF97FBB" w14:textId="5B966B0C" w:rsidR="007269E6" w:rsidRPr="00FE762C" w:rsidRDefault="007269E6" w:rsidP="007269E6">
      <w:pPr>
        <w:jc w:val="both"/>
        <w:rPr>
          <w:b/>
        </w:rPr>
      </w:pPr>
      <w:r w:rsidRPr="00FE762C">
        <w:t xml:space="preserve">                                                                                        </w:t>
      </w:r>
      <w:r w:rsidR="007D4D2C" w:rsidRPr="00FE762C">
        <w:t xml:space="preserve">    </w:t>
      </w:r>
      <w:r w:rsidR="00B477C9">
        <w:rPr>
          <w:b/>
        </w:rPr>
        <w:t xml:space="preserve"> </w:t>
      </w:r>
    </w:p>
    <w:p w14:paraId="1EF97FBE" w14:textId="2B35BE59" w:rsidR="000C6B2C" w:rsidRPr="00FE762C" w:rsidRDefault="007269E6" w:rsidP="00B477C9">
      <w:pPr>
        <w:jc w:val="both"/>
      </w:pPr>
      <w:r w:rsidRPr="00FE762C">
        <w:rPr>
          <w:sz w:val="22"/>
          <w:szCs w:val="22"/>
        </w:rPr>
        <w:t xml:space="preserve">                                                                                                 </w:t>
      </w:r>
      <w:r w:rsidR="00FB6F23" w:rsidRPr="00FE762C">
        <w:rPr>
          <w:sz w:val="22"/>
          <w:szCs w:val="22"/>
        </w:rPr>
        <w:t xml:space="preserve">     </w:t>
      </w:r>
      <w:r w:rsidR="007D4D2C" w:rsidRPr="00FE762C">
        <w:rPr>
          <w:sz w:val="22"/>
          <w:szCs w:val="22"/>
        </w:rPr>
        <w:t xml:space="preserve"> </w:t>
      </w:r>
      <w:r w:rsidR="00B477C9">
        <w:rPr>
          <w:b/>
          <w:sz w:val="22"/>
          <w:szCs w:val="22"/>
        </w:rPr>
        <w:t xml:space="preserve"> </w:t>
      </w:r>
      <w:r w:rsidR="000C6B2C" w:rsidRPr="00FE762C">
        <w:t xml:space="preserve"> </w:t>
      </w:r>
    </w:p>
    <w:sectPr w:rsidR="000C6B2C" w:rsidRPr="00FE762C" w:rsidSect="00E3549B">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EC5CD" w14:textId="77777777" w:rsidR="004863BB" w:rsidRDefault="004863BB">
      <w:r>
        <w:separator/>
      </w:r>
    </w:p>
  </w:endnote>
  <w:endnote w:type="continuationSeparator" w:id="0">
    <w:p w14:paraId="023DF8FE" w14:textId="77777777" w:rsidR="004863BB" w:rsidRDefault="004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3" w14:textId="5AE0C674" w:rsidR="000929BB" w:rsidRDefault="000929BB">
    <w:pPr>
      <w:pStyle w:val="Zpat"/>
    </w:pPr>
    <w:r>
      <w:tab/>
      <w:t xml:space="preserve">- </w:t>
    </w:r>
    <w:r w:rsidR="00E3549B">
      <w:fldChar w:fldCharType="begin"/>
    </w:r>
    <w:r>
      <w:instrText xml:space="preserve"> PAGE </w:instrText>
    </w:r>
    <w:r w:rsidR="00E3549B">
      <w:fldChar w:fldCharType="separate"/>
    </w:r>
    <w:r w:rsidR="00486515">
      <w:rPr>
        <w:noProof/>
      </w:rPr>
      <w:t>2</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4"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9202" w14:textId="77777777" w:rsidR="004863BB" w:rsidRDefault="004863BB">
      <w:r>
        <w:separator/>
      </w:r>
    </w:p>
  </w:footnote>
  <w:footnote w:type="continuationSeparator" w:id="0">
    <w:p w14:paraId="494646F4" w14:textId="77777777" w:rsidR="004863BB" w:rsidRDefault="00486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025D5"/>
    <w:rsid w:val="000131E3"/>
    <w:rsid w:val="00022EAD"/>
    <w:rsid w:val="00024071"/>
    <w:rsid w:val="00046F5E"/>
    <w:rsid w:val="00060D44"/>
    <w:rsid w:val="00062A1C"/>
    <w:rsid w:val="000727BC"/>
    <w:rsid w:val="00076FE9"/>
    <w:rsid w:val="00082257"/>
    <w:rsid w:val="00084434"/>
    <w:rsid w:val="000929BB"/>
    <w:rsid w:val="00095AF4"/>
    <w:rsid w:val="000B6F4C"/>
    <w:rsid w:val="000C5C76"/>
    <w:rsid w:val="000C6B2C"/>
    <w:rsid w:val="001128DD"/>
    <w:rsid w:val="00120DCB"/>
    <w:rsid w:val="00121400"/>
    <w:rsid w:val="00132FBE"/>
    <w:rsid w:val="00133193"/>
    <w:rsid w:val="001469CE"/>
    <w:rsid w:val="001542E8"/>
    <w:rsid w:val="0017270B"/>
    <w:rsid w:val="00183692"/>
    <w:rsid w:val="001A4079"/>
    <w:rsid w:val="001A698E"/>
    <w:rsid w:val="001D32BF"/>
    <w:rsid w:val="001E10FF"/>
    <w:rsid w:val="001F3A82"/>
    <w:rsid w:val="0020227B"/>
    <w:rsid w:val="00224231"/>
    <w:rsid w:val="00224E97"/>
    <w:rsid w:val="00232909"/>
    <w:rsid w:val="0024189A"/>
    <w:rsid w:val="00250DA2"/>
    <w:rsid w:val="00256CC2"/>
    <w:rsid w:val="00261DEA"/>
    <w:rsid w:val="00265030"/>
    <w:rsid w:val="00274AC3"/>
    <w:rsid w:val="002B394B"/>
    <w:rsid w:val="002B4ABE"/>
    <w:rsid w:val="002B54A2"/>
    <w:rsid w:val="002D7B80"/>
    <w:rsid w:val="002F02A8"/>
    <w:rsid w:val="002F4A9E"/>
    <w:rsid w:val="00302111"/>
    <w:rsid w:val="00304151"/>
    <w:rsid w:val="00330669"/>
    <w:rsid w:val="0034559E"/>
    <w:rsid w:val="0036023E"/>
    <w:rsid w:val="00362663"/>
    <w:rsid w:val="003651F8"/>
    <w:rsid w:val="003762E6"/>
    <w:rsid w:val="003A0ED2"/>
    <w:rsid w:val="003A4E21"/>
    <w:rsid w:val="003D3B82"/>
    <w:rsid w:val="003E1730"/>
    <w:rsid w:val="0040102F"/>
    <w:rsid w:val="00405C2C"/>
    <w:rsid w:val="00413A48"/>
    <w:rsid w:val="004170E3"/>
    <w:rsid w:val="00435E80"/>
    <w:rsid w:val="00447736"/>
    <w:rsid w:val="004564BD"/>
    <w:rsid w:val="004863BB"/>
    <w:rsid w:val="00486515"/>
    <w:rsid w:val="004B1CDC"/>
    <w:rsid w:val="004C08C2"/>
    <w:rsid w:val="004C24CF"/>
    <w:rsid w:val="004C7C98"/>
    <w:rsid w:val="004F3C36"/>
    <w:rsid w:val="00506BF1"/>
    <w:rsid w:val="0051471D"/>
    <w:rsid w:val="00542E12"/>
    <w:rsid w:val="005559CC"/>
    <w:rsid w:val="005567BE"/>
    <w:rsid w:val="00585337"/>
    <w:rsid w:val="005A58D0"/>
    <w:rsid w:val="005B0D4B"/>
    <w:rsid w:val="005B58F6"/>
    <w:rsid w:val="005D45F1"/>
    <w:rsid w:val="005E2B78"/>
    <w:rsid w:val="005F3D9F"/>
    <w:rsid w:val="005F4B02"/>
    <w:rsid w:val="005F575C"/>
    <w:rsid w:val="005F7196"/>
    <w:rsid w:val="00607648"/>
    <w:rsid w:val="00612665"/>
    <w:rsid w:val="00627F52"/>
    <w:rsid w:val="0064052C"/>
    <w:rsid w:val="006520DA"/>
    <w:rsid w:val="0065464E"/>
    <w:rsid w:val="00660EA6"/>
    <w:rsid w:val="00670EBB"/>
    <w:rsid w:val="00694010"/>
    <w:rsid w:val="006E26F3"/>
    <w:rsid w:val="006F2B8C"/>
    <w:rsid w:val="00713421"/>
    <w:rsid w:val="007269E6"/>
    <w:rsid w:val="00747749"/>
    <w:rsid w:val="0075205F"/>
    <w:rsid w:val="00754057"/>
    <w:rsid w:val="007568F3"/>
    <w:rsid w:val="00763CCA"/>
    <w:rsid w:val="0076625E"/>
    <w:rsid w:val="00787E6B"/>
    <w:rsid w:val="007A7DD7"/>
    <w:rsid w:val="007B2DDE"/>
    <w:rsid w:val="007D2F25"/>
    <w:rsid w:val="007D43BC"/>
    <w:rsid w:val="007D4D2C"/>
    <w:rsid w:val="0081441C"/>
    <w:rsid w:val="00835011"/>
    <w:rsid w:val="00850EFD"/>
    <w:rsid w:val="00872EDE"/>
    <w:rsid w:val="008767BF"/>
    <w:rsid w:val="00884E64"/>
    <w:rsid w:val="0089285C"/>
    <w:rsid w:val="008A2D25"/>
    <w:rsid w:val="008B1633"/>
    <w:rsid w:val="008B640F"/>
    <w:rsid w:val="008D1BF7"/>
    <w:rsid w:val="008E34D2"/>
    <w:rsid w:val="008F25AD"/>
    <w:rsid w:val="00901E1E"/>
    <w:rsid w:val="00902651"/>
    <w:rsid w:val="00904204"/>
    <w:rsid w:val="00913797"/>
    <w:rsid w:val="00913FDC"/>
    <w:rsid w:val="009443AE"/>
    <w:rsid w:val="00944BB2"/>
    <w:rsid w:val="00954609"/>
    <w:rsid w:val="00963B92"/>
    <w:rsid w:val="009878E0"/>
    <w:rsid w:val="009A2A0D"/>
    <w:rsid w:val="009D0A36"/>
    <w:rsid w:val="009E1617"/>
    <w:rsid w:val="009E1E57"/>
    <w:rsid w:val="009E46A6"/>
    <w:rsid w:val="009E5E97"/>
    <w:rsid w:val="00A6635E"/>
    <w:rsid w:val="00A6649E"/>
    <w:rsid w:val="00A72FAE"/>
    <w:rsid w:val="00A82096"/>
    <w:rsid w:val="00A84092"/>
    <w:rsid w:val="00A9263F"/>
    <w:rsid w:val="00A957B3"/>
    <w:rsid w:val="00AA7465"/>
    <w:rsid w:val="00AA7E2A"/>
    <w:rsid w:val="00AB5144"/>
    <w:rsid w:val="00AE3F3A"/>
    <w:rsid w:val="00AE49BD"/>
    <w:rsid w:val="00AF5952"/>
    <w:rsid w:val="00B00CF8"/>
    <w:rsid w:val="00B1370E"/>
    <w:rsid w:val="00B2375A"/>
    <w:rsid w:val="00B477C9"/>
    <w:rsid w:val="00B65713"/>
    <w:rsid w:val="00B81F48"/>
    <w:rsid w:val="00B9074C"/>
    <w:rsid w:val="00BA67A0"/>
    <w:rsid w:val="00BD170B"/>
    <w:rsid w:val="00BE3B52"/>
    <w:rsid w:val="00BF1722"/>
    <w:rsid w:val="00BF1783"/>
    <w:rsid w:val="00C12852"/>
    <w:rsid w:val="00C12A6B"/>
    <w:rsid w:val="00C20949"/>
    <w:rsid w:val="00C32716"/>
    <w:rsid w:val="00C33C57"/>
    <w:rsid w:val="00C63BFB"/>
    <w:rsid w:val="00C82C8F"/>
    <w:rsid w:val="00C856C6"/>
    <w:rsid w:val="00C9173A"/>
    <w:rsid w:val="00C97475"/>
    <w:rsid w:val="00CB7651"/>
    <w:rsid w:val="00CC0018"/>
    <w:rsid w:val="00CC3ADE"/>
    <w:rsid w:val="00CC512C"/>
    <w:rsid w:val="00CD2476"/>
    <w:rsid w:val="00CD65D1"/>
    <w:rsid w:val="00CE2483"/>
    <w:rsid w:val="00D029C9"/>
    <w:rsid w:val="00D10BC4"/>
    <w:rsid w:val="00D1183A"/>
    <w:rsid w:val="00D21CEF"/>
    <w:rsid w:val="00D222A8"/>
    <w:rsid w:val="00D34EB7"/>
    <w:rsid w:val="00D40750"/>
    <w:rsid w:val="00D76CDA"/>
    <w:rsid w:val="00D80A5D"/>
    <w:rsid w:val="00D939A0"/>
    <w:rsid w:val="00D94F1D"/>
    <w:rsid w:val="00D967AB"/>
    <w:rsid w:val="00DD7FCE"/>
    <w:rsid w:val="00DE6752"/>
    <w:rsid w:val="00DF6323"/>
    <w:rsid w:val="00E1174B"/>
    <w:rsid w:val="00E22040"/>
    <w:rsid w:val="00E3549B"/>
    <w:rsid w:val="00E5628B"/>
    <w:rsid w:val="00E574B5"/>
    <w:rsid w:val="00E83803"/>
    <w:rsid w:val="00E875F5"/>
    <w:rsid w:val="00EF291C"/>
    <w:rsid w:val="00F05889"/>
    <w:rsid w:val="00F06CEB"/>
    <w:rsid w:val="00F525C2"/>
    <w:rsid w:val="00F600B6"/>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7ED5"/>
  <w15:docId w15:val="{5EDF12FE-8B1C-4BD4-BD63-5A026BB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d8939063a56c172d6694110d7ac9d2a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0163-4FB7-47F7-A549-F86D7CEB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45413-A6F2-4503-8C0E-36E65000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1</TotalTime>
  <Pages>8</Pages>
  <Words>4423</Words>
  <Characters>26098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4</cp:revision>
  <cp:lastPrinted>2012-08-14T07:38:00Z</cp:lastPrinted>
  <dcterms:created xsi:type="dcterms:W3CDTF">2017-10-25T06:03:00Z</dcterms:created>
  <dcterms:modified xsi:type="dcterms:W3CDTF">2017-10-25T06:04:00Z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