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E" w:rsidRDefault="00342F0E">
      <w:pPr>
        <w:rPr>
          <w:rFonts w:ascii="Arial" w:hAnsi="Arial" w:cs="Arial"/>
          <w:sz w:val="22"/>
          <w:szCs w:val="22"/>
        </w:rPr>
      </w:pPr>
    </w:p>
    <w:p w:rsidR="005677C6" w:rsidRPr="005677C6" w:rsidRDefault="005677C6">
      <w:pPr>
        <w:rPr>
          <w:rFonts w:ascii="Arial" w:hAnsi="Arial" w:cs="Arial"/>
          <w:sz w:val="22"/>
          <w:szCs w:val="22"/>
        </w:rPr>
      </w:pPr>
    </w:p>
    <w:p w:rsidR="00444CC3" w:rsidRPr="009D6CB8" w:rsidRDefault="00444CC3" w:rsidP="00444CC3">
      <w:pPr>
        <w:rPr>
          <w:rFonts w:ascii="Arial" w:hAnsi="Arial" w:cs="Arial"/>
          <w:b/>
        </w:rPr>
      </w:pPr>
      <w:r w:rsidRPr="009D6CB8">
        <w:rPr>
          <w:rFonts w:ascii="Arial" w:hAnsi="Arial" w:cs="Arial"/>
          <w:b/>
        </w:rPr>
        <w:t>OBJEDNÁVKA č. O</w:t>
      </w:r>
      <w:r>
        <w:rPr>
          <w:rFonts w:ascii="Arial" w:hAnsi="Arial" w:cs="Arial"/>
          <w:b/>
        </w:rPr>
        <w:t>SM</w:t>
      </w:r>
      <w:r w:rsidRPr="009D6CB8">
        <w:rPr>
          <w:rFonts w:ascii="Arial" w:hAnsi="Arial" w:cs="Arial"/>
          <w:b/>
        </w:rPr>
        <w:t>/O</w:t>
      </w:r>
      <w:r w:rsidR="000473BF">
        <w:rPr>
          <w:rFonts w:ascii="Arial" w:hAnsi="Arial" w:cs="Arial"/>
          <w:b/>
        </w:rPr>
        <w:t>SVZ/</w:t>
      </w:r>
      <w:r w:rsidR="00F027A1">
        <w:rPr>
          <w:rFonts w:ascii="Arial" w:hAnsi="Arial" w:cs="Arial"/>
          <w:b/>
        </w:rPr>
        <w:t>574</w:t>
      </w:r>
      <w:r w:rsidR="00675D72">
        <w:rPr>
          <w:rFonts w:ascii="Arial" w:hAnsi="Arial" w:cs="Arial"/>
          <w:b/>
        </w:rPr>
        <w:t>/201</w:t>
      </w:r>
      <w:r w:rsidR="00711279">
        <w:rPr>
          <w:rFonts w:ascii="Arial" w:hAnsi="Arial" w:cs="Arial"/>
          <w:b/>
        </w:rPr>
        <w:t>7</w:t>
      </w:r>
    </w:p>
    <w:p w:rsidR="00444CC3" w:rsidRPr="009D6CB8" w:rsidRDefault="00444CC3" w:rsidP="00444CC3">
      <w:pPr>
        <w:rPr>
          <w:rFonts w:ascii="Arial" w:hAnsi="Arial" w:cs="Arial"/>
          <w:b/>
        </w:rPr>
      </w:pPr>
    </w:p>
    <w:p w:rsidR="00444CC3" w:rsidRPr="009D6CB8" w:rsidRDefault="000C439C" w:rsidP="00444CC3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444CC3" w:rsidRPr="009D6CB8">
        <w:rPr>
          <w:rFonts w:ascii="Arial" w:hAnsi="Arial" w:cs="Arial"/>
          <w:b/>
        </w:rPr>
        <w:t>Dodavatel</w:t>
      </w:r>
    </w:p>
    <w:p w:rsidR="00444CC3" w:rsidRPr="009D6CB8" w:rsidRDefault="00444CC3" w:rsidP="00444CC3">
      <w:pPr>
        <w:tabs>
          <w:tab w:val="left" w:pos="4962"/>
        </w:tabs>
        <w:rPr>
          <w:rFonts w:ascii="Arial" w:hAnsi="Arial" w:cs="Arial"/>
        </w:rPr>
      </w:pPr>
    </w:p>
    <w:p w:rsidR="00444CC3" w:rsidRPr="009D6CB8" w:rsidRDefault="0069381F" w:rsidP="00444CC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E75375">
        <w:rPr>
          <w:rFonts w:ascii="Arial" w:hAnsi="Arial" w:cs="Arial"/>
        </w:rPr>
        <w:t>ěsto Jablonec nad Nisou</w:t>
      </w:r>
      <w:r w:rsidR="00E75375">
        <w:rPr>
          <w:rFonts w:ascii="Arial" w:hAnsi="Arial" w:cs="Arial"/>
        </w:rPr>
        <w:tab/>
      </w:r>
      <w:r w:rsidR="00E75375">
        <w:rPr>
          <w:rFonts w:ascii="Arial" w:hAnsi="Arial" w:cs="Arial"/>
        </w:rPr>
        <w:tab/>
      </w:r>
      <w:r w:rsidR="00E75375">
        <w:rPr>
          <w:rFonts w:ascii="Arial" w:hAnsi="Arial" w:cs="Arial"/>
        </w:rPr>
        <w:tab/>
      </w:r>
      <w:r w:rsidR="00626B3F">
        <w:rPr>
          <w:rFonts w:ascii="Arial" w:hAnsi="Arial" w:cs="Arial"/>
        </w:rPr>
        <w:t>Severočeské komunální služby</w:t>
      </w:r>
      <w:r w:rsidR="00444CC3" w:rsidRPr="009D6CB8">
        <w:rPr>
          <w:rFonts w:ascii="Arial" w:hAnsi="Arial" w:cs="Arial"/>
        </w:rPr>
        <w:t xml:space="preserve"> s.r.o.</w:t>
      </w:r>
    </w:p>
    <w:p w:rsidR="00444CC3" w:rsidRPr="009D6CB8" w:rsidRDefault="00444CC3" w:rsidP="00444CC3">
      <w:pPr>
        <w:pStyle w:val="Prosttext"/>
        <w:rPr>
          <w:rFonts w:ascii="Arial" w:hAnsi="Arial" w:cs="Arial"/>
        </w:rPr>
      </w:pPr>
      <w:r w:rsidRPr="009D6CB8">
        <w:rPr>
          <w:rFonts w:ascii="Arial" w:hAnsi="Arial" w:cs="Arial"/>
        </w:rPr>
        <w:t>Mírové náměstí 19</w:t>
      </w:r>
      <w:r w:rsidRPr="009D6CB8">
        <w:rPr>
          <w:rFonts w:ascii="Arial" w:hAnsi="Arial" w:cs="Arial"/>
        </w:rPr>
        <w:tab/>
      </w:r>
      <w:r w:rsidRPr="009D6CB8">
        <w:rPr>
          <w:rFonts w:ascii="Arial" w:hAnsi="Arial" w:cs="Arial"/>
        </w:rPr>
        <w:tab/>
      </w:r>
      <w:r w:rsidRPr="009D6CB8">
        <w:rPr>
          <w:rFonts w:ascii="Arial" w:hAnsi="Arial" w:cs="Arial"/>
        </w:rPr>
        <w:tab/>
      </w:r>
      <w:r w:rsidRPr="009D6CB8">
        <w:rPr>
          <w:rFonts w:ascii="Arial" w:hAnsi="Arial" w:cs="Arial"/>
        </w:rPr>
        <w:tab/>
      </w:r>
      <w:r w:rsidRPr="009D6CB8">
        <w:rPr>
          <w:rFonts w:ascii="Arial" w:hAnsi="Arial" w:cs="Arial"/>
        </w:rPr>
        <w:tab/>
        <w:t>adresa: Smetanova 91</w:t>
      </w:r>
      <w:r w:rsidR="0054435D">
        <w:rPr>
          <w:rFonts w:ascii="Arial" w:hAnsi="Arial" w:cs="Arial"/>
        </w:rPr>
        <w:t>, Jablonec nad Nisou</w:t>
      </w:r>
    </w:p>
    <w:p w:rsidR="00444CC3" w:rsidRPr="009D6CB8" w:rsidRDefault="00444CC3" w:rsidP="00444CC3">
      <w:pPr>
        <w:tabs>
          <w:tab w:val="left" w:pos="4962"/>
        </w:tabs>
        <w:rPr>
          <w:rFonts w:ascii="Arial" w:hAnsi="Arial" w:cs="Arial"/>
        </w:rPr>
      </w:pPr>
      <w:r w:rsidRPr="009D6CB8">
        <w:rPr>
          <w:rFonts w:ascii="Arial" w:hAnsi="Arial" w:cs="Arial"/>
        </w:rPr>
        <w:t>PSČ 467 51</w:t>
      </w:r>
      <w:r w:rsidRPr="009D6CB8">
        <w:rPr>
          <w:rFonts w:ascii="Arial" w:hAnsi="Arial" w:cs="Arial"/>
        </w:rPr>
        <w:tab/>
        <w:t>PSČ 466 01</w:t>
      </w:r>
    </w:p>
    <w:p w:rsidR="00444CC3" w:rsidRPr="009D6CB8" w:rsidRDefault="00444CC3" w:rsidP="00444CC3">
      <w:pPr>
        <w:tabs>
          <w:tab w:val="left" w:pos="4962"/>
        </w:tabs>
        <w:rPr>
          <w:rFonts w:ascii="Arial" w:hAnsi="Arial" w:cs="Arial"/>
        </w:rPr>
      </w:pPr>
      <w:r w:rsidRPr="009D6CB8">
        <w:rPr>
          <w:rFonts w:ascii="Arial" w:hAnsi="Arial" w:cs="Arial"/>
        </w:rPr>
        <w:t>IČ: 262 340</w:t>
      </w:r>
      <w:r w:rsidRPr="009D6CB8">
        <w:rPr>
          <w:rFonts w:ascii="Arial" w:hAnsi="Arial" w:cs="Arial"/>
        </w:rPr>
        <w:tab/>
        <w:t>IČ: 62738542</w:t>
      </w:r>
    </w:p>
    <w:p w:rsidR="00444CC3" w:rsidRPr="009D6CB8" w:rsidRDefault="00444CC3" w:rsidP="00444CC3">
      <w:pPr>
        <w:tabs>
          <w:tab w:val="left" w:pos="4962"/>
        </w:tabs>
        <w:rPr>
          <w:rFonts w:ascii="Arial" w:hAnsi="Arial" w:cs="Arial"/>
        </w:rPr>
      </w:pPr>
      <w:r w:rsidRPr="009D6CB8">
        <w:rPr>
          <w:rFonts w:ascii="Arial" w:hAnsi="Arial" w:cs="Arial"/>
        </w:rPr>
        <w:t>číslo účtu: 121-451/0100</w:t>
      </w:r>
      <w:r w:rsidRPr="009D6CB8">
        <w:rPr>
          <w:rFonts w:ascii="Arial" w:hAnsi="Arial" w:cs="Arial"/>
        </w:rPr>
        <w:tab/>
        <w:t>DIČ: CZ 62738542</w:t>
      </w:r>
    </w:p>
    <w:p w:rsidR="00444CC3" w:rsidRPr="009D6CB8" w:rsidRDefault="00444CC3" w:rsidP="00444CC3">
      <w:pPr>
        <w:tabs>
          <w:tab w:val="left" w:pos="4962"/>
        </w:tabs>
        <w:rPr>
          <w:rFonts w:ascii="Arial" w:hAnsi="Arial" w:cs="Arial"/>
        </w:rPr>
      </w:pPr>
      <w:r w:rsidRPr="009D6CB8">
        <w:rPr>
          <w:rFonts w:ascii="Arial" w:hAnsi="Arial" w:cs="Arial"/>
        </w:rPr>
        <w:t xml:space="preserve">bankovní ústav: KB Jablonec nad Nisou </w:t>
      </w:r>
      <w:r w:rsidRPr="009D6CB8">
        <w:rPr>
          <w:rFonts w:ascii="Arial" w:hAnsi="Arial" w:cs="Arial"/>
        </w:rPr>
        <w:tab/>
        <w:t xml:space="preserve">kontaktní osoba: </w:t>
      </w:r>
      <w:r w:rsidR="00F027A1">
        <w:rPr>
          <w:rFonts w:ascii="Arial" w:hAnsi="Arial" w:cs="Arial"/>
        </w:rPr>
        <w:t>Zdeněk Faistaver</w:t>
      </w:r>
    </w:p>
    <w:p w:rsidR="00444CC3" w:rsidRPr="009D6CB8" w:rsidRDefault="00E222CD" w:rsidP="00444CC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444CC3" w:rsidRPr="009D6CB8">
        <w:rPr>
          <w:rFonts w:ascii="Arial" w:hAnsi="Arial" w:cs="Arial"/>
        </w:rPr>
        <w:t xml:space="preserve">: </w:t>
      </w:r>
      <w:r w:rsidR="00657017">
        <w:rPr>
          <w:rFonts w:ascii="Arial" w:hAnsi="Arial" w:cs="Arial"/>
        </w:rPr>
        <w:t xml:space="preserve">Mgr. </w:t>
      </w:r>
      <w:r w:rsidR="00C51985">
        <w:rPr>
          <w:rFonts w:ascii="Arial" w:hAnsi="Arial" w:cs="Arial"/>
        </w:rPr>
        <w:t>Barbora Šnytrová</w:t>
      </w:r>
      <w:r w:rsidR="00444CC3" w:rsidRPr="009D6CB8">
        <w:rPr>
          <w:rFonts w:ascii="Arial" w:hAnsi="Arial" w:cs="Arial"/>
        </w:rPr>
        <w:tab/>
      </w:r>
      <w:r w:rsidR="00711279">
        <w:rPr>
          <w:rFonts w:ascii="Arial" w:hAnsi="Arial" w:cs="Arial"/>
        </w:rPr>
        <w:t>tel.: 483 312</w:t>
      </w:r>
      <w:r w:rsidR="00F027A1">
        <w:rPr>
          <w:rFonts w:ascii="Arial" w:hAnsi="Arial" w:cs="Arial"/>
        </w:rPr>
        <w:t> </w:t>
      </w:r>
      <w:r w:rsidR="00711279">
        <w:rPr>
          <w:rFonts w:ascii="Arial" w:hAnsi="Arial" w:cs="Arial"/>
        </w:rPr>
        <w:t>403</w:t>
      </w:r>
      <w:r w:rsidR="00444CC3" w:rsidRPr="009D6CB8">
        <w:rPr>
          <w:rFonts w:ascii="Arial" w:hAnsi="Arial" w:cs="Arial"/>
        </w:rPr>
        <w:t xml:space="preserve"> </w:t>
      </w:r>
    </w:p>
    <w:p w:rsidR="00444CC3" w:rsidRPr="009D6CB8" w:rsidRDefault="00C51985" w:rsidP="00444CC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F027A1">
        <w:rPr>
          <w:rFonts w:ascii="Arial" w:hAnsi="Arial" w:cs="Arial"/>
        </w:rPr>
        <w:t> </w:t>
      </w:r>
      <w:r>
        <w:rPr>
          <w:rFonts w:ascii="Arial" w:hAnsi="Arial" w:cs="Arial"/>
        </w:rPr>
        <w:t>357</w:t>
      </w:r>
      <w:r w:rsidR="00444CC3" w:rsidRPr="009D6CB8">
        <w:rPr>
          <w:rFonts w:ascii="Arial" w:hAnsi="Arial" w:cs="Arial"/>
        </w:rPr>
        <w:t> </w:t>
      </w:r>
      <w:r w:rsidR="00F027A1">
        <w:rPr>
          <w:rFonts w:ascii="Arial" w:hAnsi="Arial" w:cs="Arial"/>
        </w:rPr>
        <w:tab/>
      </w:r>
      <w:r w:rsidR="00444CC3" w:rsidRPr="009D6CB8">
        <w:rPr>
          <w:rFonts w:ascii="Arial" w:hAnsi="Arial" w:cs="Arial"/>
        </w:rPr>
        <w:tab/>
      </w:r>
      <w:r w:rsidR="00444CC3" w:rsidRPr="009D6CB8">
        <w:rPr>
          <w:rFonts w:ascii="Arial" w:hAnsi="Arial" w:cs="Arial"/>
        </w:rPr>
        <w:tab/>
      </w:r>
    </w:p>
    <w:p w:rsidR="00444CC3" w:rsidRPr="009D6CB8" w:rsidRDefault="00444CC3" w:rsidP="00444CC3">
      <w:pPr>
        <w:tabs>
          <w:tab w:val="left" w:pos="4962"/>
        </w:tabs>
        <w:rPr>
          <w:rFonts w:ascii="Arial" w:hAnsi="Arial" w:cs="Arial"/>
          <w:color w:val="FF0000"/>
        </w:rPr>
      </w:pPr>
      <w:r w:rsidRPr="009D6CB8">
        <w:rPr>
          <w:rFonts w:ascii="Arial" w:hAnsi="Arial" w:cs="Arial"/>
        </w:rPr>
        <w:t>e-</w:t>
      </w:r>
      <w:r w:rsidRPr="004534F0">
        <w:rPr>
          <w:rFonts w:ascii="Arial" w:hAnsi="Arial" w:cs="Arial"/>
        </w:rPr>
        <w:t>mail:</w:t>
      </w:r>
      <w:r w:rsidRPr="009D6CB8">
        <w:rPr>
          <w:rFonts w:ascii="Arial" w:hAnsi="Arial" w:cs="Arial"/>
          <w:color w:val="FF0000"/>
        </w:rPr>
        <w:t xml:space="preserve"> </w:t>
      </w:r>
      <w:hyperlink r:id="rId7" w:history="1">
        <w:r w:rsidR="00C51985" w:rsidRPr="00B537DD">
          <w:rPr>
            <w:rStyle w:val="Hypertextovodkaz"/>
            <w:rFonts w:ascii="Arial" w:hAnsi="Arial" w:cs="Arial"/>
          </w:rPr>
          <w:t>snytrova@mestojablonec.cz</w:t>
        </w:r>
      </w:hyperlink>
      <w:r w:rsidRPr="009D6CB8">
        <w:rPr>
          <w:rFonts w:ascii="Arial" w:hAnsi="Arial" w:cs="Arial"/>
          <w:color w:val="FF0000"/>
        </w:rPr>
        <w:t xml:space="preserve">                      </w:t>
      </w:r>
    </w:p>
    <w:p w:rsidR="00444CC3" w:rsidRPr="009D6CB8" w:rsidRDefault="00444CC3" w:rsidP="00444CC3">
      <w:pPr>
        <w:tabs>
          <w:tab w:val="left" w:pos="4962"/>
        </w:tabs>
        <w:rPr>
          <w:rFonts w:ascii="Arial" w:hAnsi="Arial" w:cs="Arial"/>
        </w:rPr>
      </w:pPr>
      <w:r w:rsidRPr="009D6CB8">
        <w:rPr>
          <w:rFonts w:ascii="Arial" w:hAnsi="Arial" w:cs="Arial"/>
          <w:color w:val="FF0000"/>
        </w:rPr>
        <w:tab/>
      </w:r>
    </w:p>
    <w:p w:rsidR="00444CC3" w:rsidRPr="00E16B9E" w:rsidRDefault="00444CC3" w:rsidP="00444CC3">
      <w:pPr>
        <w:jc w:val="both"/>
        <w:rPr>
          <w:rFonts w:ascii="Arial" w:hAnsi="Arial" w:cs="Arial"/>
          <w:sz w:val="22"/>
          <w:szCs w:val="22"/>
        </w:rPr>
      </w:pPr>
      <w:r w:rsidRPr="00E16B9E">
        <w:rPr>
          <w:rFonts w:ascii="Arial" w:hAnsi="Arial" w:cs="Arial"/>
          <w:b/>
          <w:sz w:val="22"/>
          <w:szCs w:val="22"/>
          <w:shd w:val="clear" w:color="auto" w:fill="E6E6E6"/>
        </w:rPr>
        <w:t>Předmět objednávky</w:t>
      </w:r>
      <w:r w:rsidRPr="00E16B9E">
        <w:rPr>
          <w:rFonts w:ascii="Arial" w:hAnsi="Arial" w:cs="Arial"/>
          <w:sz w:val="22"/>
          <w:szCs w:val="22"/>
        </w:rPr>
        <w:t xml:space="preserve">: </w:t>
      </w:r>
    </w:p>
    <w:p w:rsidR="000C439C" w:rsidRPr="00E16B9E" w:rsidRDefault="000C439C" w:rsidP="00444CC3">
      <w:pPr>
        <w:jc w:val="both"/>
        <w:rPr>
          <w:rFonts w:ascii="Arial" w:hAnsi="Arial" w:cs="Arial"/>
          <w:sz w:val="22"/>
          <w:szCs w:val="22"/>
        </w:rPr>
      </w:pPr>
    </w:p>
    <w:p w:rsidR="00444CC3" w:rsidRPr="00E16B9E" w:rsidRDefault="00444CC3" w:rsidP="001E3FBB">
      <w:pPr>
        <w:jc w:val="both"/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>Objednáváme u Vás</w:t>
      </w:r>
      <w:r w:rsidR="00F027A1" w:rsidRPr="00E16B9E">
        <w:rPr>
          <w:rFonts w:ascii="Arial" w:hAnsi="Arial" w:cs="Arial"/>
          <w:iCs/>
          <w:sz w:val="22"/>
          <w:szCs w:val="22"/>
        </w:rPr>
        <w:t xml:space="preserve"> mytí </w:t>
      </w:r>
      <w:r w:rsidR="00F745D7" w:rsidRPr="00E16B9E">
        <w:rPr>
          <w:rFonts w:ascii="Arial" w:hAnsi="Arial" w:cs="Arial"/>
          <w:iCs/>
          <w:sz w:val="22"/>
          <w:szCs w:val="22"/>
        </w:rPr>
        <w:t xml:space="preserve">491 ks </w:t>
      </w:r>
      <w:r w:rsidR="001E3FBB" w:rsidRPr="00E16B9E">
        <w:rPr>
          <w:rFonts w:ascii="Arial" w:hAnsi="Arial" w:cs="Arial"/>
          <w:iCs/>
          <w:sz w:val="22"/>
          <w:szCs w:val="22"/>
        </w:rPr>
        <w:t>občanských nádob</w:t>
      </w:r>
      <w:r w:rsidR="00F745D7" w:rsidRPr="00E16B9E">
        <w:rPr>
          <w:rFonts w:ascii="Arial" w:hAnsi="Arial" w:cs="Arial"/>
          <w:iCs/>
          <w:sz w:val="22"/>
          <w:szCs w:val="22"/>
        </w:rPr>
        <w:t xml:space="preserve"> </w:t>
      </w:r>
      <w:r w:rsidR="00F027A1" w:rsidRPr="00E16B9E">
        <w:rPr>
          <w:rFonts w:ascii="Arial" w:hAnsi="Arial" w:cs="Arial"/>
          <w:iCs/>
          <w:sz w:val="22"/>
          <w:szCs w:val="22"/>
        </w:rPr>
        <w:t xml:space="preserve">na SKO </w:t>
      </w:r>
      <w:r w:rsidR="001E3FBB" w:rsidRPr="00E16B9E">
        <w:rPr>
          <w:rFonts w:ascii="Arial" w:hAnsi="Arial" w:cs="Arial"/>
          <w:iCs/>
          <w:sz w:val="22"/>
          <w:szCs w:val="22"/>
        </w:rPr>
        <w:t>v Jablonci nad Nisou (o objemech 660, 770 a 1100 l)</w:t>
      </w:r>
      <w:r w:rsidR="00F745D7" w:rsidRPr="00E16B9E">
        <w:rPr>
          <w:rFonts w:ascii="Arial" w:hAnsi="Arial" w:cs="Arial"/>
          <w:iCs/>
          <w:sz w:val="22"/>
          <w:szCs w:val="22"/>
        </w:rPr>
        <w:t>. Mytí nádob bude zajištěno mobilní myčkou, v případě potřeby bude provedeno ruční předčištění.</w:t>
      </w:r>
    </w:p>
    <w:p w:rsidR="000C439C" w:rsidRPr="00E16B9E" w:rsidRDefault="000C439C" w:rsidP="001E3FBB">
      <w:pPr>
        <w:jc w:val="both"/>
        <w:rPr>
          <w:rFonts w:ascii="Arial" w:hAnsi="Arial" w:cs="Arial"/>
          <w:iCs/>
          <w:sz w:val="22"/>
          <w:szCs w:val="22"/>
        </w:rPr>
      </w:pPr>
    </w:p>
    <w:p w:rsidR="00F745D7" w:rsidRPr="00E16B9E" w:rsidRDefault="00F745D7" w:rsidP="001E3FBB">
      <w:pPr>
        <w:jc w:val="both"/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 xml:space="preserve">Cena za provedené práce je stanovena do výše </w:t>
      </w:r>
      <w:r w:rsidRPr="00E16B9E">
        <w:rPr>
          <w:rFonts w:ascii="Arial" w:hAnsi="Arial" w:cs="Arial"/>
          <w:b/>
          <w:iCs/>
          <w:sz w:val="22"/>
          <w:szCs w:val="22"/>
        </w:rPr>
        <w:t>85 </w:t>
      </w:r>
      <w:r w:rsidR="001E3FBB" w:rsidRPr="00E16B9E">
        <w:rPr>
          <w:rFonts w:ascii="Arial" w:hAnsi="Arial" w:cs="Arial"/>
          <w:b/>
          <w:iCs/>
          <w:sz w:val="22"/>
          <w:szCs w:val="22"/>
        </w:rPr>
        <w:t>410</w:t>
      </w:r>
      <w:r w:rsidRPr="00E16B9E">
        <w:rPr>
          <w:rFonts w:ascii="Arial" w:hAnsi="Arial" w:cs="Arial"/>
          <w:b/>
          <w:iCs/>
          <w:sz w:val="22"/>
          <w:szCs w:val="22"/>
        </w:rPr>
        <w:t xml:space="preserve"> Kč bez DPH</w:t>
      </w:r>
      <w:r w:rsidRPr="00E16B9E">
        <w:rPr>
          <w:rFonts w:ascii="Arial" w:hAnsi="Arial" w:cs="Arial"/>
          <w:iCs/>
          <w:sz w:val="22"/>
          <w:szCs w:val="22"/>
        </w:rPr>
        <w:t xml:space="preserve"> (</w:t>
      </w:r>
      <w:r w:rsidR="001E3FBB" w:rsidRPr="00E16B9E">
        <w:rPr>
          <w:rFonts w:ascii="Arial" w:hAnsi="Arial" w:cs="Arial"/>
          <w:iCs/>
          <w:sz w:val="22"/>
          <w:szCs w:val="22"/>
        </w:rPr>
        <w:t>103 346 Kč včetně 21 % DPH). Fakturovány budou pouze skutečně provedené práce</w:t>
      </w:r>
      <w:r w:rsidR="00CE5C22" w:rsidRPr="00E16B9E">
        <w:rPr>
          <w:rFonts w:ascii="Arial" w:hAnsi="Arial" w:cs="Arial"/>
          <w:iCs/>
          <w:sz w:val="22"/>
          <w:szCs w:val="22"/>
        </w:rPr>
        <w:t xml:space="preserve"> (po ukončení prací bude oddělení správy veřejné zeleně předán záznam z GPS k prokázání provedených činností).</w:t>
      </w:r>
      <w:r w:rsidR="000C439C" w:rsidRPr="00E16B9E">
        <w:rPr>
          <w:rFonts w:ascii="Arial" w:hAnsi="Arial" w:cs="Arial"/>
          <w:iCs/>
          <w:sz w:val="22"/>
          <w:szCs w:val="22"/>
        </w:rPr>
        <w:t xml:space="preserve"> Pokud v průběhu plnění objednávky vznikne potřeba provedení víceprací, které by znamenaly navýšení ceny o více než 5%, je potřeba tuto skutečnost nejprve projednat se zástupcem objednatele.</w:t>
      </w:r>
    </w:p>
    <w:p w:rsidR="000C439C" w:rsidRPr="00E16B9E" w:rsidRDefault="000C439C" w:rsidP="001E3FBB">
      <w:pPr>
        <w:jc w:val="both"/>
        <w:rPr>
          <w:rFonts w:ascii="Arial" w:hAnsi="Arial" w:cs="Arial"/>
          <w:iCs/>
          <w:sz w:val="22"/>
          <w:szCs w:val="22"/>
        </w:rPr>
      </w:pPr>
    </w:p>
    <w:p w:rsidR="001E3FBB" w:rsidRDefault="001E3FBB" w:rsidP="001E3FBB">
      <w:pPr>
        <w:jc w:val="both"/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>Cena zahrnuje tyto úkony:</w:t>
      </w:r>
    </w:p>
    <w:p w:rsidR="00E16B9E" w:rsidRPr="00E16B9E" w:rsidRDefault="00E16B9E" w:rsidP="001E3FBB">
      <w:pPr>
        <w:jc w:val="both"/>
        <w:rPr>
          <w:rFonts w:ascii="Arial" w:hAnsi="Arial" w:cs="Arial"/>
          <w:iCs/>
          <w:sz w:val="22"/>
          <w:szCs w:val="22"/>
        </w:rPr>
      </w:pPr>
    </w:p>
    <w:p w:rsidR="001E3FBB" w:rsidRPr="00E16B9E" w:rsidRDefault="001E3FBB" w:rsidP="001E3FB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E16B9E">
        <w:rPr>
          <w:rFonts w:ascii="Arial" w:hAnsi="Arial" w:cs="Arial"/>
          <w:bCs/>
          <w:sz w:val="22"/>
          <w:szCs w:val="22"/>
        </w:rPr>
        <w:t xml:space="preserve">mytí nádob včetně pořízení vody a odstranění znečištěné vody - 2 cykly (vzhledem k předpokládanému znečištění je dvojité mytí nutné), </w:t>
      </w:r>
    </w:p>
    <w:p w:rsidR="001E3FBB" w:rsidRPr="00E16B9E" w:rsidRDefault="001E3FBB" w:rsidP="001E3FB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E16B9E">
        <w:rPr>
          <w:rFonts w:ascii="Arial" w:hAnsi="Arial" w:cs="Arial"/>
          <w:bCs/>
          <w:sz w:val="22"/>
          <w:szCs w:val="22"/>
        </w:rPr>
        <w:t xml:space="preserve">přeprava vozidla z Hradce Králové </w:t>
      </w:r>
    </w:p>
    <w:p w:rsidR="001E3FBB" w:rsidRPr="00E16B9E" w:rsidRDefault="001E3FBB" w:rsidP="001E3FB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E16B9E">
        <w:rPr>
          <w:rFonts w:ascii="Arial" w:hAnsi="Arial" w:cs="Arial"/>
          <w:bCs/>
          <w:sz w:val="22"/>
          <w:szCs w:val="22"/>
        </w:rPr>
        <w:t xml:space="preserve">vozidlo PRESS SKS - výsyp před mytím včetně ručního předčištění pracovníky posádky (odstranění odpadů nebude účtováno), </w:t>
      </w:r>
    </w:p>
    <w:p w:rsidR="001E3FBB" w:rsidRPr="00E16B9E" w:rsidRDefault="001E3FBB" w:rsidP="001E3FB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E16B9E">
        <w:rPr>
          <w:rFonts w:ascii="Arial" w:hAnsi="Arial" w:cs="Arial"/>
          <w:bCs/>
          <w:sz w:val="22"/>
          <w:szCs w:val="22"/>
        </w:rPr>
        <w:t xml:space="preserve">závozník za SKS 2 x – vozidlo z Hradce Králové bude obsazeno pouze řidičem, </w:t>
      </w:r>
    </w:p>
    <w:p w:rsidR="001E3FBB" w:rsidRPr="00E16B9E" w:rsidRDefault="001E3FBB" w:rsidP="001E3FB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E16B9E">
        <w:rPr>
          <w:rFonts w:ascii="Arial" w:hAnsi="Arial" w:cs="Arial"/>
          <w:bCs/>
          <w:sz w:val="22"/>
          <w:szCs w:val="22"/>
        </w:rPr>
        <w:t>náklady na ubytování 1 pracovníka z Hradce Králové</w:t>
      </w:r>
    </w:p>
    <w:p w:rsidR="001E3FBB" w:rsidRPr="00E16B9E" w:rsidRDefault="001E3FBB" w:rsidP="001E3FBB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E16B9E">
        <w:rPr>
          <w:rFonts w:ascii="Arial" w:hAnsi="Arial" w:cs="Arial"/>
          <w:bCs/>
          <w:sz w:val="22"/>
          <w:szCs w:val="22"/>
        </w:rPr>
        <w:t xml:space="preserve">režijní náklady ve výši 10% </w:t>
      </w:r>
    </w:p>
    <w:p w:rsidR="00E16B9E" w:rsidRPr="00E16B9E" w:rsidRDefault="00E16B9E" w:rsidP="00E16B9E">
      <w:pPr>
        <w:jc w:val="both"/>
        <w:rPr>
          <w:rFonts w:ascii="Arial" w:hAnsi="Arial" w:cs="Arial"/>
          <w:bCs/>
          <w:sz w:val="22"/>
          <w:szCs w:val="22"/>
        </w:rPr>
      </w:pPr>
    </w:p>
    <w:p w:rsidR="00E16B9E" w:rsidRPr="00E16B9E" w:rsidRDefault="00E16B9E" w:rsidP="00E16B9E">
      <w:pPr>
        <w:jc w:val="both"/>
        <w:rPr>
          <w:rFonts w:ascii="Arial" w:hAnsi="Arial" w:cs="Arial"/>
          <w:bCs/>
          <w:sz w:val="22"/>
          <w:szCs w:val="22"/>
        </w:rPr>
      </w:pPr>
      <w:r w:rsidRPr="00E16B9E">
        <w:rPr>
          <w:rFonts w:ascii="Arial" w:hAnsi="Arial" w:cs="Arial"/>
          <w:bCs/>
          <w:sz w:val="22"/>
          <w:szCs w:val="22"/>
        </w:rPr>
        <w:t>Práce budou provedeny v termínu do 12.11.2017.</w:t>
      </w:r>
    </w:p>
    <w:p w:rsidR="001E3FBB" w:rsidRPr="00E16B9E" w:rsidRDefault="001E3FBB" w:rsidP="001E3FBB">
      <w:pPr>
        <w:jc w:val="both"/>
        <w:rPr>
          <w:rFonts w:ascii="Arial" w:hAnsi="Arial" w:cs="Arial"/>
          <w:iCs/>
          <w:sz w:val="22"/>
          <w:szCs w:val="22"/>
        </w:rPr>
      </w:pPr>
    </w:p>
    <w:p w:rsidR="00444CC3" w:rsidRPr="00E16B9E" w:rsidRDefault="00444CC3" w:rsidP="00444CC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44CC3" w:rsidRPr="00E16B9E" w:rsidRDefault="00444CC3" w:rsidP="00444CC3">
      <w:pPr>
        <w:jc w:val="both"/>
        <w:rPr>
          <w:rFonts w:ascii="Arial" w:hAnsi="Arial" w:cs="Arial"/>
          <w:sz w:val="22"/>
          <w:szCs w:val="22"/>
        </w:rPr>
      </w:pPr>
      <w:r w:rsidRPr="00E16B9E">
        <w:rPr>
          <w:rFonts w:ascii="Arial" w:hAnsi="Arial" w:cs="Arial"/>
          <w:sz w:val="22"/>
          <w:szCs w:val="22"/>
          <w:u w:val="single"/>
        </w:rPr>
        <w:t>Smluvní ujednání</w:t>
      </w:r>
      <w:r w:rsidRPr="00E16B9E">
        <w:rPr>
          <w:rFonts w:ascii="Arial" w:hAnsi="Arial" w:cs="Arial"/>
          <w:sz w:val="22"/>
          <w:szCs w:val="22"/>
        </w:rPr>
        <w:t xml:space="preserve">: </w:t>
      </w:r>
    </w:p>
    <w:p w:rsidR="00711279" w:rsidRPr="00E16B9E" w:rsidRDefault="00711279" w:rsidP="0071127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>při 14denní splatnosti faktury (tj. minimální splatnost faktury) musí být faktura doručena na podatelnu MMJN nejpozději do 3 dnů od data jejího vystavení</w:t>
      </w:r>
    </w:p>
    <w:p w:rsidR="00711279" w:rsidRPr="00E16B9E" w:rsidRDefault="00711279" w:rsidP="0071127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>při splatnosti delší než 14 dnů musí být faktura doručena na podatelnu MMJN nejpozději 14 dnů před lhůtou splatnosti</w:t>
      </w:r>
    </w:p>
    <w:p w:rsidR="00711279" w:rsidRPr="00E16B9E" w:rsidRDefault="00711279" w:rsidP="0071127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 xml:space="preserve">na faktuře je </w:t>
      </w:r>
      <w:r w:rsidRPr="00E16B9E">
        <w:rPr>
          <w:rFonts w:ascii="Arial" w:hAnsi="Arial" w:cs="Arial"/>
          <w:iCs/>
          <w:sz w:val="22"/>
          <w:szCs w:val="22"/>
          <w:u w:val="single"/>
        </w:rPr>
        <w:t>nutné uvést</w:t>
      </w:r>
      <w:r w:rsidRPr="00E16B9E">
        <w:rPr>
          <w:rFonts w:ascii="Arial" w:hAnsi="Arial" w:cs="Arial"/>
          <w:iCs/>
          <w:sz w:val="22"/>
          <w:szCs w:val="22"/>
        </w:rPr>
        <w:t xml:space="preserve"> úplné číslo objednávky a jméno kontaktní osoby objednatele</w:t>
      </w:r>
    </w:p>
    <w:p w:rsidR="00711279" w:rsidRDefault="00711279" w:rsidP="0071127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>k faktuře je třeba doložit kopii objednávky.</w:t>
      </w:r>
    </w:p>
    <w:p w:rsidR="00074EC1" w:rsidRPr="00197B9C" w:rsidRDefault="00074EC1" w:rsidP="00074EC1">
      <w:pPr>
        <w:numPr>
          <w:ilvl w:val="0"/>
          <w:numId w:val="3"/>
        </w:num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97B9C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074EC1" w:rsidRPr="00197B9C" w:rsidRDefault="00074EC1" w:rsidP="00074EC1">
      <w:pPr>
        <w:numPr>
          <w:ilvl w:val="0"/>
          <w:numId w:val="3"/>
        </w:num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97B9C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074EC1" w:rsidRPr="00197B9C" w:rsidRDefault="00074EC1" w:rsidP="00074EC1">
      <w:pPr>
        <w:numPr>
          <w:ilvl w:val="0"/>
          <w:numId w:val="3"/>
        </w:num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97B9C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E16B9E" w:rsidRDefault="00E16B9E" w:rsidP="00E16B9E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E16B9E" w:rsidRDefault="00E16B9E" w:rsidP="00E16B9E">
      <w:pPr>
        <w:jc w:val="both"/>
        <w:rPr>
          <w:rFonts w:ascii="Arial" w:hAnsi="Arial" w:cs="Arial"/>
          <w:iCs/>
          <w:sz w:val="22"/>
          <w:szCs w:val="22"/>
        </w:rPr>
      </w:pPr>
    </w:p>
    <w:p w:rsidR="00E16B9E" w:rsidRPr="00E16B9E" w:rsidRDefault="00E16B9E" w:rsidP="00E16B9E">
      <w:pPr>
        <w:jc w:val="both"/>
        <w:rPr>
          <w:rFonts w:ascii="Arial" w:hAnsi="Arial" w:cs="Arial"/>
          <w:iCs/>
          <w:sz w:val="22"/>
          <w:szCs w:val="22"/>
        </w:rPr>
      </w:pPr>
    </w:p>
    <w:p w:rsidR="00444CC3" w:rsidRPr="00E16B9E" w:rsidRDefault="00444CC3" w:rsidP="00444CC3">
      <w:pPr>
        <w:rPr>
          <w:rFonts w:ascii="Arial" w:hAnsi="Arial" w:cs="Arial"/>
          <w:iCs/>
          <w:sz w:val="22"/>
          <w:szCs w:val="22"/>
        </w:rPr>
      </w:pPr>
    </w:p>
    <w:p w:rsidR="00444CC3" w:rsidRPr="00E16B9E" w:rsidRDefault="00444CC3" w:rsidP="00444CC3">
      <w:pPr>
        <w:rPr>
          <w:rFonts w:ascii="Arial" w:hAnsi="Arial" w:cs="Arial"/>
          <w:iCs/>
          <w:sz w:val="22"/>
          <w:szCs w:val="22"/>
        </w:rPr>
      </w:pPr>
      <w:r w:rsidRPr="00E16B9E">
        <w:rPr>
          <w:rFonts w:ascii="Arial" w:hAnsi="Arial" w:cs="Arial"/>
          <w:iCs/>
          <w:sz w:val="22"/>
          <w:szCs w:val="22"/>
        </w:rPr>
        <w:t>V Jablonc</w:t>
      </w:r>
      <w:r w:rsidR="002653F2" w:rsidRPr="00E16B9E">
        <w:rPr>
          <w:rFonts w:ascii="Arial" w:hAnsi="Arial" w:cs="Arial"/>
          <w:iCs/>
          <w:sz w:val="22"/>
          <w:szCs w:val="22"/>
        </w:rPr>
        <w:t>i nad Nisou dne</w:t>
      </w:r>
      <w:r w:rsidRPr="00E16B9E">
        <w:rPr>
          <w:rFonts w:ascii="Arial" w:hAnsi="Arial" w:cs="Arial"/>
          <w:iCs/>
          <w:sz w:val="22"/>
          <w:szCs w:val="22"/>
        </w:rPr>
        <w:t xml:space="preserve">: </w:t>
      </w:r>
      <w:r w:rsidR="000C439C" w:rsidRPr="00E16B9E">
        <w:rPr>
          <w:rFonts w:ascii="Arial" w:hAnsi="Arial" w:cs="Arial"/>
          <w:iCs/>
          <w:sz w:val="22"/>
          <w:szCs w:val="22"/>
        </w:rPr>
        <w:t>13</w:t>
      </w:r>
      <w:r w:rsidR="00E911B9" w:rsidRPr="00E16B9E">
        <w:rPr>
          <w:rFonts w:ascii="Arial" w:hAnsi="Arial" w:cs="Arial"/>
          <w:iCs/>
          <w:sz w:val="22"/>
          <w:szCs w:val="22"/>
        </w:rPr>
        <w:t>.</w:t>
      </w:r>
      <w:r w:rsidR="004B04F4" w:rsidRPr="00E16B9E">
        <w:rPr>
          <w:rFonts w:ascii="Arial" w:hAnsi="Arial" w:cs="Arial"/>
          <w:iCs/>
          <w:sz w:val="22"/>
          <w:szCs w:val="22"/>
        </w:rPr>
        <w:t xml:space="preserve"> </w:t>
      </w:r>
      <w:r w:rsidR="000C439C" w:rsidRPr="00E16B9E">
        <w:rPr>
          <w:rFonts w:ascii="Arial" w:hAnsi="Arial" w:cs="Arial"/>
          <w:iCs/>
          <w:sz w:val="22"/>
          <w:szCs w:val="22"/>
        </w:rPr>
        <w:t>10</w:t>
      </w:r>
      <w:r w:rsidR="00CA3AB6" w:rsidRPr="00E16B9E">
        <w:rPr>
          <w:rFonts w:ascii="Arial" w:hAnsi="Arial" w:cs="Arial"/>
          <w:iCs/>
          <w:sz w:val="22"/>
          <w:szCs w:val="22"/>
        </w:rPr>
        <w:t>.</w:t>
      </w:r>
      <w:r w:rsidR="0091622E" w:rsidRPr="00E16B9E">
        <w:rPr>
          <w:rFonts w:ascii="Arial" w:hAnsi="Arial" w:cs="Arial"/>
          <w:iCs/>
          <w:sz w:val="22"/>
          <w:szCs w:val="22"/>
        </w:rPr>
        <w:t xml:space="preserve"> </w:t>
      </w:r>
      <w:r w:rsidR="00675D72" w:rsidRPr="00E16B9E">
        <w:rPr>
          <w:rFonts w:ascii="Arial" w:hAnsi="Arial" w:cs="Arial"/>
          <w:iCs/>
          <w:sz w:val="22"/>
          <w:szCs w:val="22"/>
        </w:rPr>
        <w:t>201</w:t>
      </w:r>
      <w:r w:rsidR="00711279" w:rsidRPr="00E16B9E">
        <w:rPr>
          <w:rFonts w:ascii="Arial" w:hAnsi="Arial" w:cs="Arial"/>
          <w:iCs/>
          <w:sz w:val="22"/>
          <w:szCs w:val="22"/>
        </w:rPr>
        <w:t>7</w:t>
      </w: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 w:rsidRPr="009D6CB8">
        <w:rPr>
          <w:rFonts w:ascii="Arial" w:hAnsi="Arial" w:cs="Arial"/>
          <w:i/>
          <w:iCs/>
        </w:rPr>
        <w:tab/>
      </w:r>
      <w:r w:rsidRPr="009D6CB8">
        <w:rPr>
          <w:rFonts w:ascii="Arial" w:hAnsi="Arial" w:cs="Arial"/>
          <w:iCs/>
          <w:sz w:val="22"/>
          <w:szCs w:val="22"/>
        </w:rPr>
        <w:tab/>
      </w:r>
    </w:p>
    <w:p w:rsidR="00444CC3" w:rsidRPr="00EE0790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</w:t>
      </w:r>
    </w:p>
    <w:p w:rsidR="00444CC3" w:rsidRDefault="00444CC3" w:rsidP="00444CC3">
      <w:pPr>
        <w:tabs>
          <w:tab w:val="center" w:pos="6804"/>
        </w:tabs>
        <w:jc w:val="right"/>
        <w:rPr>
          <w:rFonts w:ascii="Arial" w:hAnsi="Arial" w:cs="Arial"/>
          <w:i/>
          <w:iCs/>
        </w:rPr>
      </w:pPr>
    </w:p>
    <w:p w:rsidR="00E16B9E" w:rsidRDefault="00E16B9E" w:rsidP="00444CC3">
      <w:pPr>
        <w:tabs>
          <w:tab w:val="center" w:pos="6804"/>
        </w:tabs>
        <w:jc w:val="right"/>
        <w:rPr>
          <w:rFonts w:ascii="Arial" w:hAnsi="Arial" w:cs="Arial"/>
          <w:i/>
          <w:iCs/>
        </w:rPr>
      </w:pPr>
    </w:p>
    <w:p w:rsidR="00E16B9E" w:rsidRDefault="00E16B9E" w:rsidP="00444CC3">
      <w:pPr>
        <w:tabs>
          <w:tab w:val="center" w:pos="6804"/>
        </w:tabs>
        <w:jc w:val="right"/>
        <w:rPr>
          <w:rFonts w:ascii="Arial" w:hAnsi="Arial" w:cs="Arial"/>
          <w:i/>
          <w:iCs/>
        </w:rPr>
      </w:pPr>
    </w:p>
    <w:p w:rsidR="00E16B9E" w:rsidRPr="009D6CB8" w:rsidRDefault="00E16B9E" w:rsidP="00444CC3">
      <w:pPr>
        <w:tabs>
          <w:tab w:val="center" w:pos="6804"/>
        </w:tabs>
        <w:jc w:val="right"/>
        <w:rPr>
          <w:rFonts w:ascii="Arial" w:hAnsi="Arial" w:cs="Arial"/>
          <w:i/>
          <w:iCs/>
        </w:rPr>
      </w:pP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 w:rsidRPr="009D6CB8">
        <w:rPr>
          <w:rFonts w:ascii="Arial" w:hAnsi="Arial" w:cs="Arial"/>
          <w:i/>
          <w:iCs/>
        </w:rPr>
        <w:tab/>
        <w:t>…………………………….……………</w:t>
      </w: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</w:t>
      </w:r>
      <w:r w:rsidR="00C51985">
        <w:rPr>
          <w:rFonts w:ascii="Arial" w:hAnsi="Arial" w:cs="Arial"/>
          <w:i/>
          <w:iCs/>
        </w:rPr>
        <w:t>Štěpánka Gaislerová</w:t>
      </w: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711279">
        <w:rPr>
          <w:rFonts w:ascii="Arial" w:hAnsi="Arial" w:cs="Arial"/>
          <w:i/>
          <w:iCs/>
        </w:rPr>
        <w:t>pověřená vedení</w:t>
      </w:r>
      <w:r w:rsidRPr="009D6CB8">
        <w:rPr>
          <w:rFonts w:ascii="Arial" w:hAnsi="Arial" w:cs="Arial"/>
          <w:i/>
          <w:iCs/>
        </w:rPr>
        <w:t xml:space="preserve"> </w:t>
      </w:r>
      <w:r w:rsidR="00711279">
        <w:rPr>
          <w:rFonts w:ascii="Arial" w:hAnsi="Arial" w:cs="Arial"/>
          <w:i/>
          <w:iCs/>
        </w:rPr>
        <w:t>oddělení správy veřejné zeleně</w:t>
      </w: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44CC3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16B9E" w:rsidRDefault="00E16B9E" w:rsidP="00444CC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16B9E" w:rsidRDefault="00E16B9E" w:rsidP="00444CC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16B9E" w:rsidRDefault="00E16B9E" w:rsidP="00444CC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16B9E" w:rsidRPr="009D6CB8" w:rsidRDefault="00E16B9E" w:rsidP="00444CC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44CC3" w:rsidRPr="009D6CB8" w:rsidRDefault="00444CC3" w:rsidP="00444CC3">
      <w:pPr>
        <w:rPr>
          <w:rFonts w:ascii="Arial" w:hAnsi="Arial" w:cs="Arial"/>
          <w:iCs/>
        </w:rPr>
      </w:pP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 w:rsidRPr="009D6CB8">
        <w:rPr>
          <w:rFonts w:ascii="Arial" w:hAnsi="Arial" w:cs="Arial"/>
          <w:i/>
          <w:iCs/>
        </w:rPr>
        <w:tab/>
        <w:t>…………………………….……………</w:t>
      </w: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 w:rsidRPr="009D6CB8">
        <w:rPr>
          <w:rFonts w:ascii="Arial" w:hAnsi="Arial" w:cs="Arial"/>
          <w:i/>
          <w:iCs/>
        </w:rPr>
        <w:tab/>
      </w:r>
      <w:r w:rsidR="00C51985">
        <w:rPr>
          <w:rFonts w:ascii="Arial" w:hAnsi="Arial" w:cs="Arial"/>
          <w:i/>
          <w:iCs/>
        </w:rPr>
        <w:t>Ing. Jaromíra Čechová</w:t>
      </w: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 w:rsidRPr="009D6CB8">
        <w:rPr>
          <w:rFonts w:ascii="Arial" w:hAnsi="Arial" w:cs="Arial"/>
          <w:i/>
          <w:iCs/>
        </w:rPr>
        <w:tab/>
      </w:r>
      <w:r w:rsidR="00C51985">
        <w:rPr>
          <w:rFonts w:ascii="Arial" w:hAnsi="Arial" w:cs="Arial"/>
          <w:i/>
          <w:iCs/>
        </w:rPr>
        <w:t>vedoucí odboru správy majetku</w:t>
      </w:r>
    </w:p>
    <w:p w:rsidR="00444CC3" w:rsidRPr="009D6CB8" w:rsidRDefault="00444CC3" w:rsidP="00444CC3">
      <w:pPr>
        <w:tabs>
          <w:tab w:val="center" w:pos="6804"/>
        </w:tabs>
        <w:rPr>
          <w:rFonts w:ascii="Arial" w:hAnsi="Arial" w:cs="Arial"/>
          <w:i/>
          <w:iCs/>
        </w:rPr>
      </w:pPr>
      <w:r w:rsidRPr="009D6CB8">
        <w:rPr>
          <w:rFonts w:ascii="Arial" w:hAnsi="Arial" w:cs="Arial"/>
          <w:i/>
          <w:iCs/>
        </w:rPr>
        <w:tab/>
      </w:r>
    </w:p>
    <w:p w:rsidR="00444CC3" w:rsidRPr="009D6CB8" w:rsidRDefault="00444CC3" w:rsidP="00444CC3">
      <w:pPr>
        <w:rPr>
          <w:rFonts w:ascii="Arial" w:hAnsi="Arial" w:cs="Arial"/>
          <w:iCs/>
        </w:rPr>
      </w:pPr>
      <w:r w:rsidRPr="009D6CB8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CC3" w:rsidRPr="009D6CB8" w:rsidRDefault="002653F2" w:rsidP="00444CC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</w:t>
      </w:r>
      <w:r w:rsidR="00444CC3" w:rsidRPr="009D6CB8">
        <w:rPr>
          <w:rFonts w:ascii="Arial" w:hAnsi="Arial" w:cs="Arial"/>
          <w:b/>
          <w:iCs/>
        </w:rPr>
        <w:t>:</w:t>
      </w:r>
    </w:p>
    <w:p w:rsidR="00444CC3" w:rsidRPr="009D6CB8" w:rsidRDefault="00444CC3" w:rsidP="00444CC3">
      <w:pPr>
        <w:rPr>
          <w:rFonts w:ascii="Arial" w:hAnsi="Arial" w:cs="Arial"/>
          <w:iCs/>
        </w:rPr>
      </w:pPr>
      <w:r w:rsidRPr="009D6CB8">
        <w:rPr>
          <w:rFonts w:ascii="Arial" w:hAnsi="Arial" w:cs="Arial"/>
          <w:iCs/>
        </w:rPr>
        <w:t>potvrzuji přijetí Vaší objednávky č. O</w:t>
      </w:r>
      <w:r>
        <w:rPr>
          <w:rFonts w:ascii="Arial" w:hAnsi="Arial" w:cs="Arial"/>
          <w:iCs/>
        </w:rPr>
        <w:t>SM</w:t>
      </w:r>
      <w:r w:rsidRPr="009D6CB8">
        <w:rPr>
          <w:rFonts w:ascii="Arial" w:hAnsi="Arial" w:cs="Arial"/>
          <w:iCs/>
        </w:rPr>
        <w:t>/</w:t>
      </w:r>
      <w:r w:rsidR="00A73794">
        <w:rPr>
          <w:rFonts w:ascii="Arial" w:hAnsi="Arial" w:cs="Arial"/>
          <w:iCs/>
        </w:rPr>
        <w:t>OSVZ/</w:t>
      </w:r>
      <w:r w:rsidR="00F027A1">
        <w:rPr>
          <w:rFonts w:ascii="Arial" w:hAnsi="Arial" w:cs="Arial"/>
          <w:iCs/>
        </w:rPr>
        <w:t>574</w:t>
      </w:r>
      <w:r w:rsidR="00191ECC">
        <w:rPr>
          <w:rFonts w:ascii="Arial" w:hAnsi="Arial" w:cs="Arial"/>
          <w:iCs/>
        </w:rPr>
        <w:t>/201</w:t>
      </w:r>
      <w:r w:rsidR="00711279">
        <w:rPr>
          <w:rFonts w:ascii="Arial" w:hAnsi="Arial" w:cs="Arial"/>
          <w:iCs/>
        </w:rPr>
        <w:t>7</w:t>
      </w:r>
    </w:p>
    <w:p w:rsidR="00444CC3" w:rsidRPr="009D6CB8" w:rsidRDefault="002653F2" w:rsidP="00444CC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Obchodní firm</w:t>
      </w:r>
      <w:r w:rsidR="00C726B7">
        <w:rPr>
          <w:rFonts w:ascii="Arial" w:hAnsi="Arial" w:cs="Arial"/>
          <w:iCs/>
        </w:rPr>
        <w:t>y</w:t>
      </w:r>
      <w:r>
        <w:rPr>
          <w:rFonts w:ascii="Arial" w:hAnsi="Arial" w:cs="Arial"/>
          <w:iCs/>
        </w:rPr>
        <w:t>: Severočeské komunální služby s. r. o.</w:t>
      </w:r>
    </w:p>
    <w:p w:rsidR="00444CC3" w:rsidRPr="009D6CB8" w:rsidRDefault="002653F2" w:rsidP="00444CC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adresa</w:t>
      </w:r>
      <w:r w:rsidR="00444CC3" w:rsidRPr="009D6CB8">
        <w:rPr>
          <w:rFonts w:ascii="Arial" w:hAnsi="Arial" w:cs="Arial"/>
          <w:iCs/>
        </w:rPr>
        <w:t xml:space="preserve">: </w:t>
      </w:r>
      <w:r w:rsidR="00444CC3" w:rsidRPr="009D6CB8">
        <w:rPr>
          <w:rFonts w:ascii="Arial" w:hAnsi="Arial" w:cs="Arial"/>
        </w:rPr>
        <w:t>Smetanova 91</w:t>
      </w:r>
    </w:p>
    <w:p w:rsidR="00444CC3" w:rsidRPr="009D6CB8" w:rsidRDefault="00444CC3" w:rsidP="00444CC3">
      <w:pPr>
        <w:rPr>
          <w:rFonts w:ascii="Arial" w:hAnsi="Arial" w:cs="Arial"/>
          <w:iCs/>
        </w:rPr>
      </w:pPr>
      <w:r w:rsidRPr="009D6CB8">
        <w:rPr>
          <w:rFonts w:ascii="Arial" w:hAnsi="Arial" w:cs="Arial"/>
          <w:iCs/>
        </w:rPr>
        <w:t xml:space="preserve">Jméno a příjmení oprávněného </w:t>
      </w:r>
      <w:r w:rsidR="002653F2">
        <w:rPr>
          <w:rFonts w:ascii="Arial" w:hAnsi="Arial" w:cs="Arial"/>
          <w:iCs/>
        </w:rPr>
        <w:t>zástupce dodavatele</w:t>
      </w:r>
      <w:r w:rsidRPr="009D6CB8">
        <w:rPr>
          <w:rFonts w:ascii="Arial" w:hAnsi="Arial" w:cs="Arial"/>
          <w:iCs/>
        </w:rPr>
        <w:t xml:space="preserve">: </w:t>
      </w:r>
      <w:r w:rsidR="00F027A1">
        <w:rPr>
          <w:rFonts w:ascii="Arial" w:hAnsi="Arial" w:cs="Arial"/>
          <w:iCs/>
        </w:rPr>
        <w:t>Zdeněk Faistaver</w:t>
      </w:r>
    </w:p>
    <w:p w:rsidR="00444CC3" w:rsidRPr="009D6CB8" w:rsidRDefault="00444CC3" w:rsidP="00444CC3">
      <w:pPr>
        <w:rPr>
          <w:rFonts w:ascii="Arial" w:hAnsi="Arial" w:cs="Arial"/>
        </w:rPr>
      </w:pPr>
      <w:r w:rsidRPr="009D6CB8">
        <w:rPr>
          <w:rFonts w:ascii="Arial" w:hAnsi="Arial" w:cs="Arial"/>
          <w:iCs/>
        </w:rPr>
        <w:t>razítko a podpis:</w:t>
      </w:r>
    </w:p>
    <w:p w:rsidR="00444CC3" w:rsidRPr="009D6CB8" w:rsidRDefault="00444CC3" w:rsidP="00444CC3">
      <w:pPr>
        <w:rPr>
          <w:rFonts w:ascii="Arial" w:hAnsi="Arial" w:cs="Arial"/>
          <w:iCs/>
          <w:sz w:val="18"/>
          <w:szCs w:val="18"/>
        </w:rPr>
      </w:pPr>
    </w:p>
    <w:p w:rsidR="00444CC3" w:rsidRPr="009D6CB8" w:rsidRDefault="00444CC3" w:rsidP="00444CC3">
      <w:pPr>
        <w:rPr>
          <w:rFonts w:ascii="Arial" w:hAnsi="Arial" w:cs="Arial"/>
          <w:iCs/>
          <w:sz w:val="18"/>
          <w:szCs w:val="18"/>
        </w:rPr>
      </w:pPr>
    </w:p>
    <w:p w:rsidR="00444CC3" w:rsidRPr="009D6CB8" w:rsidRDefault="00C726B7" w:rsidP="00444CC3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POZNÁMKA:</w:t>
      </w:r>
      <w:r w:rsidR="001B7626">
        <w:rPr>
          <w:rFonts w:ascii="Arial" w:hAnsi="Arial" w:cs="Arial"/>
          <w:iCs/>
          <w:sz w:val="18"/>
          <w:szCs w:val="18"/>
        </w:rPr>
        <w:t xml:space="preserve"> na faktuře nezapomeňte uvést úplné číslo naší</w:t>
      </w:r>
      <w:r w:rsidR="00444CC3" w:rsidRPr="009D6CB8">
        <w:rPr>
          <w:rFonts w:ascii="Arial" w:hAnsi="Arial" w:cs="Arial"/>
          <w:iCs/>
          <w:sz w:val="18"/>
          <w:szCs w:val="18"/>
        </w:rPr>
        <w:t xml:space="preserve"> objednávky</w:t>
      </w:r>
    </w:p>
    <w:p w:rsidR="00660DD7" w:rsidRPr="00200E83" w:rsidRDefault="00660DD7" w:rsidP="00F3390B"/>
    <w:sectPr w:rsidR="00660DD7" w:rsidRPr="00200E83" w:rsidSect="0022634C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B0" w:rsidRDefault="00AF45B0">
      <w:r>
        <w:separator/>
      </w:r>
    </w:p>
  </w:endnote>
  <w:endnote w:type="continuationSeparator" w:id="0">
    <w:p w:rsidR="00AF45B0" w:rsidRDefault="00AF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75" w:rsidRDefault="002A3375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2A3375" w:rsidRPr="00290E34" w:rsidRDefault="002A3375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074EC1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75" w:rsidRPr="005677C6" w:rsidRDefault="002A3375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2A3375" w:rsidRPr="005677C6" w:rsidRDefault="002A3375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127167">
      <w:rPr>
        <w:rFonts w:ascii="Arial" w:hAnsi="Arial" w:cs="Arial"/>
        <w:i/>
        <w:sz w:val="18"/>
        <w:szCs w:val="18"/>
      </w:rPr>
      <w:t>357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127167">
      <w:rPr>
        <w:rFonts w:ascii="Arial" w:hAnsi="Arial" w:cs="Arial"/>
        <w:i/>
        <w:sz w:val="18"/>
        <w:szCs w:val="18"/>
      </w:rPr>
      <w:t>snytrov</w:t>
    </w:r>
    <w:r w:rsidR="004534F0">
      <w:rPr>
        <w:rFonts w:ascii="Arial" w:hAnsi="Arial" w:cs="Arial"/>
        <w:i/>
        <w:sz w:val="18"/>
        <w:szCs w:val="18"/>
      </w:rPr>
      <w:t>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B0" w:rsidRDefault="00AF45B0">
      <w:r>
        <w:separator/>
      </w:r>
    </w:p>
  </w:footnote>
  <w:footnote w:type="continuationSeparator" w:id="0">
    <w:p w:rsidR="00AF45B0" w:rsidRDefault="00AF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75" w:rsidRPr="009234A9" w:rsidRDefault="00074EC1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014E"/>
    <w:multiLevelType w:val="hybridMultilevel"/>
    <w:tmpl w:val="A4BA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2441"/>
    <w:rsid w:val="000052F3"/>
    <w:rsid w:val="000123C6"/>
    <w:rsid w:val="00012AA7"/>
    <w:rsid w:val="000164C6"/>
    <w:rsid w:val="0001668C"/>
    <w:rsid w:val="00036B34"/>
    <w:rsid w:val="000473BF"/>
    <w:rsid w:val="000505F5"/>
    <w:rsid w:val="0005756B"/>
    <w:rsid w:val="00057B5E"/>
    <w:rsid w:val="000603FD"/>
    <w:rsid w:val="00074EC1"/>
    <w:rsid w:val="000A08E3"/>
    <w:rsid w:val="000A6A62"/>
    <w:rsid w:val="000B46D0"/>
    <w:rsid w:val="000C0D66"/>
    <w:rsid w:val="000C1A26"/>
    <w:rsid w:val="000C439C"/>
    <w:rsid w:val="000C7729"/>
    <w:rsid w:val="000F2D62"/>
    <w:rsid w:val="000F5D43"/>
    <w:rsid w:val="00111E34"/>
    <w:rsid w:val="00124649"/>
    <w:rsid w:val="00125822"/>
    <w:rsid w:val="00127167"/>
    <w:rsid w:val="001374F2"/>
    <w:rsid w:val="00150D21"/>
    <w:rsid w:val="00191511"/>
    <w:rsid w:val="00191ECC"/>
    <w:rsid w:val="001B32D3"/>
    <w:rsid w:val="001B36DE"/>
    <w:rsid w:val="001B6AD6"/>
    <w:rsid w:val="001B7626"/>
    <w:rsid w:val="001E3FBB"/>
    <w:rsid w:val="00200E83"/>
    <w:rsid w:val="0022634C"/>
    <w:rsid w:val="002311D0"/>
    <w:rsid w:val="00246D5A"/>
    <w:rsid w:val="002513F0"/>
    <w:rsid w:val="00257549"/>
    <w:rsid w:val="002603F3"/>
    <w:rsid w:val="0026321E"/>
    <w:rsid w:val="002653F2"/>
    <w:rsid w:val="00290E34"/>
    <w:rsid w:val="00291F46"/>
    <w:rsid w:val="002A3375"/>
    <w:rsid w:val="002F3094"/>
    <w:rsid w:val="00312F5A"/>
    <w:rsid w:val="00342F0E"/>
    <w:rsid w:val="00347609"/>
    <w:rsid w:val="003704F8"/>
    <w:rsid w:val="003D1C8A"/>
    <w:rsid w:val="003F513B"/>
    <w:rsid w:val="004059E4"/>
    <w:rsid w:val="00437019"/>
    <w:rsid w:val="004379B4"/>
    <w:rsid w:val="00444B31"/>
    <w:rsid w:val="00444CC3"/>
    <w:rsid w:val="004479EC"/>
    <w:rsid w:val="004534F0"/>
    <w:rsid w:val="004719B6"/>
    <w:rsid w:val="00474710"/>
    <w:rsid w:val="00474C36"/>
    <w:rsid w:val="004B04F4"/>
    <w:rsid w:val="004C12C1"/>
    <w:rsid w:val="004C7817"/>
    <w:rsid w:val="004D38C9"/>
    <w:rsid w:val="004F1E27"/>
    <w:rsid w:val="004F480C"/>
    <w:rsid w:val="0050352F"/>
    <w:rsid w:val="005331E7"/>
    <w:rsid w:val="005333D8"/>
    <w:rsid w:val="0054435D"/>
    <w:rsid w:val="005677C6"/>
    <w:rsid w:val="005738D4"/>
    <w:rsid w:val="00585589"/>
    <w:rsid w:val="005B00A6"/>
    <w:rsid w:val="005C405D"/>
    <w:rsid w:val="005D5878"/>
    <w:rsid w:val="005E0CE9"/>
    <w:rsid w:val="005E26F7"/>
    <w:rsid w:val="005E544D"/>
    <w:rsid w:val="0061174F"/>
    <w:rsid w:val="00612D42"/>
    <w:rsid w:val="00617300"/>
    <w:rsid w:val="00626B3F"/>
    <w:rsid w:val="00635156"/>
    <w:rsid w:val="00647B88"/>
    <w:rsid w:val="00657017"/>
    <w:rsid w:val="00660DD7"/>
    <w:rsid w:val="00675D72"/>
    <w:rsid w:val="006778FD"/>
    <w:rsid w:val="00686DC3"/>
    <w:rsid w:val="0069381F"/>
    <w:rsid w:val="006C4D31"/>
    <w:rsid w:val="006C5F5D"/>
    <w:rsid w:val="007016E7"/>
    <w:rsid w:val="00711279"/>
    <w:rsid w:val="007175DE"/>
    <w:rsid w:val="00751D14"/>
    <w:rsid w:val="007A670E"/>
    <w:rsid w:val="007B1301"/>
    <w:rsid w:val="007B4D95"/>
    <w:rsid w:val="007D5D98"/>
    <w:rsid w:val="007E2447"/>
    <w:rsid w:val="007E4BBA"/>
    <w:rsid w:val="00851C35"/>
    <w:rsid w:val="00856C8D"/>
    <w:rsid w:val="0086707E"/>
    <w:rsid w:val="00881C3D"/>
    <w:rsid w:val="008B02AA"/>
    <w:rsid w:val="008B2CA4"/>
    <w:rsid w:val="008F19A8"/>
    <w:rsid w:val="008F2A78"/>
    <w:rsid w:val="00906227"/>
    <w:rsid w:val="0091622E"/>
    <w:rsid w:val="00916466"/>
    <w:rsid w:val="009234A9"/>
    <w:rsid w:val="00926F6A"/>
    <w:rsid w:val="00932126"/>
    <w:rsid w:val="009373E9"/>
    <w:rsid w:val="0096389A"/>
    <w:rsid w:val="00966805"/>
    <w:rsid w:val="00981AF7"/>
    <w:rsid w:val="009B3B5F"/>
    <w:rsid w:val="009E23BF"/>
    <w:rsid w:val="009E7FA2"/>
    <w:rsid w:val="009F5B4B"/>
    <w:rsid w:val="009F7BDC"/>
    <w:rsid w:val="00A10CD0"/>
    <w:rsid w:val="00A26CCC"/>
    <w:rsid w:val="00A368BB"/>
    <w:rsid w:val="00A556AB"/>
    <w:rsid w:val="00A61CD5"/>
    <w:rsid w:val="00A67B23"/>
    <w:rsid w:val="00A73794"/>
    <w:rsid w:val="00AA47C7"/>
    <w:rsid w:val="00AC5AC5"/>
    <w:rsid w:val="00AE191D"/>
    <w:rsid w:val="00AF45B0"/>
    <w:rsid w:val="00B23A79"/>
    <w:rsid w:val="00B23FAB"/>
    <w:rsid w:val="00B2688E"/>
    <w:rsid w:val="00B353D8"/>
    <w:rsid w:val="00B622CE"/>
    <w:rsid w:val="00BA490E"/>
    <w:rsid w:val="00BC44D0"/>
    <w:rsid w:val="00BD4802"/>
    <w:rsid w:val="00BF0D82"/>
    <w:rsid w:val="00C01251"/>
    <w:rsid w:val="00C11577"/>
    <w:rsid w:val="00C16DB8"/>
    <w:rsid w:val="00C22159"/>
    <w:rsid w:val="00C250E3"/>
    <w:rsid w:val="00C51985"/>
    <w:rsid w:val="00C726B7"/>
    <w:rsid w:val="00CA0E75"/>
    <w:rsid w:val="00CA3AB6"/>
    <w:rsid w:val="00CA7E63"/>
    <w:rsid w:val="00CB3B3A"/>
    <w:rsid w:val="00CC1882"/>
    <w:rsid w:val="00CD0BEE"/>
    <w:rsid w:val="00CD7C66"/>
    <w:rsid w:val="00CE4E19"/>
    <w:rsid w:val="00CE51CB"/>
    <w:rsid w:val="00CE5C22"/>
    <w:rsid w:val="00D05030"/>
    <w:rsid w:val="00D06830"/>
    <w:rsid w:val="00D130CA"/>
    <w:rsid w:val="00D15DC9"/>
    <w:rsid w:val="00D17A4C"/>
    <w:rsid w:val="00D244C4"/>
    <w:rsid w:val="00D511B4"/>
    <w:rsid w:val="00D60203"/>
    <w:rsid w:val="00D65412"/>
    <w:rsid w:val="00D7420A"/>
    <w:rsid w:val="00D76F79"/>
    <w:rsid w:val="00D84455"/>
    <w:rsid w:val="00D92F83"/>
    <w:rsid w:val="00DA5750"/>
    <w:rsid w:val="00DD7177"/>
    <w:rsid w:val="00DF366C"/>
    <w:rsid w:val="00E16B9E"/>
    <w:rsid w:val="00E2208C"/>
    <w:rsid w:val="00E222CD"/>
    <w:rsid w:val="00E272BB"/>
    <w:rsid w:val="00E64235"/>
    <w:rsid w:val="00E75375"/>
    <w:rsid w:val="00E911B9"/>
    <w:rsid w:val="00EB5F70"/>
    <w:rsid w:val="00EB6911"/>
    <w:rsid w:val="00EC2A01"/>
    <w:rsid w:val="00EC7B4F"/>
    <w:rsid w:val="00ED1161"/>
    <w:rsid w:val="00ED62A4"/>
    <w:rsid w:val="00ED681E"/>
    <w:rsid w:val="00ED7228"/>
    <w:rsid w:val="00EE2955"/>
    <w:rsid w:val="00EE764A"/>
    <w:rsid w:val="00F027A1"/>
    <w:rsid w:val="00F0291B"/>
    <w:rsid w:val="00F074F9"/>
    <w:rsid w:val="00F12897"/>
    <w:rsid w:val="00F137EC"/>
    <w:rsid w:val="00F31F93"/>
    <w:rsid w:val="00F3390B"/>
    <w:rsid w:val="00F4149A"/>
    <w:rsid w:val="00F573FA"/>
    <w:rsid w:val="00F65618"/>
    <w:rsid w:val="00F745D7"/>
    <w:rsid w:val="00F827CD"/>
    <w:rsid w:val="00F86FA6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2EBBDF-8D4D-4CC7-9873-7B627C9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Prosttext">
    <w:name w:val="Plain Text"/>
    <w:basedOn w:val="Normln"/>
    <w:rsid w:val="00F3390B"/>
    <w:rPr>
      <w:rFonts w:ascii="Courier New" w:hAnsi="Courier New"/>
    </w:rPr>
  </w:style>
  <w:style w:type="character" w:styleId="Hypertextovodkaz">
    <w:name w:val="Hyperlink"/>
    <w:rsid w:val="0044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ytrova@mestojablo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566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3905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mailto:snytrova@mestojablonec.cz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2017-01-05T11:32:00Z</cp:lastPrinted>
  <dcterms:created xsi:type="dcterms:W3CDTF">2017-10-24T09:04:00Z</dcterms:created>
  <dcterms:modified xsi:type="dcterms:W3CDTF">2017-10-24T09:04:00Z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