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502D2A" w:rsidRDefault="00A54EEF" w:rsidP="00A54E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502D2A">
              <w:rPr>
                <w:rFonts w:ascii="Arial" w:hAnsi="Arial"/>
                <w:b/>
                <w:sz w:val="20"/>
              </w:rPr>
              <w:t>9-616/199/16</w:t>
            </w:r>
            <w:r w:rsidR="00F00E9A" w:rsidRPr="00502D2A">
              <w:rPr>
                <w:rFonts w:ascii="Arial" w:hAnsi="Arial"/>
                <w:b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  <w:p w:rsidR="00E55F5A" w:rsidRPr="00E55F5A" w:rsidRDefault="00E55F5A" w:rsidP="00E55F5A"/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  <w:p w:rsidR="00E55F5A" w:rsidRPr="00FC3273" w:rsidRDefault="00E55F5A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5A" w:rsidRPr="00E55F5A" w:rsidRDefault="00E55F5A" w:rsidP="00E55F5A"/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5A" w:rsidRPr="00E55F5A" w:rsidRDefault="00E55F5A" w:rsidP="00E55F5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E55F5A">
              <w:rPr>
                <w:rFonts w:cs="Arial"/>
                <w:b w:val="0"/>
                <w:sz w:val="20"/>
              </w:rPr>
              <w:t xml:space="preserve">Dopravní podnik </w:t>
            </w:r>
            <w:proofErr w:type="spellStart"/>
            <w:proofErr w:type="gramStart"/>
            <w:r w:rsidRPr="00E55F5A">
              <w:rPr>
                <w:rFonts w:cs="Arial"/>
                <w:b w:val="0"/>
                <w:sz w:val="20"/>
              </w:rPr>
              <w:t>hl.m.</w:t>
            </w:r>
            <w:proofErr w:type="gramEnd"/>
            <w:r w:rsidRPr="00E55F5A">
              <w:rPr>
                <w:rFonts w:cs="Arial"/>
                <w:b w:val="0"/>
                <w:sz w:val="20"/>
              </w:rPr>
              <w:t>Prahy</w:t>
            </w:r>
            <w:proofErr w:type="spellEnd"/>
            <w:r>
              <w:rPr>
                <w:rFonts w:cs="Arial"/>
                <w:b w:val="0"/>
                <w:sz w:val="20"/>
              </w:rPr>
              <w:t>, a.s.</w:t>
            </w:r>
          </w:p>
          <w:p w:rsidR="00E55F5A" w:rsidRPr="00E55F5A" w:rsidRDefault="00E55F5A" w:rsidP="00E55F5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E55F5A">
              <w:rPr>
                <w:rFonts w:cs="Arial"/>
                <w:b w:val="0"/>
                <w:sz w:val="20"/>
              </w:rPr>
              <w:t>Sokolovská 217/42</w:t>
            </w:r>
          </w:p>
          <w:p w:rsidR="00E55F5A" w:rsidRPr="00E55F5A" w:rsidRDefault="00E55F5A" w:rsidP="00E55F5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E55F5A">
              <w:rPr>
                <w:rFonts w:cs="Arial"/>
                <w:b w:val="0"/>
                <w:sz w:val="20"/>
              </w:rPr>
              <w:t xml:space="preserve">Středisko 100010  - </w:t>
            </w:r>
            <w:proofErr w:type="spellStart"/>
            <w:proofErr w:type="gramStart"/>
            <w:r w:rsidRPr="00E55F5A">
              <w:rPr>
                <w:rFonts w:cs="Arial"/>
                <w:b w:val="0"/>
                <w:sz w:val="20"/>
              </w:rPr>
              <w:t>Andrea.Horáková</w:t>
            </w:r>
            <w:proofErr w:type="spellEnd"/>
            <w:proofErr w:type="gramEnd"/>
            <w:r w:rsidRPr="00E55F5A">
              <w:rPr>
                <w:rFonts w:cs="Arial"/>
                <w:b w:val="0"/>
                <w:sz w:val="20"/>
              </w:rPr>
              <w:t xml:space="preserve">      </w:t>
            </w:r>
          </w:p>
          <w:p w:rsidR="00820158" w:rsidRPr="00FC3273" w:rsidRDefault="00E55F5A" w:rsidP="00E55F5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E55F5A">
              <w:rPr>
                <w:rFonts w:cs="Arial"/>
                <w:b w:val="0"/>
                <w:sz w:val="20"/>
              </w:rPr>
              <w:t xml:space="preserve">190 22 Praha </w:t>
            </w:r>
            <w:r>
              <w:rPr>
                <w:rFonts w:cs="Arial"/>
                <w:b w:val="0"/>
                <w:sz w:val="20"/>
              </w:rPr>
              <w:t>9</w:t>
            </w:r>
            <w:r w:rsidRPr="00E55F5A">
              <w:rPr>
                <w:rFonts w:cs="Arial"/>
                <w:b w:val="0"/>
                <w:sz w:val="20"/>
              </w:rPr>
              <w:t xml:space="preserve">     </w:t>
            </w:r>
          </w:p>
        </w:tc>
      </w:tr>
      <w:tr w:rsidR="00E55F5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5A" w:rsidRPr="00FC3273" w:rsidRDefault="00E55F5A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5A" w:rsidRPr="008429B5" w:rsidRDefault="00E55F5A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5A" w:rsidRPr="00D23E0B" w:rsidRDefault="00E55F5A" w:rsidP="0064131C"/>
        </w:tc>
      </w:tr>
      <w:tr w:rsidR="00E55F5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5A" w:rsidRPr="00FC3273" w:rsidRDefault="00E55F5A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5A" w:rsidRPr="008429B5" w:rsidRDefault="00E55F5A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5A" w:rsidRPr="00D23E0B" w:rsidRDefault="00E55F5A" w:rsidP="0064131C"/>
        </w:tc>
      </w:tr>
      <w:tr w:rsidR="00E55F5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5A" w:rsidRPr="00FC3273" w:rsidRDefault="00E55F5A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5A" w:rsidRPr="008429B5" w:rsidRDefault="00E55F5A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5A" w:rsidRPr="00D23E0B" w:rsidRDefault="00E55F5A" w:rsidP="0064131C"/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E55F5A">
              <w:rPr>
                <w:rFonts w:ascii="Arial" w:hAnsi="Arial" w:cs="Arial"/>
                <w:sz w:val="20"/>
              </w:rPr>
              <w:t>09 -10/2016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E55F5A">
              <w:rPr>
                <w:rFonts w:ascii="Arial" w:hAnsi="Arial" w:cs="Arial"/>
                <w:sz w:val="20"/>
              </w:rPr>
              <w:t>20.9.2016</w:t>
            </w:r>
            <w:proofErr w:type="gramEnd"/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E55F5A">
        <w:trPr>
          <w:cantSplit/>
          <w:trHeight w:hRule="exact" w:val="6517"/>
        </w:trPr>
        <w:tc>
          <w:tcPr>
            <w:tcW w:w="10348" w:type="dxa"/>
            <w:shd w:val="clear" w:color="auto" w:fill="auto"/>
          </w:tcPr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E55F5A" w:rsidRPr="00E55F5A" w:rsidRDefault="00E55F5A" w:rsidP="00E55F5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55F5A">
              <w:rPr>
                <w:rFonts w:ascii="Arial" w:eastAsia="Times New Roman" w:hAnsi="Arial" w:cs="Arial"/>
                <w:color w:val="000000"/>
                <w:sz w:val="20"/>
              </w:rPr>
              <w:t>Zajištění náhradní autobusové dopravy autobusových linek 149 a 191 v termínu  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9</w:t>
            </w:r>
            <w:r w:rsidRPr="00E55F5A">
              <w:rPr>
                <w:rFonts w:ascii="Arial" w:eastAsia="Times New Roman" w:hAnsi="Arial" w:cs="Arial"/>
                <w:color w:val="000000"/>
                <w:sz w:val="20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  <w:r w:rsidRPr="00E55F5A">
              <w:rPr>
                <w:rFonts w:ascii="Arial" w:eastAsia="Times New Roman" w:hAnsi="Arial" w:cs="Arial"/>
                <w:color w:val="000000"/>
                <w:sz w:val="20"/>
              </w:rPr>
              <w:t xml:space="preserve">/2016 v rámci dopravních opatření akce č. 1/1/199/00 </w:t>
            </w:r>
          </w:p>
          <w:p w:rsidR="00E55F5A" w:rsidRPr="00E55F5A" w:rsidRDefault="00E55F5A" w:rsidP="00E55F5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E55F5A" w:rsidRPr="00A54EEF" w:rsidRDefault="00E55F5A" w:rsidP="00E55F5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54EE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Rekonstrukce OK 23K, ul. Podbělohorská, Praha 5 </w:t>
            </w:r>
          </w:p>
          <w:p w:rsidR="00E55F5A" w:rsidRPr="00A54EEF" w:rsidRDefault="00E55F5A" w:rsidP="00E55F5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A54EEF" w:rsidRDefault="00E55F5A" w:rsidP="00E55F5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55F5A">
              <w:rPr>
                <w:rFonts w:ascii="Arial" w:eastAsia="Times New Roman" w:hAnsi="Arial" w:cs="Arial"/>
                <w:color w:val="000000"/>
                <w:sz w:val="20"/>
              </w:rPr>
              <w:t xml:space="preserve">Celková cena dle Vaší kalkulace ze dne </w:t>
            </w:r>
            <w:proofErr w:type="gramStart"/>
            <w:r w:rsidRPr="00E55F5A">
              <w:rPr>
                <w:rFonts w:ascii="Arial" w:eastAsia="Times New Roman" w:hAnsi="Arial" w:cs="Arial"/>
                <w:color w:val="000000"/>
                <w:sz w:val="20"/>
              </w:rPr>
              <w:t>2.2.2016</w:t>
            </w:r>
            <w:proofErr w:type="gramEnd"/>
            <w:r w:rsidRPr="00E55F5A">
              <w:rPr>
                <w:rFonts w:ascii="Arial" w:eastAsia="Times New Roman" w:hAnsi="Arial" w:cs="Arial"/>
                <w:color w:val="000000"/>
                <w:sz w:val="20"/>
              </w:rPr>
              <w:t xml:space="preserve"> nepřesáhne částku </w:t>
            </w:r>
            <w:r w:rsidR="00A54EEF">
              <w:rPr>
                <w:rFonts w:ascii="Arial" w:eastAsia="Times New Roman" w:hAnsi="Arial" w:cs="Arial"/>
                <w:color w:val="000000"/>
                <w:sz w:val="20"/>
              </w:rPr>
              <w:t>448.054</w:t>
            </w:r>
            <w:r w:rsidRPr="00E55F5A">
              <w:rPr>
                <w:rFonts w:ascii="Arial" w:eastAsia="Times New Roman" w:hAnsi="Arial" w:cs="Arial"/>
                <w:color w:val="000000"/>
                <w:sz w:val="20"/>
              </w:rPr>
              <w:t xml:space="preserve">,- Kč bez DPH, fakturováno bude </w:t>
            </w:r>
            <w:r w:rsidR="00502D2A">
              <w:rPr>
                <w:rFonts w:ascii="Arial" w:eastAsia="Times New Roman" w:hAnsi="Arial" w:cs="Arial"/>
                <w:color w:val="000000"/>
                <w:sz w:val="20"/>
              </w:rPr>
              <w:t>v</w:t>
            </w:r>
            <w:r w:rsidR="00A54EE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F77130" w:rsidRPr="00C23CBD" w:rsidRDefault="00A54EEF" w:rsidP="00E55F5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  <w:r w:rsidR="00E55F5A" w:rsidRPr="00E55F5A">
              <w:rPr>
                <w:rFonts w:ascii="Arial" w:eastAsia="Times New Roman" w:hAnsi="Arial" w:cs="Arial"/>
                <w:color w:val="000000"/>
                <w:sz w:val="20"/>
              </w:rPr>
              <w:t xml:space="preserve"> /2016.</w:t>
            </w: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502D2A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F77130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="00F77130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="00F77130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="00F77130"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255B9B" w:rsidRPr="00C23CBD" w:rsidRDefault="00255B9B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bookmarkStart w:id="0" w:name="_GoBack"/>
          <w:bookmarkEnd w:id="0"/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0F5C"/>
    <w:rsid w:val="000703DF"/>
    <w:rsid w:val="000A2F9F"/>
    <w:rsid w:val="000E2454"/>
    <w:rsid w:val="001347A4"/>
    <w:rsid w:val="00187797"/>
    <w:rsid w:val="001C7A6D"/>
    <w:rsid w:val="00202FF2"/>
    <w:rsid w:val="00210E41"/>
    <w:rsid w:val="00255B9B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02D2A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7E49DB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54EE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B430C"/>
    <w:rsid w:val="00D01DD7"/>
    <w:rsid w:val="00D83B9B"/>
    <w:rsid w:val="00DD7504"/>
    <w:rsid w:val="00DE0FD4"/>
    <w:rsid w:val="00E41D1C"/>
    <w:rsid w:val="00E51466"/>
    <w:rsid w:val="00E55F5A"/>
    <w:rsid w:val="00E90D06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54A5-A955-434E-9390-B2E21FE3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2016-07-15T06:13:00Z</cp:lastPrinted>
  <dcterms:created xsi:type="dcterms:W3CDTF">2016-10-03T09:10:00Z</dcterms:created>
  <dcterms:modified xsi:type="dcterms:W3CDTF">2016-10-06T13:18:00Z</dcterms:modified>
</cp:coreProperties>
</file>