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311172">
        <w:t>BRA-SZ-269/2017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11172" w:rsidRPr="00311172">
        <w:rPr>
          <w:rFonts w:cs="Arial"/>
          <w:szCs w:val="20"/>
        </w:rPr>
        <w:t xml:space="preserve">Mgr. </w:t>
      </w:r>
      <w:r w:rsidR="00311172">
        <w:t>Milan Horna</w:t>
      </w:r>
      <w:r w:rsidRPr="00A3020E">
        <w:rPr>
          <w:rFonts w:cs="Arial"/>
          <w:szCs w:val="20"/>
        </w:rPr>
        <w:t xml:space="preserve">, </w:t>
      </w:r>
      <w:r w:rsidR="00311172" w:rsidRPr="00311172">
        <w:rPr>
          <w:rFonts w:cs="Arial"/>
          <w:szCs w:val="20"/>
        </w:rPr>
        <w:t>ředitel kontaktního</w:t>
      </w:r>
      <w:r w:rsidR="00311172">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11172" w:rsidRPr="00311172">
        <w:rPr>
          <w:rFonts w:cs="Arial"/>
          <w:szCs w:val="20"/>
        </w:rPr>
        <w:t>Dobrovského 1278</w:t>
      </w:r>
      <w:r w:rsidR="00311172">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311172" w:rsidRPr="00311172">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311172" w:rsidRPr="00311172">
        <w:rPr>
          <w:rFonts w:cs="Arial"/>
          <w:szCs w:val="20"/>
        </w:rPr>
        <w:t>Květná č</w:t>
      </w:r>
      <w:r w:rsidR="00311172">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311172"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311172" w:rsidRPr="00311172">
        <w:rPr>
          <w:rFonts w:cs="Arial"/>
          <w:szCs w:val="20"/>
        </w:rPr>
        <w:t>ZEDENBERGER stavební</w:t>
      </w:r>
      <w:r w:rsidR="00311172">
        <w:t xml:space="preserve"> společnost s.r.o.</w:t>
      </w:r>
      <w:r w:rsidR="00311172" w:rsidRPr="00311172">
        <w:rPr>
          <w:rFonts w:cs="Arial"/>
          <w:vanish/>
          <w:szCs w:val="20"/>
        </w:rPr>
        <w:t>0</w:t>
      </w:r>
    </w:p>
    <w:p w:rsidR="00B066F7" w:rsidRPr="0033691D" w:rsidRDefault="00311172"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311172">
        <w:rPr>
          <w:rFonts w:cs="Arial"/>
          <w:noProof/>
          <w:szCs w:val="20"/>
        </w:rPr>
        <w:t>Zdeněk Caisberger</w:t>
      </w:r>
      <w:r>
        <w:rPr>
          <w:rFonts w:cs="Arial"/>
          <w:noProof/>
          <w:szCs w:val="20"/>
        </w:rPr>
        <w:t>, jednatel</w:t>
      </w:r>
    </w:p>
    <w:p w:rsidR="00B066F7" w:rsidRPr="0033691D" w:rsidRDefault="00311172"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311172">
        <w:rPr>
          <w:rFonts w:cs="Arial"/>
          <w:szCs w:val="20"/>
        </w:rPr>
        <w:t>Hašlerova č</w:t>
      </w:r>
      <w:r>
        <w:t>.p. 351/3, 793 95 Město Albrechtice</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311172" w:rsidRPr="00311172">
        <w:rPr>
          <w:rFonts w:cs="Arial"/>
          <w:szCs w:val="20"/>
        </w:rPr>
        <w:t>04492501</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311172">
        <w:t>CZ.03.1.48/0.0/0.0/15_121/0000058</w:t>
      </w:r>
      <w:r w:rsidR="00282982">
        <w:rPr>
          <w:i/>
          <w:iCs/>
        </w:rPr>
        <w:t xml:space="preserve"> </w:t>
      </w:r>
      <w:r w:rsidR="00311172">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311172">
        <w:rPr>
          <w:noProof/>
        </w:rPr>
        <w:t>pomocný administrativní pracovník,řidič</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311172">
        <w:t>Hašlerova č.p. 351/3, 793 95 Město Albrechtice</w:t>
      </w:r>
    </w:p>
    <w:p w:rsidR="00311172" w:rsidRPr="00311172" w:rsidRDefault="00311172" w:rsidP="00311172">
      <w:pPr>
        <w:pStyle w:val="Boddohody"/>
      </w:pPr>
      <w:r w:rsidRPr="00311172">
        <w:rPr>
          <w:b/>
        </w:rPr>
        <w:t>2.1.</w:t>
      </w:r>
      <w:r w:rsidRPr="00311172">
        <w:tab/>
        <w:t xml:space="preserve"> Zaměstnavatel přijme na vyhrazené pracovní místo do pracovního poměru uchazeče o zaměstnání (dále jen „zaměstnanec“):</w:t>
      </w:r>
    </w:p>
    <w:p w:rsidR="00311172" w:rsidRPr="00311172" w:rsidRDefault="00311172" w:rsidP="00311172">
      <w:pPr>
        <w:pStyle w:val="Daltextbodudohody"/>
        <w:tabs>
          <w:tab w:val="clear" w:pos="2520"/>
          <w:tab w:val="left" w:pos="2340"/>
        </w:tabs>
        <w:spacing w:before="120"/>
        <w:ind w:left="2336" w:hanging="1979"/>
      </w:pPr>
      <w:r w:rsidRPr="00311172">
        <w:t>Příjmení a jméno:</w:t>
      </w:r>
      <w:r w:rsidRPr="00311172">
        <w:tab/>
      </w:r>
      <w:r w:rsidR="0093202E">
        <w:rPr>
          <w:noProof/>
        </w:rPr>
        <w:t>xxxxx</w:t>
      </w:r>
    </w:p>
    <w:p w:rsidR="00311172" w:rsidRPr="00311172" w:rsidRDefault="00311172" w:rsidP="00311172">
      <w:pPr>
        <w:tabs>
          <w:tab w:val="left" w:pos="2340"/>
        </w:tabs>
        <w:ind w:left="2340" w:hanging="1980"/>
        <w:rPr>
          <w:rFonts w:cs="Arial"/>
          <w:szCs w:val="20"/>
        </w:rPr>
      </w:pPr>
      <w:r w:rsidRPr="00311172">
        <w:rPr>
          <w:rFonts w:cs="Arial"/>
          <w:szCs w:val="20"/>
        </w:rPr>
        <w:t>Datum narození:</w:t>
      </w:r>
      <w:r w:rsidRPr="00311172">
        <w:rPr>
          <w:rFonts w:cs="Arial"/>
          <w:szCs w:val="20"/>
        </w:rPr>
        <w:tab/>
      </w:r>
      <w:r w:rsidR="0093202E">
        <w:t>xxxx</w:t>
      </w:r>
    </w:p>
    <w:p w:rsidR="00311172" w:rsidRPr="00311172" w:rsidRDefault="00311172" w:rsidP="00311172">
      <w:pPr>
        <w:pStyle w:val="Daltextbodudohody"/>
        <w:tabs>
          <w:tab w:val="clear" w:pos="2520"/>
          <w:tab w:val="left" w:pos="2340"/>
        </w:tabs>
        <w:ind w:left="2340" w:hanging="1980"/>
      </w:pPr>
      <w:r w:rsidRPr="00311172">
        <w:t>Bydliště:</w:t>
      </w:r>
      <w:r w:rsidRPr="00311172">
        <w:tab/>
      </w:r>
      <w:r w:rsidR="0093202E">
        <w:rPr>
          <w:noProof/>
        </w:rPr>
        <w:t>xxxxxxx</w:t>
      </w:r>
    </w:p>
    <w:p w:rsidR="00BA2176" w:rsidRPr="00B2470E" w:rsidRDefault="00311172" w:rsidP="00311172">
      <w:pPr>
        <w:pStyle w:val="Boddohody"/>
        <w:numPr>
          <w:ilvl w:val="0"/>
          <w:numId w:val="0"/>
        </w:numPr>
        <w:ind w:left="360"/>
      </w:pPr>
      <w:r w:rsidRPr="00311172">
        <w:rPr>
          <w:b/>
        </w:rPr>
        <w:lastRenderedPageBreak/>
        <w:t>2.2.</w:t>
      </w:r>
      <w:r w:rsidRPr="00311172">
        <w:t xml:space="preserve"> Pracovní poměr bude sjednán nejdříve ode dne nabytí účinnosti této dohody, ne však dříve než od 01.11.2017, na dobu ne</w:t>
      </w:r>
      <w:r w:rsidRPr="00311172">
        <w:rPr>
          <w:noProof/>
        </w:rPr>
        <w:t xml:space="preserve">určitou, </w:t>
      </w:r>
      <w:r w:rsidRPr="00311172">
        <w:t xml:space="preserve"> s týdenní pracovní dobou 40 hod</w:t>
      </w:r>
      <w:r w:rsidRPr="000C3A59">
        <w:t xml:space="preserve"> </w:t>
      </w:r>
    </w:p>
    <w:p w:rsidR="00F04520" w:rsidRDefault="00123707" w:rsidP="00F04520">
      <w:pPr>
        <w:pStyle w:val="Boddohody"/>
      </w:pPr>
      <w:r>
        <w:t xml:space="preserve">V případě, že pracovní poměr zaměstnance skončí přede dnem </w:t>
      </w:r>
      <w:r w:rsidR="00311172">
        <w:rPr>
          <w:noProof/>
        </w:rPr>
        <w:t>30.4.2018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311172">
        <w:rPr>
          <w:noProof/>
        </w:rPr>
        <w:t>16 000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311172">
        <w:t>96 000</w:t>
      </w:r>
      <w:r w:rsidR="00F62A24">
        <w:t xml:space="preserve"> Kč</w:t>
      </w:r>
      <w:r w:rsidR="006B41E3">
        <w:t>.</w:t>
      </w:r>
    </w:p>
    <w:p w:rsidR="00311172" w:rsidRPr="00311172" w:rsidRDefault="00311172" w:rsidP="00311172">
      <w:pPr>
        <w:pStyle w:val="Boddohody"/>
        <w:numPr>
          <w:ilvl w:val="0"/>
          <w:numId w:val="1"/>
        </w:numPr>
      </w:pPr>
      <w:r w:rsidRPr="00311172">
        <w:t>Příspěvek bude poskytován za dobu ode dne sjednaného podle Článku II pod bodem 2.2. do </w:t>
      </w:r>
      <w:r>
        <w:t>30.4.2018</w:t>
      </w:r>
      <w:r w:rsidRPr="00311172">
        <w:rPr>
          <w:iCs/>
        </w:rPr>
        <w:t xml:space="preserve">. </w:t>
      </w:r>
      <w:r w:rsidRPr="00311172">
        <w:t>Skončí-li pracovní poměr zaměstnance v průběhu této doby, příspěvek bude poskytován do dne skončení jeho pracovního poměru.</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93202E">
        <w:rPr>
          <w:b/>
        </w:rPr>
        <w:t>xxxxxxxx</w:t>
      </w:r>
      <w:bookmarkStart w:id="0" w:name="_GoBack"/>
      <w:bookmarkEnd w:id="0"/>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C10B0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763ECA">
        <w:t xml:space="preserve"> </w:t>
      </w:r>
      <w:r>
        <w:t>až po vyjasnění pochybností mezi smluvními stranami, nejpozději však do data ukončení realizace projektu</w:t>
      </w:r>
      <w:r w:rsidR="00C10B01" w:rsidRPr="00C10B01">
        <w:t xml:space="preserve">, ze kterého mají být </w:t>
      </w:r>
      <w:r w:rsidR="00BA5122">
        <w:t>příspěvky</w:t>
      </w:r>
      <w:r w:rsidR="00C10B01" w:rsidRPr="00C10B01">
        <w:t xml:space="preserve"> proplaceny</w:t>
      </w:r>
      <w:r>
        <w:t>.</w:t>
      </w:r>
    </w:p>
    <w:p w:rsidR="00535480" w:rsidRDefault="00535480" w:rsidP="007A2B1A">
      <w:pPr>
        <w:pStyle w:val="Boddohody"/>
      </w:pPr>
      <w:r>
        <w:t xml:space="preserve">Smluvní strany se dále dohodly, že zaměstnavatel bude </w:t>
      </w:r>
      <w:r w:rsidR="00516F4D">
        <w:t>Úřad</w:t>
      </w:r>
      <w:r>
        <w:t xml:space="preserve">u práce dokládat </w:t>
      </w:r>
      <w:r w:rsidR="00BA5122">
        <w:t>vynaložené prostředky na mzdu nebo plat ve </w:t>
      </w:r>
      <w:r>
        <w:t>výkaz</w:t>
      </w:r>
      <w:r w:rsidR="00BA5122">
        <w:t>u</w:t>
      </w:r>
      <w:r>
        <w:t xml:space="preserve"> „Vyúčtování mzdových nákladů – SÚPM vyhrazené“ za jednotlivé měsíce nejpozději do konce kalendářního měsíce následujícího po uplynutí vykazovaného měsíčního období.</w:t>
      </w:r>
      <w:r w:rsidRPr="00770E9C">
        <w:t xml:space="preserve"> </w:t>
      </w:r>
      <w:r w:rsidR="007A2B1A" w:rsidRPr="007A2B1A">
        <w:t xml:space="preserve">Připadne-li poslední den kalendářního měsíce na sobotu, neděli nebo svátek, je posledním dnem pro doložení nejbližší příští pracovní den. </w:t>
      </w:r>
      <w:r>
        <w:t xml:space="preserve">V případě, že výkaz „Vyúčtování mzdových nákladů – SÚPM vyhrazené“ nebude ve stanovené lhůtě doložen, příspěvek za příslušný měsíc nebude </w:t>
      </w:r>
      <w:r w:rsidR="00516F4D">
        <w:t>Úřad</w:t>
      </w:r>
      <w:r>
        <w:t>em práce poskytnut.</w:t>
      </w:r>
    </w:p>
    <w:p w:rsidR="000029D6" w:rsidRDefault="000029D6" w:rsidP="000029D6">
      <w:pPr>
        <w:pStyle w:val="lnek"/>
      </w:pPr>
      <w:r>
        <w:lastRenderedPageBreak/>
        <w:t>Článek IV</w:t>
      </w:r>
    </w:p>
    <w:p w:rsidR="000029D6" w:rsidRDefault="000029D6" w:rsidP="000029D6">
      <w:pPr>
        <w:pStyle w:val="lnek"/>
      </w:pPr>
      <w:r>
        <w:t>Kontrola plnění sjednaných podmínek</w:t>
      </w:r>
    </w:p>
    <w:p w:rsidR="0028704B" w:rsidRPr="004908BB" w:rsidRDefault="00D814A1" w:rsidP="009555DA">
      <w:pPr>
        <w:pStyle w:val="Boddohody"/>
        <w:numPr>
          <w:ilvl w:val="0"/>
          <w:numId w:val="5"/>
        </w:numPr>
        <w:tabs>
          <w:tab w:val="clear" w:pos="720"/>
          <w:tab w:val="num" w:pos="360"/>
        </w:tabs>
        <w:ind w:left="360"/>
        <w:rPr>
          <w:b/>
        </w:rPr>
      </w:pPr>
      <w:r w:rsidRPr="001304E9">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r w:rsidRPr="00D814A1">
        <w:t>a s dalšími právními předpisy ČR a EU</w:t>
      </w:r>
      <w:r w:rsidRPr="001304E9">
        <w:t xml:space="preserve">, vytvořit podmínky k provedení kontroly všech dokladů vztahujících se k poskytnutí příspěvku. Kontrolu vykonávají Úřad práce a jím pověřené osoby, </w:t>
      </w:r>
      <w:r w:rsidRPr="00D814A1">
        <w:t>orgány finanční správy</w:t>
      </w:r>
      <w:r w:rsidRPr="001304E9">
        <w:t>, Ministerstvo práce a sociálních věcí, Ministerstvo financí, Nejvyšší kontrolní Úřad, Evropská komise a</w:t>
      </w:r>
      <w:r w:rsidR="001D4C4E">
        <w:t> </w:t>
      </w:r>
      <w:r w:rsidRPr="001304E9">
        <w:t>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5A1193" w:rsidP="005A1193">
      <w:pPr>
        <w:pStyle w:val="Daltextbodudohody"/>
        <w:numPr>
          <w:ilvl w:val="0"/>
          <w:numId w:val="5"/>
        </w:numPr>
        <w:tabs>
          <w:tab w:val="clear" w:pos="720"/>
          <w:tab w:val="num" w:pos="360"/>
        </w:tabs>
        <w:ind w:left="360"/>
        <w:rPr>
          <w:b/>
        </w:rPr>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06B35" w:rsidP="00706B35">
      <w:pPr>
        <w:pStyle w:val="Boddohody"/>
        <w:numPr>
          <w:ilvl w:val="0"/>
          <w:numId w:val="0"/>
        </w:numPr>
        <w:rPr>
          <w:bCs/>
        </w:rPr>
      </w:pPr>
      <w:r>
        <w:t xml:space="preserve">Zaměstnavatel se zavazuje řádně uchovávat dokumenty a účetní doklady související s poskytnutím příspěvku v souladu s platnými právními předpisy ČR, a to nejméně po dobu 10 let </w:t>
      </w:r>
      <w:r w:rsidR="00EE1430" w:rsidRPr="00EE1430">
        <w:t>od vyplacení posledního měsíčního příspěvku</w:t>
      </w:r>
      <w:r>
        <w:t xml:space="preserve">, přičemž lhůta 10 let se počítá od 1. ledna roku následujícího po roce, v němž </w:t>
      </w:r>
      <w:r w:rsidR="0004541A" w:rsidRPr="0004541A">
        <w:t>byl vyplacen poslední měsíční příspěvek</w:t>
      </w:r>
      <w:r>
        <w:t>.</w:t>
      </w:r>
      <w:r w:rsidR="00807989" w:rsidRPr="00807989">
        <w:t xml:space="preserve"> </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433F7" w:rsidP="006B5191">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6B5191" w:rsidRPr="006B5191">
        <w:t>nebo kdy převzal výzvu Úřadu práce k</w:t>
      </w:r>
      <w:r w:rsidR="00E309FE">
        <w:t> </w:t>
      </w:r>
      <w:r w:rsidR="006B5191" w:rsidRPr="006B5191">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593678">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0E534F">
        <w:t>„</w:t>
      </w:r>
      <w:r>
        <w:t>výkaz</w:t>
      </w:r>
      <w:r w:rsidR="000E534F">
        <w:t>“</w:t>
      </w:r>
      <w:r>
        <w:t xml:space="preserve">) </w:t>
      </w:r>
      <w:r w:rsidRPr="00C3613B">
        <w:t xml:space="preserve">nebude zúčtována zaměstnanci k výplatě za tento příslušný měsíc a po zákonných srážkách vyplacena </w:t>
      </w:r>
      <w:r w:rsidR="00E456CA" w:rsidRPr="00E456CA">
        <w:t>před poskytnutím příspěvku Úřadem práce za příslušný měsíc,</w:t>
      </w:r>
      <w:r w:rsidRPr="00C3613B">
        <w:t xml:space="preserve"> částka pojistného na sociální zabezpečení, příspěvku na státní politiku zaměstnanosti </w:t>
      </w:r>
      <w:r w:rsidR="00907009">
        <w:t>nebo</w:t>
      </w:r>
      <w:r w:rsidRPr="00C3613B">
        <w:t xml:space="preserve"> pojistného na veřejné zdravotní pojištění, které zaměstnavatel za sebe odvádí z vyměřovacího základu zaměstnance, uvedená v tomto výkazu, nebude </w:t>
      </w:r>
      <w:r w:rsidR="00593678" w:rsidRPr="00593678">
        <w:t>před poskytnutím příspěvku Úřadem práce za příslušný měsíc</w:t>
      </w:r>
      <w:r w:rsidRPr="00C3613B">
        <w:t xml:space="preserve"> odvedena. Vrácení příspěvku bude provedeno ve lhůtě uvedené v bodě 1. tohoto článku dohody.</w:t>
      </w:r>
    </w:p>
    <w:p w:rsidR="008433F7" w:rsidRDefault="008433F7" w:rsidP="00806330">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 uložení pokuty</w:t>
      </w:r>
      <w:r w:rsidR="00A13CCA">
        <w:t xml:space="preserve"> </w:t>
      </w:r>
      <w:r w:rsidRPr="008E3E38">
        <w:t>za</w:t>
      </w:r>
      <w:r w:rsidR="00A13CCA">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806330" w:rsidRPr="00806330">
        <w:t>nebo kdy převzal výzvu Úřadu práce k vrácení příspěvku</w:t>
      </w:r>
      <w:r>
        <w:t>.</w:t>
      </w:r>
    </w:p>
    <w:p w:rsidR="008433F7" w:rsidRPr="009956FA" w:rsidRDefault="008433F7" w:rsidP="008433F7">
      <w:pPr>
        <w:pStyle w:val="Boddohody"/>
        <w:numPr>
          <w:ilvl w:val="0"/>
          <w:numId w:val="1"/>
        </w:numPr>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lastRenderedPageBreak/>
        <w:t>Článek VII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579B">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 </w:t>
      </w:r>
      <w:r w:rsidR="0023579B">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394684">
        <w:rPr>
          <w:b/>
        </w:rPr>
        <w:t>5%</w:t>
      </w:r>
      <w:r>
        <w:t xml:space="preserve"> </w:t>
      </w:r>
      <w:r w:rsidRPr="00903152">
        <w:rPr>
          <w:b/>
        </w:rPr>
        <w:t>z celkové částky, v níž byla porušena rozpočtov</w:t>
      </w:r>
      <w:r>
        <w:rPr>
          <w:b/>
        </w:rPr>
        <w:t>á</w:t>
      </w:r>
      <w:r w:rsidRPr="00903152">
        <w:rPr>
          <w:b/>
        </w:rPr>
        <w:t xml:space="preserve"> kázeň</w:t>
      </w:r>
      <w:r>
        <w:t>.</w:t>
      </w:r>
    </w:p>
    <w:p w:rsidR="003464FF" w:rsidRDefault="0048676B" w:rsidP="002965A2">
      <w:pPr>
        <w:pStyle w:val="Boddohody"/>
      </w:pPr>
      <w:r>
        <w:t xml:space="preserve">Nevrácení příspěvku nebo jeho části </w:t>
      </w:r>
      <w:r w:rsidR="002965A2" w:rsidRPr="002965A2">
        <w:t>na výzvu Úřadu práce</w:t>
      </w:r>
      <w:r w:rsidR="002965A2">
        <w:t xml:space="preserve"> </w:t>
      </w:r>
      <w:r>
        <w:t>podle článku VI této dohody je porušením rozpočtové kázně podle</w:t>
      </w:r>
      <w:r w:rsidR="00D127C7">
        <w:t xml:space="preserve"> </w:t>
      </w:r>
      <w:r>
        <w:t>§</w:t>
      </w:r>
      <w:r w:rsidR="00D127C7">
        <w:t> </w:t>
      </w:r>
      <w:r>
        <w:t>44 odst. 1 písm. b) zákona č.</w:t>
      </w:r>
      <w:r w:rsidR="00D127C7">
        <w:t> </w:t>
      </w:r>
      <w:r>
        <w:t xml:space="preserve">218/2000 Sb., o rozpočtových pravidlech a o změně některých souvisejících zákonů (rozpočtová pravidla), ve znění pozdějších předpisů a bude postihováno odvodem podle § 44a odst. 4 písm. </w:t>
      </w:r>
      <w:r w:rsidR="0023579B">
        <w:t>b</w:t>
      </w:r>
      <w:r>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981A7A">
        <w:t xml:space="preserve"> </w:t>
      </w:r>
      <w:r w:rsidR="003464FF">
        <w:t>pro</w:t>
      </w:r>
      <w:r w:rsidR="00981A7A">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235C96">
        <w:t>ánku</w:t>
      </w:r>
      <w:r w:rsidR="00A357BE">
        <w:t> </w:t>
      </w:r>
      <w:r w:rsidR="003464FF">
        <w:t>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806CE8" w:rsidP="00806CE8">
      <w:pPr>
        <w:pStyle w:val="Boddohody"/>
        <w:numPr>
          <w:ilvl w:val="0"/>
          <w:numId w:val="11"/>
        </w:numPr>
      </w:pPr>
      <w:r w:rsidRPr="00806CE8">
        <w:t>Pro účely této dohody se vyplacením mzdy rozumí okamžik, kdy dojde k</w:t>
      </w:r>
      <w:r w:rsidR="00A760BA">
        <w:t> </w:t>
      </w:r>
      <w:r w:rsidRPr="00806CE8">
        <w:t>zaplacení mzdy zaměstnanci v</w:t>
      </w:r>
      <w:r w:rsidR="00A760BA">
        <w:t> </w:t>
      </w:r>
      <w:r w:rsidRPr="00806CE8">
        <w:t>hotovosti, okamžik odepsání částky mzdy z</w:t>
      </w:r>
      <w:r w:rsidR="00A760BA">
        <w:t> </w:t>
      </w:r>
      <w:r w:rsidRPr="00806CE8">
        <w:t>účtu zaměstnavatele, je-li odesílána na</w:t>
      </w:r>
      <w:r w:rsidR="00A760BA">
        <w:t> </w:t>
      </w:r>
      <w:r w:rsidRPr="00806CE8">
        <w:t>účet zaměstnance nebo okamžik přijetí platby k</w:t>
      </w:r>
      <w:r w:rsidR="00A760BA">
        <w:t> </w:t>
      </w:r>
      <w:r w:rsidRPr="00806CE8">
        <w:t>úhradě poštovním poukazem poskytovatelem poštovních služeb. Odvedením pojistného se rozumí okamžik zaplacení pojistného v</w:t>
      </w:r>
      <w:r w:rsidR="00A760BA">
        <w:t> </w:t>
      </w:r>
      <w:r w:rsidRPr="00806CE8">
        <w:t>hotovosti, okamžik přijetí platby k</w:t>
      </w:r>
      <w:r w:rsidR="00A760BA">
        <w:t> </w:t>
      </w:r>
      <w:r w:rsidRPr="00806CE8">
        <w:t>úhradě poštovním poukazem poskytovatelem poštovních služeb nebo v</w:t>
      </w:r>
      <w:r w:rsidR="00A760BA">
        <w:t> </w:t>
      </w:r>
      <w:r w:rsidRPr="00806CE8">
        <w:t>případě úhrady prostřednictvím účtu u</w:t>
      </w:r>
      <w:r w:rsidR="00A760BA">
        <w:t> </w:t>
      </w:r>
      <w:r w:rsidRPr="00806CE8">
        <w:t>bankovního ústavu okamžik odepsání částky pojistného z</w:t>
      </w:r>
      <w:r w:rsidR="00A760BA">
        <w:t> </w:t>
      </w:r>
      <w:r w:rsidRPr="00806CE8">
        <w:t>účtu zaměstnavatele.</w:t>
      </w:r>
    </w:p>
    <w:p w:rsidR="003464FF" w:rsidRDefault="00FA6B01" w:rsidP="00FA6B01">
      <w:pPr>
        <w:pStyle w:val="Boddohody"/>
        <w:numPr>
          <w:ilvl w:val="0"/>
          <w:numId w:val="11"/>
        </w:numPr>
      </w:pPr>
      <w:r w:rsidRPr="00FA6B01">
        <w:lastRenderedPageBreak/>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w:t>
      </w:r>
      <w:r w:rsidR="00B0199B">
        <w:t> </w:t>
      </w:r>
      <w:r w:rsidRPr="00FA6B01">
        <w:t>uzavření případného dodatku došlo před nabytím jejich účinnosti.</w:t>
      </w:r>
    </w:p>
    <w:p w:rsidR="003464FF" w:rsidRDefault="00DA598B" w:rsidP="00DA598B">
      <w:pPr>
        <w:pStyle w:val="Boddohody"/>
      </w:pPr>
      <w:r w:rsidRPr="00DA598B">
        <w:t>Zaměstnavatel je povinen spolupracovat s</w:t>
      </w:r>
      <w:r w:rsidR="00887631">
        <w:t> </w:t>
      </w:r>
      <w:r w:rsidRPr="00DA598B">
        <w:t>Úřadem práce na zajištění informování zaměstnanců o</w:t>
      </w:r>
      <w:r w:rsidR="00887631">
        <w:t> </w:t>
      </w:r>
      <w:r w:rsidRPr="00DA598B">
        <w:t>zapojení Evropského sociálního fondu do</w:t>
      </w:r>
      <w:r w:rsidR="00887631">
        <w:t> </w:t>
      </w:r>
      <w:r w:rsidRPr="00DA598B">
        <w:t>poskytování příspěvku dle této dohody.</w:t>
      </w:r>
    </w:p>
    <w:p w:rsidR="003464FF" w:rsidRDefault="003464FF" w:rsidP="003464FF">
      <w:pPr>
        <w:pStyle w:val="Boddohody"/>
        <w:numPr>
          <w:ilvl w:val="0"/>
          <w:numId w:val="1"/>
        </w:numPr>
      </w:pPr>
      <w:r>
        <w:t xml:space="preserve">Zaměstnavatel souhlasí s využíváním údajů </w:t>
      </w:r>
      <w:r w:rsidR="000C3E28">
        <w:t xml:space="preserve">o něm </w:t>
      </w:r>
      <w:r>
        <w:t>v informačních systémech týkajících se příjemců příspěvku pro účely administrace prostředků z rozpočtu EU</w:t>
      </w:r>
      <w:r w:rsidR="00FF6123">
        <w:t>.</w:t>
      </w:r>
    </w:p>
    <w:p w:rsidR="003464FF" w:rsidRDefault="003464FF" w:rsidP="00976FBF">
      <w:pPr>
        <w:pStyle w:val="Boddohody"/>
      </w:pPr>
      <w:r>
        <w:t xml:space="preserve">Zaměstnavatel je povinen vést účetnictví </w:t>
      </w:r>
      <w:r w:rsidR="00976FBF" w:rsidRPr="00976FBF">
        <w:t xml:space="preserve">nebo daňovou evidenci </w:t>
      </w:r>
      <w:r>
        <w:t>tak, aby bylo možno vykázat zaúčtování účetních případů souvisejících s plněním dohody a aby byl schopen průkazně vše dokladovat dle relevantních předpisů EU při následných kontrolách a auditech.</w:t>
      </w:r>
    </w:p>
    <w:p w:rsidR="003464FF" w:rsidRDefault="003464FF" w:rsidP="00F429E2">
      <w:pPr>
        <w:pStyle w:val="Boddohody"/>
      </w:pPr>
      <w:r>
        <w:t xml:space="preserve">Zaměstnavatel je povinen poskytnout písemně </w:t>
      </w:r>
      <w:r w:rsidR="00516F4D">
        <w:t>Úřad</w:t>
      </w:r>
      <w:r>
        <w:t xml:space="preserve">u práce </w:t>
      </w:r>
      <w:r w:rsidR="00F429E2" w:rsidRPr="00F429E2">
        <w:t xml:space="preserve">na vyžádání </w:t>
      </w:r>
      <w:r>
        <w:t xml:space="preserve">jakékoliv doplňující informace související s poskytnutím příspěvku, a to ve lhůtě stanovené </w:t>
      </w:r>
      <w:r w:rsidR="00516F4D">
        <w:t>Úřad</w:t>
      </w:r>
      <w:r>
        <w:t>em práce.</w:t>
      </w:r>
    </w:p>
    <w:p w:rsidR="003464FF" w:rsidRPr="00C96A27" w:rsidRDefault="003464FF" w:rsidP="003464FF">
      <w:pPr>
        <w:pStyle w:val="Boddohody"/>
        <w:numPr>
          <w:ilvl w:val="0"/>
          <w:numId w:val="1"/>
        </w:numPr>
        <w:rPr>
          <w:iCs/>
        </w:rPr>
      </w:pPr>
      <w:r>
        <w:t>Zaměstnavatel je při čerpání příspěvku povinen dodržovat plnění politik E</w:t>
      </w:r>
      <w:r w:rsidR="00BE2FD5">
        <w:t>U</w:t>
      </w:r>
      <w:r>
        <w:t>.</w:t>
      </w:r>
    </w:p>
    <w:p w:rsidR="003464FF" w:rsidRPr="00C96A27" w:rsidRDefault="003464FF" w:rsidP="003464FF">
      <w:pPr>
        <w:pStyle w:val="Boddohody"/>
        <w:numPr>
          <w:ilvl w:val="0"/>
          <w:numId w:val="1"/>
        </w:numPr>
        <w:rPr>
          <w:iCs/>
        </w:rPr>
      </w:pPr>
      <w:r>
        <w:t xml:space="preserve">V případě zániku některé ze smluvních stran (úmrtí zaměstnavatele – fyzické osoby) přecházejí práva a povinnosti vyplývající z této dohody na její právní nástupce. </w:t>
      </w:r>
    </w:p>
    <w:p w:rsidR="003464FF" w:rsidRDefault="003464FF" w:rsidP="003464FF">
      <w:pPr>
        <w:pStyle w:val="Boddohody"/>
        <w:numPr>
          <w:ilvl w:val="0"/>
          <w:numId w:val="1"/>
        </w:numPr>
      </w:pPr>
      <w:r>
        <w:t xml:space="preserve">Dohoda je sepsána ve dvou vyhotoveních, z nichž jedno vyhotovení obdrží </w:t>
      </w:r>
      <w:r w:rsidR="00516F4D">
        <w:t>Úřad</w:t>
      </w:r>
      <w:r>
        <w:t xml:space="preserve"> práce a jedno vyhotovení zaměstnavatel.</w:t>
      </w:r>
    </w:p>
    <w:p w:rsidR="003464FF" w:rsidRDefault="003464FF" w:rsidP="003464FF">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311172" w:rsidRPr="00311172" w:rsidRDefault="00311172" w:rsidP="00311172">
      <w:pPr>
        <w:pStyle w:val="Boddohody"/>
        <w:numPr>
          <w:ilvl w:val="0"/>
          <w:numId w:val="1"/>
        </w:numPr>
      </w:pPr>
      <w:r w:rsidRPr="00311172">
        <w:t>Dohoda nabývá platnosti dnem jejího podpisu oběma smluvními stranami.</w:t>
      </w:r>
    </w:p>
    <w:p w:rsidR="00311172" w:rsidRDefault="00311172" w:rsidP="00311172">
      <w:pPr>
        <w:pStyle w:val="Boddohody"/>
        <w:numPr>
          <w:ilvl w:val="0"/>
          <w:numId w:val="1"/>
        </w:numPr>
      </w:pPr>
      <w:r w:rsidRPr="00311172">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311172">
        <w:br/>
        <w:t>v dohodě sjednají</w:t>
      </w:r>
      <w:r>
        <w:rPr>
          <w:highlight w:val="yellow"/>
        </w:rPr>
        <w:t>.</w:t>
      </w:r>
      <w:r>
        <w:t xml:space="preserve"> </w:t>
      </w:r>
    </w:p>
    <w:p w:rsidR="00311172" w:rsidRDefault="00311172" w:rsidP="00311172">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07184F" w:rsidRPr="003F2F6D" w:rsidRDefault="00311172" w:rsidP="0007184F">
      <w:pPr>
        <w:keepNext/>
        <w:keepLines/>
        <w:tabs>
          <w:tab w:val="left" w:pos="2520"/>
        </w:tabs>
        <w:rPr>
          <w:rFonts w:cs="Arial"/>
          <w:szCs w:val="20"/>
        </w:rPr>
      </w:pPr>
      <w:r>
        <w:rPr>
          <w:noProof/>
        </w:rPr>
        <w:t>V Bruntále</w:t>
      </w:r>
      <w:r w:rsidR="000378AA" w:rsidRPr="003F2F6D">
        <w:rPr>
          <w:rFonts w:cs="Arial"/>
          <w:szCs w:val="20"/>
        </w:rPr>
        <w:t xml:space="preserve"> dne </w:t>
      </w: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925255">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C6899" w:rsidRPr="003F2F6D" w:rsidRDefault="00311172" w:rsidP="009B751F">
      <w:pPr>
        <w:keepNext/>
        <w:keepLines/>
        <w:jc w:val="center"/>
        <w:rPr>
          <w:rFonts w:cs="Arial"/>
          <w:szCs w:val="20"/>
        </w:rPr>
      </w:pPr>
      <w:r w:rsidRPr="00311172">
        <w:rPr>
          <w:rFonts w:cs="Arial"/>
          <w:szCs w:val="20"/>
        </w:rPr>
        <w:t>Zdeněk Caisberger</w:t>
      </w:r>
    </w:p>
    <w:p w:rsidR="006C6899" w:rsidRPr="003F2F6D" w:rsidRDefault="00311172" w:rsidP="009B751F">
      <w:pPr>
        <w:keepNext/>
        <w:keepLines/>
        <w:jc w:val="center"/>
        <w:rPr>
          <w:rFonts w:cs="Arial"/>
          <w:szCs w:val="20"/>
        </w:rPr>
      </w:pPr>
      <w:r>
        <w:rPr>
          <w:rFonts w:cs="Arial"/>
          <w:szCs w:val="20"/>
        </w:rPr>
        <w:t>jednatel</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311172" w:rsidP="009B751F">
      <w:pPr>
        <w:keepNext/>
        <w:keepLines/>
        <w:jc w:val="center"/>
        <w:rPr>
          <w:rFonts w:cs="Arial"/>
          <w:szCs w:val="20"/>
        </w:rPr>
      </w:pPr>
      <w:r w:rsidRPr="00311172">
        <w:rPr>
          <w:rFonts w:cs="Arial"/>
          <w:szCs w:val="20"/>
        </w:rPr>
        <w:t xml:space="preserve">Mgr. </w:t>
      </w:r>
      <w:r>
        <w:t>Milan Horna</w:t>
      </w:r>
    </w:p>
    <w:p w:rsidR="008269B6" w:rsidRDefault="00311172" w:rsidP="008269B6">
      <w:pPr>
        <w:keepNext/>
        <w:keepLines/>
        <w:jc w:val="center"/>
        <w:rPr>
          <w:rFonts w:cs="Arial"/>
          <w:szCs w:val="20"/>
        </w:rPr>
      </w:pPr>
      <w:r w:rsidRPr="00311172">
        <w:rPr>
          <w:rFonts w:cs="Arial"/>
          <w:szCs w:val="20"/>
        </w:rPr>
        <w:t>ředitel kontaktního</w:t>
      </w:r>
      <w:r>
        <w:t xml:space="preserve"> pracoviště Bruntál</w:t>
      </w:r>
    </w:p>
    <w:p w:rsidR="0007184F" w:rsidRPr="003F2F6D" w:rsidRDefault="0007184F" w:rsidP="0007184F">
      <w:pPr>
        <w:keepNext/>
        <w:keepLines/>
        <w:jc w:val="center"/>
        <w:rPr>
          <w:rFonts w:cs="Arial"/>
          <w:szCs w:val="20"/>
        </w:rPr>
        <w:sectPr w:rsidR="0007184F" w:rsidRPr="003F2F6D" w:rsidSect="00925255">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311172" w:rsidRPr="00311172">
        <w:rPr>
          <w:rFonts w:cs="Arial"/>
          <w:szCs w:val="20"/>
        </w:rPr>
        <w:t>Iveta Sagitariusová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11172" w:rsidRPr="00311172">
        <w:rPr>
          <w:rFonts w:cs="Arial"/>
          <w:szCs w:val="20"/>
        </w:rPr>
        <w:t>950 106</w:t>
      </w:r>
      <w:r w:rsidR="00311172">
        <w:t xml:space="preserve"> 467</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3464FF" w:rsidP="003464FF">
      <w:pPr>
        <w:keepNext/>
        <w:keepLines/>
        <w:rPr>
          <w:rFonts w:cs="Arial"/>
          <w:szCs w:val="20"/>
        </w:rPr>
      </w:pPr>
      <w:r w:rsidRPr="00DD3578">
        <w:rPr>
          <w:rFonts w:cs="Arial"/>
          <w:bCs/>
          <w:szCs w:val="20"/>
        </w:rPr>
        <w:t>Příloha č. 1:  Formulář: „ Vyúčtování mzdových nákladů – SÚPM“</w:t>
      </w:r>
    </w:p>
    <w:sectPr w:rsidR="003464FF" w:rsidRPr="00DD3578" w:rsidSect="00925255">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F0A" w:rsidRDefault="009F3F0A">
      <w:r>
        <w:separator/>
      </w:r>
    </w:p>
  </w:endnote>
  <w:endnote w:type="continuationSeparator" w:id="0">
    <w:p w:rsidR="009F3F0A" w:rsidRDefault="009F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172" w:rsidRDefault="0031117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93202E">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93202E">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F0A" w:rsidRDefault="009F3F0A">
      <w:r>
        <w:separator/>
      </w:r>
    </w:p>
  </w:footnote>
  <w:footnote w:type="continuationSeparator" w:id="0">
    <w:p w:rsidR="009F3F0A" w:rsidRDefault="009F3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172" w:rsidRDefault="0031117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172" w:rsidRDefault="0031117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93202E"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02E"/>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306"/>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0F3F0B"/>
    <w:rsid w:val="00102764"/>
    <w:rsid w:val="00106582"/>
    <w:rsid w:val="00107098"/>
    <w:rsid w:val="00115521"/>
    <w:rsid w:val="001226E0"/>
    <w:rsid w:val="00123707"/>
    <w:rsid w:val="0013298C"/>
    <w:rsid w:val="0014757A"/>
    <w:rsid w:val="001671CD"/>
    <w:rsid w:val="00180F62"/>
    <w:rsid w:val="00190DD0"/>
    <w:rsid w:val="001915EE"/>
    <w:rsid w:val="001950B9"/>
    <w:rsid w:val="001A304B"/>
    <w:rsid w:val="001A46D4"/>
    <w:rsid w:val="001A4F9E"/>
    <w:rsid w:val="001B6881"/>
    <w:rsid w:val="001C745C"/>
    <w:rsid w:val="001D22FC"/>
    <w:rsid w:val="001D4C4E"/>
    <w:rsid w:val="001E291D"/>
    <w:rsid w:val="001E62C8"/>
    <w:rsid w:val="001E6B49"/>
    <w:rsid w:val="001F2207"/>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6E31"/>
    <w:rsid w:val="002675EF"/>
    <w:rsid w:val="00273A7D"/>
    <w:rsid w:val="002740B3"/>
    <w:rsid w:val="0028068E"/>
    <w:rsid w:val="00282982"/>
    <w:rsid w:val="002851DF"/>
    <w:rsid w:val="0028704B"/>
    <w:rsid w:val="00294867"/>
    <w:rsid w:val="002965A2"/>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11172"/>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57D3"/>
    <w:rsid w:val="00424375"/>
    <w:rsid w:val="00424821"/>
    <w:rsid w:val="00432762"/>
    <w:rsid w:val="00433B00"/>
    <w:rsid w:val="00434B82"/>
    <w:rsid w:val="004367FD"/>
    <w:rsid w:val="004521DB"/>
    <w:rsid w:val="00455175"/>
    <w:rsid w:val="00457CEF"/>
    <w:rsid w:val="00467F52"/>
    <w:rsid w:val="004743AF"/>
    <w:rsid w:val="00476645"/>
    <w:rsid w:val="00476969"/>
    <w:rsid w:val="0048676B"/>
    <w:rsid w:val="00490460"/>
    <w:rsid w:val="004908BB"/>
    <w:rsid w:val="004950DD"/>
    <w:rsid w:val="004A1179"/>
    <w:rsid w:val="004A5485"/>
    <w:rsid w:val="004B279E"/>
    <w:rsid w:val="004B5B24"/>
    <w:rsid w:val="004B77B1"/>
    <w:rsid w:val="004C01E2"/>
    <w:rsid w:val="004C1B8D"/>
    <w:rsid w:val="004C685F"/>
    <w:rsid w:val="004D00A9"/>
    <w:rsid w:val="004D1C0D"/>
    <w:rsid w:val="004D2AA1"/>
    <w:rsid w:val="004D42E3"/>
    <w:rsid w:val="004E23B1"/>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C4AD5"/>
    <w:rsid w:val="005D6592"/>
    <w:rsid w:val="005E023F"/>
    <w:rsid w:val="005E5691"/>
    <w:rsid w:val="005F008F"/>
    <w:rsid w:val="006061BF"/>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96870"/>
    <w:rsid w:val="00696CD2"/>
    <w:rsid w:val="006B392E"/>
    <w:rsid w:val="006B41E3"/>
    <w:rsid w:val="006B5191"/>
    <w:rsid w:val="006C6899"/>
    <w:rsid w:val="006C73A3"/>
    <w:rsid w:val="006D0EFD"/>
    <w:rsid w:val="006E306A"/>
    <w:rsid w:val="006E3386"/>
    <w:rsid w:val="006E390F"/>
    <w:rsid w:val="006E6314"/>
    <w:rsid w:val="00705F06"/>
    <w:rsid w:val="00706B35"/>
    <w:rsid w:val="00712446"/>
    <w:rsid w:val="007168FE"/>
    <w:rsid w:val="00721DC1"/>
    <w:rsid w:val="00724A71"/>
    <w:rsid w:val="00736E5D"/>
    <w:rsid w:val="00744DFF"/>
    <w:rsid w:val="00750E1B"/>
    <w:rsid w:val="00751FB8"/>
    <w:rsid w:val="00756A66"/>
    <w:rsid w:val="00763ECA"/>
    <w:rsid w:val="00764044"/>
    <w:rsid w:val="0076596D"/>
    <w:rsid w:val="00771329"/>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F30CA"/>
    <w:rsid w:val="007F3EF6"/>
    <w:rsid w:val="007F5961"/>
    <w:rsid w:val="00806330"/>
    <w:rsid w:val="00806CAD"/>
    <w:rsid w:val="00806CE8"/>
    <w:rsid w:val="00807989"/>
    <w:rsid w:val="00810779"/>
    <w:rsid w:val="00810DDF"/>
    <w:rsid w:val="008150C7"/>
    <w:rsid w:val="00820AFB"/>
    <w:rsid w:val="00820DB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5255"/>
    <w:rsid w:val="00927C09"/>
    <w:rsid w:val="0093202E"/>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109"/>
    <w:rsid w:val="009D6AE4"/>
    <w:rsid w:val="009E06B2"/>
    <w:rsid w:val="009E1C62"/>
    <w:rsid w:val="009E26DB"/>
    <w:rsid w:val="009F0A77"/>
    <w:rsid w:val="009F3BE4"/>
    <w:rsid w:val="009F3F0A"/>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A2C08"/>
    <w:rsid w:val="00AA6259"/>
    <w:rsid w:val="00AA787B"/>
    <w:rsid w:val="00AB1D8A"/>
    <w:rsid w:val="00AB30F3"/>
    <w:rsid w:val="00AC7122"/>
    <w:rsid w:val="00AE1D2A"/>
    <w:rsid w:val="00AF2D3E"/>
    <w:rsid w:val="00B0199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D20D6"/>
    <w:rsid w:val="00CE014B"/>
    <w:rsid w:val="00CE292A"/>
    <w:rsid w:val="00CE53D6"/>
    <w:rsid w:val="00CF4208"/>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86867"/>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4515"/>
    <w:rsid w:val="00E05776"/>
    <w:rsid w:val="00E139A6"/>
    <w:rsid w:val="00E14C7C"/>
    <w:rsid w:val="00E15614"/>
    <w:rsid w:val="00E309FE"/>
    <w:rsid w:val="00E31DE5"/>
    <w:rsid w:val="00E3284C"/>
    <w:rsid w:val="00E41862"/>
    <w:rsid w:val="00E456CA"/>
    <w:rsid w:val="00E61612"/>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5E92"/>
    <w:rsid w:val="00F01B2A"/>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0747"/>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eta.sagitariusova\Desktop\registr\BRA-SZ-269_2017%20ZEDENBERGER%20s.r.o.%20-%20S&#218;PM%20vyhrazen&#237;.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4F50A-9137-4CB7-B9E3-0FF7D3A2A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BRA-SZ-269_2017 ZEDENBERGER s.r.o. - SÚPM vyhrazení</Template>
  <TotalTime>0</TotalTime>
  <Pages>1</Pages>
  <Words>2056</Words>
  <Characters>12134</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Sagitariusová Iveta (UPT-BRA)</dc:creator>
  <dc:description>Předloha byla vytvořena v informačním systému OKpráce.</dc:description>
  <cp:lastModifiedBy>Sagitariusová Iveta (UPT-BRA)</cp:lastModifiedBy>
  <cp:revision>2</cp:revision>
  <cp:lastPrinted>1601-01-01T00:00:00Z</cp:lastPrinted>
  <dcterms:created xsi:type="dcterms:W3CDTF">2017-10-23T12:37:00Z</dcterms:created>
  <dcterms:modified xsi:type="dcterms:W3CDTF">2017-10-23T12:37:00Z</dcterms:modified>
</cp:coreProperties>
</file>