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17.10.2017</w:t>
      </w:r>
    </w:p>
    <w:p w:rsidR="009B4271" w:rsidRPr="00AF318E" w:rsidRDefault="00E021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021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ADAPT print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Zábělská 261/106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Újezd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25247280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CZ25247280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zajištění a potisk reklamních předmětů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D4179" w:rsidRDefault="00E021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D4179">
        <w:br w:type="page"/>
      </w:r>
    </w:p>
    <w:p w:rsidR="00ED4179" w:rsidRDefault="00ED4179">
      <w:r>
        <w:lastRenderedPageBreak/>
        <w:t xml:space="preserve">Datum potvrzení objednávky dodavatelem:  </w:t>
      </w:r>
      <w:r w:rsidR="00E02151">
        <w:t>23.10.2017</w:t>
      </w:r>
    </w:p>
    <w:p w:rsidR="00ED4179" w:rsidRDefault="00ED4179">
      <w:r>
        <w:t>Potvrzení objednávky:</w:t>
      </w:r>
    </w:p>
    <w:p w:rsidR="00E02151" w:rsidRDefault="00E02151">
      <w:r>
        <w:t xml:space="preserve">From:  [mailto:@adaptprint.cz] </w:t>
      </w:r>
    </w:p>
    <w:p w:rsidR="00E02151" w:rsidRDefault="00E02151">
      <w:r>
        <w:t>Sent: Monday, October 23, 2017 11:26 AM</w:t>
      </w:r>
    </w:p>
    <w:p w:rsidR="00E02151" w:rsidRDefault="00E02151">
      <w:r>
        <w:t>To:  &lt;@vodarna.cz&gt;</w:t>
      </w:r>
    </w:p>
    <w:p w:rsidR="00E02151" w:rsidRDefault="00E02151">
      <w:r>
        <w:t>Subject: Re: Odesílání e-mailu: 2017_1601 ADAPT reklamní předměty</w:t>
      </w:r>
    </w:p>
    <w:p w:rsidR="00E02151" w:rsidRDefault="00E02151"/>
    <w:p w:rsidR="00E02151" w:rsidRDefault="00E02151">
      <w:r>
        <w:t>Dobrý den,</w:t>
      </w:r>
    </w:p>
    <w:p w:rsidR="00E02151" w:rsidRDefault="00E02151">
      <w:r>
        <w:t>posílám zpět potvrzenou objednávku, jak jsem slíbila.</w:t>
      </w:r>
    </w:p>
    <w:p w:rsidR="00E02151" w:rsidRDefault="00E02151">
      <w:r>
        <w:t>Zároveň přikládám zálohovou fakturu.</w:t>
      </w:r>
    </w:p>
    <w:p w:rsidR="00E02151" w:rsidRDefault="00E02151"/>
    <w:p w:rsidR="00E02151" w:rsidRDefault="00E02151">
      <w:r>
        <w:t>Děkuji za vyřízení a přeji klidný den.</w:t>
      </w:r>
    </w:p>
    <w:p w:rsidR="00ED4179" w:rsidRDefault="00ED417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79" w:rsidRDefault="00ED4179" w:rsidP="000071C6">
      <w:pPr>
        <w:spacing w:after="0" w:line="240" w:lineRule="auto"/>
      </w:pPr>
      <w:r>
        <w:separator/>
      </w:r>
    </w:p>
  </w:endnote>
  <w:endnote w:type="continuationSeparator" w:id="0">
    <w:p w:rsidR="00ED4179" w:rsidRDefault="00ED417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021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79" w:rsidRDefault="00ED4179" w:rsidP="000071C6">
      <w:pPr>
        <w:spacing w:after="0" w:line="240" w:lineRule="auto"/>
      </w:pPr>
      <w:r>
        <w:separator/>
      </w:r>
    </w:p>
  </w:footnote>
  <w:footnote w:type="continuationSeparator" w:id="0">
    <w:p w:rsidR="00ED4179" w:rsidRDefault="00ED417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2151"/>
    <w:rsid w:val="00E734D6"/>
    <w:rsid w:val="00ED4179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6841549-037B-4898-9F36-37251C8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57D9-F3F2-4BF5-AD4C-9C26DBAE6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D94F4-D89C-473A-8822-89C4DA23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74F24D3C</Template>
  <TotalTime>0</TotalTime>
  <Pages>2</Pages>
  <Words>101</Words>
  <Characters>599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2017-04-21T08:32:00Z</cp:lastPrinted>
  <dcterms:created xsi:type="dcterms:W3CDTF">2017-10-23T11:43:00Z</dcterms:created>
  <dcterms:modified xsi:type="dcterms:W3CDTF">2017-10-23T11:43:00Z</dcterms:modified>
</cp:coreProperties>
</file>