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7"/>
        <w:gridCol w:w="3118"/>
        <w:gridCol w:w="196"/>
        <w:gridCol w:w="2699"/>
        <w:gridCol w:w="1016"/>
        <w:gridCol w:w="1016"/>
      </w:tblGrid>
      <w:tr w:rsidR="006872A9" w:rsidRPr="006872A9" w:rsidTr="006872A9">
        <w:trPr>
          <w:trHeight w:val="300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2A9" w:rsidRPr="006872A9" w:rsidRDefault="006872A9" w:rsidP="0068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0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2A9" w:rsidRPr="006872A9" w:rsidRDefault="006872A9" w:rsidP="006872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872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Vojenská nemocnice Olomouc, Sušilovo nám. 5, 779 00 Olomouc</w:t>
            </w:r>
          </w:p>
        </w:tc>
      </w:tr>
      <w:tr w:rsidR="006872A9" w:rsidRPr="006872A9" w:rsidTr="006872A9">
        <w:trPr>
          <w:trHeight w:val="75"/>
        </w:trPr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72A9" w:rsidRPr="006872A9" w:rsidRDefault="006872A9" w:rsidP="006872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872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72A9" w:rsidRPr="006872A9" w:rsidRDefault="006872A9" w:rsidP="006872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872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72A9" w:rsidRPr="006872A9" w:rsidRDefault="006872A9" w:rsidP="006872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872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72A9" w:rsidRPr="006872A9" w:rsidRDefault="006872A9" w:rsidP="006872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872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72A9" w:rsidRPr="006872A9" w:rsidRDefault="006872A9" w:rsidP="006872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872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72A9" w:rsidRPr="006872A9" w:rsidRDefault="006872A9" w:rsidP="006872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872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872A9" w:rsidRPr="006872A9" w:rsidTr="006872A9">
        <w:trPr>
          <w:trHeight w:val="150"/>
        </w:trPr>
        <w:tc>
          <w:tcPr>
            <w:tcW w:w="90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2A9" w:rsidRPr="006872A9" w:rsidRDefault="006872A9" w:rsidP="006872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6872A9" w:rsidRPr="006872A9" w:rsidTr="006872A9">
        <w:trPr>
          <w:trHeight w:val="300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2A9" w:rsidRPr="006872A9" w:rsidRDefault="006872A9" w:rsidP="006872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872A9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IČO/DIČ: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2A9" w:rsidRPr="006872A9" w:rsidRDefault="006872A9" w:rsidP="006872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872A9">
              <w:rPr>
                <w:rFonts w:ascii="Calibri" w:eastAsia="Times New Roman" w:hAnsi="Calibri" w:cs="Times New Roman"/>
                <w:color w:val="000000"/>
                <w:lang w:eastAsia="cs-CZ"/>
              </w:rPr>
              <w:t>60800691 / CZ60800691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2A9" w:rsidRPr="006872A9" w:rsidRDefault="006872A9" w:rsidP="006872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72A9" w:rsidRPr="006872A9" w:rsidRDefault="006872A9" w:rsidP="006872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proofErr w:type="spellStart"/>
            <w:proofErr w:type="gramStart"/>
            <w:r w:rsidRPr="006872A9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P.č</w:t>
            </w:r>
            <w:proofErr w:type="spellEnd"/>
            <w:r w:rsidRPr="006872A9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.</w:t>
            </w:r>
            <w:proofErr w:type="gramEnd"/>
            <w:r w:rsidRPr="006872A9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objednávky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2A9" w:rsidRPr="006872A9" w:rsidRDefault="006872A9" w:rsidP="006872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872A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2A9" w:rsidRPr="006872A9" w:rsidRDefault="006872A9" w:rsidP="006872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872A9" w:rsidRPr="006872A9" w:rsidTr="006872A9">
        <w:trPr>
          <w:trHeight w:val="300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2A9" w:rsidRPr="006872A9" w:rsidRDefault="006872A9" w:rsidP="006872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872A9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Adresa: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2A9" w:rsidRPr="006872A9" w:rsidRDefault="006872A9" w:rsidP="006872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872A9">
              <w:rPr>
                <w:rFonts w:ascii="Calibri" w:eastAsia="Times New Roman" w:hAnsi="Calibri" w:cs="Times New Roman"/>
                <w:color w:val="000000"/>
                <w:lang w:eastAsia="cs-CZ"/>
              </w:rPr>
              <w:t>Sušilovo nám. 5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2A9" w:rsidRPr="006872A9" w:rsidRDefault="006872A9" w:rsidP="006872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7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6872A9" w:rsidRPr="006872A9" w:rsidRDefault="006872A9" w:rsidP="006872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872A9">
              <w:rPr>
                <w:rFonts w:ascii="Calibri" w:eastAsia="Times New Roman" w:hAnsi="Calibri" w:cs="Times New Roman"/>
                <w:color w:val="000000"/>
                <w:lang w:eastAsia="cs-CZ"/>
              </w:rPr>
              <w:t>OBJ/71/2017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2A9" w:rsidRPr="006872A9" w:rsidRDefault="006872A9" w:rsidP="006872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872A9" w:rsidRPr="006872A9" w:rsidTr="006872A9">
        <w:trPr>
          <w:trHeight w:val="300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2A9" w:rsidRPr="006872A9" w:rsidRDefault="006872A9" w:rsidP="0068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2A9" w:rsidRPr="006872A9" w:rsidRDefault="006872A9" w:rsidP="006872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872A9">
              <w:rPr>
                <w:rFonts w:ascii="Calibri" w:eastAsia="Times New Roman" w:hAnsi="Calibri" w:cs="Times New Roman"/>
                <w:color w:val="000000"/>
                <w:lang w:eastAsia="cs-CZ"/>
              </w:rPr>
              <w:t>779 00 Olomouc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2A9" w:rsidRPr="006872A9" w:rsidRDefault="006872A9" w:rsidP="006872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72A9" w:rsidRPr="006872A9" w:rsidRDefault="006872A9" w:rsidP="006872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872A9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Ke smlouvě č.: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2A9" w:rsidRPr="006872A9" w:rsidRDefault="006872A9" w:rsidP="006872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872A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2A9" w:rsidRPr="006872A9" w:rsidRDefault="006872A9" w:rsidP="006872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872A9" w:rsidRPr="006872A9" w:rsidTr="006872A9">
        <w:trPr>
          <w:trHeight w:val="300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2A9" w:rsidRPr="006872A9" w:rsidRDefault="006872A9" w:rsidP="006872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872A9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Bankovní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2A9" w:rsidRPr="006872A9" w:rsidRDefault="006872A9" w:rsidP="006872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872A9">
              <w:rPr>
                <w:rFonts w:ascii="Calibri" w:eastAsia="Times New Roman" w:hAnsi="Calibri" w:cs="Times New Roman"/>
                <w:color w:val="000000"/>
                <w:lang w:eastAsia="cs-CZ"/>
              </w:rPr>
              <w:t>KB Olomouc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2A9" w:rsidRPr="006872A9" w:rsidRDefault="006872A9" w:rsidP="006872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7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6872A9" w:rsidRPr="006872A9" w:rsidRDefault="006872A9" w:rsidP="006872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872A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2A9" w:rsidRPr="006872A9" w:rsidRDefault="006872A9" w:rsidP="006872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872A9" w:rsidRPr="006872A9" w:rsidTr="006872A9">
        <w:trPr>
          <w:trHeight w:val="300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2A9" w:rsidRPr="006872A9" w:rsidRDefault="006872A9" w:rsidP="006872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872A9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spojení: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2A9" w:rsidRPr="006872A9" w:rsidRDefault="006872A9" w:rsidP="006872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proofErr w:type="gramStart"/>
            <w:r w:rsidRPr="006872A9">
              <w:rPr>
                <w:rFonts w:ascii="Calibri" w:eastAsia="Times New Roman" w:hAnsi="Calibri" w:cs="Times New Roman"/>
                <w:color w:val="000000"/>
                <w:lang w:eastAsia="cs-CZ"/>
              </w:rPr>
              <w:t>č.ú</w:t>
            </w:r>
            <w:proofErr w:type="spellEnd"/>
            <w:r w:rsidRPr="006872A9">
              <w:rPr>
                <w:rFonts w:ascii="Calibri" w:eastAsia="Times New Roman" w:hAnsi="Calibri" w:cs="Times New Roman"/>
                <w:color w:val="000000"/>
                <w:lang w:eastAsia="cs-CZ"/>
              </w:rPr>
              <w:t>. 19</w:t>
            </w:r>
            <w:proofErr w:type="gramEnd"/>
            <w:r w:rsidRPr="006872A9">
              <w:rPr>
                <w:rFonts w:ascii="Calibri" w:eastAsia="Times New Roman" w:hAnsi="Calibri" w:cs="Times New Roman"/>
                <w:color w:val="000000"/>
                <w:lang w:eastAsia="cs-CZ"/>
              </w:rPr>
              <w:t>-098060267/0100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2A9" w:rsidRPr="006872A9" w:rsidRDefault="006872A9" w:rsidP="006872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72A9" w:rsidRPr="006872A9" w:rsidRDefault="006872A9" w:rsidP="006872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872A9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Datum vystavení: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2A9" w:rsidRPr="006872A9" w:rsidRDefault="006872A9" w:rsidP="006872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872A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2A9" w:rsidRPr="006872A9" w:rsidRDefault="006872A9" w:rsidP="006872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872A9" w:rsidRPr="006872A9" w:rsidTr="006872A9">
        <w:trPr>
          <w:trHeight w:val="300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2A9" w:rsidRPr="006872A9" w:rsidRDefault="006872A9" w:rsidP="006872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872A9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Telefon: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2A9" w:rsidRPr="006872A9" w:rsidRDefault="006872A9" w:rsidP="006872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872A9">
              <w:rPr>
                <w:rFonts w:ascii="Calibri" w:eastAsia="Times New Roman" w:hAnsi="Calibri" w:cs="Times New Roman"/>
                <w:color w:val="000000"/>
                <w:lang w:eastAsia="cs-CZ"/>
              </w:rPr>
              <w:t>973 407 150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2A9" w:rsidRPr="006872A9" w:rsidRDefault="006872A9" w:rsidP="006872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7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6872A9" w:rsidRPr="006872A9" w:rsidRDefault="006872A9" w:rsidP="006872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6872A9">
              <w:rPr>
                <w:rFonts w:ascii="Calibri" w:eastAsia="Times New Roman" w:hAnsi="Calibri" w:cs="Times New Roman"/>
                <w:color w:val="000000"/>
                <w:lang w:eastAsia="cs-CZ"/>
              </w:rPr>
              <w:t>26.9.2017</w:t>
            </w:r>
            <w:proofErr w:type="gramEnd"/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2A9" w:rsidRPr="006872A9" w:rsidRDefault="006872A9" w:rsidP="006872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872A9" w:rsidRPr="006872A9" w:rsidTr="006872A9">
        <w:trPr>
          <w:trHeight w:val="300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2A9" w:rsidRPr="006872A9" w:rsidRDefault="006872A9" w:rsidP="0068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2A9" w:rsidRPr="006872A9" w:rsidRDefault="006872A9" w:rsidP="0068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2A9" w:rsidRPr="006872A9" w:rsidRDefault="006872A9" w:rsidP="0068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2A9" w:rsidRPr="006872A9" w:rsidRDefault="006872A9" w:rsidP="006872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cs-CZ"/>
              </w:rPr>
            </w:pPr>
            <w:r w:rsidRPr="006872A9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cs-CZ"/>
              </w:rPr>
              <w:t xml:space="preserve">Číslo </w:t>
            </w:r>
            <w:proofErr w:type="spellStart"/>
            <w:r w:rsidRPr="006872A9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cs-CZ"/>
              </w:rPr>
              <w:t>objenávky</w:t>
            </w:r>
            <w:proofErr w:type="spellEnd"/>
            <w:r w:rsidRPr="006872A9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cs-CZ"/>
              </w:rPr>
              <w:t xml:space="preserve"> uveďte na daňovém dokladu</w:t>
            </w:r>
          </w:p>
        </w:tc>
      </w:tr>
      <w:tr w:rsidR="006872A9" w:rsidRPr="006872A9" w:rsidTr="006872A9">
        <w:trPr>
          <w:trHeight w:val="45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2A9" w:rsidRPr="006872A9" w:rsidRDefault="006872A9" w:rsidP="006872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cs-CZ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2A9" w:rsidRPr="006872A9" w:rsidRDefault="006872A9" w:rsidP="0068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2A9" w:rsidRPr="006872A9" w:rsidRDefault="006872A9" w:rsidP="0068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2A9" w:rsidRPr="006872A9" w:rsidRDefault="006872A9" w:rsidP="0068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2A9" w:rsidRPr="006872A9" w:rsidRDefault="006872A9" w:rsidP="0068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2A9" w:rsidRPr="006872A9" w:rsidRDefault="006872A9" w:rsidP="0068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872A9" w:rsidRPr="006872A9" w:rsidTr="006872A9">
        <w:trPr>
          <w:trHeight w:val="315"/>
        </w:trPr>
        <w:tc>
          <w:tcPr>
            <w:tcW w:w="4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2A9" w:rsidRPr="006872A9" w:rsidRDefault="006872A9" w:rsidP="006872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872A9">
              <w:rPr>
                <w:rFonts w:ascii="Calibri" w:eastAsia="Times New Roman" w:hAnsi="Calibri" w:cs="Times New Roman"/>
                <w:color w:val="000000"/>
                <w:lang w:eastAsia="cs-CZ"/>
              </w:rPr>
              <w:t>Konečný příjemce VNO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2A9" w:rsidRPr="006872A9" w:rsidRDefault="006872A9" w:rsidP="006872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2A9" w:rsidRPr="006872A9" w:rsidRDefault="006872A9" w:rsidP="006872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872A9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Dodavatel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2A9" w:rsidRPr="006872A9" w:rsidRDefault="006872A9" w:rsidP="006872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2A9" w:rsidRPr="006872A9" w:rsidRDefault="006872A9" w:rsidP="0068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872A9" w:rsidRPr="006872A9" w:rsidTr="006872A9">
        <w:trPr>
          <w:trHeight w:val="30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72A9" w:rsidRPr="006872A9" w:rsidRDefault="006872A9" w:rsidP="006872A9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6872A9">
              <w:rPr>
                <w:rFonts w:ascii="Calibri" w:eastAsia="Times New Roman" w:hAnsi="Calibri" w:cs="Times New Roman"/>
                <w:lang w:eastAsia="cs-CZ"/>
              </w:rPr>
              <w:t>Středisko: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6872A9" w:rsidRPr="006872A9" w:rsidRDefault="006872A9" w:rsidP="006872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872A9">
              <w:rPr>
                <w:rFonts w:ascii="Calibri" w:eastAsia="Times New Roman" w:hAnsi="Calibri" w:cs="Times New Roman"/>
                <w:color w:val="000000"/>
                <w:lang w:eastAsia="cs-CZ"/>
              </w:rPr>
              <w:t>5400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2A9" w:rsidRPr="006872A9" w:rsidRDefault="006872A9" w:rsidP="006872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732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72A9" w:rsidRPr="006872A9" w:rsidRDefault="006872A9" w:rsidP="006872A9">
            <w:pPr>
              <w:spacing w:after="0" w:line="240" w:lineRule="auto"/>
              <w:rPr>
                <w:rFonts w:ascii="Arial" w:eastAsia="Times New Roman" w:hAnsi="Arial" w:cs="Arial"/>
                <w:color w:val="1F497D"/>
                <w:sz w:val="20"/>
                <w:szCs w:val="20"/>
                <w:lang w:eastAsia="cs-CZ"/>
              </w:rPr>
            </w:pPr>
            <w:r w:rsidRPr="006872A9">
              <w:rPr>
                <w:rFonts w:ascii="Arial" w:eastAsia="Times New Roman" w:hAnsi="Arial" w:cs="Arial"/>
                <w:color w:val="1F497D"/>
                <w:sz w:val="20"/>
                <w:szCs w:val="20"/>
                <w:lang w:eastAsia="cs-CZ"/>
              </w:rPr>
              <w:t xml:space="preserve">  Autojeřáby Horák s.r.o.</w:t>
            </w:r>
          </w:p>
        </w:tc>
      </w:tr>
      <w:tr w:rsidR="006872A9" w:rsidRPr="006872A9" w:rsidTr="006872A9">
        <w:trPr>
          <w:trHeight w:val="300"/>
        </w:trPr>
        <w:tc>
          <w:tcPr>
            <w:tcW w:w="10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72A9" w:rsidRPr="006872A9" w:rsidRDefault="006872A9" w:rsidP="006872A9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6872A9">
              <w:rPr>
                <w:rFonts w:ascii="Calibri" w:eastAsia="Times New Roman" w:hAnsi="Calibri" w:cs="Times New Roman"/>
                <w:lang w:eastAsia="cs-CZ"/>
              </w:rPr>
              <w:t>Telefon: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6872A9" w:rsidRPr="006872A9" w:rsidRDefault="006872A9" w:rsidP="006872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872A9">
              <w:rPr>
                <w:rFonts w:ascii="Calibri" w:eastAsia="Times New Roman" w:hAnsi="Calibri" w:cs="Times New Roman"/>
                <w:color w:val="000000"/>
                <w:lang w:eastAsia="cs-CZ"/>
              </w:rPr>
              <w:t>973407019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2A9" w:rsidRPr="006872A9" w:rsidRDefault="006872A9" w:rsidP="006872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732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72A9" w:rsidRPr="006872A9" w:rsidRDefault="006872A9" w:rsidP="006872A9">
            <w:pPr>
              <w:spacing w:after="0" w:line="240" w:lineRule="auto"/>
              <w:rPr>
                <w:rFonts w:ascii="Arial" w:eastAsia="Times New Roman" w:hAnsi="Arial" w:cs="Arial"/>
                <w:color w:val="1F497D"/>
                <w:sz w:val="20"/>
                <w:szCs w:val="20"/>
                <w:lang w:eastAsia="cs-CZ"/>
              </w:rPr>
            </w:pPr>
            <w:r w:rsidRPr="006872A9">
              <w:rPr>
                <w:rFonts w:ascii="Arial" w:eastAsia="Times New Roman" w:hAnsi="Arial" w:cs="Arial"/>
                <w:color w:val="1F497D"/>
                <w:sz w:val="20"/>
                <w:szCs w:val="20"/>
                <w:lang w:eastAsia="cs-CZ"/>
              </w:rPr>
              <w:t>   U panelárny 538/1</w:t>
            </w:r>
          </w:p>
        </w:tc>
      </w:tr>
      <w:tr w:rsidR="006872A9" w:rsidRPr="006872A9" w:rsidTr="006872A9">
        <w:trPr>
          <w:trHeight w:val="300"/>
        </w:trPr>
        <w:tc>
          <w:tcPr>
            <w:tcW w:w="10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72A9" w:rsidRPr="006872A9" w:rsidRDefault="006872A9" w:rsidP="006872A9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6872A9">
              <w:rPr>
                <w:rFonts w:ascii="Calibri" w:eastAsia="Times New Roman" w:hAnsi="Calibri" w:cs="Times New Roman"/>
                <w:lang w:eastAsia="cs-CZ"/>
              </w:rPr>
              <w:t>Mobil: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6872A9" w:rsidRPr="006872A9" w:rsidRDefault="006872A9" w:rsidP="006872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872A9">
              <w:rPr>
                <w:rFonts w:ascii="Calibri" w:eastAsia="Times New Roman" w:hAnsi="Calibri" w:cs="Times New Roman"/>
                <w:color w:val="000000"/>
                <w:lang w:eastAsia="cs-CZ"/>
              </w:rPr>
              <w:t>721744123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2A9" w:rsidRPr="006872A9" w:rsidRDefault="006872A9" w:rsidP="006872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732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72A9" w:rsidRPr="006872A9" w:rsidRDefault="006872A9" w:rsidP="006872A9">
            <w:pPr>
              <w:spacing w:after="0" w:line="240" w:lineRule="auto"/>
              <w:rPr>
                <w:rFonts w:ascii="Arial" w:eastAsia="Times New Roman" w:hAnsi="Arial" w:cs="Arial"/>
                <w:color w:val="1F497D"/>
                <w:sz w:val="20"/>
                <w:szCs w:val="20"/>
                <w:lang w:eastAsia="cs-CZ"/>
              </w:rPr>
            </w:pPr>
            <w:r w:rsidRPr="006872A9">
              <w:rPr>
                <w:rFonts w:ascii="Arial" w:eastAsia="Times New Roman" w:hAnsi="Arial" w:cs="Arial"/>
                <w:color w:val="1F497D"/>
                <w:sz w:val="20"/>
                <w:szCs w:val="20"/>
                <w:lang w:eastAsia="cs-CZ"/>
              </w:rPr>
              <w:t>   779 00  Olomouc - Chválkovice</w:t>
            </w:r>
          </w:p>
        </w:tc>
      </w:tr>
      <w:tr w:rsidR="006872A9" w:rsidRPr="006872A9" w:rsidTr="006872A9">
        <w:trPr>
          <w:trHeight w:val="315"/>
        </w:trPr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872A9" w:rsidRPr="006872A9" w:rsidRDefault="006872A9" w:rsidP="006872A9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6872A9">
              <w:rPr>
                <w:rFonts w:ascii="Calibri" w:eastAsia="Times New Roman" w:hAnsi="Calibri" w:cs="Times New Roman"/>
                <w:lang w:eastAsia="cs-CZ"/>
              </w:rPr>
              <w:t>E-mail: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6872A9" w:rsidRPr="006872A9" w:rsidRDefault="006872A9" w:rsidP="006872A9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u w:val="single"/>
                <w:lang w:eastAsia="cs-CZ"/>
              </w:rPr>
            </w:pPr>
            <w:hyperlink r:id="rId4" w:history="1">
              <w:r w:rsidRPr="006872A9">
                <w:rPr>
                  <w:rFonts w:ascii="Calibri" w:eastAsia="Times New Roman" w:hAnsi="Calibri" w:cs="Times New Roman"/>
                  <w:color w:val="0563C1"/>
                  <w:u w:val="single"/>
                  <w:lang w:eastAsia="cs-CZ"/>
                </w:rPr>
                <w:t>kovarm@vnol.cz</w:t>
              </w:r>
            </w:hyperlink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2A9" w:rsidRPr="006872A9" w:rsidRDefault="006872A9" w:rsidP="006872A9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u w:val="single"/>
                <w:lang w:eastAsia="cs-CZ"/>
              </w:rPr>
            </w:pPr>
          </w:p>
        </w:tc>
        <w:tc>
          <w:tcPr>
            <w:tcW w:w="473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72A9" w:rsidRPr="006872A9" w:rsidRDefault="006872A9" w:rsidP="006872A9">
            <w:pPr>
              <w:spacing w:after="0" w:line="240" w:lineRule="auto"/>
              <w:rPr>
                <w:rFonts w:ascii="Arial" w:eastAsia="Times New Roman" w:hAnsi="Arial" w:cs="Arial"/>
                <w:color w:val="1F497D"/>
                <w:sz w:val="20"/>
                <w:szCs w:val="20"/>
                <w:lang w:eastAsia="cs-CZ"/>
              </w:rPr>
            </w:pPr>
            <w:r w:rsidRPr="006872A9">
              <w:rPr>
                <w:rFonts w:ascii="Arial" w:eastAsia="Times New Roman" w:hAnsi="Arial" w:cs="Arial"/>
                <w:color w:val="1F497D"/>
                <w:sz w:val="20"/>
                <w:szCs w:val="20"/>
                <w:lang w:eastAsia="cs-CZ"/>
              </w:rPr>
              <w:t>   IČO: 04501730, DIČ: CZ 04501730 </w:t>
            </w:r>
          </w:p>
        </w:tc>
      </w:tr>
      <w:tr w:rsidR="006872A9" w:rsidRPr="006872A9" w:rsidTr="006872A9">
        <w:trPr>
          <w:trHeight w:val="75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2A9" w:rsidRPr="006872A9" w:rsidRDefault="006872A9" w:rsidP="006872A9">
            <w:pPr>
              <w:spacing w:after="0" w:line="240" w:lineRule="auto"/>
              <w:rPr>
                <w:rFonts w:ascii="Arial" w:eastAsia="Times New Roman" w:hAnsi="Arial" w:cs="Arial"/>
                <w:color w:val="1F497D"/>
                <w:sz w:val="20"/>
                <w:szCs w:val="20"/>
                <w:lang w:eastAsia="cs-CZ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2A9" w:rsidRPr="006872A9" w:rsidRDefault="006872A9" w:rsidP="0068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2A9" w:rsidRPr="006872A9" w:rsidRDefault="006872A9" w:rsidP="0068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2A9" w:rsidRPr="006872A9" w:rsidRDefault="006872A9" w:rsidP="0068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2A9" w:rsidRPr="006872A9" w:rsidRDefault="006872A9" w:rsidP="0068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2A9" w:rsidRPr="006872A9" w:rsidRDefault="006872A9" w:rsidP="0068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872A9" w:rsidRPr="006872A9" w:rsidTr="006872A9">
        <w:trPr>
          <w:trHeight w:val="300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2A9" w:rsidRPr="006872A9" w:rsidRDefault="006872A9" w:rsidP="0068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2A9" w:rsidRPr="006872A9" w:rsidRDefault="006872A9" w:rsidP="0068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2A9" w:rsidRPr="006872A9" w:rsidRDefault="006872A9" w:rsidP="006872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872A9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Termín platnosti </w:t>
            </w:r>
            <w:proofErr w:type="gramStart"/>
            <w:r w:rsidRPr="006872A9">
              <w:rPr>
                <w:rFonts w:ascii="Calibri" w:eastAsia="Times New Roman" w:hAnsi="Calibri" w:cs="Times New Roman"/>
                <w:color w:val="000000"/>
                <w:lang w:eastAsia="cs-CZ"/>
              </w:rPr>
              <w:t>do :</w:t>
            </w:r>
            <w:proofErr w:type="gramEnd"/>
          </w:p>
        </w:tc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6872A9" w:rsidRPr="006872A9" w:rsidRDefault="006872A9" w:rsidP="006872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6872A9">
              <w:rPr>
                <w:rFonts w:ascii="Calibri" w:eastAsia="Times New Roman" w:hAnsi="Calibri" w:cs="Times New Roman"/>
                <w:color w:val="000000"/>
                <w:lang w:eastAsia="cs-CZ"/>
              </w:rPr>
              <w:t>31.12.2017</w:t>
            </w:r>
            <w:proofErr w:type="gramEnd"/>
          </w:p>
        </w:tc>
      </w:tr>
      <w:tr w:rsidR="006872A9" w:rsidRPr="006872A9" w:rsidTr="006872A9">
        <w:trPr>
          <w:trHeight w:val="300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2A9" w:rsidRPr="006872A9" w:rsidRDefault="006872A9" w:rsidP="006872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2A9" w:rsidRPr="006872A9" w:rsidRDefault="006872A9" w:rsidP="0068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2A9" w:rsidRPr="006872A9" w:rsidRDefault="006872A9" w:rsidP="006872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872A9">
              <w:rPr>
                <w:rFonts w:ascii="Calibri" w:eastAsia="Times New Roman" w:hAnsi="Calibri" w:cs="Times New Roman"/>
                <w:color w:val="000000"/>
                <w:lang w:eastAsia="cs-CZ"/>
              </w:rPr>
              <w:t>Termín dodání do:</w:t>
            </w: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6872A9" w:rsidRPr="006872A9" w:rsidRDefault="006872A9" w:rsidP="006872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6872A9">
              <w:rPr>
                <w:rFonts w:ascii="Calibri" w:eastAsia="Times New Roman" w:hAnsi="Calibri" w:cs="Times New Roman"/>
                <w:color w:val="000000"/>
                <w:lang w:eastAsia="cs-CZ"/>
              </w:rPr>
              <w:t>31.12.2017</w:t>
            </w:r>
            <w:proofErr w:type="gramEnd"/>
          </w:p>
        </w:tc>
      </w:tr>
      <w:tr w:rsidR="006872A9" w:rsidRPr="006872A9" w:rsidTr="006872A9">
        <w:trPr>
          <w:trHeight w:val="300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2A9" w:rsidRPr="006872A9" w:rsidRDefault="006872A9" w:rsidP="006872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2A9" w:rsidRPr="006872A9" w:rsidRDefault="006872A9" w:rsidP="0068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2A9" w:rsidRPr="006872A9" w:rsidRDefault="006872A9" w:rsidP="006872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872A9">
              <w:rPr>
                <w:rFonts w:ascii="Calibri" w:eastAsia="Times New Roman" w:hAnsi="Calibri" w:cs="Times New Roman"/>
                <w:color w:val="000000"/>
                <w:lang w:eastAsia="cs-CZ"/>
              </w:rPr>
              <w:t>Místo dodání:</w:t>
            </w: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6872A9" w:rsidRPr="006872A9" w:rsidRDefault="006872A9" w:rsidP="006872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872A9">
              <w:rPr>
                <w:rFonts w:ascii="Calibri" w:eastAsia="Times New Roman" w:hAnsi="Calibri" w:cs="Times New Roman"/>
                <w:color w:val="000000"/>
                <w:lang w:eastAsia="cs-CZ"/>
              </w:rPr>
              <w:t>Olomouc</w:t>
            </w:r>
          </w:p>
        </w:tc>
      </w:tr>
      <w:tr w:rsidR="006872A9" w:rsidRPr="006872A9" w:rsidTr="006872A9">
        <w:trPr>
          <w:trHeight w:val="300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2A9" w:rsidRPr="006872A9" w:rsidRDefault="006872A9" w:rsidP="006872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2A9" w:rsidRPr="006872A9" w:rsidRDefault="006872A9" w:rsidP="0068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2A9" w:rsidRPr="006872A9" w:rsidRDefault="006872A9" w:rsidP="006872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872A9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Způsob </w:t>
            </w:r>
            <w:proofErr w:type="gramStart"/>
            <w:r w:rsidRPr="006872A9">
              <w:rPr>
                <w:rFonts w:ascii="Calibri" w:eastAsia="Times New Roman" w:hAnsi="Calibri" w:cs="Times New Roman"/>
                <w:color w:val="000000"/>
                <w:lang w:eastAsia="cs-CZ"/>
              </w:rPr>
              <w:t>dopravy :</w:t>
            </w:r>
            <w:proofErr w:type="gramEnd"/>
          </w:p>
        </w:tc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6872A9" w:rsidRPr="006872A9" w:rsidRDefault="006872A9" w:rsidP="006872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872A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872A9" w:rsidRPr="006872A9" w:rsidTr="006872A9">
        <w:trPr>
          <w:trHeight w:val="300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2A9" w:rsidRPr="006872A9" w:rsidRDefault="006872A9" w:rsidP="006872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2A9" w:rsidRPr="006872A9" w:rsidRDefault="006872A9" w:rsidP="0068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2A9" w:rsidRPr="006872A9" w:rsidRDefault="006872A9" w:rsidP="006872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872A9">
              <w:rPr>
                <w:rFonts w:ascii="Calibri" w:eastAsia="Times New Roman" w:hAnsi="Calibri" w:cs="Times New Roman"/>
                <w:color w:val="000000"/>
                <w:lang w:eastAsia="cs-CZ"/>
              </w:rPr>
              <w:t>Forma úhrady:</w:t>
            </w: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6872A9" w:rsidRPr="006872A9" w:rsidRDefault="006872A9" w:rsidP="006872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872A9">
              <w:rPr>
                <w:rFonts w:ascii="Calibri" w:eastAsia="Times New Roman" w:hAnsi="Calibri" w:cs="Times New Roman"/>
                <w:color w:val="000000"/>
                <w:lang w:eastAsia="cs-CZ"/>
              </w:rPr>
              <w:t>převodem</w:t>
            </w:r>
          </w:p>
        </w:tc>
      </w:tr>
      <w:tr w:rsidR="006872A9" w:rsidRPr="006872A9" w:rsidTr="006872A9">
        <w:trPr>
          <w:trHeight w:val="60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2A9" w:rsidRPr="006872A9" w:rsidRDefault="006872A9" w:rsidP="006872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2A9" w:rsidRPr="006872A9" w:rsidRDefault="006872A9" w:rsidP="0068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2A9" w:rsidRPr="006872A9" w:rsidRDefault="006872A9" w:rsidP="0068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2A9" w:rsidRPr="006872A9" w:rsidRDefault="006872A9" w:rsidP="0068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2A9" w:rsidRPr="006872A9" w:rsidRDefault="006872A9" w:rsidP="0068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2A9" w:rsidRPr="006872A9" w:rsidRDefault="006872A9" w:rsidP="0068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872A9" w:rsidRPr="006872A9" w:rsidTr="006872A9">
        <w:trPr>
          <w:trHeight w:val="300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72A9" w:rsidRPr="006872A9" w:rsidRDefault="006872A9" w:rsidP="00687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872A9">
              <w:rPr>
                <w:rFonts w:ascii="Calibri" w:eastAsia="Times New Roman" w:hAnsi="Calibri" w:cs="Times New Roman"/>
                <w:color w:val="000000"/>
                <w:lang w:eastAsia="cs-CZ"/>
              </w:rPr>
              <w:t>Položka</w:t>
            </w:r>
          </w:p>
        </w:tc>
      </w:tr>
      <w:tr w:rsidR="006872A9" w:rsidRPr="006872A9" w:rsidTr="006872A9">
        <w:trPr>
          <w:trHeight w:val="330"/>
        </w:trPr>
        <w:tc>
          <w:tcPr>
            <w:tcW w:w="9072" w:type="dxa"/>
            <w:gridSpan w:val="6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72A9" w:rsidRPr="006872A9" w:rsidRDefault="006872A9" w:rsidP="006872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872A9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Objednávám u vás dle cenové nabídky ze dne </w:t>
            </w:r>
            <w:proofErr w:type="gramStart"/>
            <w:r w:rsidRPr="006872A9">
              <w:rPr>
                <w:rFonts w:ascii="Calibri" w:eastAsia="Times New Roman" w:hAnsi="Calibri" w:cs="Times New Roman"/>
                <w:color w:val="000000"/>
                <w:lang w:eastAsia="cs-CZ"/>
              </w:rPr>
              <w:t>8.9.2017</w:t>
            </w:r>
            <w:proofErr w:type="gramEnd"/>
            <w:r w:rsidRPr="006872A9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pronájem jeřábu:</w:t>
            </w:r>
          </w:p>
        </w:tc>
      </w:tr>
      <w:tr w:rsidR="006872A9" w:rsidRPr="006872A9" w:rsidTr="006872A9">
        <w:trPr>
          <w:trHeight w:val="330"/>
        </w:trPr>
        <w:tc>
          <w:tcPr>
            <w:tcW w:w="9072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shd w:val="clear" w:color="auto" w:fill="auto"/>
            <w:vAlign w:val="bottom"/>
            <w:hideMark/>
          </w:tcPr>
          <w:p w:rsidR="006872A9" w:rsidRPr="006872A9" w:rsidRDefault="006872A9" w:rsidP="006872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872A9">
              <w:rPr>
                <w:rFonts w:ascii="Calibri" w:eastAsia="Times New Roman" w:hAnsi="Calibri" w:cs="Times New Roman"/>
                <w:color w:val="000000"/>
                <w:lang w:eastAsia="cs-CZ"/>
              </w:rPr>
              <w:t>Rozsah prací:</w:t>
            </w:r>
          </w:p>
        </w:tc>
      </w:tr>
      <w:tr w:rsidR="006872A9" w:rsidRPr="006872A9" w:rsidTr="006872A9">
        <w:trPr>
          <w:trHeight w:val="330"/>
        </w:trPr>
        <w:tc>
          <w:tcPr>
            <w:tcW w:w="9072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shd w:val="clear" w:color="auto" w:fill="auto"/>
            <w:vAlign w:val="bottom"/>
            <w:hideMark/>
          </w:tcPr>
          <w:p w:rsidR="006872A9" w:rsidRPr="006872A9" w:rsidRDefault="006872A9" w:rsidP="006872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872A9">
              <w:rPr>
                <w:rFonts w:ascii="Calibri" w:eastAsia="Times New Roman" w:hAnsi="Calibri" w:cs="Times New Roman"/>
                <w:color w:val="000000"/>
                <w:lang w:eastAsia="cs-CZ"/>
              </w:rPr>
              <w:t>29.9.-</w:t>
            </w:r>
            <w:proofErr w:type="gramStart"/>
            <w:r w:rsidRPr="006872A9">
              <w:rPr>
                <w:rFonts w:ascii="Calibri" w:eastAsia="Times New Roman" w:hAnsi="Calibri" w:cs="Times New Roman"/>
                <w:color w:val="000000"/>
                <w:lang w:eastAsia="cs-CZ"/>
              </w:rPr>
              <w:t>1.10.2017</w:t>
            </w:r>
            <w:proofErr w:type="gramEnd"/>
          </w:p>
        </w:tc>
      </w:tr>
      <w:tr w:rsidR="006872A9" w:rsidRPr="006872A9" w:rsidTr="006872A9">
        <w:trPr>
          <w:trHeight w:val="330"/>
        </w:trPr>
        <w:tc>
          <w:tcPr>
            <w:tcW w:w="9072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shd w:val="clear" w:color="auto" w:fill="auto"/>
            <w:vAlign w:val="bottom"/>
            <w:hideMark/>
          </w:tcPr>
          <w:p w:rsidR="006872A9" w:rsidRPr="006872A9" w:rsidRDefault="006872A9" w:rsidP="0068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872A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7.-</w:t>
            </w:r>
            <w:proofErr w:type="gramStart"/>
            <w:r w:rsidRPr="006872A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8.10.2017</w:t>
            </w:r>
            <w:proofErr w:type="gramEnd"/>
          </w:p>
        </w:tc>
      </w:tr>
      <w:tr w:rsidR="006872A9" w:rsidRPr="006872A9" w:rsidTr="006872A9">
        <w:trPr>
          <w:trHeight w:val="315"/>
        </w:trPr>
        <w:tc>
          <w:tcPr>
            <w:tcW w:w="9072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shd w:val="clear" w:color="auto" w:fill="auto"/>
            <w:vAlign w:val="bottom"/>
            <w:hideMark/>
          </w:tcPr>
          <w:p w:rsidR="006872A9" w:rsidRPr="006872A9" w:rsidRDefault="006872A9" w:rsidP="0068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872A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6872A9" w:rsidRPr="006872A9" w:rsidTr="006872A9">
        <w:trPr>
          <w:trHeight w:val="315"/>
        </w:trPr>
        <w:tc>
          <w:tcPr>
            <w:tcW w:w="9072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shd w:val="clear" w:color="auto" w:fill="auto"/>
            <w:vAlign w:val="bottom"/>
            <w:hideMark/>
          </w:tcPr>
          <w:p w:rsidR="006872A9" w:rsidRPr="006872A9" w:rsidRDefault="006872A9" w:rsidP="006872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872A9">
              <w:rPr>
                <w:rFonts w:ascii="Calibri" w:eastAsia="Times New Roman" w:hAnsi="Calibri" w:cs="Times New Roman"/>
                <w:color w:val="000000"/>
                <w:lang w:eastAsia="cs-CZ"/>
              </w:rPr>
              <w:t>Cena den: 14000Kč</w:t>
            </w:r>
          </w:p>
        </w:tc>
      </w:tr>
      <w:tr w:rsidR="006872A9" w:rsidRPr="006872A9" w:rsidTr="006872A9">
        <w:trPr>
          <w:trHeight w:val="300"/>
        </w:trPr>
        <w:tc>
          <w:tcPr>
            <w:tcW w:w="9072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shd w:val="clear" w:color="auto" w:fill="auto"/>
            <w:vAlign w:val="bottom"/>
            <w:hideMark/>
          </w:tcPr>
          <w:p w:rsidR="006872A9" w:rsidRPr="006872A9" w:rsidRDefault="006872A9" w:rsidP="0068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87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Doprava:  65 </w:t>
            </w:r>
            <w:proofErr w:type="spellStart"/>
            <w:r w:rsidRPr="00687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kč</w:t>
            </w:r>
            <w:proofErr w:type="spellEnd"/>
            <w:r w:rsidRPr="00687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/ km</w:t>
            </w:r>
          </w:p>
        </w:tc>
      </w:tr>
      <w:tr w:rsidR="006872A9" w:rsidRPr="006872A9" w:rsidTr="006872A9">
        <w:trPr>
          <w:trHeight w:val="330"/>
        </w:trPr>
        <w:tc>
          <w:tcPr>
            <w:tcW w:w="9072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shd w:val="clear" w:color="auto" w:fill="auto"/>
            <w:vAlign w:val="bottom"/>
            <w:hideMark/>
          </w:tcPr>
          <w:p w:rsidR="006872A9" w:rsidRPr="006872A9" w:rsidRDefault="006872A9" w:rsidP="0068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87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víkendové příplatky 500Kč/víkend</w:t>
            </w:r>
          </w:p>
        </w:tc>
      </w:tr>
      <w:tr w:rsidR="006872A9" w:rsidRPr="006872A9" w:rsidTr="006872A9">
        <w:trPr>
          <w:trHeight w:val="330"/>
        </w:trPr>
        <w:tc>
          <w:tcPr>
            <w:tcW w:w="9072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shd w:val="clear" w:color="auto" w:fill="auto"/>
            <w:vAlign w:val="bottom"/>
            <w:hideMark/>
          </w:tcPr>
          <w:p w:rsidR="006872A9" w:rsidRPr="006872A9" w:rsidRDefault="006872A9" w:rsidP="0068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87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872A9" w:rsidRPr="006872A9" w:rsidTr="006872A9">
        <w:trPr>
          <w:trHeight w:val="330"/>
        </w:trPr>
        <w:tc>
          <w:tcPr>
            <w:tcW w:w="9072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shd w:val="clear" w:color="auto" w:fill="auto"/>
            <w:vAlign w:val="bottom"/>
            <w:hideMark/>
          </w:tcPr>
          <w:p w:rsidR="006872A9" w:rsidRPr="006872A9" w:rsidRDefault="006872A9" w:rsidP="0068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87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872A9" w:rsidRPr="006872A9" w:rsidTr="006872A9">
        <w:trPr>
          <w:trHeight w:val="330"/>
        </w:trPr>
        <w:tc>
          <w:tcPr>
            <w:tcW w:w="9072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shd w:val="clear" w:color="auto" w:fill="auto"/>
            <w:vAlign w:val="bottom"/>
            <w:hideMark/>
          </w:tcPr>
          <w:p w:rsidR="006872A9" w:rsidRPr="006872A9" w:rsidRDefault="006872A9" w:rsidP="006872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872A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872A9" w:rsidRPr="006872A9" w:rsidTr="006872A9">
        <w:trPr>
          <w:trHeight w:val="330"/>
        </w:trPr>
        <w:tc>
          <w:tcPr>
            <w:tcW w:w="9072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shd w:val="clear" w:color="auto" w:fill="auto"/>
            <w:vAlign w:val="bottom"/>
            <w:hideMark/>
          </w:tcPr>
          <w:p w:rsidR="006872A9" w:rsidRPr="006872A9" w:rsidRDefault="006872A9" w:rsidP="006872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872A9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Cena celkem:                                                                                                                   </w:t>
            </w:r>
            <w:r w:rsidR="001F2D79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        </w:t>
            </w:r>
            <w:bookmarkStart w:id="0" w:name="_GoBack"/>
            <w:bookmarkEnd w:id="0"/>
            <w:r w:rsidRPr="006872A9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       74 600 Kč</w:t>
            </w:r>
          </w:p>
        </w:tc>
      </w:tr>
      <w:tr w:rsidR="006872A9" w:rsidRPr="006872A9" w:rsidTr="006872A9">
        <w:trPr>
          <w:trHeight w:val="300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2A9" w:rsidRPr="006872A9" w:rsidRDefault="006872A9" w:rsidP="006872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2A9" w:rsidRPr="006872A9" w:rsidRDefault="006872A9" w:rsidP="0068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2A9" w:rsidRPr="006872A9" w:rsidRDefault="006872A9" w:rsidP="0068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2A9" w:rsidRPr="006872A9" w:rsidRDefault="006872A9" w:rsidP="0068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2A9" w:rsidRPr="006872A9" w:rsidRDefault="006872A9" w:rsidP="0068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2A9" w:rsidRPr="006872A9" w:rsidRDefault="006872A9" w:rsidP="0068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872A9" w:rsidRPr="006872A9" w:rsidTr="006872A9">
        <w:trPr>
          <w:trHeight w:val="300"/>
        </w:trPr>
        <w:tc>
          <w:tcPr>
            <w:tcW w:w="90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72A9" w:rsidRPr="006872A9" w:rsidRDefault="006872A9" w:rsidP="0068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87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Tento doklad prošel předběžnou kontrolou při správě veřejných výdajů před vznikem závazku</w:t>
            </w:r>
          </w:p>
        </w:tc>
      </w:tr>
      <w:tr w:rsidR="006872A9" w:rsidRPr="006872A9" w:rsidTr="006872A9">
        <w:trPr>
          <w:trHeight w:val="300"/>
        </w:trPr>
        <w:tc>
          <w:tcPr>
            <w:tcW w:w="90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72A9" w:rsidRPr="006872A9" w:rsidRDefault="006872A9" w:rsidP="0068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87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dle zákona 320/2001 Sb. o finanční kontrole. Potvrzuji, že jsem jako příkazce operace prověřil </w:t>
            </w:r>
          </w:p>
        </w:tc>
      </w:tr>
      <w:tr w:rsidR="006872A9" w:rsidRPr="006872A9" w:rsidTr="006872A9">
        <w:trPr>
          <w:trHeight w:val="300"/>
        </w:trPr>
        <w:tc>
          <w:tcPr>
            <w:tcW w:w="90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72A9" w:rsidRPr="006872A9" w:rsidRDefault="006872A9" w:rsidP="0068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87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připravovanou operaci ve smyslu §13 Vyhlášky Ministerstva financí  416/2004 Sb. a souhlasím s její realizací.  </w:t>
            </w:r>
          </w:p>
        </w:tc>
      </w:tr>
      <w:tr w:rsidR="006872A9" w:rsidRPr="006872A9" w:rsidTr="006872A9">
        <w:trPr>
          <w:trHeight w:val="450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2A9" w:rsidRPr="006872A9" w:rsidRDefault="006872A9" w:rsidP="0068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2A9" w:rsidRPr="006872A9" w:rsidRDefault="006872A9" w:rsidP="0068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2A9" w:rsidRPr="006872A9" w:rsidRDefault="006872A9" w:rsidP="0068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2A9" w:rsidRPr="006872A9" w:rsidRDefault="006872A9" w:rsidP="0068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2A9" w:rsidRPr="006872A9" w:rsidRDefault="006872A9" w:rsidP="0068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2A9" w:rsidRPr="006872A9" w:rsidRDefault="006872A9" w:rsidP="0068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872A9" w:rsidRPr="006872A9" w:rsidTr="006872A9">
        <w:trPr>
          <w:trHeight w:val="300"/>
        </w:trPr>
        <w:tc>
          <w:tcPr>
            <w:tcW w:w="41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72A9" w:rsidRPr="006872A9" w:rsidRDefault="006872A9" w:rsidP="00687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872A9">
              <w:rPr>
                <w:rFonts w:ascii="Calibri" w:eastAsia="Times New Roman" w:hAnsi="Calibri" w:cs="Times New Roman"/>
                <w:color w:val="000000"/>
                <w:lang w:eastAsia="cs-CZ"/>
              </w:rPr>
              <w:t>Ing. Marek Kovář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2A9" w:rsidRPr="006872A9" w:rsidRDefault="006872A9" w:rsidP="00687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2A9" w:rsidRPr="006872A9" w:rsidRDefault="006872A9" w:rsidP="0068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72A9" w:rsidRPr="006872A9" w:rsidRDefault="006872A9" w:rsidP="00687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872A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872A9" w:rsidRPr="006872A9" w:rsidTr="006872A9">
        <w:trPr>
          <w:trHeight w:val="300"/>
        </w:trPr>
        <w:tc>
          <w:tcPr>
            <w:tcW w:w="4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2A9" w:rsidRPr="006872A9" w:rsidRDefault="006872A9" w:rsidP="00687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6872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Příkazce operace (datum, podpis)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2A9" w:rsidRPr="006872A9" w:rsidRDefault="006872A9" w:rsidP="00687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2A9" w:rsidRPr="006872A9" w:rsidRDefault="006872A9" w:rsidP="0068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2A9" w:rsidRPr="006872A9" w:rsidRDefault="006872A9" w:rsidP="00687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6872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Správce rozpočtu (datum, podpis)</w:t>
            </w:r>
          </w:p>
        </w:tc>
      </w:tr>
    </w:tbl>
    <w:p w:rsidR="00011E56" w:rsidRPr="006872A9" w:rsidRDefault="00011E56" w:rsidP="006872A9"/>
    <w:sectPr w:rsidR="00011E56" w:rsidRPr="006872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2A9"/>
    <w:rsid w:val="00011E56"/>
    <w:rsid w:val="001F2D79"/>
    <w:rsid w:val="0068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4C8FF9-D913-42E3-A53D-E31DDFF04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872A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6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varm@vnol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701B8FB2</Template>
  <TotalTime>0</TotalTime>
  <Pages>1</Pages>
  <Words>227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VN Olomouc</Company>
  <LinksUpToDate>false</LinksUpToDate>
  <CharactersWithSpaces>1567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Kovář Marek Ing. (00999)</dc:creator>
  <cp:keywords/>
  <dc:description/>
  <cp:lastModifiedBy>Kovář Marek Ing. (00999)</cp:lastModifiedBy>
  <cp:revision>2</cp:revision>
  <dcterms:created xsi:type="dcterms:W3CDTF">2017-10-23T10:27:00Z</dcterms:created>
  <dcterms:modified xsi:type="dcterms:W3CDTF">2017-10-23T10:27:00Z</dcterms:modified>
</cp:coreProperties>
</file>