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19.10.2017</w:t>
      </w:r>
    </w:p>
    <w:p w:rsidR="009B4271" w:rsidRPr="00AF318E" w:rsidRDefault="00D213B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213B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ContiTrade Services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Objízdná 1628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765 02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Otrokovice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41193598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CZ41193598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57 323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a montáž pneumatik dle dodané cenové nabídky (cenová nabídka – pneumatiky zimní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provoz 2017_3) ze dne 15.10. 2017 (viz. příloha), která je nedílnou součástí této objednávky. Požadovaný termín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realizace celé zakázky od 23.10. 2017 do 31.10. 2017. Realizace bude probíhat na základě dohody s kontaktní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osobou naší společnosti p.</w:t>
      </w:r>
      <w:r w:rsidR="00D213B2">
        <w:rPr>
          <w:rFonts w:ascii="Arial" w:hAnsi="Arial" w:cs="Arial"/>
          <w:sz w:val="18"/>
          <w:szCs w:val="18"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, tel.:</w:t>
      </w:r>
      <w:r w:rsidR="00D213B2"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>. Celková cena za dodávku dle výše uvedených cenové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nabídky činí 57.323,00 Kč bez DPH. Platba bude provedena bankovním převodem na základě Vaší fakturace se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splatností 30 dnů. Fakturaci celé zakázky prosím zajistit průběžně a to na jednotlivá vozidla (jedno vozidlo komplet =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jedna faktura). Požadované údaje ve faktuře: do každé faktury uvádějte číslo této objednávky + RZ vozidla + zápis o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zpětném odběru starých pneumatik.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63B7" w:rsidRDefault="00D213B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63B7">
        <w:br w:type="page"/>
      </w:r>
    </w:p>
    <w:p w:rsidR="001563B7" w:rsidRDefault="001563B7">
      <w:r>
        <w:lastRenderedPageBreak/>
        <w:t xml:space="preserve">Datum potvrzení objednávky dodavatelem:  </w:t>
      </w:r>
      <w:r w:rsidR="00CE3136">
        <w:t>19.10.2017</w:t>
      </w:r>
    </w:p>
    <w:p w:rsidR="001563B7" w:rsidRDefault="001563B7">
      <w:r>
        <w:t>Potvrzení objednávky:</w:t>
      </w:r>
    </w:p>
    <w:p w:rsidR="00CE3136" w:rsidRDefault="00CE3136">
      <w:r>
        <w:t xml:space="preserve">From: </w:t>
      </w:r>
    </w:p>
    <w:p w:rsidR="00CE3136" w:rsidRDefault="00CE3136">
      <w:r>
        <w:t>Sent: Thursday, October 19, 2017 3:18 PM</w:t>
      </w:r>
    </w:p>
    <w:p w:rsidR="00CE3136" w:rsidRDefault="00CE3136">
      <w:r>
        <w:t xml:space="preserve">To: </w:t>
      </w:r>
    </w:p>
    <w:p w:rsidR="00CE3136" w:rsidRDefault="00CE3136">
      <w:r>
        <w:t>Subject: Odpověď: Potvrzení objednávky č. 2017/1631</w:t>
      </w:r>
    </w:p>
    <w:p w:rsidR="00CE3136" w:rsidRDefault="00CE3136"/>
    <w:p w:rsidR="00CE3136" w:rsidRDefault="00CE3136">
      <w:r>
        <w:t xml:space="preserve">Dobrý den. </w:t>
      </w:r>
    </w:p>
    <w:p w:rsidR="00CE3136" w:rsidRDefault="00CE3136"/>
    <w:p w:rsidR="00CE3136" w:rsidRDefault="00CE3136">
      <w:r>
        <w:t xml:space="preserve">Potvrzuji Vaši objednávku a souhlasím s uvedenými podmínkami. </w:t>
      </w:r>
    </w:p>
    <w:p w:rsidR="00CE3136" w:rsidRDefault="00CE3136"/>
    <w:p w:rsidR="00CE3136" w:rsidRDefault="00CE3136">
      <w:r>
        <w:t xml:space="preserve">V případě jakéhokoliv dotazu mne prosím kontaktujte. </w:t>
      </w:r>
    </w:p>
    <w:p w:rsidR="00CE3136" w:rsidRDefault="00CE3136">
      <w:r>
        <w:t xml:space="preserve">Jsem s pozdravem. </w:t>
      </w:r>
    </w:p>
    <w:p w:rsidR="001563B7" w:rsidRDefault="001563B7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3B7" w:rsidRDefault="001563B7" w:rsidP="000071C6">
      <w:pPr>
        <w:spacing w:after="0" w:line="240" w:lineRule="auto"/>
      </w:pPr>
      <w:r>
        <w:separator/>
      </w:r>
    </w:p>
  </w:endnote>
  <w:endnote w:type="continuationSeparator" w:id="0">
    <w:p w:rsidR="001563B7" w:rsidRDefault="001563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213B2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3B7" w:rsidRDefault="001563B7" w:rsidP="000071C6">
      <w:pPr>
        <w:spacing w:after="0" w:line="240" w:lineRule="auto"/>
      </w:pPr>
      <w:r>
        <w:separator/>
      </w:r>
    </w:p>
  </w:footnote>
  <w:footnote w:type="continuationSeparator" w:id="0">
    <w:p w:rsidR="001563B7" w:rsidRDefault="001563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563B7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E3136"/>
    <w:rsid w:val="00CF1ADF"/>
    <w:rsid w:val="00D07F93"/>
    <w:rsid w:val="00D213B2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750A7D2-3354-45B4-AA7F-793B6CF6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D5AB8-3541-40A8-A29F-98A8C332F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D5FE3-A370-4CA6-AB04-5B1A91F9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27096376</Template>
  <TotalTime>0</TotalTime>
  <Pages>2</Pages>
  <Words>209</Words>
  <Characters>1237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3</cp:revision>
  <cp:lastPrinted>2017-04-21T08:32:00Z</cp:lastPrinted>
  <dcterms:created xsi:type="dcterms:W3CDTF">2017-10-19T13:26:00Z</dcterms:created>
  <dcterms:modified xsi:type="dcterms:W3CDTF">2017-10-20T10:00:00Z</dcterms:modified>
</cp:coreProperties>
</file>