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2017/1614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17.10.2017</w:t>
      </w:r>
    </w:p>
    <w:p w:rsidR="009B4271" w:rsidRPr="00AF318E" w:rsidRDefault="00362DF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62DF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Porsche Inter Auto CZ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Vrchlického 18/31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Košíře, Praha 5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47124652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CZ47124652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434 852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15.12.2017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dodávku dvou kusů nového osobního automobilu Škoda Fabia Ambition 1,4 TDI 66 kW EURO6,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barva automobilu Z5Z5 modrá Pacific, barva čalounění BL interiér Ambition (černo-šedý) v technickém provedení a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výbavě, která vychází z Vaší cenové kalkulace ze dne 17.10. 2017 (viz. příloha) a je nedílnou součástí této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objednávky. Cena za jeden kus automobilu dle výše uvedené cenové kalkulace činí 217.426,00 Kč bez DPH.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Celková cena za kompletní dodávku činí 434.852,00 Kč bez DPH. V ceně je započten i převoz do místa plnění.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Stanoveným místem plněním předmětné dodávky je sídlo společnosti VODÁRNA PLZEŇ a.s., Malostranská 2 Plzeň.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Termín dodání automobilu vč. fakturace požadujeme prosinec 2017. Platba bude provedena bankovním převodem na</w:t>
      </w:r>
    </w:p>
    <w:p w:rsidR="00DC6E8A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základě Vaší fakturace se splatností 30 dnů po prokazatelném dodání/převzetí automobilu. Děkujeme za spolupráci a</w:t>
      </w: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budeme očekávat potvrzení naší objednávky.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06A3A" w:rsidRDefault="00362DF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06A3A">
        <w:br w:type="page"/>
      </w:r>
    </w:p>
    <w:p w:rsidR="00706A3A" w:rsidRDefault="00706A3A">
      <w:r>
        <w:lastRenderedPageBreak/>
        <w:t xml:space="preserve">Datum potvrzení objednávky dodavatelem:  </w:t>
      </w:r>
      <w:r w:rsidR="00362DFA">
        <w:t>19.10.2017</w:t>
      </w:r>
    </w:p>
    <w:p w:rsidR="00706A3A" w:rsidRDefault="00706A3A">
      <w:r>
        <w:t>Potvrzení objednávky:</w:t>
      </w:r>
    </w:p>
    <w:p w:rsidR="00362DFA" w:rsidRDefault="00362DFA">
      <w:r>
        <w:t xml:space="preserve">From: </w:t>
      </w:r>
    </w:p>
    <w:p w:rsidR="00362DFA" w:rsidRDefault="00362DFA">
      <w:r>
        <w:t>Sent: Thursday, October 19, 2017 8:46 AM</w:t>
      </w:r>
    </w:p>
    <w:p w:rsidR="00362DFA" w:rsidRDefault="00362DFA">
      <w:r>
        <w:t xml:space="preserve">To: </w:t>
      </w:r>
    </w:p>
    <w:p w:rsidR="00362DFA" w:rsidRDefault="00362DFA">
      <w:r>
        <w:t>Subject: Odpověď: Potvrzení objednávky _investice - 2017/1614_RS</w:t>
      </w:r>
    </w:p>
    <w:p w:rsidR="00362DFA" w:rsidRDefault="00362DFA"/>
    <w:p w:rsidR="00362DFA" w:rsidRDefault="00362DFA">
      <w:r>
        <w:t xml:space="preserve">Dobrý den, </w:t>
      </w:r>
    </w:p>
    <w:p w:rsidR="00362DFA" w:rsidRDefault="00362DFA"/>
    <w:p w:rsidR="00362DFA" w:rsidRDefault="00362DFA">
      <w:r>
        <w:t xml:space="preserve">potvrzujeme přijetí objednávky a souhlasíme s podmínkami </w:t>
      </w:r>
    </w:p>
    <w:p w:rsidR="00362DFA" w:rsidRDefault="00362DFA"/>
    <w:p w:rsidR="00362DFA" w:rsidRDefault="00362DFA">
      <w:r>
        <w:t>S pozdravem</w:t>
      </w:r>
    </w:p>
    <w:p w:rsidR="00706A3A" w:rsidRDefault="00706A3A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A3A" w:rsidRDefault="00706A3A" w:rsidP="000071C6">
      <w:pPr>
        <w:spacing w:after="0" w:line="240" w:lineRule="auto"/>
      </w:pPr>
      <w:r>
        <w:separator/>
      </w:r>
    </w:p>
  </w:endnote>
  <w:endnote w:type="continuationSeparator" w:id="0">
    <w:p w:rsidR="00706A3A" w:rsidRDefault="00706A3A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62DF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A3A" w:rsidRDefault="00706A3A" w:rsidP="000071C6">
      <w:pPr>
        <w:spacing w:after="0" w:line="240" w:lineRule="auto"/>
      </w:pPr>
      <w:r>
        <w:separator/>
      </w:r>
    </w:p>
  </w:footnote>
  <w:footnote w:type="continuationSeparator" w:id="0">
    <w:p w:rsidR="00706A3A" w:rsidRDefault="00706A3A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62DFA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06A3A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6263CCB-0A7D-4894-A444-7F3A3953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537C-56EB-450E-9D22-024F9A50D3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E596CC-DD38-4C4A-B3AA-F0CF17D2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30782F3B</Template>
  <TotalTime>0</TotalTime>
  <Pages>2</Pages>
  <Words>213</Words>
  <Characters>1262</Characters>
  <Application>Microsoft Office Word</Application>
  <DocSecurity>0</DocSecurity>
  <Lines>10</Lines>
  <Paragraphs>2</Paragraphs>
  <ScaleCrop>false</ScaleCrop>
  <Company>VODÁRNA PLZEŇ a.s.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2017-10-19T06:48:00Z</dcterms:created>
  <dcterms:modified xsi:type="dcterms:W3CDTF">2017-10-19T06:48:00Z</dcterms:modified>
</cp:coreProperties>
</file>