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072FB5" w:rsidRDefault="007B4B01" w:rsidP="002D005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72FB5" w:rsidRPr="00072FB5">
              <w:rPr>
                <w:rFonts w:ascii="Arial" w:hAnsi="Arial" w:cs="Arial"/>
                <w:sz w:val="18"/>
                <w:szCs w:val="18"/>
              </w:rPr>
              <w:t>9-488/M2600/17/RS</w:t>
            </w:r>
            <w:r w:rsidRPr="00072FB5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072FB5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rStyle w:val="tsubjname"/>
              </w:rPr>
              <w:t>MANIFOLD GROUP s.r.o.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Mikulášské náměstí 552/17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32600  Plzeň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263 48 764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DIČ CZ 263 48 764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7C" w:rsidRPr="001F7E5A" w:rsidRDefault="0048427C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1F7E5A">
              <w:rPr>
                <w:rFonts w:ascii="Arial" w:hAnsi="Arial" w:cs="Arial"/>
                <w:sz w:val="20"/>
              </w:rPr>
              <w:t>11/2017-08/2018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8427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proofErr w:type="gramStart"/>
            <w:r w:rsidR="001F7E5A">
              <w:rPr>
                <w:rFonts w:ascii="Arial" w:hAnsi="Arial" w:cs="Arial"/>
                <w:sz w:val="20"/>
              </w:rPr>
              <w:t>2.</w:t>
            </w:r>
            <w:r w:rsidR="0048427C">
              <w:rPr>
                <w:rFonts w:ascii="Arial" w:hAnsi="Arial" w:cs="Arial"/>
                <w:sz w:val="20"/>
              </w:rPr>
              <w:t>10</w:t>
            </w:r>
            <w:r w:rsidR="001F7E5A">
              <w:rPr>
                <w:rFonts w:ascii="Arial" w:hAnsi="Arial" w:cs="Arial"/>
                <w:sz w:val="20"/>
              </w:rPr>
              <w:t>.2017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8427C" w:rsidRDefault="0048427C" w:rsidP="0048427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Výkon činnosti koordinátora BOZP ve fázi přípravy a realizace stavby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PVS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9F6DC4">
              <w:rPr>
                <w:rFonts w:ascii="Arial" w:hAnsi="Arial"/>
                <w:b/>
                <w:sz w:val="22"/>
                <w:szCs w:val="22"/>
              </w:rPr>
              <w:t>č.</w:t>
            </w:r>
            <w:r>
              <w:rPr>
                <w:rFonts w:ascii="Arial" w:hAnsi="Arial"/>
                <w:b/>
                <w:color w:val="000000"/>
                <w:szCs w:val="24"/>
              </w:rPr>
              <w:t xml:space="preserve"> 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1/1/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M26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/00</w:t>
            </w:r>
          </w:p>
          <w:p w:rsidR="00084233" w:rsidRPr="00702E73" w:rsidRDefault="00084233" w:rsidP="000842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Roman" w:hAnsi="Times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„</w:t>
            </w:r>
            <w:r w:rsidRPr="00702E7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Rekonstrukce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kanalizace, ul. K Přístavišti, Praha 5“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84233" w:rsidRDefault="00084233" w:rsidP="000842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 základě Vaší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cenové nabídky 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2.</w:t>
            </w:r>
            <w:r w:rsidR="0048427C">
              <w:rPr>
                <w:rFonts w:ascii="Arial" w:hAnsi="Arial"/>
                <w:sz w:val="22"/>
                <w:szCs w:val="22"/>
              </w:rPr>
              <w:t>10</w:t>
            </w:r>
            <w:r>
              <w:rPr>
                <w:rFonts w:ascii="Arial" w:hAnsi="Arial"/>
                <w:sz w:val="22"/>
                <w:szCs w:val="22"/>
              </w:rPr>
              <w:t>.2017</w:t>
            </w:r>
            <w:proofErr w:type="gramEnd"/>
            <w:r w:rsidR="0048427C">
              <w:rPr>
                <w:rFonts w:ascii="Arial" w:hAnsi="Arial"/>
                <w:sz w:val="22"/>
                <w:szCs w:val="22"/>
              </w:rPr>
              <w:t>, která tvoří přílohu k objednávce,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u Vás objednáváme výkon </w:t>
            </w:r>
            <w:r w:rsidR="0048427C">
              <w:rPr>
                <w:rFonts w:ascii="Arial" w:hAnsi="Arial"/>
                <w:sz w:val="22"/>
                <w:szCs w:val="22"/>
              </w:rPr>
              <w:t>činnosti koordinátora BOZP</w:t>
            </w:r>
            <w:r>
              <w:rPr>
                <w:rFonts w:ascii="Arial" w:hAnsi="Arial"/>
                <w:sz w:val="22"/>
                <w:szCs w:val="22"/>
              </w:rPr>
              <w:t xml:space="preserve">. </w:t>
            </w:r>
            <w:r w:rsidR="0048427C">
              <w:rPr>
                <w:rFonts w:ascii="Arial" w:hAnsi="Arial"/>
                <w:sz w:val="22"/>
                <w:szCs w:val="22"/>
              </w:rPr>
              <w:t>Fakturace bude probíhat vždy za uplynulý měsíc dle skutečně odpracovaných a potvrzených hodin za HZS ve výši 580,-Kč bez DPH do výše max. 92.800,-Kč bez DPH se splatností 30 dnů.</w:t>
            </w:r>
          </w:p>
          <w:p w:rsidR="0048427C" w:rsidRDefault="0048427C" w:rsidP="001662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166291" w:rsidRDefault="00166291" w:rsidP="001662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9F6DC4">
              <w:rPr>
                <w:rFonts w:ascii="Arial" w:hAnsi="Arial"/>
                <w:sz w:val="22"/>
                <w:szCs w:val="22"/>
              </w:rPr>
              <w:t xml:space="preserve">Příloha: Cenová nabídka zhotovitele 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72FB5"/>
    <w:rsid w:val="00083D27"/>
    <w:rsid w:val="00084233"/>
    <w:rsid w:val="000A2F9F"/>
    <w:rsid w:val="000E2454"/>
    <w:rsid w:val="001039C0"/>
    <w:rsid w:val="001347A4"/>
    <w:rsid w:val="00134EC1"/>
    <w:rsid w:val="001568BE"/>
    <w:rsid w:val="00166291"/>
    <w:rsid w:val="00187797"/>
    <w:rsid w:val="001C7A6D"/>
    <w:rsid w:val="001F7E5A"/>
    <w:rsid w:val="00202FF2"/>
    <w:rsid w:val="00207884"/>
    <w:rsid w:val="00210E41"/>
    <w:rsid w:val="00272965"/>
    <w:rsid w:val="002D005D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8427C"/>
    <w:rsid w:val="0056370F"/>
    <w:rsid w:val="00597728"/>
    <w:rsid w:val="005A3723"/>
    <w:rsid w:val="005E5D9B"/>
    <w:rsid w:val="005F051A"/>
    <w:rsid w:val="00606812"/>
    <w:rsid w:val="006305B0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A3373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175C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072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07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246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2017-10-19T08:34:00Z</dcterms:created>
  <dcterms:modified xsi:type="dcterms:W3CDTF">2017-10-19T08:34:00Z</dcterms:modified>
</cp:coreProperties>
</file>