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1C" w:rsidRDefault="00A1681C" w:rsidP="00A168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4195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 </w:t>
      </w:r>
    </w:p>
    <w:p w:rsidR="00AA4A4D" w:rsidRDefault="00A1681C" w:rsidP="00A168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EB48A1">
        <w:rPr>
          <w:rFonts w:ascii="Arial" w:hAnsi="Arial" w:cs="Arial"/>
          <w:b/>
          <w:sz w:val="36"/>
        </w:rPr>
        <w:t xml:space="preserve">a 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137192" w:rsidRDefault="00137192" w:rsidP="0013719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982707-1661/2016, E2016/8792/D</w:t>
      </w:r>
      <w:r w:rsidR="00C41952">
        <w:rPr>
          <w:rFonts w:ascii="Arial" w:hAnsi="Arial" w:cs="Arial"/>
          <w:b/>
          <w:sz w:val="36"/>
        </w:rPr>
        <w:t>3</w:t>
      </w:r>
    </w:p>
    <w:p w:rsidR="00137192" w:rsidRDefault="00137192" w:rsidP="0013719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>
        <w:t>obchod SM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</w:p>
    <w:p w:rsidR="00137192" w:rsidRDefault="00137192" w:rsidP="0013719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37192" w:rsidRDefault="00137192" w:rsidP="00137192">
      <w:pPr>
        <w:numPr>
          <w:ilvl w:val="0"/>
          <w:numId w:val="0"/>
        </w:numPr>
        <w:spacing w:after="0" w:line="240" w:lineRule="auto"/>
        <w:ind w:left="142"/>
      </w:pPr>
    </w:p>
    <w:p w:rsidR="00137192" w:rsidRDefault="00B16B2C" w:rsidP="0013719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</w:t>
      </w:r>
      <w:r w:rsidR="00FA0DED">
        <w:t>tem podnikání:</w:t>
      </w:r>
      <w:r w:rsidR="00FA0DED">
        <w:tab/>
      </w:r>
      <w:r w:rsidR="00FA0DED">
        <w:tab/>
      </w:r>
      <w:r w:rsidR="00FA0DED"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16B2C">
        <w:t>x</w:t>
      </w:r>
    </w:p>
    <w:p w:rsidR="00137192" w:rsidRPr="00C41952" w:rsidRDefault="00137192" w:rsidP="0013719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16B2C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37192" w:rsidRDefault="0013719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64A03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982707-1661/2016 ze dne </w:t>
      </w:r>
      <w:proofErr w:type="gramStart"/>
      <w:r>
        <w:t>1.11.2016</w:t>
      </w:r>
      <w:proofErr w:type="gramEnd"/>
      <w:r>
        <w:t xml:space="preserve"> (dále jen "Dohoda"), a to následujícím způsobem:</w:t>
      </w:r>
    </w:p>
    <w:p w:rsidR="00A95A1A" w:rsidRDefault="00A95A1A" w:rsidP="00C41952">
      <w:pPr>
        <w:numPr>
          <w:ilvl w:val="0"/>
          <w:numId w:val="0"/>
        </w:numPr>
        <w:spacing w:after="120"/>
        <w:ind w:left="624"/>
        <w:jc w:val="both"/>
      </w:pPr>
    </w:p>
    <w:p w:rsidR="00864A03" w:rsidRDefault="00A95A1A" w:rsidP="00300A2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</w:t>
      </w:r>
      <w:r>
        <w:t xml:space="preserve">Dohody </w:t>
      </w:r>
      <w:r w:rsidRPr="00B27BC8">
        <w:t>se dohodly</w:t>
      </w:r>
      <w:r>
        <w:t xml:space="preserve"> na doplnění Přílohy č. 6 </w:t>
      </w:r>
      <w:r w:rsidR="00C41952">
        <w:t>– Seznam provozoven Odesílatele</w:t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37192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37192" w:rsidRDefault="00A1681C" w:rsidP="00864A03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Dodatek </w:t>
      </w:r>
      <w:r>
        <w:t xml:space="preserve">je uzavřen dnem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Pr="00B27BC8">
        <w:t xml:space="preserve"> </w:t>
      </w:r>
      <w:r w:rsidR="00C41952">
        <w:t>a účinný</w:t>
      </w:r>
      <w:r w:rsidRPr="00EB3BCE">
        <w:t>.</w:t>
      </w:r>
    </w:p>
    <w:p w:rsidR="00C41952" w:rsidRDefault="00137192" w:rsidP="00C41952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C41952" w:rsidRDefault="00A1681C" w:rsidP="00C41952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95A1A" w:rsidRDefault="00A95A1A" w:rsidP="00C41952">
      <w:pPr>
        <w:numPr>
          <w:ilvl w:val="0"/>
          <w:numId w:val="0"/>
        </w:numPr>
        <w:spacing w:after="120"/>
        <w:ind w:left="624"/>
        <w:jc w:val="both"/>
      </w:pPr>
      <w:r>
        <w:t>Přílohy č. 6 – Seznam provozoven Odesílatele</w:t>
      </w:r>
    </w:p>
    <w:p w:rsidR="00FA0DED" w:rsidRDefault="00FA0DED" w:rsidP="00137192">
      <w:pPr>
        <w:numPr>
          <w:ilvl w:val="0"/>
          <w:numId w:val="0"/>
        </w:numPr>
        <w:spacing w:after="120"/>
      </w:pP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C41952" w:rsidRDefault="00C41952" w:rsidP="00137192">
      <w:pPr>
        <w:numPr>
          <w:ilvl w:val="0"/>
          <w:numId w:val="0"/>
        </w:numPr>
        <w:spacing w:after="120"/>
        <w:sectPr w:rsidR="00C4195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7192" w:rsidRDefault="00864A03" w:rsidP="00137192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ČP: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37192" w:rsidRDefault="00137192" w:rsidP="0013719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64A03">
        <w:t>Třinci</w:t>
      </w:r>
      <w:r>
        <w:t xml:space="preserve"> dne 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Odesílatele:</w:t>
      </w:r>
    </w:p>
    <w:p w:rsidR="00300A22" w:rsidRDefault="00300A2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7C4DA9" w:rsidRDefault="00B16B2C" w:rsidP="00137192">
      <w:pPr>
        <w:numPr>
          <w:ilvl w:val="0"/>
          <w:numId w:val="0"/>
        </w:numPr>
        <w:spacing w:after="120"/>
        <w:jc w:val="center"/>
      </w:pPr>
      <w:r>
        <w:t>x</w:t>
      </w:r>
    </w:p>
    <w:p w:rsidR="00137192" w:rsidRPr="00137192" w:rsidRDefault="00B16B2C" w:rsidP="0013719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37192" w:rsidRPr="00137192" w:rsidSect="001371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16B2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16B2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D9C6C" wp14:editId="0A869BA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1681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41952">
      <w:rPr>
        <w:rFonts w:ascii="Arial" w:hAnsi="Arial" w:cs="Arial"/>
        <w:szCs w:val="22"/>
      </w:rPr>
      <w:t>3</w:t>
    </w:r>
    <w:r w:rsidR="0013719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80B9633" wp14:editId="0F8DD2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3719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A1681C">
      <w:rPr>
        <w:rFonts w:ascii="Arial" w:hAnsi="Arial" w:cs="Arial"/>
        <w:szCs w:val="22"/>
      </w:rPr>
      <w:t xml:space="preserve"> </w:t>
    </w:r>
    <w:r w:rsidR="00A1681C">
      <w:rPr>
        <w:rFonts w:ascii="Arial" w:hAnsi="Arial" w:cs="Arial"/>
        <w:noProof/>
      </w:rPr>
      <w:t>a Balík Do balíkovny</w:t>
    </w:r>
    <w:r>
      <w:rPr>
        <w:rFonts w:ascii="Arial" w:hAnsi="Arial" w:cs="Arial"/>
        <w:szCs w:val="22"/>
      </w:rPr>
      <w:t>, Číslo 982707-1661/2016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C51CA1" wp14:editId="7AE8383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C084E"/>
    <w:multiLevelType w:val="multilevel"/>
    <w:tmpl w:val="8D325B36"/>
    <w:numStyleLink w:val="Styl1"/>
  </w:abstractNum>
  <w:abstractNum w:abstractNumId="12">
    <w:nsid w:val="190228B4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FF542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71D3F76"/>
    <w:multiLevelType w:val="hybridMultilevel"/>
    <w:tmpl w:val="860C11A2"/>
    <w:lvl w:ilvl="0" w:tplc="040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6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8"/>
  </w:num>
  <w:num w:numId="13">
    <w:abstractNumId w:val="13"/>
  </w:num>
  <w:num w:numId="14">
    <w:abstractNumId w:val="19"/>
  </w:num>
  <w:num w:numId="15">
    <w:abstractNumId w:val="10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22"/>
  </w:num>
  <w:num w:numId="21">
    <w:abstractNumId w:val="11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006C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192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A9C"/>
    <w:rsid w:val="002A7F7E"/>
    <w:rsid w:val="002B0DE8"/>
    <w:rsid w:val="002B4CB5"/>
    <w:rsid w:val="002B4F6F"/>
    <w:rsid w:val="002B5CFB"/>
    <w:rsid w:val="002F6472"/>
    <w:rsid w:val="00300A2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3D23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57B7"/>
    <w:rsid w:val="007300DB"/>
    <w:rsid w:val="007336F3"/>
    <w:rsid w:val="00753269"/>
    <w:rsid w:val="00776B9E"/>
    <w:rsid w:val="007826F9"/>
    <w:rsid w:val="007A53F2"/>
    <w:rsid w:val="007A5C30"/>
    <w:rsid w:val="007C4DA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A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72CC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681C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5A1A"/>
    <w:rsid w:val="00AA4A4D"/>
    <w:rsid w:val="00AB044D"/>
    <w:rsid w:val="00AB52BA"/>
    <w:rsid w:val="00AB6874"/>
    <w:rsid w:val="00AD1A68"/>
    <w:rsid w:val="00AD6022"/>
    <w:rsid w:val="00AD7EF4"/>
    <w:rsid w:val="00AE2DEA"/>
    <w:rsid w:val="00AF432C"/>
    <w:rsid w:val="00B052AD"/>
    <w:rsid w:val="00B13F7D"/>
    <w:rsid w:val="00B16B2C"/>
    <w:rsid w:val="00B32228"/>
    <w:rsid w:val="00B33D9D"/>
    <w:rsid w:val="00B408D2"/>
    <w:rsid w:val="00B42AF1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952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3E51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0469"/>
    <w:rsid w:val="00F5467A"/>
    <w:rsid w:val="00F81E1F"/>
    <w:rsid w:val="00F84565"/>
    <w:rsid w:val="00FA0DE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6497-32CF-45D3-AEF7-49833E8C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2017-10-12T05:44:00Z</cp:lastPrinted>
  <dcterms:created xsi:type="dcterms:W3CDTF">2017-10-18T12:07:00Z</dcterms:created>
  <dcterms:modified xsi:type="dcterms:W3CDTF">2017-10-18T12:08:00Z</dcterms:modified>
</cp:coreProperties>
</file>