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16.10.2017</w:t>
      </w:r>
    </w:p>
    <w:p w:rsidR="009B4271" w:rsidRPr="00AF318E" w:rsidRDefault="00CB098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098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349 732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osobního automobilu Škoda Rapid Monte Carlo 1,6 TDI CR 85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 EURO6, barva automobilu 8T8T+ červená Corrida, barva čalounění HG interiér Monte Carlo v technickém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a výbavě, která vychází z Vaší cenové kalkulace ze dne 16.10. 2017 (viz. příloha) a je nedílnou součástí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této objednávky. Celková cena za automobil dle výše uvedené cenové nabídky činí 349.732,00 Kč bez DPH. 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celkové ceně je započten i převoz do místa plnění. Stanoveným místem plněním předmětné dodávky je sídlo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společnosti VODÁRNA PLZEŇ a.s., Malostranská 2 Plzeň. Termín dodání automobilu vč. fakturace požadujeme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prosinec 2017. Platba bude provedena bankovním převodem na základě Vaší fakturace se splatností 30 dnů po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prokazatelném dodání/převzetí automobilu. 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D46F3" w:rsidRDefault="00CB098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D46F3">
        <w:br w:type="page"/>
      </w:r>
    </w:p>
    <w:p w:rsidR="00BD46F3" w:rsidRDefault="00BD46F3">
      <w:r>
        <w:lastRenderedPageBreak/>
        <w:t xml:space="preserve">Datum potvrzení objednávky dodavatelem:  </w:t>
      </w:r>
      <w:r w:rsidR="00CB098B">
        <w:t>17.10.2017</w:t>
      </w:r>
    </w:p>
    <w:p w:rsidR="00BD46F3" w:rsidRDefault="00BD46F3">
      <w:r>
        <w:t>Potvrzení objednávky:</w:t>
      </w:r>
    </w:p>
    <w:p w:rsidR="00CB098B" w:rsidRDefault="00CB098B">
      <w:r>
        <w:t xml:space="preserve">From: </w:t>
      </w:r>
    </w:p>
    <w:p w:rsidR="00CB098B" w:rsidRDefault="00CB098B">
      <w:r>
        <w:t>Sent: Tuesday, October 17, 2017 4:21 PM</w:t>
      </w:r>
    </w:p>
    <w:p w:rsidR="00CB098B" w:rsidRDefault="00CB098B">
      <w:r>
        <w:t xml:space="preserve">To: </w:t>
      </w:r>
    </w:p>
    <w:p w:rsidR="00CB098B" w:rsidRDefault="00CB098B">
      <w:r>
        <w:t>Subject: Odpověď: [Possible SPAM High] Potvrzení objednávky _investice - 2017/1599_RS</w:t>
      </w:r>
    </w:p>
    <w:p w:rsidR="00CB098B" w:rsidRDefault="00CB098B"/>
    <w:p w:rsidR="00CB098B" w:rsidRDefault="00CB098B">
      <w:r>
        <w:t xml:space="preserve">Dobrý den, </w:t>
      </w:r>
    </w:p>
    <w:p w:rsidR="00CB098B" w:rsidRDefault="00CB098B"/>
    <w:p w:rsidR="00CB098B" w:rsidRDefault="00CB098B">
      <w:r>
        <w:t xml:space="preserve">potvrzujeme přijetí objednávky a souhlasíme s podmínkami </w:t>
      </w:r>
    </w:p>
    <w:p w:rsidR="00CB098B" w:rsidRDefault="00CB098B"/>
    <w:p w:rsidR="00CB098B" w:rsidRDefault="00CB098B">
      <w:r>
        <w:t>S pozdravem</w:t>
      </w:r>
    </w:p>
    <w:p w:rsidR="00BD46F3" w:rsidRDefault="00BD46F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F3" w:rsidRDefault="00BD46F3" w:rsidP="000071C6">
      <w:pPr>
        <w:spacing w:after="0" w:line="240" w:lineRule="auto"/>
      </w:pPr>
      <w:r>
        <w:separator/>
      </w:r>
    </w:p>
  </w:endnote>
  <w:endnote w:type="continuationSeparator" w:id="0">
    <w:p w:rsidR="00BD46F3" w:rsidRDefault="00BD46F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098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F3" w:rsidRDefault="00BD46F3" w:rsidP="000071C6">
      <w:pPr>
        <w:spacing w:after="0" w:line="240" w:lineRule="auto"/>
      </w:pPr>
      <w:r>
        <w:separator/>
      </w:r>
    </w:p>
  </w:footnote>
  <w:footnote w:type="continuationSeparator" w:id="0">
    <w:p w:rsidR="00BD46F3" w:rsidRDefault="00BD46F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D46F3"/>
    <w:rsid w:val="00BF0310"/>
    <w:rsid w:val="00C341E8"/>
    <w:rsid w:val="00C53239"/>
    <w:rsid w:val="00C572FF"/>
    <w:rsid w:val="00C676DF"/>
    <w:rsid w:val="00CB098B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F291403-FB39-4921-AD08-42C0C293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8B05-BB15-4336-8ECE-2660EA521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F6442-5285-4880-A8A3-247B08A9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C4E4DF76</Template>
  <TotalTime>0</TotalTime>
  <Pages>2</Pages>
  <Words>207</Words>
  <Characters>1228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2017-10-17T16:41:00Z</dcterms:created>
  <dcterms:modified xsi:type="dcterms:W3CDTF">2017-10-17T16:41:00Z</dcterms:modified>
</cp:coreProperties>
</file>