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55C7A" w:rsidP="00E55C7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E55C7A" w:rsidRDefault="00E55C7A" w:rsidP="00E55C7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982607-1826/2014</w:t>
      </w:r>
    </w:p>
    <w:p w:rsidR="00E55C7A" w:rsidRDefault="00E55C7A" w:rsidP="00E55C7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C296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9C2961">
        <w:tab/>
      </w:r>
      <w:r w:rsidR="009C2961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</w:p>
    <w:p w:rsidR="00E55C7A" w:rsidRDefault="00E55C7A" w:rsidP="00E55C7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55C7A" w:rsidRDefault="00E55C7A" w:rsidP="00E55C7A">
      <w:pPr>
        <w:numPr>
          <w:ilvl w:val="0"/>
          <w:numId w:val="0"/>
        </w:numPr>
        <w:spacing w:after="0" w:line="240" w:lineRule="auto"/>
        <w:ind w:left="142"/>
      </w:pPr>
    </w:p>
    <w:p w:rsidR="00E55C7A" w:rsidRDefault="007E4B5F" w:rsidP="00E55C7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E4B5F">
        <w:t>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C296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B5F">
        <w:t>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B5F">
        <w:t>XXXXXX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9C2961">
        <w:tab/>
      </w:r>
      <w:r w:rsidR="009C2961">
        <w:tab/>
      </w:r>
      <w:r>
        <w:tab/>
      </w:r>
      <w:r>
        <w:tab/>
      </w:r>
      <w:r>
        <w:tab/>
      </w:r>
      <w:r>
        <w:tab/>
      </w:r>
      <w:r w:rsidR="007E4B5F">
        <w:t>XXXXXX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9C2961">
        <w:t>živnostenském</w:t>
      </w:r>
      <w:r>
        <w:t xml:space="preserve"> rejstříku:</w:t>
      </w:r>
      <w:r>
        <w:tab/>
      </w:r>
      <w:r w:rsidR="007E4B5F">
        <w:t>XXXXXX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E4B5F">
        <w:t>XXXXXX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B5F">
        <w:t>XXXXXX</w:t>
      </w:r>
    </w:p>
    <w:p w:rsidR="00E55C7A" w:rsidRDefault="00E55C7A" w:rsidP="007E4B5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E4B5F">
        <w:t>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7E4B5F">
        <w:rPr>
          <w:b/>
        </w:rPr>
        <w:t>XXXXX</w:t>
      </w:r>
    </w:p>
    <w:p w:rsidR="00E55C7A" w:rsidRDefault="00E55C7A" w:rsidP="00E55C7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55C7A" w:rsidRDefault="00E55C7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55C7A" w:rsidRPr="00E55C7A" w:rsidRDefault="00E55C7A" w:rsidP="00E55C7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982607-1826/2014 ze dne 25.11.2014 (dále jen "Dohoda"), a to následujícím způsobem: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</w:t>
      </w:r>
      <w:r w:rsidR="009C2961">
        <w:t>1</w:t>
      </w:r>
      <w:r>
        <w:t xml:space="preserve"> - Cena za službu Balík Do ruky</w:t>
      </w:r>
      <w:r w:rsidR="009C2961">
        <w:t xml:space="preserve"> nad 30 kg</w:t>
      </w:r>
      <w:r>
        <w:t xml:space="preserve">, je plně nahrazen textem obsaženým v Příloze č. </w:t>
      </w:r>
      <w:r w:rsidR="009C2961">
        <w:t>1</w:t>
      </w:r>
      <w:r>
        <w:t xml:space="preserve"> tohoto Dodatku.</w:t>
      </w:r>
    </w:p>
    <w:p w:rsidR="009C2961" w:rsidRDefault="009C2961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2 - Cena za službu Balík Do ruky do 30 kg, je plně nahrazen textem obsaženým v Příloze č. 2 tohoto Dodatku.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3 - Cena za službu Balík Na poštu, je plně nahrazen textem obsaženým v Příloze č. 3 tohoto Dodatku.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E55C7A" w:rsidRDefault="00E55C7A" w:rsidP="00576601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E55C7A" w:rsidRDefault="00E55C7A" w:rsidP="00576601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7E4B5F">
        <w:t>XXXXXXX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9C2961">
        <w:t>10</w:t>
      </w:r>
      <w:r>
        <w:t>:00 do 18:00 hod.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E55C7A" w:rsidRDefault="00E55C7A" w:rsidP="00576601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7E4B5F">
        <w:rPr>
          <w:b/>
        </w:rPr>
        <w:t>XXXXXXXX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7E4B5F">
        <w:rPr>
          <w:b/>
        </w:rPr>
        <w:t>XXXXXX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>pravidelně ve dnech Pondělí - Pátek, od 16:00 do 17:00 hod.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7E4B5F">
        <w:t>XXXXX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7E4B5F">
        <w:t>XXXXXX</w:t>
      </w:r>
    </w:p>
    <w:p w:rsidR="00E55C7A" w:rsidRDefault="00E55C7A" w:rsidP="00576601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9C2961" w:rsidRDefault="009C2961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9C2961" w:rsidRPr="00A85EDE" w:rsidRDefault="007E4B5F" w:rsidP="00576601">
      <w:pPr>
        <w:numPr>
          <w:ilvl w:val="2"/>
          <w:numId w:val="21"/>
        </w:numPr>
        <w:spacing w:after="120"/>
        <w:jc w:val="both"/>
      </w:pPr>
      <w:r>
        <w:t>XXXXXXX</w:t>
      </w:r>
      <w:r w:rsidR="009C2961">
        <w:t xml:space="preserve"> </w:t>
      </w:r>
    </w:p>
    <w:p w:rsidR="009C2961" w:rsidRPr="00A85EDE" w:rsidRDefault="009C2961" w:rsidP="00576601">
      <w:pPr>
        <w:numPr>
          <w:ilvl w:val="2"/>
          <w:numId w:val="21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9C2961" w:rsidRPr="00A85EDE" w:rsidRDefault="009C2961" w:rsidP="00576601">
      <w:pPr>
        <w:numPr>
          <w:ilvl w:val="2"/>
          <w:numId w:val="21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9C2961" w:rsidRPr="00E074F8" w:rsidRDefault="009C2961" w:rsidP="009C2961">
      <w:pPr>
        <w:numPr>
          <w:ilvl w:val="0"/>
          <w:numId w:val="0"/>
        </w:numPr>
        <w:ind w:left="983"/>
      </w:pPr>
      <w:r w:rsidRPr="00E074F8">
        <w:t xml:space="preserve">Smluvní strany se dohodly, že faktury –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7E4B5F">
        <w:t>XXXXXX</w:t>
      </w:r>
    </w:p>
    <w:p w:rsidR="009C2961" w:rsidRDefault="009C2961" w:rsidP="009C2961">
      <w:pPr>
        <w:numPr>
          <w:ilvl w:val="0"/>
          <w:numId w:val="0"/>
        </w:numPr>
        <w:ind w:left="983"/>
      </w:pPr>
      <w:r w:rsidRPr="00E074F8">
        <w:t xml:space="preserve">Elektronická faktura se považuje za doručenou dnem odeslání emailové zprávy, obsahující jako přílohu elektronickou fakturu, z e-mailové adresy ČP </w:t>
      </w:r>
      <w:r w:rsidR="007E4B5F">
        <w:t>XXXXXXX</w:t>
      </w:r>
    </w:p>
    <w:p w:rsidR="009C2961" w:rsidRDefault="009C2961" w:rsidP="009C2961">
      <w:pPr>
        <w:numPr>
          <w:ilvl w:val="0"/>
          <w:numId w:val="0"/>
        </w:numPr>
        <w:spacing w:after="120"/>
        <w:ind w:left="2910"/>
        <w:jc w:val="both"/>
      </w:pPr>
    </w:p>
    <w:p w:rsidR="00E55C7A" w:rsidRPr="00E55C7A" w:rsidRDefault="00E55C7A" w:rsidP="00E55C7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E55C7A" w:rsidRDefault="00E55C7A" w:rsidP="00576601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C2961" w:rsidRDefault="009C2961" w:rsidP="009C2961">
      <w:pPr>
        <w:numPr>
          <w:ilvl w:val="0"/>
          <w:numId w:val="0"/>
        </w:numPr>
        <w:ind w:left="983"/>
      </w:pPr>
      <w:r>
        <w:t>Příloha č. 1 - Cena za službu Balík Do ruky nad 30 kg</w:t>
      </w:r>
    </w:p>
    <w:p w:rsidR="009C2961" w:rsidRDefault="009C2961" w:rsidP="009C2961">
      <w:pPr>
        <w:numPr>
          <w:ilvl w:val="0"/>
          <w:numId w:val="0"/>
        </w:numPr>
        <w:ind w:left="983"/>
      </w:pPr>
      <w:r>
        <w:t>Příloha č. 2 - Cena za službu Balík Do ruky do 30 kg</w:t>
      </w:r>
    </w:p>
    <w:p w:rsidR="009C2961" w:rsidRDefault="009C2961" w:rsidP="009C2961">
      <w:pPr>
        <w:numPr>
          <w:ilvl w:val="0"/>
          <w:numId w:val="0"/>
        </w:numPr>
        <w:ind w:left="983"/>
      </w:pPr>
      <w:r>
        <w:t>Příloha č. 3 - Cena za službu Balík Na poštu</w:t>
      </w: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  <w:sectPr w:rsidR="00E55C7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55C7A" w:rsidRDefault="00E55C7A" w:rsidP="00E55C7A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r w:rsidR="009C2961">
        <w:t>0</w:t>
      </w:r>
      <w:r>
        <w:t>3.11.2015</w:t>
      </w: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</w:pPr>
      <w:r>
        <w:t>Za ČP:</w:t>
      </w: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5C7A" w:rsidRDefault="00E55C7A" w:rsidP="00E55C7A">
      <w:pPr>
        <w:numPr>
          <w:ilvl w:val="0"/>
          <w:numId w:val="0"/>
        </w:numPr>
        <w:spacing w:after="120"/>
        <w:jc w:val="center"/>
      </w:pPr>
    </w:p>
    <w:p w:rsidR="00E55C7A" w:rsidRDefault="00E55C7A" w:rsidP="00E55C7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55C7A" w:rsidRDefault="00E55C7A" w:rsidP="00E55C7A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E55C7A" w:rsidRDefault="00E55C7A" w:rsidP="00E55C7A">
      <w:pPr>
        <w:numPr>
          <w:ilvl w:val="0"/>
          <w:numId w:val="0"/>
        </w:numPr>
        <w:spacing w:after="120"/>
      </w:pPr>
      <w:r>
        <w:br w:type="column"/>
      </w:r>
      <w:r w:rsidR="009C2961">
        <w:lastRenderedPageBreak/>
        <w:t>Ve Zlíně</w:t>
      </w:r>
      <w:r>
        <w:t xml:space="preserve"> dne </w:t>
      </w: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</w:pPr>
      <w:r>
        <w:t>Za Odesílatele:</w:t>
      </w:r>
    </w:p>
    <w:p w:rsidR="00E55C7A" w:rsidRDefault="00E55C7A" w:rsidP="00E55C7A">
      <w:pPr>
        <w:numPr>
          <w:ilvl w:val="0"/>
          <w:numId w:val="0"/>
        </w:numPr>
        <w:spacing w:after="120"/>
      </w:pPr>
    </w:p>
    <w:p w:rsidR="00E55C7A" w:rsidRDefault="00E55C7A" w:rsidP="00E55C7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5C7A" w:rsidRPr="00E55C7A" w:rsidRDefault="007E4B5F" w:rsidP="00E55C7A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E55C7A" w:rsidRPr="00E55C7A" w:rsidSect="00E55C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00" w:rsidRDefault="00B34200">
      <w:r>
        <w:separator/>
      </w:r>
    </w:p>
  </w:endnote>
  <w:endnote w:type="continuationSeparator" w:id="0">
    <w:p w:rsidR="00B34200" w:rsidRDefault="00B3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E4B5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E4B5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00" w:rsidRDefault="00B34200">
      <w:r>
        <w:separator/>
      </w:r>
    </w:p>
  </w:footnote>
  <w:footnote w:type="continuationSeparator" w:id="0">
    <w:p w:rsidR="00B34200" w:rsidRDefault="00B3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86E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FAB10F" wp14:editId="45678FC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55C7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046EFC" wp14:editId="122286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55C7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982607-1826/2014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860545" wp14:editId="1D84F9B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6B115D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5B2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76601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4B5F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961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4200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2854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6E13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5C7A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D5E3-A8CA-4BFE-BCC4-01E5F8AA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2015-11-03T15:48:00Z</cp:lastPrinted>
  <dcterms:created xsi:type="dcterms:W3CDTF">2016-07-20T12:13:00Z</dcterms:created>
  <dcterms:modified xsi:type="dcterms:W3CDTF">2016-07-20T12:20:00Z</dcterms:modified>
</cp:coreProperties>
</file>