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C1DEE" w:rsidP="006C1DE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 k Dohodě o podmínkách podávání poštovních zásilek Balík Do ruky a Balík Na poštu</w:t>
      </w:r>
    </w:p>
    <w:p w:rsidR="006C1DEE" w:rsidRDefault="006C1DEE" w:rsidP="006C1DE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982607-1826/2014</w:t>
      </w:r>
    </w:p>
    <w:p w:rsidR="006C1DEE" w:rsidRDefault="006C1DEE" w:rsidP="006C1DE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6CB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946CBF">
        <w:tab/>
      </w:r>
      <w:r w:rsidR="00946CBF">
        <w:tab/>
      </w:r>
      <w:r>
        <w:t>Alena Vozábalová, Obchodní ředitelka regionu,  Obchod JM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</w:p>
    <w:p w:rsidR="006C1DEE" w:rsidRDefault="006C1DEE" w:rsidP="006C1DE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C1DEE" w:rsidRDefault="006C1DEE" w:rsidP="006C1DEE">
      <w:pPr>
        <w:numPr>
          <w:ilvl w:val="0"/>
          <w:numId w:val="0"/>
        </w:numPr>
        <w:spacing w:after="0" w:line="240" w:lineRule="auto"/>
        <w:ind w:left="142"/>
      </w:pPr>
    </w:p>
    <w:p w:rsidR="006C1DEE" w:rsidRDefault="007C22B0" w:rsidP="006C1DE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C22B0">
        <w:t>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6CB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22B0">
        <w:t>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22B0">
        <w:t>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946CBF">
        <w:tab/>
      </w:r>
      <w:r w:rsidR="00946CBF">
        <w:tab/>
      </w:r>
      <w:r w:rsidR="007C22B0">
        <w:t>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C22B0"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C22B0"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22B0"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C22B0"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C22B0">
        <w:t>XXXXXX</w:t>
      </w:r>
    </w:p>
    <w:p w:rsidR="00BF49F2" w:rsidRDefault="006C1DEE" w:rsidP="006C1DEE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>přidělené technolog. číslo:</w:t>
      </w:r>
      <w:r>
        <w:tab/>
      </w:r>
      <w:r>
        <w:tab/>
      </w:r>
      <w:r>
        <w:tab/>
      </w:r>
      <w:r w:rsidR="007C22B0">
        <w:rPr>
          <w:b/>
        </w:rPr>
        <w:t>XXXXXX</w:t>
      </w:r>
      <w:r w:rsidRPr="00946CBF">
        <w:rPr>
          <w:b/>
        </w:rPr>
        <w:t xml:space="preserve"> </w:t>
      </w:r>
    </w:p>
    <w:p w:rsidR="006C1DEE" w:rsidRPr="00946CBF" w:rsidRDefault="007C22B0" w:rsidP="00BF49F2">
      <w:pPr>
        <w:numPr>
          <w:ilvl w:val="0"/>
          <w:numId w:val="0"/>
        </w:numPr>
        <w:spacing w:before="50" w:after="70" w:line="240" w:lineRule="auto"/>
        <w:ind w:left="3202" w:firstLine="198"/>
        <w:rPr>
          <w:b/>
        </w:rPr>
      </w:pPr>
      <w:r>
        <w:rPr>
          <w:b/>
        </w:rPr>
        <w:t>XXXXXX</w:t>
      </w:r>
    </w:p>
    <w:p w:rsidR="006C1DEE" w:rsidRDefault="006C1DEE" w:rsidP="006C1DE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C1DEE" w:rsidRDefault="006C1DE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C1DEE" w:rsidRPr="006C1DEE" w:rsidRDefault="006C1DEE" w:rsidP="006C1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982607-1826/2014 ze dne 25.11.2014 (dále jen "Dohoda"), a to následujícím způsobem: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46CBF">
        <w:t>1</w:t>
      </w:r>
      <w:r>
        <w:t xml:space="preserve"> - Cena za službu Balík Do ruky</w:t>
      </w:r>
      <w:r w:rsidR="00946CBF">
        <w:t xml:space="preserve"> nad 30 kg</w:t>
      </w:r>
      <w:r>
        <w:t xml:space="preserve">, je plně nahrazen textem obsaženým v Příloze č. </w:t>
      </w:r>
      <w:r w:rsidR="00946CBF">
        <w:t>1</w:t>
      </w:r>
      <w:r>
        <w:t xml:space="preserve"> tohoto Dodatku.</w:t>
      </w:r>
    </w:p>
    <w:p w:rsidR="00946CBF" w:rsidRDefault="00946CBF" w:rsidP="00946CB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Do ruky do 30 kg, je plně nahrazen textem obsaženým v Příloze č. 2 tohoto Dodatku.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3 - Cena za službu Balík Na poštu, je plně nahrazen textem obsaženým v Příloze č. 3 tohoto Dodatku.</w:t>
      </w:r>
    </w:p>
    <w:p w:rsidR="006C1DEE" w:rsidRPr="006C1DEE" w:rsidRDefault="006C1DEE" w:rsidP="006C1DE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Dodatek č. 4 je platný a účinný dnem jeho podpisu oběma smluvními stranami.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Dodatek č. 4 je sepsán ve dvou vyhotoveních s platností originálu, z nichž každá ze stran obdrží po jednom vyhotovení.</w:t>
      </w:r>
    </w:p>
    <w:p w:rsidR="006C1DEE" w:rsidRDefault="006C1DEE" w:rsidP="006C1DE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C1DEE" w:rsidRDefault="006C1DEE" w:rsidP="006C1DEE">
      <w:pPr>
        <w:numPr>
          <w:ilvl w:val="2"/>
          <w:numId w:val="50"/>
        </w:numPr>
        <w:spacing w:after="120"/>
      </w:pPr>
      <w:r>
        <w:t xml:space="preserve">Příloha č. 1 - Cena za službu </w:t>
      </w:r>
      <w:r w:rsidR="00946CBF">
        <w:t>Balík Do ruky nad 30 kg</w:t>
      </w:r>
    </w:p>
    <w:p w:rsidR="006C1DEE" w:rsidRDefault="006C1DEE" w:rsidP="006C1DEE">
      <w:pPr>
        <w:numPr>
          <w:ilvl w:val="2"/>
          <w:numId w:val="50"/>
        </w:numPr>
        <w:spacing w:after="120"/>
      </w:pPr>
      <w:r>
        <w:t>Příloha č. 2 - Cena za službu Balík Do ruky</w:t>
      </w:r>
      <w:r w:rsidR="00946CBF">
        <w:t xml:space="preserve"> do 30 kg</w:t>
      </w:r>
    </w:p>
    <w:p w:rsidR="006C1DEE" w:rsidRDefault="006C1DEE" w:rsidP="006C1DEE">
      <w:pPr>
        <w:numPr>
          <w:ilvl w:val="2"/>
          <w:numId w:val="50"/>
        </w:numPr>
        <w:spacing w:after="120"/>
      </w:pPr>
      <w:r>
        <w:t>Příloha č. 3 - Cena za službu Balík Na poštu</w:t>
      </w: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  <w:sectPr w:rsidR="006C1DE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C1DEE" w:rsidRDefault="006C1DEE" w:rsidP="006C1DEE">
      <w:pPr>
        <w:numPr>
          <w:ilvl w:val="0"/>
          <w:numId w:val="0"/>
        </w:numPr>
        <w:spacing w:after="120"/>
      </w:pPr>
      <w:r>
        <w:lastRenderedPageBreak/>
        <w:t>V Brně dne 29.6.2016</w:t>
      </w: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</w:pPr>
      <w:r>
        <w:t>Za ČP:</w:t>
      </w: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6C1DEE" w:rsidRDefault="006C1DEE" w:rsidP="006C1DE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946CBF">
        <w:t>e Zlíně</w:t>
      </w:r>
      <w:r>
        <w:t xml:space="preserve"> dne </w:t>
      </w: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</w:pPr>
      <w:r>
        <w:t>Za Odesílatele:</w:t>
      </w:r>
    </w:p>
    <w:p w:rsidR="006C1DEE" w:rsidRDefault="006C1DEE" w:rsidP="006C1DEE">
      <w:pPr>
        <w:numPr>
          <w:ilvl w:val="0"/>
          <w:numId w:val="0"/>
        </w:numPr>
        <w:spacing w:after="120"/>
      </w:pP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C1DEE" w:rsidRDefault="006C1DEE" w:rsidP="006C1DEE">
      <w:pPr>
        <w:numPr>
          <w:ilvl w:val="0"/>
          <w:numId w:val="0"/>
        </w:numPr>
        <w:spacing w:after="120"/>
        <w:jc w:val="center"/>
      </w:pPr>
    </w:p>
    <w:p w:rsidR="006C1DEE" w:rsidRPr="006C1DEE" w:rsidRDefault="007C22B0" w:rsidP="006C1DEE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6C1DEE" w:rsidRPr="006C1DEE" w:rsidSect="006C1DE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74" w:rsidRDefault="00415574">
      <w:r>
        <w:separator/>
      </w:r>
    </w:p>
  </w:endnote>
  <w:endnote w:type="continuationSeparator" w:id="0">
    <w:p w:rsidR="00415574" w:rsidRDefault="004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C22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C22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74" w:rsidRDefault="00415574">
      <w:r>
        <w:separator/>
      </w:r>
    </w:p>
  </w:footnote>
  <w:footnote w:type="continuationSeparator" w:id="0">
    <w:p w:rsidR="00415574" w:rsidRDefault="00415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3226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AFC6" wp14:editId="66E126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1DE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68577F5" wp14:editId="2957E4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C1DE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982607-1826/2014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BF403F3" wp14:editId="4B4838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D04262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2262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574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1DEE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22B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4C63"/>
    <w:rsid w:val="009161FD"/>
    <w:rsid w:val="00942F32"/>
    <w:rsid w:val="0094646B"/>
    <w:rsid w:val="00946CBF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27D44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49F2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09DA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675A-0C1F-4AB2-AEAA-A778C8A8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2016-06-29T07:52:00Z</cp:lastPrinted>
  <dcterms:created xsi:type="dcterms:W3CDTF">2016-07-20T10:56:00Z</dcterms:created>
  <dcterms:modified xsi:type="dcterms:W3CDTF">2016-07-20T12:09:00Z</dcterms:modified>
</cp:coreProperties>
</file>