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12430B" w:rsidRDefault="009F5CD8" w:rsidP="008C0A1F">
      <w:pPr>
        <w:keepNext/>
        <w:spacing w:after="0" w:line="360" w:lineRule="auto"/>
        <w:jc w:val="both"/>
        <w:outlineLvl w:val="3"/>
        <w:rPr>
          <w:rFonts w:eastAsia="Times New Roman" w:cs="Times New Roman"/>
          <w:lang w:eastAsia="cs-CZ"/>
        </w:rPr>
      </w:pPr>
      <w:r w:rsidRPr="0012430B">
        <w:rPr>
          <w:rFonts w:eastAsia="Times New Roman" w:cs="Times New Roman"/>
          <w:b/>
          <w:u w:val="single"/>
          <w:lang w:eastAsia="cs-CZ"/>
        </w:rPr>
        <w:t>Věcná náplň řešení projektu</w:t>
      </w:r>
    </w:p>
    <w:p w:rsidR="005A7423" w:rsidRPr="0012430B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eastAsia="Times New Roman" w:cs="Times New Roman"/>
          <w:lang w:eastAsia="cs-CZ"/>
        </w:rPr>
      </w:pPr>
      <w:r w:rsidRPr="0012430B">
        <w:rPr>
          <w:rFonts w:eastAsia="Times New Roman" w:cs="Times New Roman"/>
          <w:lang w:eastAsia="cs-CZ"/>
        </w:rPr>
        <w:t>Projekt:</w:t>
      </w:r>
      <w:r w:rsidRPr="0012430B">
        <w:rPr>
          <w:rFonts w:eastAsia="Times New Roman" w:cs="Times New Roman"/>
          <w:b/>
          <w:bCs/>
          <w:lang w:eastAsia="cs-CZ"/>
        </w:rPr>
        <w:tab/>
      </w:r>
      <w:r w:rsidR="000B7492">
        <w:rPr>
          <w:rFonts w:eastAsia="Times New Roman" w:cs="Times New Roman"/>
          <w:b/>
          <w:bCs/>
          <w:lang w:eastAsia="cs-CZ"/>
        </w:rPr>
        <w:t>Vývoj textilní hadice s </w:t>
      </w:r>
      <w:proofErr w:type="spellStart"/>
      <w:r w:rsidR="000B7492">
        <w:rPr>
          <w:rFonts w:eastAsia="Times New Roman" w:cs="Times New Roman"/>
          <w:b/>
          <w:bCs/>
          <w:lang w:eastAsia="cs-CZ"/>
        </w:rPr>
        <w:t>nanovlákennou</w:t>
      </w:r>
      <w:proofErr w:type="spellEnd"/>
      <w:r w:rsidR="000B7492">
        <w:rPr>
          <w:rFonts w:eastAsia="Times New Roman" w:cs="Times New Roman"/>
          <w:b/>
          <w:bCs/>
          <w:lang w:eastAsia="cs-CZ"/>
        </w:rPr>
        <w:t xml:space="preserve"> funkční komponentou</w:t>
      </w:r>
    </w:p>
    <w:p w:rsidR="009F5CD8" w:rsidRPr="0012430B" w:rsidRDefault="009F5CD8" w:rsidP="005A4524">
      <w:pPr>
        <w:tabs>
          <w:tab w:val="left" w:pos="900"/>
        </w:tabs>
        <w:spacing w:after="0" w:line="240" w:lineRule="auto"/>
        <w:rPr>
          <w:rFonts w:eastAsia="Times New Roman" w:cs="Times New Roman"/>
          <w:b/>
          <w:bCs/>
          <w:lang w:eastAsia="cs-CZ"/>
        </w:rPr>
      </w:pPr>
      <w:proofErr w:type="spellStart"/>
      <w:proofErr w:type="gramStart"/>
      <w:r w:rsidRPr="0012430B">
        <w:rPr>
          <w:rFonts w:eastAsia="Times New Roman" w:cs="Times New Roman"/>
          <w:lang w:eastAsia="cs-CZ"/>
        </w:rPr>
        <w:t>Ev.č</w:t>
      </w:r>
      <w:proofErr w:type="spellEnd"/>
      <w:r w:rsidRPr="0012430B">
        <w:rPr>
          <w:rFonts w:eastAsia="Times New Roman" w:cs="Times New Roman"/>
          <w:lang w:eastAsia="cs-CZ"/>
        </w:rPr>
        <w:t>.</w:t>
      </w:r>
      <w:proofErr w:type="gramEnd"/>
      <w:r w:rsidRPr="0012430B">
        <w:rPr>
          <w:rFonts w:eastAsia="Times New Roman" w:cs="Times New Roman"/>
          <w:lang w:eastAsia="cs-CZ"/>
        </w:rPr>
        <w:t>:</w:t>
      </w:r>
      <w:r w:rsidRPr="0012430B">
        <w:rPr>
          <w:rFonts w:eastAsia="Times New Roman" w:cs="Times New Roman"/>
          <w:lang w:eastAsia="cs-CZ"/>
        </w:rPr>
        <w:tab/>
      </w:r>
      <w:r w:rsidR="00527DC2" w:rsidRPr="0012430B">
        <w:rPr>
          <w:rFonts w:eastAsia="Times New Roman" w:cs="Times New Roman"/>
          <w:b/>
          <w:lang w:eastAsia="cs-CZ"/>
        </w:rPr>
        <w:t>FV20</w:t>
      </w:r>
      <w:r w:rsidR="000B7492">
        <w:rPr>
          <w:rFonts w:eastAsia="Times New Roman" w:cs="Times New Roman"/>
          <w:b/>
          <w:lang w:eastAsia="cs-CZ"/>
        </w:rPr>
        <w:t>425</w:t>
      </w:r>
    </w:p>
    <w:p w:rsidR="009F5CD8" w:rsidRPr="0012430B" w:rsidRDefault="009F5CD8" w:rsidP="009F5CD8">
      <w:pPr>
        <w:spacing w:after="0" w:line="240" w:lineRule="auto"/>
        <w:rPr>
          <w:rFonts w:eastAsia="Times New Roman" w:cs="Times New Roman"/>
          <w:b/>
          <w:bCs/>
          <w:lang w:eastAsia="cs-CZ"/>
        </w:rPr>
      </w:pPr>
    </w:p>
    <w:p w:rsidR="005E3C34" w:rsidRPr="0012430B" w:rsidRDefault="009F5CD8" w:rsidP="009F5CD8">
      <w:pPr>
        <w:spacing w:after="0" w:line="240" w:lineRule="auto"/>
        <w:rPr>
          <w:rFonts w:eastAsia="Times New Roman" w:cs="Times New Roman"/>
          <w:b/>
          <w:bCs/>
          <w:lang w:eastAsia="cs-CZ"/>
        </w:rPr>
      </w:pPr>
      <w:r w:rsidRPr="0012430B">
        <w:rPr>
          <w:rFonts w:eastAsia="Times New Roman" w:cs="Times New Roman"/>
          <w:b/>
          <w:bCs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344"/>
        <w:gridCol w:w="1669"/>
        <w:gridCol w:w="1410"/>
      </w:tblGrid>
      <w:tr w:rsidR="006D4B5B" w:rsidRPr="0012430B" w:rsidTr="00E65A37">
        <w:trPr>
          <w:trHeight w:val="624"/>
        </w:trPr>
        <w:tc>
          <w:tcPr>
            <w:tcW w:w="1067" w:type="dxa"/>
          </w:tcPr>
          <w:p w:rsidR="00767809" w:rsidRPr="0012430B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12430B" w:rsidRDefault="006D4B5B" w:rsidP="00FD10D9">
            <w:pPr>
              <w:jc w:val="center"/>
              <w:rPr>
                <w:rFonts w:cs="Times New Roman"/>
              </w:rPr>
            </w:pPr>
            <w:r w:rsidRPr="0012430B">
              <w:rPr>
                <w:rFonts w:cs="Times New Roman"/>
              </w:rPr>
              <w:t>Etapa</w:t>
            </w:r>
          </w:p>
          <w:p w:rsidR="006D4B5B" w:rsidRPr="0012430B" w:rsidRDefault="006D4B5B" w:rsidP="00FD10D9">
            <w:pPr>
              <w:jc w:val="center"/>
              <w:rPr>
                <w:rFonts w:cs="Times New Roman"/>
              </w:rPr>
            </w:pPr>
            <w:r w:rsidRPr="0012430B">
              <w:rPr>
                <w:rFonts w:cs="Times New Roman"/>
              </w:rPr>
              <w:t>a podetapy</w:t>
            </w:r>
          </w:p>
        </w:tc>
        <w:tc>
          <w:tcPr>
            <w:tcW w:w="6344" w:type="dxa"/>
          </w:tcPr>
          <w:p w:rsidR="00767809" w:rsidRPr="0012430B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12430B" w:rsidRDefault="006D4B5B" w:rsidP="00BF4696">
            <w:pPr>
              <w:jc w:val="center"/>
              <w:rPr>
                <w:rFonts w:cs="Times New Roman"/>
              </w:rPr>
            </w:pPr>
            <w:r w:rsidRPr="0012430B">
              <w:rPr>
                <w:rFonts w:cs="Times New Roman"/>
              </w:rPr>
              <w:t>Název etapy</w:t>
            </w:r>
          </w:p>
          <w:p w:rsidR="006D4B5B" w:rsidRPr="0012430B" w:rsidRDefault="006D4B5B" w:rsidP="00BF4696">
            <w:pPr>
              <w:jc w:val="center"/>
              <w:rPr>
                <w:rFonts w:cs="Times New Roman"/>
              </w:rPr>
            </w:pPr>
            <w:r w:rsidRPr="0012430B">
              <w:rPr>
                <w:rFonts w:cs="Times New Roman"/>
              </w:rPr>
              <w:t>a stručný přehled činnosti v etapě</w:t>
            </w:r>
          </w:p>
        </w:tc>
        <w:tc>
          <w:tcPr>
            <w:tcW w:w="1669" w:type="dxa"/>
          </w:tcPr>
          <w:p w:rsidR="00767809" w:rsidRPr="0012430B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12430B" w:rsidRDefault="006D4B5B" w:rsidP="0067228B">
            <w:pPr>
              <w:jc w:val="center"/>
              <w:rPr>
                <w:rFonts w:cs="Times New Roman"/>
              </w:rPr>
            </w:pPr>
            <w:r w:rsidRPr="0012430B">
              <w:rPr>
                <w:rFonts w:cs="Times New Roman"/>
              </w:rPr>
              <w:t>Orientační zajištění řešení</w:t>
            </w:r>
          </w:p>
          <w:p w:rsidR="006D4B5B" w:rsidRPr="0012430B" w:rsidRDefault="006D4B5B" w:rsidP="0067228B">
            <w:pPr>
              <w:jc w:val="center"/>
              <w:rPr>
                <w:rFonts w:cs="Times New Roman"/>
              </w:rPr>
            </w:pPr>
            <w:r w:rsidRPr="0012430B">
              <w:rPr>
                <w:rFonts w:cs="Times New Roman"/>
              </w:rPr>
              <w:t>etap (organizace)</w:t>
            </w:r>
          </w:p>
        </w:tc>
        <w:tc>
          <w:tcPr>
            <w:tcW w:w="1410" w:type="dxa"/>
          </w:tcPr>
          <w:p w:rsidR="006D4B5B" w:rsidRPr="0012430B" w:rsidRDefault="006D4B5B" w:rsidP="00FD10D9">
            <w:pPr>
              <w:jc w:val="center"/>
              <w:rPr>
                <w:rFonts w:cs="Times New Roman"/>
              </w:rPr>
            </w:pPr>
            <w:r w:rsidRPr="0012430B">
              <w:rPr>
                <w:rFonts w:cs="Times New Roman"/>
              </w:rPr>
              <w:t>Orientační termín</w:t>
            </w:r>
          </w:p>
          <w:p w:rsidR="00BF4696" w:rsidRPr="0012430B" w:rsidRDefault="00BF4696" w:rsidP="00FD10D9">
            <w:pPr>
              <w:jc w:val="center"/>
              <w:rPr>
                <w:rFonts w:cs="Times New Roman"/>
              </w:rPr>
            </w:pPr>
            <w:r w:rsidRPr="0012430B">
              <w:rPr>
                <w:rFonts w:cs="Times New Roman"/>
              </w:rPr>
              <w:t>ukončení etapy</w:t>
            </w:r>
          </w:p>
          <w:p w:rsidR="00BF4696" w:rsidRPr="0012430B" w:rsidRDefault="00BF4696" w:rsidP="00FD10D9">
            <w:pPr>
              <w:jc w:val="center"/>
              <w:rPr>
                <w:rFonts w:cs="Times New Roman"/>
              </w:rPr>
            </w:pPr>
            <w:r w:rsidRPr="0012430B">
              <w:rPr>
                <w:rFonts w:cs="Times New Roman"/>
              </w:rPr>
              <w:t>(</w:t>
            </w:r>
            <w:proofErr w:type="spellStart"/>
            <w:r w:rsidRPr="0012430B">
              <w:rPr>
                <w:rFonts w:cs="Times New Roman"/>
              </w:rPr>
              <w:t>měs</w:t>
            </w:r>
            <w:proofErr w:type="spellEnd"/>
            <w:r w:rsidRPr="0012430B">
              <w:rPr>
                <w:rFonts w:cs="Times New Roman"/>
              </w:rPr>
              <w:t>/rok)</w:t>
            </w:r>
          </w:p>
        </w:tc>
      </w:tr>
      <w:tr w:rsidR="001D2F73" w:rsidRPr="0012430B" w:rsidTr="002E13D1">
        <w:tc>
          <w:tcPr>
            <w:tcW w:w="10490" w:type="dxa"/>
            <w:gridSpan w:val="4"/>
          </w:tcPr>
          <w:p w:rsidR="00782E46" w:rsidRPr="0012430B" w:rsidRDefault="00527DC2" w:rsidP="0067228B">
            <w:pPr>
              <w:rPr>
                <w:rFonts w:cs="Times New Roman"/>
                <w:b/>
              </w:rPr>
            </w:pPr>
            <w:r w:rsidRPr="0012430B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 w:rsidRPr="0012430B">
              <w:rPr>
                <w:rFonts w:cs="Times New Roman"/>
                <w:b/>
              </w:rPr>
              <w:t xml:space="preserve">       </w:t>
            </w:r>
            <w:r w:rsidRPr="0012430B">
              <w:rPr>
                <w:rFonts w:cs="Times New Roman"/>
                <w:b/>
              </w:rPr>
              <w:t xml:space="preserve">  Ro</w:t>
            </w:r>
            <w:r w:rsidR="00E9336D" w:rsidRPr="0012430B">
              <w:rPr>
                <w:rFonts w:cs="Times New Roman"/>
                <w:b/>
              </w:rPr>
              <w:t xml:space="preserve">k </w:t>
            </w:r>
            <w:r w:rsidR="001D2F73" w:rsidRPr="0012430B">
              <w:rPr>
                <w:rFonts w:cs="Times New Roman"/>
                <w:b/>
              </w:rPr>
              <w:t>201</w:t>
            </w:r>
            <w:r w:rsidRPr="0012430B">
              <w:rPr>
                <w:rFonts w:cs="Times New Roman"/>
                <w:b/>
              </w:rPr>
              <w:t>7</w:t>
            </w:r>
          </w:p>
        </w:tc>
      </w:tr>
      <w:tr w:rsidR="0012430B" w:rsidRPr="0012430B" w:rsidTr="00E65A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0B7492" w:rsidP="0012430B">
            <w:pPr>
              <w:snapToGrid w:val="0"/>
              <w:jc w:val="center"/>
            </w:pPr>
            <w:r>
              <w:t>1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30B" w:rsidRPr="0012430B" w:rsidRDefault="000B7492" w:rsidP="0012430B">
            <w:r>
              <w:t>Analýza informací a finalizace strategie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12430B" w:rsidP="0012430B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0B" w:rsidRPr="0012430B" w:rsidRDefault="0012430B" w:rsidP="0012430B">
            <w:pPr>
              <w:snapToGrid w:val="0"/>
              <w:jc w:val="center"/>
            </w:pPr>
          </w:p>
        </w:tc>
      </w:tr>
      <w:tr w:rsidR="0012430B" w:rsidRPr="0012430B" w:rsidTr="00E65A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0B7492" w:rsidP="0012430B">
            <w:pPr>
              <w:snapToGrid w:val="0"/>
              <w:jc w:val="center"/>
            </w:pPr>
            <w:r>
              <w:t>1.1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30B" w:rsidRPr="0012430B" w:rsidRDefault="000B7492" w:rsidP="0012430B">
            <w:r>
              <w:t>Shrnutí současného stavu technologií pro filtraci odpadních plynů v těžkých průmyslových provozech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30B" w:rsidRPr="0012430B" w:rsidRDefault="000B7492" w:rsidP="0012430B">
            <w:pPr>
              <w:jc w:val="center"/>
            </w:pPr>
            <w:r>
              <w:t>AC TECHNOLOGIES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0B" w:rsidRPr="0012430B" w:rsidRDefault="000B7492" w:rsidP="0012430B">
            <w:pPr>
              <w:snapToGrid w:val="0"/>
              <w:jc w:val="center"/>
            </w:pPr>
            <w:r>
              <w:t>09/2017</w:t>
            </w:r>
          </w:p>
        </w:tc>
      </w:tr>
      <w:tr w:rsidR="0012430B" w:rsidRPr="0012430B" w:rsidTr="00E65A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0B7492" w:rsidP="0012430B">
            <w:pPr>
              <w:snapToGrid w:val="0"/>
              <w:jc w:val="center"/>
            </w:pPr>
            <w:r>
              <w:t>1.2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30B" w:rsidRPr="0012430B" w:rsidRDefault="000B7492" w:rsidP="000B7492">
            <w:r>
              <w:t>Definice vhodných typů komponent pro přípravu filtračního materiálu s </w:t>
            </w:r>
            <w:proofErr w:type="spellStart"/>
            <w:r>
              <w:t>nanovlákennou</w:t>
            </w:r>
            <w:proofErr w:type="spellEnd"/>
            <w:r>
              <w:t xml:space="preserve"> složkou pro jednotlivé typy průmyslových provozů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0B7492" w:rsidP="000B7492">
            <w:pPr>
              <w:jc w:val="center"/>
            </w:pPr>
            <w:r>
              <w:t>Technická univerzita v Liberci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0B" w:rsidRPr="0012430B" w:rsidRDefault="000B7492" w:rsidP="0012430B">
            <w:pPr>
              <w:snapToGrid w:val="0"/>
              <w:jc w:val="center"/>
            </w:pPr>
            <w:r>
              <w:t>11/2017</w:t>
            </w:r>
          </w:p>
        </w:tc>
      </w:tr>
      <w:tr w:rsidR="000B7492" w:rsidRPr="0012430B" w:rsidTr="00E65A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92" w:rsidRDefault="000B7492" w:rsidP="0012430B">
            <w:pPr>
              <w:snapToGrid w:val="0"/>
              <w:jc w:val="center"/>
            </w:pPr>
            <w:r>
              <w:t>1.3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492" w:rsidRPr="0012430B" w:rsidRDefault="000B7492" w:rsidP="000B7492">
            <w:r>
              <w:t>Návrh trati a zkušebního zařízení pro testování prototypů. Přípravné práce, výstavba trati a zkušebního zařízení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92" w:rsidRPr="0012430B" w:rsidRDefault="000B7492" w:rsidP="0012430B">
            <w:pPr>
              <w:jc w:val="center"/>
            </w:pPr>
            <w:r>
              <w:t>Technická univerzita v Liberci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492" w:rsidRPr="0012430B" w:rsidRDefault="000B7492" w:rsidP="0012430B">
            <w:pPr>
              <w:snapToGrid w:val="0"/>
              <w:jc w:val="center"/>
            </w:pPr>
            <w:r>
              <w:t>12/2017</w:t>
            </w:r>
          </w:p>
        </w:tc>
      </w:tr>
      <w:tr w:rsidR="0012430B" w:rsidRPr="0012430B" w:rsidTr="002E13D1">
        <w:tc>
          <w:tcPr>
            <w:tcW w:w="10490" w:type="dxa"/>
            <w:gridSpan w:val="4"/>
          </w:tcPr>
          <w:p w:rsidR="0012430B" w:rsidRPr="0012430B" w:rsidRDefault="0012430B" w:rsidP="0012430B">
            <w:pPr>
              <w:rPr>
                <w:rFonts w:cs="Times New Roman"/>
                <w:b/>
              </w:rPr>
            </w:pPr>
            <w:r w:rsidRPr="0012430B">
              <w:rPr>
                <w:rFonts w:cs="Times New Roman"/>
                <w:b/>
              </w:rPr>
              <w:t xml:space="preserve">                                                                          Rok 2018</w:t>
            </w:r>
          </w:p>
        </w:tc>
      </w:tr>
      <w:tr w:rsidR="0012430B" w:rsidRPr="0012430B" w:rsidTr="00E65A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0B7492" w:rsidP="0012430B">
            <w:pPr>
              <w:snapToGrid w:val="0"/>
              <w:jc w:val="center"/>
            </w:pPr>
            <w:r>
              <w:t>2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30B" w:rsidRPr="0012430B" w:rsidRDefault="000B7492" w:rsidP="0012430B">
            <w:r>
              <w:t>Laboratorní výroba vzorků a testování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30B" w:rsidRPr="0012430B" w:rsidRDefault="0012430B" w:rsidP="0012430B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0B" w:rsidRPr="0012430B" w:rsidRDefault="0012430B" w:rsidP="0012430B">
            <w:pPr>
              <w:snapToGrid w:val="0"/>
              <w:jc w:val="center"/>
            </w:pPr>
          </w:p>
        </w:tc>
      </w:tr>
      <w:tr w:rsidR="0012430B" w:rsidRPr="0012430B" w:rsidTr="00E65A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0B7492" w:rsidP="0012430B">
            <w:pPr>
              <w:snapToGrid w:val="0"/>
              <w:jc w:val="center"/>
            </w:pPr>
            <w:r>
              <w:t>2.1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0B7492" w:rsidP="00E65A37">
            <w:r>
              <w:t xml:space="preserve">Příprava vzorků filtračních </w:t>
            </w:r>
            <w:bookmarkStart w:id="0" w:name="_GoBack"/>
            <w:bookmarkEnd w:id="0"/>
            <w:r>
              <w:t>materiálů s </w:t>
            </w:r>
            <w:proofErr w:type="spellStart"/>
            <w:r>
              <w:t>nanovlákennou</w:t>
            </w:r>
            <w:proofErr w:type="spellEnd"/>
            <w:r>
              <w:t xml:space="preserve"> komponentou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0B7492" w:rsidP="0012430B">
            <w:pPr>
              <w:jc w:val="center"/>
            </w:pPr>
            <w:r>
              <w:t>Technická univerzita v Liberci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0B" w:rsidRPr="0012430B" w:rsidRDefault="000B7492" w:rsidP="0012430B">
            <w:pPr>
              <w:snapToGrid w:val="0"/>
              <w:jc w:val="center"/>
            </w:pPr>
            <w:r>
              <w:t>08/2018</w:t>
            </w:r>
          </w:p>
        </w:tc>
      </w:tr>
      <w:tr w:rsidR="0012430B" w:rsidRPr="0012430B" w:rsidTr="00E65A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0B7492" w:rsidP="0012430B">
            <w:pPr>
              <w:snapToGrid w:val="0"/>
              <w:jc w:val="center"/>
            </w:pPr>
            <w:r>
              <w:t>2.2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0B7492" w:rsidP="0012430B">
            <w:r>
              <w:t>Laboratorní stanovení vlastností připravených plošných filtračních materiálů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0B7492" w:rsidP="0012430B">
            <w:pPr>
              <w:jc w:val="center"/>
            </w:pPr>
            <w:r>
              <w:t>Technická univerzita v Liberci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0B" w:rsidRPr="0012430B" w:rsidRDefault="000B7492" w:rsidP="0012430B">
            <w:pPr>
              <w:snapToGrid w:val="0"/>
              <w:jc w:val="center"/>
            </w:pPr>
            <w:r>
              <w:t>10/2018</w:t>
            </w:r>
          </w:p>
        </w:tc>
      </w:tr>
      <w:tr w:rsidR="000B7492" w:rsidRPr="0012430B" w:rsidTr="00E65A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92" w:rsidRPr="0012430B" w:rsidRDefault="000B7492" w:rsidP="0012430B">
            <w:pPr>
              <w:snapToGrid w:val="0"/>
              <w:jc w:val="center"/>
            </w:pPr>
            <w:r>
              <w:t>2.3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92" w:rsidRPr="0012430B" w:rsidRDefault="000B7492" w:rsidP="0012430B">
            <w:r>
              <w:t>Měření a hodnocení účinnosti a životnosti prototypových filtračních hadic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92" w:rsidRPr="0012430B" w:rsidRDefault="000B7492" w:rsidP="0012430B">
            <w:pPr>
              <w:jc w:val="center"/>
            </w:pPr>
            <w:r>
              <w:t>Technická univerzita v Liberci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492" w:rsidRPr="0012430B" w:rsidRDefault="000B7492" w:rsidP="0012430B">
            <w:pPr>
              <w:snapToGrid w:val="0"/>
              <w:jc w:val="center"/>
            </w:pPr>
            <w:r>
              <w:t>11/2018</w:t>
            </w:r>
          </w:p>
        </w:tc>
      </w:tr>
      <w:tr w:rsidR="000B7492" w:rsidRPr="0012430B" w:rsidTr="00E65A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92" w:rsidRPr="0012430B" w:rsidRDefault="000B7492" w:rsidP="0012430B">
            <w:pPr>
              <w:snapToGrid w:val="0"/>
              <w:jc w:val="center"/>
            </w:pPr>
            <w:r>
              <w:t>2.4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92" w:rsidRPr="0012430B" w:rsidRDefault="000B7492" w:rsidP="0012430B">
            <w:r>
              <w:t>Zprovoznění zkušebního zařízení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92" w:rsidRPr="0012430B" w:rsidRDefault="000B7492" w:rsidP="0012430B">
            <w:pPr>
              <w:jc w:val="center"/>
            </w:pPr>
            <w:r>
              <w:t>AC TECHNOLOGIES</w:t>
            </w:r>
            <w:r>
              <w:t xml:space="preserve">, </w:t>
            </w:r>
            <w:r>
              <w:t>Technická univerzita v Liberci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492" w:rsidRPr="0012430B" w:rsidRDefault="000B7492" w:rsidP="0012430B">
            <w:pPr>
              <w:snapToGrid w:val="0"/>
              <w:jc w:val="center"/>
            </w:pPr>
            <w:r>
              <w:t>03/2018</w:t>
            </w:r>
          </w:p>
        </w:tc>
      </w:tr>
      <w:tr w:rsidR="000B7492" w:rsidRPr="0012430B" w:rsidTr="00E65A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92" w:rsidRPr="0012430B" w:rsidRDefault="000B7492" w:rsidP="0012430B">
            <w:pPr>
              <w:snapToGrid w:val="0"/>
              <w:jc w:val="center"/>
            </w:pPr>
            <w:r>
              <w:t>2.5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92" w:rsidRPr="0012430B" w:rsidRDefault="000B7492" w:rsidP="0012430B">
            <w:r>
              <w:t>Testování referenčních výrobků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492" w:rsidRPr="0012430B" w:rsidRDefault="000B7492" w:rsidP="0012430B">
            <w:pPr>
              <w:jc w:val="center"/>
            </w:pPr>
            <w:r>
              <w:t>Technická univerzita v Liberci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492" w:rsidRPr="0012430B" w:rsidRDefault="000B7492" w:rsidP="0012430B">
            <w:pPr>
              <w:snapToGrid w:val="0"/>
              <w:jc w:val="center"/>
            </w:pPr>
            <w:r>
              <w:t>12/2018</w:t>
            </w:r>
          </w:p>
        </w:tc>
      </w:tr>
      <w:tr w:rsidR="0012430B" w:rsidRPr="0012430B" w:rsidTr="00E65A37">
        <w:tc>
          <w:tcPr>
            <w:tcW w:w="1067" w:type="dxa"/>
          </w:tcPr>
          <w:p w:rsidR="0012430B" w:rsidRPr="0012430B" w:rsidRDefault="0012430B" w:rsidP="0012430B">
            <w:pPr>
              <w:jc w:val="center"/>
            </w:pP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430B" w:rsidRPr="0012430B" w:rsidRDefault="0012430B" w:rsidP="0012430B">
            <w:r w:rsidRPr="0012430B">
              <w:rPr>
                <w:rFonts w:cs="Times New Roman"/>
              </w:rPr>
              <w:t xml:space="preserve">                                                 </w:t>
            </w:r>
            <w:r w:rsidRPr="0012430B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669" w:type="dxa"/>
          </w:tcPr>
          <w:p w:rsidR="0012430B" w:rsidRPr="0012430B" w:rsidRDefault="0012430B" w:rsidP="0012430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0" w:type="dxa"/>
          </w:tcPr>
          <w:p w:rsidR="0012430B" w:rsidRPr="0012430B" w:rsidRDefault="0012430B" w:rsidP="0012430B">
            <w:pPr>
              <w:ind w:left="506" w:hanging="506"/>
              <w:jc w:val="center"/>
            </w:pPr>
          </w:p>
        </w:tc>
      </w:tr>
      <w:tr w:rsidR="0012430B" w:rsidRPr="0012430B" w:rsidTr="00E65A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E65A37" w:rsidP="0012430B">
            <w:pPr>
              <w:snapToGrid w:val="0"/>
              <w:jc w:val="center"/>
            </w:pPr>
            <w:r>
              <w:t>3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E65A37" w:rsidRDefault="00E65A37" w:rsidP="0012430B">
            <w:r w:rsidRPr="00E65A37">
              <w:t>Výroba a optimalizace prototypu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12430B" w:rsidP="0012430B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0B" w:rsidRPr="0012430B" w:rsidRDefault="0012430B" w:rsidP="0012430B">
            <w:pPr>
              <w:snapToGrid w:val="0"/>
              <w:jc w:val="center"/>
            </w:pPr>
          </w:p>
        </w:tc>
      </w:tr>
      <w:tr w:rsidR="0012430B" w:rsidRPr="0012430B" w:rsidTr="00E65A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E65A37" w:rsidP="0012430B">
            <w:pPr>
              <w:snapToGrid w:val="0"/>
              <w:jc w:val="center"/>
            </w:pPr>
            <w:r>
              <w:t>3.1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E65A37" w:rsidP="00E65A37">
            <w:r>
              <w:t>Výroba prototypových filtračních hadic. Poloprovozní ověření účinnosti a životnosti prototypu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E65A37" w:rsidP="0012430B">
            <w:pPr>
              <w:jc w:val="center"/>
            </w:pPr>
            <w:r>
              <w:t>Technická univerzita v Liberci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0B" w:rsidRPr="0012430B" w:rsidRDefault="00E65A37" w:rsidP="0012430B">
            <w:pPr>
              <w:snapToGrid w:val="0"/>
              <w:jc w:val="center"/>
            </w:pPr>
            <w:r>
              <w:t>03/2019</w:t>
            </w:r>
          </w:p>
        </w:tc>
      </w:tr>
      <w:tr w:rsidR="0012430B" w:rsidRPr="0012430B" w:rsidTr="00E65A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E65A37" w:rsidP="0012430B">
            <w:pPr>
              <w:snapToGrid w:val="0"/>
              <w:jc w:val="center"/>
            </w:pPr>
            <w:r>
              <w:t>3.2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E65A37" w:rsidP="0012430B">
            <w:r>
              <w:t>Testování vyvinutých prototypových plochých filtračních hadic na zkušební trati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E65A37" w:rsidP="0012430B">
            <w:pPr>
              <w:jc w:val="center"/>
            </w:pPr>
            <w:r>
              <w:t>Technická univerzita v Liberci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0B" w:rsidRPr="0012430B" w:rsidRDefault="00E65A37" w:rsidP="0012430B">
            <w:pPr>
              <w:snapToGrid w:val="0"/>
              <w:jc w:val="center"/>
            </w:pPr>
            <w:r>
              <w:t>06/2019</w:t>
            </w:r>
          </w:p>
        </w:tc>
      </w:tr>
      <w:tr w:rsidR="00E65A37" w:rsidRPr="0012430B" w:rsidTr="00E65A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5A37" w:rsidRPr="0012430B" w:rsidRDefault="00E65A37" w:rsidP="0012430B">
            <w:pPr>
              <w:snapToGrid w:val="0"/>
              <w:jc w:val="center"/>
            </w:pPr>
            <w:r>
              <w:t>3.3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5A37" w:rsidRPr="0012430B" w:rsidRDefault="00E65A37" w:rsidP="0012430B">
            <w:r>
              <w:t>Testování prototypových hadic v reálném filtru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5A37" w:rsidRPr="0012430B" w:rsidRDefault="00E65A37" w:rsidP="0012430B">
            <w:pPr>
              <w:jc w:val="center"/>
            </w:pPr>
            <w:r>
              <w:t>AC TECHNOLOGIES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A37" w:rsidRPr="0012430B" w:rsidRDefault="00E65A37" w:rsidP="0012430B">
            <w:pPr>
              <w:snapToGrid w:val="0"/>
              <w:jc w:val="center"/>
            </w:pPr>
            <w:r>
              <w:t>12/2019</w:t>
            </w:r>
          </w:p>
        </w:tc>
      </w:tr>
      <w:tr w:rsidR="00E65A37" w:rsidRPr="0012430B" w:rsidTr="00E65A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5A37" w:rsidRPr="0012430B" w:rsidRDefault="00E65A37" w:rsidP="0012430B">
            <w:pPr>
              <w:snapToGrid w:val="0"/>
              <w:jc w:val="center"/>
            </w:pPr>
            <w:r>
              <w:t>3.4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5A37" w:rsidRPr="0012430B" w:rsidRDefault="00E65A37" w:rsidP="0012430B">
            <w:r>
              <w:t>Úprava a nastavení regeneračního systému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5A37" w:rsidRPr="0012430B" w:rsidRDefault="00E65A37" w:rsidP="0012430B">
            <w:pPr>
              <w:jc w:val="center"/>
            </w:pPr>
            <w:r>
              <w:t>AC TECHNOLOGIES</w:t>
            </w:r>
            <w:r>
              <w:t xml:space="preserve">, </w:t>
            </w:r>
            <w:r>
              <w:t>Technická univerzita v Liberci</w:t>
            </w:r>
            <w: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A37" w:rsidRPr="0012430B" w:rsidRDefault="00E65A37" w:rsidP="0012430B">
            <w:pPr>
              <w:snapToGrid w:val="0"/>
              <w:jc w:val="center"/>
            </w:pPr>
            <w:r>
              <w:t>12/2019</w:t>
            </w:r>
          </w:p>
        </w:tc>
      </w:tr>
      <w:tr w:rsidR="0012430B" w:rsidRPr="0012430B" w:rsidTr="00E65A37">
        <w:tc>
          <w:tcPr>
            <w:tcW w:w="1067" w:type="dxa"/>
            <w:tcBorders>
              <w:right w:val="nil"/>
            </w:tcBorders>
          </w:tcPr>
          <w:p w:rsidR="0012430B" w:rsidRPr="0012430B" w:rsidRDefault="0012430B" w:rsidP="0012430B">
            <w:pPr>
              <w:jc w:val="center"/>
            </w:pP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430B" w:rsidRPr="0012430B" w:rsidRDefault="0012430B" w:rsidP="0012430B">
            <w:pPr>
              <w:rPr>
                <w:rFonts w:cs="Times New Roman"/>
                <w:b/>
              </w:rPr>
            </w:pPr>
            <w:r w:rsidRPr="0012430B">
              <w:t xml:space="preserve">                                                    </w:t>
            </w:r>
            <w:r w:rsidRPr="0012430B">
              <w:rPr>
                <w:rFonts w:cs="Times New Roman"/>
                <w:b/>
              </w:rPr>
              <w:t xml:space="preserve"> Rok 2020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430B" w:rsidRPr="0012430B" w:rsidRDefault="0012430B" w:rsidP="0012430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left w:val="nil"/>
            </w:tcBorders>
          </w:tcPr>
          <w:p w:rsidR="0012430B" w:rsidRPr="0012430B" w:rsidRDefault="0012430B" w:rsidP="0012430B">
            <w:pPr>
              <w:ind w:left="506" w:hanging="506"/>
              <w:jc w:val="center"/>
            </w:pPr>
          </w:p>
        </w:tc>
      </w:tr>
      <w:tr w:rsidR="0012430B" w:rsidRPr="0012430B" w:rsidTr="00E65A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E65A37" w:rsidP="0012430B">
            <w:pPr>
              <w:snapToGrid w:val="0"/>
              <w:jc w:val="center"/>
            </w:pPr>
            <w:r>
              <w:t>4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E65A37" w:rsidRDefault="00E65A37" w:rsidP="0012430B">
            <w:r w:rsidRPr="00E65A37">
              <w:t>Hodnocení výstupů a implementační plán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12430B" w:rsidP="0012430B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0B" w:rsidRPr="0012430B" w:rsidRDefault="0012430B" w:rsidP="0012430B">
            <w:pPr>
              <w:snapToGrid w:val="0"/>
              <w:jc w:val="center"/>
            </w:pPr>
          </w:p>
        </w:tc>
      </w:tr>
      <w:tr w:rsidR="0012430B" w:rsidRPr="0012430B" w:rsidTr="00E65A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E65A37" w:rsidP="0012430B">
            <w:pPr>
              <w:snapToGrid w:val="0"/>
              <w:jc w:val="center"/>
            </w:pPr>
            <w:r>
              <w:t>4.1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E65A37" w:rsidP="0012430B">
            <w:r>
              <w:t>Shrnutí a vyhodnocení výsledků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E65A37" w:rsidP="0012430B">
            <w:pPr>
              <w:jc w:val="center"/>
            </w:pPr>
            <w:r>
              <w:t>AC TECHNOLOGIES</w:t>
            </w:r>
            <w:r>
              <w:t xml:space="preserve">, </w:t>
            </w:r>
            <w:r>
              <w:t>Technická univerzita v Liberci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0B" w:rsidRPr="0012430B" w:rsidRDefault="00E65A37" w:rsidP="0012430B">
            <w:pPr>
              <w:snapToGrid w:val="0"/>
              <w:jc w:val="center"/>
            </w:pPr>
            <w:r>
              <w:t>03/2020</w:t>
            </w:r>
          </w:p>
        </w:tc>
      </w:tr>
      <w:tr w:rsidR="0012430B" w:rsidRPr="0012430B" w:rsidTr="00E65A3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E65A37" w:rsidP="0012430B">
            <w:pPr>
              <w:snapToGrid w:val="0"/>
              <w:jc w:val="center"/>
            </w:pPr>
            <w:r>
              <w:t>4.2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E65A37" w:rsidP="0012430B">
            <w:r>
              <w:t>Ekonomická analýza a implementační plán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30B" w:rsidRPr="0012430B" w:rsidRDefault="00E65A37" w:rsidP="0012430B">
            <w:pPr>
              <w:jc w:val="center"/>
            </w:pPr>
            <w:r>
              <w:t>AC TECHNOLOGIES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0B" w:rsidRPr="0012430B" w:rsidRDefault="00E65A37" w:rsidP="0012430B">
            <w:pPr>
              <w:snapToGrid w:val="0"/>
              <w:jc w:val="center"/>
            </w:pPr>
            <w:r>
              <w:t>09/2020</w:t>
            </w:r>
          </w:p>
        </w:tc>
      </w:tr>
    </w:tbl>
    <w:p w:rsidR="007E08B2" w:rsidRPr="0012430B" w:rsidRDefault="007E08B2" w:rsidP="006D4B5B">
      <w:pPr>
        <w:rPr>
          <w:rFonts w:cs="Times New Roman"/>
        </w:rPr>
      </w:pPr>
    </w:p>
    <w:sectPr w:rsidR="007E08B2" w:rsidRPr="0012430B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0379A"/>
    <w:rsid w:val="00025DD5"/>
    <w:rsid w:val="000B1AAB"/>
    <w:rsid w:val="000B7492"/>
    <w:rsid w:val="000F5FAF"/>
    <w:rsid w:val="00117D7C"/>
    <w:rsid w:val="0012430B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C7B04"/>
    <w:rsid w:val="004F1B77"/>
    <w:rsid w:val="0050047B"/>
    <w:rsid w:val="00504C56"/>
    <w:rsid w:val="00526654"/>
    <w:rsid w:val="00527DC2"/>
    <w:rsid w:val="005A4524"/>
    <w:rsid w:val="005A7423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7F4260"/>
    <w:rsid w:val="007F7A54"/>
    <w:rsid w:val="008479B9"/>
    <w:rsid w:val="00877C7F"/>
    <w:rsid w:val="008C0A1F"/>
    <w:rsid w:val="008C3671"/>
    <w:rsid w:val="008C5D8E"/>
    <w:rsid w:val="008D61A4"/>
    <w:rsid w:val="008E6560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61C8F"/>
    <w:rsid w:val="00E65A37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8DB0-E354-498E-91F8-13582455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B248470B.dotm</Template>
  <TotalTime>596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38</cp:revision>
  <cp:lastPrinted>2017-09-11T11:59:00Z</cp:lastPrinted>
  <dcterms:created xsi:type="dcterms:W3CDTF">2016-08-30T13:22:00Z</dcterms:created>
  <dcterms:modified xsi:type="dcterms:W3CDTF">2017-09-11T12:20:00Z</dcterms:modified>
</cp:coreProperties>
</file>