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DC1B66" w:rsidP="00DC1B66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1.1.2018</w:t>
      </w:r>
      <w:proofErr w:type="gramEnd"/>
      <w:r>
        <w:rPr>
          <w:rFonts w:ascii="Arial" w:hAnsi="Arial" w:cs="Arial"/>
          <w:b/>
          <w:sz w:val="36"/>
        </w:rPr>
        <w:t xml:space="preserve"> do 30.6.2018</w:t>
      </w:r>
    </w:p>
    <w:p w:rsidR="00DC1B66" w:rsidRDefault="000B641C" w:rsidP="00777948">
      <w:pPr>
        <w:numPr>
          <w:ilvl w:val="1"/>
          <w:numId w:val="21"/>
        </w:numPr>
      </w:pPr>
      <w:r>
        <w:t>x</w:t>
      </w:r>
    </w:p>
    <w:p w:rsidR="00DC1B66" w:rsidRDefault="000B641C" w:rsidP="00DC1B66">
      <w:pPr>
        <w:numPr>
          <w:ilvl w:val="1"/>
          <w:numId w:val="21"/>
        </w:numPr>
      </w:pPr>
      <w:r>
        <w:t>x</w:t>
      </w:r>
    </w:p>
    <w:p w:rsidR="00DC1B66" w:rsidRDefault="000B641C" w:rsidP="00DC1B66">
      <w:pPr>
        <w:numPr>
          <w:ilvl w:val="2"/>
          <w:numId w:val="21"/>
        </w:numPr>
        <w:ind w:left="584"/>
      </w:pPr>
      <w:r>
        <w:t>x</w:t>
      </w:r>
    </w:p>
    <w:p w:rsidR="00DC1B66" w:rsidRDefault="000B641C" w:rsidP="00DC1B66">
      <w:pPr>
        <w:numPr>
          <w:ilvl w:val="2"/>
          <w:numId w:val="21"/>
        </w:numPr>
        <w:ind w:left="584"/>
      </w:pPr>
      <w:r>
        <w:t>x</w:t>
      </w:r>
    </w:p>
    <w:p w:rsidR="00DC1B66" w:rsidRDefault="000B641C" w:rsidP="00DC1B66">
      <w:pPr>
        <w:numPr>
          <w:ilvl w:val="1"/>
          <w:numId w:val="21"/>
        </w:numPr>
      </w:pPr>
      <w:r>
        <w:t>x</w:t>
      </w:r>
    </w:p>
    <w:p w:rsidR="00DC1B66" w:rsidRDefault="000B641C" w:rsidP="00DC1B66">
      <w:pPr>
        <w:numPr>
          <w:ilvl w:val="3"/>
          <w:numId w:val="21"/>
        </w:numPr>
      </w:pPr>
      <w:r>
        <w:t>x</w:t>
      </w:r>
    </w:p>
    <w:p w:rsidR="00DC1B66" w:rsidRDefault="000B641C" w:rsidP="00DC1B66">
      <w:pPr>
        <w:numPr>
          <w:ilvl w:val="3"/>
          <w:numId w:val="21"/>
        </w:numPr>
      </w:pPr>
      <w:r>
        <w:t>x</w:t>
      </w:r>
    </w:p>
    <w:p w:rsidR="00DC1B66" w:rsidRDefault="000B641C" w:rsidP="00DC1B66">
      <w:pPr>
        <w:numPr>
          <w:ilvl w:val="3"/>
          <w:numId w:val="21"/>
        </w:numPr>
      </w:pPr>
      <w:r>
        <w:t>x</w:t>
      </w:r>
    </w:p>
    <w:p w:rsidR="00DC1B66" w:rsidRDefault="000B641C" w:rsidP="00DC1B66">
      <w:pPr>
        <w:numPr>
          <w:ilvl w:val="3"/>
          <w:numId w:val="21"/>
        </w:numPr>
      </w:pPr>
      <w:r>
        <w:t>x</w:t>
      </w:r>
    </w:p>
    <w:p w:rsidR="00DC1B66" w:rsidRDefault="000B641C" w:rsidP="00DC1B66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DC1B66" w:rsidRDefault="000B641C" w:rsidP="00DC1B66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DC1B66" w:rsidRDefault="000B641C" w:rsidP="00DC1B66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DC1B66" w:rsidRDefault="000B641C" w:rsidP="00DC1B66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DC1B66" w:rsidRDefault="000B641C" w:rsidP="00DC1B66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DC1B66" w:rsidRDefault="000B641C" w:rsidP="00DC1B66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DC1B66" w:rsidRDefault="000B641C" w:rsidP="00DC1B66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DC1B66" w:rsidRDefault="000B641C" w:rsidP="00DC1B66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DC1B66" w:rsidRDefault="000B641C" w:rsidP="00DC1B66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DC1B66" w:rsidRDefault="000B641C" w:rsidP="00DC1B66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DC1B66" w:rsidRDefault="000B641C" w:rsidP="00DC1B66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x</w:t>
      </w:r>
    </w:p>
    <w:p w:rsidR="00DC1B66" w:rsidRDefault="000B641C" w:rsidP="00DC1B66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  <w:r w:rsidR="00DC1B66">
        <w:t>.</w:t>
      </w:r>
    </w:p>
    <w:p w:rsidR="00DC1B66" w:rsidRDefault="000B641C" w:rsidP="00DC1B66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DC1B66" w:rsidRDefault="000B641C" w:rsidP="00DC1B66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DC1B66" w:rsidRDefault="000B641C" w:rsidP="00DC1B66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DC1B66" w:rsidRDefault="000B641C" w:rsidP="00DC1B66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DC1B66" w:rsidRDefault="00DC1B66" w:rsidP="00DC1B66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DC1B66" w:rsidRDefault="00DC1B66" w:rsidP="00DC1B66">
      <w:pPr>
        <w:numPr>
          <w:ilvl w:val="0"/>
          <w:numId w:val="0"/>
        </w:numPr>
        <w:spacing w:before="120" w:after="0" w:line="240" w:lineRule="auto"/>
        <w:jc w:val="both"/>
      </w:pPr>
    </w:p>
    <w:p w:rsidR="00DC1B66" w:rsidRDefault="00DC1B66" w:rsidP="00DC1B66">
      <w:pPr>
        <w:numPr>
          <w:ilvl w:val="0"/>
          <w:numId w:val="0"/>
        </w:numPr>
        <w:spacing w:after="0" w:line="240" w:lineRule="auto"/>
        <w:jc w:val="both"/>
      </w:pPr>
    </w:p>
    <w:p w:rsidR="00777948" w:rsidRDefault="00777948" w:rsidP="00DC1B66">
      <w:pPr>
        <w:numPr>
          <w:ilvl w:val="0"/>
          <w:numId w:val="0"/>
        </w:numPr>
        <w:spacing w:after="0" w:line="240" w:lineRule="auto"/>
        <w:jc w:val="both"/>
      </w:pPr>
    </w:p>
    <w:p w:rsidR="00777948" w:rsidRDefault="00777948" w:rsidP="00DC1B66">
      <w:pPr>
        <w:numPr>
          <w:ilvl w:val="0"/>
          <w:numId w:val="0"/>
        </w:numPr>
        <w:spacing w:after="0" w:line="240" w:lineRule="auto"/>
        <w:jc w:val="both"/>
      </w:pPr>
    </w:p>
    <w:p w:rsidR="00777948" w:rsidRDefault="00777948" w:rsidP="00DC1B66">
      <w:pPr>
        <w:numPr>
          <w:ilvl w:val="0"/>
          <w:numId w:val="0"/>
        </w:numPr>
        <w:spacing w:after="0" w:line="240" w:lineRule="auto"/>
        <w:jc w:val="both"/>
      </w:pPr>
    </w:p>
    <w:p w:rsidR="00777948" w:rsidRDefault="00777948" w:rsidP="00DC1B66">
      <w:pPr>
        <w:numPr>
          <w:ilvl w:val="0"/>
          <w:numId w:val="0"/>
        </w:numPr>
        <w:spacing w:after="0" w:line="240" w:lineRule="auto"/>
        <w:jc w:val="both"/>
      </w:pPr>
    </w:p>
    <w:p w:rsidR="00777948" w:rsidRDefault="00777948" w:rsidP="00DC1B66">
      <w:pPr>
        <w:numPr>
          <w:ilvl w:val="0"/>
          <w:numId w:val="0"/>
        </w:numPr>
        <w:spacing w:after="0" w:line="240" w:lineRule="auto"/>
        <w:jc w:val="both"/>
      </w:pPr>
    </w:p>
    <w:p w:rsidR="00777948" w:rsidRDefault="00777948" w:rsidP="00DC1B66">
      <w:pPr>
        <w:numPr>
          <w:ilvl w:val="0"/>
          <w:numId w:val="0"/>
        </w:numPr>
        <w:spacing w:after="0" w:line="240" w:lineRule="auto"/>
        <w:jc w:val="both"/>
      </w:pPr>
    </w:p>
    <w:p w:rsidR="00777948" w:rsidRDefault="00777948" w:rsidP="00DC1B66">
      <w:pPr>
        <w:numPr>
          <w:ilvl w:val="0"/>
          <w:numId w:val="0"/>
        </w:numPr>
        <w:spacing w:after="0" w:line="240" w:lineRule="auto"/>
        <w:jc w:val="both"/>
      </w:pPr>
    </w:p>
    <w:p w:rsidR="00777948" w:rsidRDefault="00777948" w:rsidP="00DC1B66">
      <w:pPr>
        <w:numPr>
          <w:ilvl w:val="0"/>
          <w:numId w:val="0"/>
        </w:numPr>
        <w:spacing w:after="0" w:line="240" w:lineRule="auto"/>
        <w:jc w:val="both"/>
        <w:sectPr w:rsidR="00777948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C1B66" w:rsidRDefault="00DC1B66" w:rsidP="00DC1B66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dne </w:t>
      </w:r>
    </w:p>
    <w:p w:rsidR="00DC1B66" w:rsidRDefault="00DC1B66" w:rsidP="00DC1B66">
      <w:pPr>
        <w:numPr>
          <w:ilvl w:val="0"/>
          <w:numId w:val="0"/>
        </w:numPr>
        <w:spacing w:after="0" w:line="240" w:lineRule="auto"/>
        <w:jc w:val="both"/>
      </w:pPr>
    </w:p>
    <w:p w:rsidR="00DC1B66" w:rsidRDefault="00DC1B66" w:rsidP="00DC1B66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DC1B66" w:rsidRDefault="00DC1B66" w:rsidP="00DC1B66">
      <w:pPr>
        <w:numPr>
          <w:ilvl w:val="0"/>
          <w:numId w:val="0"/>
        </w:numPr>
        <w:spacing w:after="0" w:line="240" w:lineRule="auto"/>
        <w:jc w:val="both"/>
      </w:pPr>
    </w:p>
    <w:p w:rsidR="00DC1B66" w:rsidRDefault="00DC1B66" w:rsidP="00DC1B66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C1B66" w:rsidRDefault="00DC1B66" w:rsidP="00DC1B66">
      <w:pPr>
        <w:numPr>
          <w:ilvl w:val="0"/>
          <w:numId w:val="0"/>
        </w:numPr>
        <w:spacing w:after="0" w:line="240" w:lineRule="auto"/>
        <w:jc w:val="center"/>
      </w:pPr>
    </w:p>
    <w:p w:rsidR="00DC1B66" w:rsidRDefault="00DC1B66" w:rsidP="00DC1B66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DC1B66" w:rsidRDefault="00DC1B66" w:rsidP="00DC1B66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DC1B66" w:rsidRDefault="00DC1B66" w:rsidP="00DC1B66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777948">
        <w:t>……………………….</w:t>
      </w:r>
      <w:r>
        <w:t xml:space="preserve"> </w:t>
      </w:r>
      <w:proofErr w:type="gramStart"/>
      <w:r>
        <w:t>dne</w:t>
      </w:r>
      <w:proofErr w:type="gramEnd"/>
      <w:r>
        <w:t xml:space="preserve"> </w:t>
      </w:r>
    </w:p>
    <w:p w:rsidR="00DC1B66" w:rsidRDefault="00DC1B66" w:rsidP="00DC1B66">
      <w:pPr>
        <w:numPr>
          <w:ilvl w:val="0"/>
          <w:numId w:val="0"/>
        </w:numPr>
        <w:spacing w:after="0" w:line="240" w:lineRule="auto"/>
      </w:pPr>
    </w:p>
    <w:p w:rsidR="00DC1B66" w:rsidRDefault="00DC1B66" w:rsidP="00DC1B66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DC1B66" w:rsidRDefault="00DC1B66" w:rsidP="00DC1B66">
      <w:pPr>
        <w:numPr>
          <w:ilvl w:val="0"/>
          <w:numId w:val="0"/>
        </w:numPr>
        <w:spacing w:after="0" w:line="240" w:lineRule="auto"/>
      </w:pPr>
    </w:p>
    <w:p w:rsidR="00DC1B66" w:rsidRDefault="00DC1B66" w:rsidP="00DC1B66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C1B66" w:rsidRDefault="00DC1B66" w:rsidP="00DC1B66">
      <w:pPr>
        <w:numPr>
          <w:ilvl w:val="0"/>
          <w:numId w:val="0"/>
        </w:numPr>
        <w:spacing w:after="0" w:line="240" w:lineRule="auto"/>
        <w:jc w:val="center"/>
      </w:pPr>
    </w:p>
    <w:p w:rsidR="00DC1B66" w:rsidRDefault="000B641C" w:rsidP="00DC1B66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DC1B66" w:rsidRPr="00DC1B66" w:rsidRDefault="000B641C" w:rsidP="00DC1B66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DC1B66" w:rsidRPr="00DC1B66" w:rsidSect="00DC1B6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F97" w:rsidRDefault="00BB0F97">
      <w:r>
        <w:separator/>
      </w:r>
    </w:p>
  </w:endnote>
  <w:endnote w:type="continuationSeparator" w:id="0">
    <w:p w:rsidR="00BB0F97" w:rsidRDefault="00BB0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0B641C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0B641C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F97" w:rsidRDefault="00BB0F97">
      <w:r>
        <w:separator/>
      </w:r>
    </w:p>
  </w:footnote>
  <w:footnote w:type="continuationSeparator" w:id="0">
    <w:p w:rsidR="00BB0F97" w:rsidRDefault="00BB0F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BDFF49" wp14:editId="10F7489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C1B66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9A7D397" wp14:editId="366D3DC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777948" w:rsidP="00777948">
    <w:pPr>
      <w:pStyle w:val="Zhlav"/>
      <w:numPr>
        <w:ilvl w:val="0"/>
        <w:numId w:val="0"/>
      </w:numPr>
      <w:spacing w:after="10"/>
      <w:ind w:left="1843" w:hanging="12"/>
      <w:jc w:val="both"/>
      <w:rPr>
        <w:rFonts w:ascii="Arial" w:hAnsi="Arial" w:cs="Arial"/>
        <w:szCs w:val="22"/>
      </w:rPr>
    </w:pPr>
    <w:r w:rsidRPr="00777948">
      <w:rPr>
        <w:rFonts w:ascii="Arial" w:hAnsi="Arial" w:cs="Arial"/>
        <w:szCs w:val="22"/>
      </w:rPr>
      <w:t xml:space="preserve">Balík Do ruky, Balík Na poštu a Balík Do </w:t>
    </w:r>
    <w:proofErr w:type="spellStart"/>
    <w:r w:rsidRPr="00777948">
      <w:rPr>
        <w:rFonts w:ascii="Arial" w:hAnsi="Arial" w:cs="Arial"/>
        <w:szCs w:val="22"/>
      </w:rPr>
      <w:t>balíkovny</w:t>
    </w:r>
    <w:proofErr w:type="spellEnd"/>
    <w:r w:rsidR="00DC1B66">
      <w:rPr>
        <w:rFonts w:ascii="Arial" w:hAnsi="Arial" w:cs="Arial"/>
        <w:szCs w:val="22"/>
      </w:rPr>
      <w:t>, Číslo: 982707-1220/2016 -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7E86AD7" wp14:editId="4A5788A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2BC03A1"/>
    <w:multiLevelType w:val="multilevel"/>
    <w:tmpl w:val="6ED6659E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B641C"/>
    <w:rsid w:val="000C03B5"/>
    <w:rsid w:val="000C182C"/>
    <w:rsid w:val="000C3D92"/>
    <w:rsid w:val="000D6448"/>
    <w:rsid w:val="000D6FEC"/>
    <w:rsid w:val="000D7176"/>
    <w:rsid w:val="000D7DB7"/>
    <w:rsid w:val="000E4566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77948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0F97"/>
    <w:rsid w:val="00BB4BD4"/>
    <w:rsid w:val="00BC169F"/>
    <w:rsid w:val="00BE46E9"/>
    <w:rsid w:val="00BE5050"/>
    <w:rsid w:val="00C1096D"/>
    <w:rsid w:val="00C23B80"/>
    <w:rsid w:val="00C56C85"/>
    <w:rsid w:val="00C668F0"/>
    <w:rsid w:val="00C73E7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1B66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0A1B81-709E-4736-A945-BFCCFA969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2017-10-06T07:32:00Z</cp:lastPrinted>
  <dcterms:created xsi:type="dcterms:W3CDTF">2017-10-17T05:55:00Z</dcterms:created>
  <dcterms:modified xsi:type="dcterms:W3CDTF">2017-10-17T05:55:00Z</dcterms:modified>
</cp:coreProperties>
</file>