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3B9" w:rsidRPr="00D04CE3" w:rsidRDefault="002B13B9" w:rsidP="00155011">
      <w:pPr>
        <w:keepNext/>
        <w:keepLines/>
        <w:rPr>
          <w:b/>
          <w:caps/>
          <w:lang w:val="cs-CZ"/>
        </w:rPr>
      </w:pPr>
      <w:r w:rsidRPr="00D04CE3">
        <w:rPr>
          <w:b/>
          <w:caps/>
          <w:lang w:val="cs-CZ"/>
        </w:rPr>
        <w:t xml:space="preserve">smlouva o dílo </w:t>
      </w:r>
    </w:p>
    <w:p w:rsidR="002B13B9" w:rsidRPr="00D04CE3" w:rsidRDefault="002B13B9" w:rsidP="00155011">
      <w:pPr>
        <w:keepNext/>
        <w:keepLines/>
        <w:rPr>
          <w:b/>
          <w:caps/>
          <w:lang w:val="cs-CZ"/>
        </w:rPr>
      </w:pPr>
    </w:p>
    <w:p w:rsidR="002B13B9" w:rsidRPr="00D04CE3" w:rsidRDefault="002B13B9" w:rsidP="00155011">
      <w:pPr>
        <w:pStyle w:val="CDCText0"/>
        <w:keepNext/>
        <w:keepLines/>
        <w:rPr>
          <w:caps/>
          <w:lang w:val="cs-CZ"/>
        </w:rPr>
      </w:pPr>
      <w:r w:rsidRPr="00D04CE3">
        <w:rPr>
          <w:lang w:val="cs-CZ"/>
        </w:rPr>
        <w:t>uzavřená podle § 2631 zákona č. 89/2012 Sb., občanský zákoník („</w:t>
      </w:r>
      <w:r w:rsidRPr="00D04CE3">
        <w:rPr>
          <w:b/>
          <w:i/>
          <w:lang w:val="cs-CZ"/>
        </w:rPr>
        <w:t>Občanský zákoník</w:t>
      </w:r>
      <w:r w:rsidRPr="00D04CE3">
        <w:rPr>
          <w:lang w:val="cs-CZ"/>
        </w:rPr>
        <w:t xml:space="preserve">“) </w:t>
      </w:r>
    </w:p>
    <w:p w:rsidR="002B13B9" w:rsidRPr="00D04CE3" w:rsidRDefault="002B13B9" w:rsidP="00155011">
      <w:pPr>
        <w:pStyle w:val="CDCText0"/>
        <w:keepNext/>
        <w:keepLines/>
        <w:rPr>
          <w:lang w:val="cs-CZ"/>
        </w:rPr>
      </w:pPr>
      <w:r w:rsidRPr="00D04CE3">
        <w:rPr>
          <w:lang w:val="cs-CZ"/>
        </w:rPr>
        <w:t>TATO SMLOUVA O DÍLO</w:t>
      </w:r>
      <w:r w:rsidR="007D1DFA">
        <w:rPr>
          <w:lang w:val="cs-CZ"/>
        </w:rPr>
        <w:t xml:space="preserve"> EV.</w:t>
      </w:r>
      <w:r w:rsidRPr="00D04CE3">
        <w:rPr>
          <w:lang w:val="cs-CZ"/>
        </w:rPr>
        <w:t xml:space="preserve"> Č.</w:t>
      </w:r>
      <w:r w:rsidR="00FA2DB2">
        <w:rPr>
          <w:lang w:val="cs-CZ"/>
        </w:rPr>
        <w:t xml:space="preserve"> </w:t>
      </w:r>
      <w:r w:rsidR="00FA2DB2" w:rsidRPr="00FA2DB2">
        <w:rPr>
          <w:lang w:val="cs-CZ"/>
        </w:rPr>
        <w:t>17/517/080</w:t>
      </w:r>
      <w:r w:rsidRPr="00FA2DB2">
        <w:rPr>
          <w:lang w:val="cs-CZ"/>
        </w:rPr>
        <w:t xml:space="preserve"> </w:t>
      </w:r>
      <w:r w:rsidRPr="00D04CE3">
        <w:rPr>
          <w:lang w:val="cs-CZ"/>
        </w:rPr>
        <w:t>(„</w:t>
      </w:r>
      <w:r w:rsidRPr="00D04CE3">
        <w:rPr>
          <w:b/>
          <w:i/>
          <w:lang w:val="cs-CZ"/>
        </w:rPr>
        <w:t>Smlouva</w:t>
      </w:r>
      <w:r w:rsidRPr="00D04CE3">
        <w:rPr>
          <w:lang w:val="cs-CZ"/>
        </w:rPr>
        <w:t xml:space="preserve">“) je uzavřena </w:t>
      </w:r>
      <w:proofErr w:type="gramStart"/>
      <w:r w:rsidRPr="00D04CE3">
        <w:rPr>
          <w:lang w:val="cs-CZ"/>
        </w:rPr>
        <w:t>mezi</w:t>
      </w:r>
      <w:proofErr w:type="gramEnd"/>
      <w:r w:rsidRPr="00D04CE3">
        <w:rPr>
          <w:lang w:val="cs-CZ"/>
        </w:rPr>
        <w:t xml:space="preserve">: </w:t>
      </w:r>
    </w:p>
    <w:p w:rsidR="00C45275" w:rsidRPr="00D04CE3" w:rsidRDefault="00C45275" w:rsidP="00C45275">
      <w:pPr>
        <w:pStyle w:val="CDCSmluvnstrany"/>
        <w:keepNext/>
        <w:rPr>
          <w:szCs w:val="22"/>
          <w:lang w:val="cs-CZ"/>
        </w:rPr>
      </w:pPr>
      <w:r w:rsidRPr="00D04CE3">
        <w:rPr>
          <w:b/>
          <w:bCs/>
          <w:szCs w:val="22"/>
          <w:lang w:val="cs-CZ"/>
        </w:rPr>
        <w:t>společností ČD - Informační systémy, a.s.</w:t>
      </w:r>
    </w:p>
    <w:p w:rsidR="00C45275" w:rsidRPr="00D04CE3" w:rsidRDefault="00C45275" w:rsidP="00C45275">
      <w:pPr>
        <w:pStyle w:val="CDCText1"/>
        <w:keepNext/>
        <w:keepLines/>
        <w:spacing w:after="120"/>
        <w:rPr>
          <w:lang w:val="cs-CZ"/>
        </w:rPr>
      </w:pPr>
      <w:r w:rsidRPr="00D04CE3">
        <w:rPr>
          <w:lang w:val="cs-CZ"/>
        </w:rPr>
        <w:t>Se sídlem:</w:t>
      </w:r>
      <w:r w:rsidRPr="00D04CE3">
        <w:rPr>
          <w:lang w:val="cs-CZ"/>
        </w:rPr>
        <w:tab/>
      </w:r>
      <w:r w:rsidRPr="00D04CE3">
        <w:rPr>
          <w:lang w:val="cs-CZ"/>
        </w:rPr>
        <w:tab/>
        <w:t>Pernerova 2819/2a, 130 00 Praha 3 - Žižkov</w:t>
      </w:r>
    </w:p>
    <w:p w:rsidR="00C45275" w:rsidRPr="00D04CE3" w:rsidRDefault="00C45275" w:rsidP="00C45275">
      <w:pPr>
        <w:pStyle w:val="CDCText1"/>
        <w:keepNext/>
        <w:keepLines/>
        <w:spacing w:after="120"/>
        <w:rPr>
          <w:lang w:val="cs-CZ"/>
        </w:rPr>
      </w:pPr>
      <w:r w:rsidRPr="00D04CE3">
        <w:rPr>
          <w:lang w:val="cs-CZ"/>
        </w:rPr>
        <w:t>Identifikační číslo:</w:t>
      </w:r>
      <w:r w:rsidRPr="00D04CE3">
        <w:rPr>
          <w:lang w:val="cs-CZ"/>
        </w:rPr>
        <w:tab/>
        <w:t>24829871</w:t>
      </w:r>
    </w:p>
    <w:p w:rsidR="00C45275" w:rsidRPr="00D04CE3" w:rsidRDefault="00C45275" w:rsidP="00C45275">
      <w:pPr>
        <w:pStyle w:val="CDCText1"/>
        <w:keepNext/>
        <w:keepLines/>
        <w:spacing w:after="120"/>
        <w:rPr>
          <w:bCs/>
          <w:szCs w:val="22"/>
          <w:lang w:val="cs-CZ"/>
        </w:rPr>
      </w:pPr>
      <w:r w:rsidRPr="00D04CE3">
        <w:rPr>
          <w:lang w:val="cs-CZ"/>
        </w:rPr>
        <w:t>DIČ:</w:t>
      </w:r>
      <w:r w:rsidRPr="00D04CE3">
        <w:rPr>
          <w:lang w:val="cs-CZ"/>
        </w:rPr>
        <w:tab/>
      </w:r>
      <w:r w:rsidRPr="00D04CE3">
        <w:rPr>
          <w:lang w:val="cs-CZ"/>
        </w:rPr>
        <w:tab/>
      </w:r>
      <w:r w:rsidRPr="00D04CE3">
        <w:rPr>
          <w:lang w:val="cs-CZ"/>
        </w:rPr>
        <w:tab/>
        <w:t>CZ24829871</w:t>
      </w:r>
      <w:r w:rsidRPr="00D04CE3">
        <w:rPr>
          <w:bCs/>
          <w:szCs w:val="22"/>
          <w:lang w:val="cs-CZ"/>
        </w:rPr>
        <w:t xml:space="preserve"> </w:t>
      </w:r>
    </w:p>
    <w:p w:rsidR="00903A80" w:rsidRPr="00D04CE3" w:rsidRDefault="00903A80" w:rsidP="00EE0088">
      <w:pPr>
        <w:pStyle w:val="CDCText1"/>
        <w:keepNext/>
        <w:keepLines/>
        <w:spacing w:after="120"/>
        <w:ind w:left="2829" w:hanging="2205"/>
        <w:rPr>
          <w:lang w:val="cs-CZ"/>
        </w:rPr>
      </w:pPr>
      <w:r w:rsidRPr="00D04CE3">
        <w:rPr>
          <w:lang w:val="cs-CZ"/>
        </w:rPr>
        <w:t>Zastoupená:</w:t>
      </w:r>
      <w:r w:rsidRPr="00D04CE3">
        <w:rPr>
          <w:lang w:val="cs-CZ"/>
        </w:rPr>
        <w:tab/>
      </w:r>
      <w:r w:rsidRPr="00D04CE3">
        <w:rPr>
          <w:lang w:val="cs-CZ"/>
        </w:rPr>
        <w:tab/>
        <w:t xml:space="preserve">Ing. Miloslavem Kopeckým, předsedou představenstva a </w:t>
      </w:r>
    </w:p>
    <w:p w:rsidR="00903A80" w:rsidRPr="00D04CE3" w:rsidRDefault="00903A80" w:rsidP="00EE0088">
      <w:pPr>
        <w:pStyle w:val="CDCText1"/>
        <w:keepNext/>
        <w:keepLines/>
        <w:spacing w:after="120"/>
        <w:ind w:left="2829"/>
        <w:rPr>
          <w:lang w:val="cs-CZ"/>
        </w:rPr>
      </w:pPr>
      <w:r w:rsidRPr="00D04CE3">
        <w:rPr>
          <w:lang w:val="cs-CZ"/>
        </w:rPr>
        <w:t>Ing. Tomášem Vackem, členem představenstva</w:t>
      </w:r>
    </w:p>
    <w:p w:rsidR="00C45275" w:rsidRPr="00D04CE3" w:rsidRDefault="00C45275" w:rsidP="00C45275">
      <w:pPr>
        <w:pStyle w:val="CDCText1"/>
        <w:keepNext/>
        <w:keepLines/>
        <w:spacing w:after="120"/>
        <w:rPr>
          <w:lang w:val="cs-CZ"/>
        </w:rPr>
      </w:pPr>
      <w:r w:rsidRPr="00D04CE3">
        <w:rPr>
          <w:lang w:val="cs-CZ"/>
        </w:rPr>
        <w:t>Bankovní účet:</w:t>
      </w:r>
      <w:r w:rsidRPr="00D04CE3">
        <w:rPr>
          <w:lang w:val="cs-CZ"/>
        </w:rPr>
        <w:tab/>
      </w:r>
      <w:r w:rsidRPr="00D04CE3">
        <w:rPr>
          <w:lang w:val="cs-CZ"/>
        </w:rPr>
        <w:tab/>
      </w:r>
      <w:r w:rsidR="0058721B">
        <w:rPr>
          <w:lang w:val="cs-CZ"/>
        </w:rPr>
        <w:t>XXX</w:t>
      </w:r>
    </w:p>
    <w:p w:rsidR="00C45275" w:rsidRPr="00D04CE3" w:rsidRDefault="00C45275" w:rsidP="00C45275">
      <w:pPr>
        <w:pStyle w:val="CDCText1"/>
        <w:keepNext/>
        <w:keepLines/>
        <w:spacing w:after="120"/>
        <w:rPr>
          <w:szCs w:val="22"/>
          <w:lang w:val="cs-CZ"/>
        </w:rPr>
      </w:pPr>
      <w:r w:rsidRPr="00D04CE3">
        <w:rPr>
          <w:lang w:val="cs-CZ"/>
        </w:rPr>
        <w:t>Společnost zapsaná v obchodním rejstříku vedeném Městským soudem v Praze, oddíl B, vložka 17064</w:t>
      </w:r>
    </w:p>
    <w:p w:rsidR="002B13B9" w:rsidRPr="00D04CE3" w:rsidRDefault="00955094" w:rsidP="00955094">
      <w:pPr>
        <w:pStyle w:val="CDCSmluvnstrany"/>
        <w:keepNext/>
        <w:numPr>
          <w:ilvl w:val="0"/>
          <w:numId w:val="0"/>
        </w:numPr>
        <w:ind w:left="624"/>
        <w:rPr>
          <w:szCs w:val="22"/>
          <w:lang w:val="cs-CZ"/>
        </w:rPr>
      </w:pPr>
      <w:r w:rsidRPr="00D04CE3">
        <w:rPr>
          <w:szCs w:val="22"/>
          <w:lang w:val="cs-CZ"/>
        </w:rPr>
        <w:t xml:space="preserve"> </w:t>
      </w:r>
      <w:r w:rsidR="002B13B9" w:rsidRPr="00D04CE3">
        <w:rPr>
          <w:szCs w:val="22"/>
          <w:lang w:val="cs-CZ"/>
        </w:rPr>
        <w:t>(„</w:t>
      </w:r>
      <w:r w:rsidR="002B13B9" w:rsidRPr="00D04CE3">
        <w:rPr>
          <w:b/>
          <w:i/>
          <w:szCs w:val="22"/>
          <w:lang w:val="cs-CZ"/>
        </w:rPr>
        <w:t>Objednatel</w:t>
      </w:r>
      <w:r w:rsidR="002B13B9" w:rsidRPr="00D04CE3">
        <w:rPr>
          <w:i/>
          <w:szCs w:val="22"/>
          <w:lang w:val="cs-CZ"/>
        </w:rPr>
        <w:t>“</w:t>
      </w:r>
      <w:r w:rsidR="002B13B9" w:rsidRPr="00D04CE3">
        <w:rPr>
          <w:szCs w:val="22"/>
          <w:lang w:val="cs-CZ"/>
        </w:rPr>
        <w:t>)</w:t>
      </w:r>
    </w:p>
    <w:p w:rsidR="002B13B9" w:rsidRPr="00D04CE3" w:rsidRDefault="004E5652" w:rsidP="00155011">
      <w:pPr>
        <w:pStyle w:val="CDCSmluvnstrany"/>
        <w:keepNext/>
        <w:rPr>
          <w:szCs w:val="22"/>
          <w:lang w:val="cs-CZ"/>
        </w:rPr>
      </w:pPr>
      <w:r w:rsidRPr="00D04CE3">
        <w:rPr>
          <w:rStyle w:val="preformatted"/>
        </w:rPr>
        <w:t>Sophia Solutions, s.r.o.</w:t>
      </w:r>
    </w:p>
    <w:p w:rsidR="002B13B9" w:rsidRPr="00D04CE3" w:rsidRDefault="002B13B9" w:rsidP="00155011">
      <w:pPr>
        <w:pStyle w:val="CDCText1"/>
        <w:keepNext/>
        <w:keepLines/>
        <w:spacing w:after="120"/>
        <w:rPr>
          <w:lang w:val="cs-CZ"/>
        </w:rPr>
      </w:pPr>
      <w:r w:rsidRPr="00D04CE3">
        <w:rPr>
          <w:lang w:val="cs-CZ"/>
        </w:rPr>
        <w:t>Se sídlem:</w:t>
      </w:r>
      <w:r w:rsidRPr="00D04CE3">
        <w:rPr>
          <w:lang w:val="cs-CZ"/>
        </w:rPr>
        <w:tab/>
      </w:r>
      <w:r w:rsidRPr="00D04CE3">
        <w:rPr>
          <w:lang w:val="cs-CZ"/>
        </w:rPr>
        <w:tab/>
      </w:r>
      <w:r w:rsidR="004E5652" w:rsidRPr="00D04CE3">
        <w:t>Praha 6, Evropská 2588/33a, PSČ 16000</w:t>
      </w:r>
    </w:p>
    <w:p w:rsidR="002B13B9" w:rsidRPr="00D04CE3" w:rsidRDefault="002B13B9" w:rsidP="00155011">
      <w:pPr>
        <w:pStyle w:val="CDCText1"/>
        <w:keepNext/>
        <w:keepLines/>
        <w:spacing w:after="120"/>
        <w:rPr>
          <w:lang w:val="cs-CZ"/>
        </w:rPr>
      </w:pPr>
      <w:r w:rsidRPr="00D04CE3">
        <w:rPr>
          <w:lang w:val="cs-CZ"/>
        </w:rPr>
        <w:t>Identifikační číslo:</w:t>
      </w:r>
      <w:r w:rsidRPr="00D04CE3">
        <w:rPr>
          <w:lang w:val="cs-CZ"/>
        </w:rPr>
        <w:tab/>
      </w:r>
      <w:r w:rsidR="00B34FE8" w:rsidRPr="00D04CE3">
        <w:rPr>
          <w:rStyle w:val="nowrap"/>
        </w:rPr>
        <w:t>26736471</w:t>
      </w:r>
    </w:p>
    <w:p w:rsidR="002B13B9" w:rsidRPr="00D04CE3" w:rsidRDefault="002B13B9" w:rsidP="00155011">
      <w:pPr>
        <w:pStyle w:val="CDCText1"/>
        <w:keepNext/>
        <w:keepLines/>
        <w:spacing w:after="120"/>
        <w:rPr>
          <w:rStyle w:val="nowrap"/>
        </w:rPr>
      </w:pPr>
      <w:r w:rsidRPr="00D04CE3">
        <w:rPr>
          <w:lang w:val="cs-CZ"/>
        </w:rPr>
        <w:t>DIČ:</w:t>
      </w:r>
      <w:r w:rsidRPr="00D04CE3">
        <w:rPr>
          <w:lang w:val="cs-CZ"/>
        </w:rPr>
        <w:tab/>
      </w:r>
      <w:r w:rsidRPr="00D04CE3">
        <w:rPr>
          <w:lang w:val="cs-CZ"/>
        </w:rPr>
        <w:tab/>
      </w:r>
      <w:r w:rsidRPr="00D04CE3">
        <w:rPr>
          <w:lang w:val="cs-CZ"/>
        </w:rPr>
        <w:tab/>
      </w:r>
      <w:r w:rsidR="00371B7F" w:rsidRPr="00D04CE3">
        <w:rPr>
          <w:bCs/>
          <w:szCs w:val="22"/>
          <w:lang w:val="cs-CZ"/>
        </w:rPr>
        <w:t>CZ</w:t>
      </w:r>
      <w:r w:rsidR="00B34FE8" w:rsidRPr="00D04CE3">
        <w:rPr>
          <w:rStyle w:val="nowrap"/>
        </w:rPr>
        <w:t>26736471</w:t>
      </w:r>
    </w:p>
    <w:p w:rsidR="0054633F" w:rsidRPr="00D04CE3" w:rsidRDefault="0054633F" w:rsidP="0054633F">
      <w:pPr>
        <w:pStyle w:val="CDCText1"/>
        <w:keepNext/>
        <w:keepLines/>
        <w:spacing w:after="120"/>
        <w:rPr>
          <w:lang w:val="cs-CZ"/>
        </w:rPr>
      </w:pPr>
      <w:r w:rsidRPr="00D04CE3">
        <w:rPr>
          <w:rStyle w:val="nowrap"/>
        </w:rPr>
        <w:t>Zastoupená:</w:t>
      </w:r>
      <w:r w:rsidRPr="00D04CE3">
        <w:rPr>
          <w:rStyle w:val="nowrap"/>
        </w:rPr>
        <w:tab/>
      </w:r>
      <w:r w:rsidRPr="00D04CE3">
        <w:rPr>
          <w:rStyle w:val="nowrap"/>
        </w:rPr>
        <w:tab/>
        <w:t>Ing. Jaromírem Lukášem, jednatelem</w:t>
      </w:r>
      <w:r w:rsidRPr="00D04CE3">
        <w:rPr>
          <w:lang w:val="cs-CZ"/>
        </w:rPr>
        <w:tab/>
      </w:r>
      <w:r w:rsidRPr="00D04CE3">
        <w:rPr>
          <w:lang w:val="cs-CZ"/>
        </w:rPr>
        <w:tab/>
      </w:r>
      <w:r w:rsidRPr="00D04CE3">
        <w:rPr>
          <w:lang w:val="cs-CZ"/>
        </w:rPr>
        <w:tab/>
      </w:r>
    </w:p>
    <w:p w:rsidR="0054633F" w:rsidRPr="00D04CE3" w:rsidRDefault="0054633F" w:rsidP="0054633F">
      <w:pPr>
        <w:pStyle w:val="Zkladntext"/>
        <w:spacing w:line="240" w:lineRule="auto"/>
        <w:ind w:firstLine="624"/>
        <w:rPr>
          <w:sz w:val="20"/>
        </w:rPr>
      </w:pPr>
      <w:r w:rsidRPr="00D04CE3">
        <w:t>Bankovní účet:</w:t>
      </w:r>
      <w:r w:rsidRPr="00D04CE3">
        <w:tab/>
      </w:r>
      <w:r w:rsidRPr="00D04CE3">
        <w:tab/>
      </w:r>
      <w:r w:rsidR="0058721B">
        <w:rPr>
          <w:sz w:val="20"/>
        </w:rPr>
        <w:t>XXX</w:t>
      </w:r>
    </w:p>
    <w:p w:rsidR="002B13B9" w:rsidRPr="00D04CE3" w:rsidRDefault="002B13B9" w:rsidP="00155011">
      <w:pPr>
        <w:pStyle w:val="CDCText1"/>
        <w:keepNext/>
        <w:keepLines/>
        <w:spacing w:after="120"/>
        <w:rPr>
          <w:szCs w:val="22"/>
          <w:lang w:val="cs-CZ"/>
        </w:rPr>
      </w:pPr>
      <w:r w:rsidRPr="00D04CE3">
        <w:rPr>
          <w:lang w:val="cs-CZ"/>
        </w:rPr>
        <w:t xml:space="preserve">Společnost zapsaná v obchodním rejstříku vedeném </w:t>
      </w:r>
      <w:r w:rsidR="00371B7F" w:rsidRPr="00D04CE3">
        <w:rPr>
          <w:bCs/>
          <w:szCs w:val="22"/>
          <w:lang w:val="cs-CZ"/>
        </w:rPr>
        <w:t>Městským</w:t>
      </w:r>
      <w:r w:rsidRPr="00D04CE3">
        <w:rPr>
          <w:bCs/>
          <w:szCs w:val="22"/>
          <w:lang w:val="cs-CZ"/>
        </w:rPr>
        <w:t xml:space="preserve"> </w:t>
      </w:r>
      <w:r w:rsidRPr="00D04CE3">
        <w:rPr>
          <w:lang w:val="cs-CZ"/>
        </w:rPr>
        <w:t>soudem v </w:t>
      </w:r>
      <w:r w:rsidR="00371B7F" w:rsidRPr="00D04CE3">
        <w:rPr>
          <w:bCs/>
          <w:szCs w:val="22"/>
          <w:lang w:val="cs-CZ"/>
        </w:rPr>
        <w:t>Praze</w:t>
      </w:r>
      <w:r w:rsidRPr="00D04CE3">
        <w:rPr>
          <w:lang w:val="cs-CZ"/>
        </w:rPr>
        <w:t>, oddíl</w:t>
      </w:r>
      <w:r w:rsidR="00371B7F" w:rsidRPr="00D04CE3">
        <w:rPr>
          <w:lang w:val="cs-CZ"/>
        </w:rPr>
        <w:t xml:space="preserve"> C</w:t>
      </w:r>
      <w:r w:rsidRPr="00D04CE3">
        <w:rPr>
          <w:lang w:val="cs-CZ"/>
        </w:rPr>
        <w:t xml:space="preserve">, vložka </w:t>
      </w:r>
      <w:r w:rsidR="00B34FE8" w:rsidRPr="00D04CE3">
        <w:rPr>
          <w:lang w:val="cs-CZ"/>
        </w:rPr>
        <w:t>90534</w:t>
      </w:r>
    </w:p>
    <w:p w:rsidR="002B13B9" w:rsidRPr="00D04CE3" w:rsidRDefault="002B13B9" w:rsidP="00155011">
      <w:pPr>
        <w:pStyle w:val="CDCSmluvnstrany"/>
        <w:keepNext/>
        <w:numPr>
          <w:ilvl w:val="0"/>
          <w:numId w:val="0"/>
        </w:numPr>
        <w:ind w:left="624"/>
        <w:rPr>
          <w:szCs w:val="22"/>
          <w:lang w:val="cs-CZ"/>
        </w:rPr>
      </w:pPr>
      <w:r w:rsidRPr="00D04CE3">
        <w:rPr>
          <w:szCs w:val="22"/>
          <w:lang w:val="cs-CZ"/>
        </w:rPr>
        <w:t>(„</w:t>
      </w:r>
      <w:r w:rsidRPr="00D04CE3">
        <w:rPr>
          <w:b/>
          <w:i/>
          <w:szCs w:val="22"/>
          <w:lang w:val="cs-CZ"/>
        </w:rPr>
        <w:t>Zhotovitel</w:t>
      </w:r>
      <w:r w:rsidRPr="00D04CE3">
        <w:rPr>
          <w:szCs w:val="22"/>
          <w:lang w:val="cs-CZ"/>
        </w:rPr>
        <w:t xml:space="preserve">“) </w:t>
      </w:r>
    </w:p>
    <w:p w:rsidR="002B13B9" w:rsidRPr="00D04CE3" w:rsidRDefault="002B13B9" w:rsidP="00155011">
      <w:pPr>
        <w:pStyle w:val="CDCText0"/>
        <w:keepNext/>
        <w:keepLines/>
        <w:rPr>
          <w:lang w:val="cs-CZ"/>
        </w:rPr>
      </w:pPr>
      <w:r w:rsidRPr="00D04CE3">
        <w:rPr>
          <w:lang w:val="cs-CZ"/>
        </w:rPr>
        <w:t>Objednatel a Zhotovitel dále společně jako „</w:t>
      </w:r>
      <w:r w:rsidRPr="00D04CE3">
        <w:rPr>
          <w:b/>
          <w:i/>
          <w:lang w:val="cs-CZ"/>
        </w:rPr>
        <w:t>Strany</w:t>
      </w:r>
      <w:r w:rsidRPr="00D04CE3">
        <w:rPr>
          <w:lang w:val="cs-CZ"/>
        </w:rPr>
        <w:t>“ nebo jednotlivě jako „</w:t>
      </w:r>
      <w:r w:rsidRPr="00D04CE3">
        <w:rPr>
          <w:b/>
          <w:i/>
          <w:lang w:val="cs-CZ"/>
        </w:rPr>
        <w:t>Strana</w:t>
      </w:r>
      <w:r w:rsidRPr="00D04CE3">
        <w:rPr>
          <w:lang w:val="cs-CZ"/>
        </w:rPr>
        <w:t>“</w:t>
      </w:r>
    </w:p>
    <w:p w:rsidR="008C7FD4" w:rsidRPr="00D04CE3" w:rsidRDefault="00B15166" w:rsidP="00155011">
      <w:pPr>
        <w:pStyle w:val="CDCText0"/>
        <w:keepNext/>
        <w:keepLines/>
        <w:rPr>
          <w:lang w:val="cs-CZ"/>
        </w:rPr>
      </w:pPr>
      <w:r w:rsidRPr="00D04CE3">
        <w:rPr>
          <w:lang w:val="cs-CZ"/>
        </w:rPr>
        <w:t>JE DOHODNUTO</w:t>
      </w:r>
      <w:r w:rsidR="00F4609C" w:rsidRPr="00D04CE3">
        <w:rPr>
          <w:lang w:val="cs-CZ"/>
        </w:rPr>
        <w:t xml:space="preserve"> </w:t>
      </w:r>
      <w:r w:rsidRPr="00D04CE3">
        <w:rPr>
          <w:lang w:val="cs-CZ"/>
        </w:rPr>
        <w:t>následující</w:t>
      </w:r>
      <w:r w:rsidR="008C7FD4" w:rsidRPr="00D04CE3">
        <w:rPr>
          <w:lang w:val="cs-CZ"/>
        </w:rPr>
        <w:t>:</w:t>
      </w:r>
    </w:p>
    <w:p w:rsidR="00DF5076" w:rsidRPr="00D04CE3" w:rsidRDefault="00DF5076" w:rsidP="00155011">
      <w:pPr>
        <w:pStyle w:val="CDCOdstavec1"/>
        <w:rPr>
          <w:lang w:val="cs-CZ"/>
        </w:rPr>
      </w:pPr>
      <w:bookmarkStart w:id="0" w:name="_Toc220905931"/>
      <w:r w:rsidRPr="00D04CE3">
        <w:rPr>
          <w:lang w:val="cs-CZ"/>
        </w:rPr>
        <w:t>Účel smlouvy</w:t>
      </w:r>
    </w:p>
    <w:p w:rsidR="00C45275" w:rsidRPr="00D04CE3" w:rsidRDefault="00C45275" w:rsidP="00C45275">
      <w:pPr>
        <w:pStyle w:val="CDCOdstavec2"/>
        <w:keepLines/>
        <w:rPr>
          <w:b w:val="0"/>
          <w:lang w:val="cs-CZ"/>
        </w:rPr>
      </w:pPr>
      <w:r w:rsidRPr="00D04CE3">
        <w:rPr>
          <w:b w:val="0"/>
          <w:lang w:val="cs-CZ"/>
        </w:rPr>
        <w:t xml:space="preserve">Tato Smlouva je uzavřena za účelem </w:t>
      </w:r>
      <w:r w:rsidR="00CD46EA" w:rsidRPr="00D04CE3">
        <w:rPr>
          <w:b w:val="0"/>
          <w:lang w:val="cs-CZ"/>
        </w:rPr>
        <w:t>realizace dílčí části projektu „S</w:t>
      </w:r>
      <w:r w:rsidRPr="00D04CE3">
        <w:rPr>
          <w:b w:val="0"/>
          <w:lang w:val="cs-CZ"/>
        </w:rPr>
        <w:t>ledování energetické náročnosti hnacích drážních vozidel (dále jen „</w:t>
      </w:r>
      <w:r w:rsidRPr="00D04CE3">
        <w:rPr>
          <w:i/>
          <w:lang w:val="cs-CZ"/>
        </w:rPr>
        <w:t>HDV</w:t>
      </w:r>
      <w:r w:rsidRPr="00D04CE3">
        <w:rPr>
          <w:b w:val="0"/>
          <w:lang w:val="cs-CZ"/>
        </w:rPr>
        <w:t>“) nezávislé trakce, zlepšení hospodaření s trakční energií a odhalení možných úspor Objednatele v oblasti energetických nákladů</w:t>
      </w:r>
      <w:r w:rsidR="00CD46EA" w:rsidRPr="00D04CE3">
        <w:rPr>
          <w:b w:val="0"/>
          <w:lang w:val="cs-CZ"/>
        </w:rPr>
        <w:t>“</w:t>
      </w:r>
      <w:r w:rsidR="0041049C">
        <w:rPr>
          <w:b w:val="0"/>
          <w:lang w:val="cs-CZ"/>
        </w:rPr>
        <w:t xml:space="preserve"> (dále jen </w:t>
      </w:r>
      <w:r w:rsidR="0041049C" w:rsidRPr="009E6A32">
        <w:rPr>
          <w:lang w:val="cs-CZ"/>
        </w:rPr>
        <w:t>„Smlouva“</w:t>
      </w:r>
      <w:r w:rsidR="0041049C">
        <w:rPr>
          <w:b w:val="0"/>
          <w:lang w:val="cs-CZ"/>
        </w:rPr>
        <w:t>)</w:t>
      </w:r>
      <w:r w:rsidRPr="00D04CE3">
        <w:rPr>
          <w:b w:val="0"/>
          <w:lang w:val="cs-CZ"/>
        </w:rPr>
        <w:t xml:space="preserve">.    </w:t>
      </w:r>
    </w:p>
    <w:p w:rsidR="00A0348F" w:rsidRPr="00D04CE3" w:rsidRDefault="00DF5076" w:rsidP="00A0348F">
      <w:pPr>
        <w:rPr>
          <w:lang w:val="cs-CZ"/>
        </w:rPr>
      </w:pPr>
      <w:r w:rsidRPr="00D04CE3">
        <w:rPr>
          <w:lang w:val="cs-CZ"/>
        </w:rPr>
        <w:t xml:space="preserve"> </w:t>
      </w:r>
    </w:p>
    <w:p w:rsidR="00A0348F" w:rsidRPr="00D04CE3" w:rsidRDefault="00A0348F">
      <w:pPr>
        <w:spacing w:line="240" w:lineRule="auto"/>
        <w:jc w:val="left"/>
        <w:rPr>
          <w:b/>
          <w:caps/>
          <w:szCs w:val="20"/>
          <w:lang w:val="cs-CZ" w:eastAsia="en-US"/>
        </w:rPr>
      </w:pPr>
      <w:r w:rsidRPr="00D04CE3">
        <w:rPr>
          <w:lang w:val="cs-CZ"/>
        </w:rPr>
        <w:br w:type="page"/>
      </w:r>
    </w:p>
    <w:p w:rsidR="00DF5076" w:rsidRPr="00D04CE3" w:rsidRDefault="00DF5076" w:rsidP="00155011">
      <w:pPr>
        <w:pStyle w:val="CDCOdstavec1"/>
        <w:rPr>
          <w:lang w:val="cs-CZ"/>
        </w:rPr>
      </w:pPr>
      <w:r w:rsidRPr="00D04CE3">
        <w:rPr>
          <w:lang w:val="cs-CZ"/>
        </w:rPr>
        <w:lastRenderedPageBreak/>
        <w:t>předmět SMLOuvy</w:t>
      </w:r>
    </w:p>
    <w:p w:rsidR="00C45275" w:rsidRPr="00D04CE3" w:rsidRDefault="00C45275" w:rsidP="00C45275">
      <w:pPr>
        <w:pStyle w:val="CDCOdstavec2"/>
        <w:keepLines/>
        <w:rPr>
          <w:b w:val="0"/>
          <w:lang w:val="cs-CZ"/>
        </w:rPr>
      </w:pPr>
      <w:r w:rsidRPr="00D04CE3">
        <w:rPr>
          <w:b w:val="0"/>
          <w:lang w:val="cs-CZ"/>
        </w:rPr>
        <w:t>Zhotovitel se za podmínek této Smlouvy zavazuje provést na svůj náklad a nebezpečí pro Objednatele činnosti</w:t>
      </w:r>
      <w:r w:rsidRPr="00A65ECF">
        <w:rPr>
          <w:b w:val="0"/>
          <w:lang w:val="cs-CZ"/>
        </w:rPr>
        <w:t xml:space="preserve">, </w:t>
      </w:r>
      <w:r w:rsidR="00CD46EA" w:rsidRPr="00A65ECF">
        <w:rPr>
          <w:b w:val="0"/>
          <w:lang w:val="cs-CZ"/>
        </w:rPr>
        <w:t>související</w:t>
      </w:r>
      <w:r w:rsidRPr="00A65ECF">
        <w:rPr>
          <w:b w:val="0"/>
          <w:lang w:val="cs-CZ"/>
        </w:rPr>
        <w:t xml:space="preserve"> </w:t>
      </w:r>
      <w:r w:rsidR="00CD46EA" w:rsidRPr="00A65ECF">
        <w:rPr>
          <w:b w:val="0"/>
          <w:lang w:val="cs-CZ"/>
        </w:rPr>
        <w:t>s</w:t>
      </w:r>
      <w:r w:rsidRPr="00A65ECF">
        <w:rPr>
          <w:b w:val="0"/>
          <w:lang w:val="cs-CZ"/>
        </w:rPr>
        <w:t xml:space="preserve"> vytvoření</w:t>
      </w:r>
      <w:r w:rsidR="00CD46EA" w:rsidRPr="00A65ECF">
        <w:rPr>
          <w:b w:val="0"/>
          <w:lang w:val="cs-CZ"/>
        </w:rPr>
        <w:t>m</w:t>
      </w:r>
      <w:r w:rsidRPr="00A65ECF">
        <w:rPr>
          <w:b w:val="0"/>
          <w:lang w:val="cs-CZ"/>
        </w:rPr>
        <w:t xml:space="preserve"> </w:t>
      </w:r>
      <w:r w:rsidR="00BA2A69" w:rsidRPr="00A65ECF">
        <w:rPr>
          <w:b w:val="0"/>
          <w:lang w:val="cs-CZ"/>
        </w:rPr>
        <w:t xml:space="preserve">a implementací </w:t>
      </w:r>
      <w:r w:rsidRPr="00A65ECF">
        <w:rPr>
          <w:b w:val="0"/>
          <w:lang w:val="cs-CZ"/>
        </w:rPr>
        <w:t xml:space="preserve">SW aplikace </w:t>
      </w:r>
      <w:r w:rsidR="00E615D3" w:rsidRPr="00A65ECF">
        <w:rPr>
          <w:b w:val="0"/>
          <w:lang w:val="cs-CZ"/>
        </w:rPr>
        <w:t>XXX</w:t>
      </w:r>
      <w:r w:rsidR="00A65ECF">
        <w:rPr>
          <w:b w:val="0"/>
          <w:lang w:val="cs-CZ"/>
        </w:rPr>
        <w:t xml:space="preserve"> </w:t>
      </w:r>
      <w:r w:rsidRPr="00A65ECF">
        <w:rPr>
          <w:b w:val="0"/>
          <w:lang w:val="cs-CZ"/>
        </w:rPr>
        <w:t>(dále</w:t>
      </w:r>
      <w:r w:rsidRPr="00D04CE3">
        <w:rPr>
          <w:b w:val="0"/>
          <w:lang w:val="cs-CZ"/>
        </w:rPr>
        <w:t xml:space="preserve"> jen „</w:t>
      </w:r>
      <w:r w:rsidRPr="00D04CE3">
        <w:rPr>
          <w:i/>
          <w:lang w:val="cs-CZ"/>
        </w:rPr>
        <w:t>Analytický nástroj</w:t>
      </w:r>
      <w:r w:rsidRPr="00D04CE3">
        <w:rPr>
          <w:b w:val="0"/>
          <w:lang w:val="cs-CZ"/>
        </w:rPr>
        <w:t>“ nebo „</w:t>
      </w:r>
      <w:r w:rsidRPr="00D04CE3">
        <w:rPr>
          <w:i/>
          <w:lang w:val="cs-CZ"/>
        </w:rPr>
        <w:t>SW aplikace</w:t>
      </w:r>
      <w:r w:rsidRPr="00D04CE3">
        <w:rPr>
          <w:b w:val="0"/>
          <w:lang w:val="cs-CZ"/>
        </w:rPr>
        <w:t>“)</w:t>
      </w:r>
      <w:r w:rsidR="00137E6E" w:rsidRPr="00D04CE3">
        <w:rPr>
          <w:b w:val="0"/>
          <w:lang w:val="cs-CZ"/>
        </w:rPr>
        <w:t xml:space="preserve">, </w:t>
      </w:r>
      <w:r w:rsidRPr="00D04CE3">
        <w:rPr>
          <w:b w:val="0"/>
          <w:lang w:val="cs-CZ"/>
        </w:rPr>
        <w:t xml:space="preserve">včetně provedení dalších činností s tím souvisejících, jak jsou dále specifikovány touto Smlouvou a jejími </w:t>
      </w:r>
      <w:r w:rsidR="00676F5D" w:rsidRPr="00D04CE3">
        <w:rPr>
          <w:b w:val="0"/>
          <w:lang w:val="cs-CZ"/>
        </w:rPr>
        <w:t>P</w:t>
      </w:r>
      <w:r w:rsidRPr="00D04CE3">
        <w:rPr>
          <w:b w:val="0"/>
          <w:lang w:val="cs-CZ"/>
        </w:rPr>
        <w:t>řílohami. (dále společně rovněž jako „</w:t>
      </w:r>
      <w:r w:rsidRPr="00D04CE3">
        <w:rPr>
          <w:i/>
          <w:lang w:val="cs-CZ"/>
        </w:rPr>
        <w:t>Dílo</w:t>
      </w:r>
      <w:r w:rsidRPr="00D04CE3">
        <w:rPr>
          <w:b w:val="0"/>
          <w:lang w:val="cs-CZ"/>
        </w:rPr>
        <w:t xml:space="preserve">“). Objednatel se zavazuje Dílo převzít a zaplatit Zhotoviteli cenu v souladu s </w:t>
      </w:r>
      <w:r w:rsidR="00676F5D" w:rsidRPr="00D04CE3">
        <w:rPr>
          <w:b w:val="0"/>
          <w:lang w:val="cs-CZ"/>
        </w:rPr>
        <w:t>P</w:t>
      </w:r>
      <w:r w:rsidRPr="00D04CE3">
        <w:rPr>
          <w:b w:val="0"/>
          <w:lang w:val="cs-CZ"/>
        </w:rPr>
        <w:t xml:space="preserve">řílohou č. 4 </w:t>
      </w:r>
      <w:proofErr w:type="gramStart"/>
      <w:r w:rsidRPr="00D04CE3">
        <w:rPr>
          <w:b w:val="0"/>
          <w:lang w:val="cs-CZ"/>
        </w:rPr>
        <w:t>této</w:t>
      </w:r>
      <w:proofErr w:type="gramEnd"/>
      <w:r w:rsidRPr="00D04CE3">
        <w:rPr>
          <w:b w:val="0"/>
          <w:lang w:val="cs-CZ"/>
        </w:rPr>
        <w:t xml:space="preserve"> Smlouvy </w:t>
      </w:r>
      <w:r w:rsidRPr="007D1DFA">
        <w:rPr>
          <w:lang w:val="cs-CZ"/>
        </w:rPr>
        <w:t>„</w:t>
      </w:r>
      <w:r w:rsidR="00213B7C" w:rsidRPr="007D1DFA">
        <w:rPr>
          <w:i/>
          <w:lang w:val="cs-CZ"/>
        </w:rPr>
        <w:t>Cena a platební kalendář</w:t>
      </w:r>
      <w:r w:rsidRPr="007D1DFA">
        <w:rPr>
          <w:i/>
          <w:lang w:val="cs-CZ"/>
        </w:rPr>
        <w:t xml:space="preserve">“. </w:t>
      </w:r>
    </w:p>
    <w:p w:rsidR="00DF5076" w:rsidRPr="00D04CE3" w:rsidRDefault="00C45275" w:rsidP="00C45275">
      <w:pPr>
        <w:pStyle w:val="CDCOdstavec2"/>
        <w:keepLines/>
        <w:rPr>
          <w:b w:val="0"/>
          <w:lang w:val="cs-CZ"/>
        </w:rPr>
      </w:pPr>
      <w:r w:rsidRPr="00D04CE3">
        <w:rPr>
          <w:b w:val="0"/>
          <w:lang w:val="cs-CZ"/>
        </w:rPr>
        <w:t xml:space="preserve"> </w:t>
      </w:r>
      <w:r w:rsidR="00DF5076" w:rsidRPr="00D04CE3">
        <w:rPr>
          <w:b w:val="0"/>
          <w:lang w:val="cs-CZ"/>
        </w:rPr>
        <w:t xml:space="preserve">Podrobná specifikace </w:t>
      </w:r>
      <w:r w:rsidR="0041049C">
        <w:rPr>
          <w:b w:val="0"/>
          <w:lang w:val="cs-CZ"/>
        </w:rPr>
        <w:t>D</w:t>
      </w:r>
      <w:r w:rsidR="00137E6E" w:rsidRPr="00D04CE3">
        <w:rPr>
          <w:b w:val="0"/>
          <w:lang w:val="cs-CZ"/>
        </w:rPr>
        <w:t>íla</w:t>
      </w:r>
      <w:r w:rsidR="00DF5076" w:rsidRPr="00D04CE3">
        <w:rPr>
          <w:b w:val="0"/>
          <w:lang w:val="cs-CZ"/>
        </w:rPr>
        <w:t xml:space="preserve"> je obsažena v </w:t>
      </w:r>
      <w:r w:rsidR="00676F5D" w:rsidRPr="00D04CE3">
        <w:rPr>
          <w:b w:val="0"/>
          <w:lang w:val="cs-CZ"/>
        </w:rPr>
        <w:t>P</w:t>
      </w:r>
      <w:r w:rsidR="00DF5076" w:rsidRPr="00D04CE3">
        <w:rPr>
          <w:b w:val="0"/>
          <w:lang w:val="cs-CZ"/>
        </w:rPr>
        <w:t>říloze č. 1 této Smlouvy „</w:t>
      </w:r>
      <w:r w:rsidR="00DF5076" w:rsidRPr="00D04CE3">
        <w:rPr>
          <w:i/>
          <w:lang w:val="cs-CZ"/>
        </w:rPr>
        <w:t>Specifikace díla</w:t>
      </w:r>
      <w:r w:rsidR="00DF5076" w:rsidRPr="00D04CE3">
        <w:rPr>
          <w:b w:val="0"/>
          <w:lang w:val="cs-CZ"/>
        </w:rPr>
        <w:t>“.</w:t>
      </w:r>
    </w:p>
    <w:p w:rsidR="00DF5076" w:rsidRPr="00D04CE3" w:rsidRDefault="00DF5076" w:rsidP="00342297">
      <w:pPr>
        <w:pStyle w:val="CDCOdstavec2"/>
        <w:keepLines/>
        <w:rPr>
          <w:b w:val="0"/>
          <w:lang w:val="cs-CZ"/>
        </w:rPr>
      </w:pPr>
      <w:r w:rsidRPr="00D04CE3">
        <w:rPr>
          <w:b w:val="0"/>
          <w:lang w:val="cs-CZ"/>
        </w:rPr>
        <w:t>Zhotovitel se zavazuje poskytnout Objednateli výhradní plné využití SW aplikace v rozsahu, jak je nutné k dosažení účelu této Smlouvy; cena je zahrnuta do odměny za provedení Díla.</w:t>
      </w:r>
    </w:p>
    <w:p w:rsidR="00DF5076" w:rsidRPr="00D04CE3" w:rsidRDefault="00DF5076" w:rsidP="00DF5076">
      <w:pPr>
        <w:pStyle w:val="CDCOdstavec2"/>
        <w:keepLines/>
        <w:rPr>
          <w:b w:val="0"/>
          <w:lang w:val="cs-CZ"/>
        </w:rPr>
      </w:pPr>
      <w:r w:rsidRPr="00D04CE3">
        <w:rPr>
          <w:b w:val="0"/>
          <w:lang w:val="cs-CZ"/>
        </w:rPr>
        <w:t>Zhotovitel se zavazuje po dobu trvání Smlouvy řádně vést analytickou, programátorskou a administrátorskou dokumentaci SW aplikace (společně „</w:t>
      </w:r>
      <w:r w:rsidRPr="00D04CE3">
        <w:rPr>
          <w:i/>
          <w:lang w:val="cs-CZ"/>
        </w:rPr>
        <w:t>Dokumentace</w:t>
      </w:r>
      <w:r w:rsidRPr="00D04CE3">
        <w:rPr>
          <w:b w:val="0"/>
          <w:lang w:val="cs-CZ"/>
        </w:rPr>
        <w:t xml:space="preserve">“), kterou je po ukončení Smlouvy povinen předat Objednateli. Cena Dokumentace a náklady vedení Dokumentace jsou Zhotovitelem zahrnuty do odměny za provedení Díla; specifikace Dokumentace je uvedena v </w:t>
      </w:r>
      <w:r w:rsidR="00676F5D" w:rsidRPr="00D04CE3">
        <w:rPr>
          <w:b w:val="0"/>
          <w:lang w:val="cs-CZ"/>
        </w:rPr>
        <w:t>P</w:t>
      </w:r>
      <w:r w:rsidRPr="00D04CE3">
        <w:rPr>
          <w:b w:val="0"/>
          <w:lang w:val="cs-CZ"/>
        </w:rPr>
        <w:t>říloze č. 1 této Smlouvy.</w:t>
      </w:r>
    </w:p>
    <w:p w:rsidR="00DF5076" w:rsidRPr="00D04CE3" w:rsidRDefault="00DF5076" w:rsidP="00DF5076">
      <w:pPr>
        <w:pStyle w:val="CDCOdstavec2"/>
        <w:rPr>
          <w:b w:val="0"/>
          <w:lang w:val="cs-CZ"/>
        </w:rPr>
      </w:pPr>
      <w:r w:rsidRPr="00D04CE3">
        <w:rPr>
          <w:b w:val="0"/>
          <w:lang w:val="cs-CZ"/>
        </w:rPr>
        <w:t>Nedílnou součástí SW aplikace jsou zdrojové kódy, které náleží Objednateli, zůstávají však po dobu trvání Smlouvy ve správě Zhotovitele („</w:t>
      </w:r>
      <w:r w:rsidRPr="00D04CE3">
        <w:rPr>
          <w:i/>
          <w:lang w:val="cs-CZ"/>
        </w:rPr>
        <w:t>Zdrojové kódy</w:t>
      </w:r>
      <w:r w:rsidRPr="00D04CE3">
        <w:rPr>
          <w:b w:val="0"/>
          <w:lang w:val="cs-CZ"/>
        </w:rPr>
        <w:t>“). Zhotovitel je povinen po ukončení Smlouvy předat Zdrojové kódy Objednateli. Cena Zdrojových kódů je Zhotovitelem zahrnuta do odměny za provedení Díla. Bude-li se Zhotovitelem uzavřena smlouva o Permanentním rozvoji ve smyslu čl. 2.8 této smlouvy, zůstávají Zdrojové kódy a Dokumentace ve správě Zhotovitele až do ukončení permanentního vývoje.</w:t>
      </w:r>
    </w:p>
    <w:p w:rsidR="00DF5076" w:rsidRPr="00D04CE3" w:rsidRDefault="00DF5076" w:rsidP="00DF5076">
      <w:pPr>
        <w:pStyle w:val="CDCOdstavec2"/>
        <w:rPr>
          <w:b w:val="0"/>
          <w:lang w:val="cs-CZ"/>
        </w:rPr>
      </w:pPr>
      <w:r w:rsidRPr="00D04CE3">
        <w:rPr>
          <w:b w:val="0"/>
          <w:lang w:val="cs-CZ"/>
        </w:rPr>
        <w:t>Bude-li v rámci provedení Díla nezbytné zpracovat další dokumenty typu analýzy, návrhu řešení, uživatelské dokumentace, návodu apod.</w:t>
      </w:r>
      <w:r w:rsidR="008D7E1C" w:rsidRPr="00D04CE3">
        <w:rPr>
          <w:b w:val="0"/>
          <w:lang w:val="cs-CZ"/>
        </w:rPr>
        <w:t>, které budou podléhat akceptaci</w:t>
      </w:r>
      <w:r w:rsidRPr="00D04CE3">
        <w:rPr>
          <w:b w:val="0"/>
          <w:lang w:val="cs-CZ"/>
        </w:rPr>
        <w:t xml:space="preserve"> (společně „</w:t>
      </w:r>
      <w:r w:rsidRPr="00D04CE3">
        <w:rPr>
          <w:i/>
          <w:lang w:val="cs-CZ"/>
        </w:rPr>
        <w:t>Další dokumenty</w:t>
      </w:r>
      <w:r w:rsidRPr="00D04CE3">
        <w:rPr>
          <w:b w:val="0"/>
          <w:lang w:val="cs-CZ"/>
        </w:rPr>
        <w:t xml:space="preserve">“), budou tyto Zhotovitelem zpracovány a Objednateli předány </w:t>
      </w:r>
      <w:r w:rsidR="008D7E1C" w:rsidRPr="00D04CE3">
        <w:rPr>
          <w:b w:val="0"/>
          <w:lang w:val="cs-CZ"/>
        </w:rPr>
        <w:t xml:space="preserve">v </w:t>
      </w:r>
      <w:r w:rsidRPr="00D04CE3">
        <w:rPr>
          <w:b w:val="0"/>
          <w:lang w:val="cs-CZ"/>
        </w:rPr>
        <w:t xml:space="preserve">listinné </w:t>
      </w:r>
      <w:r w:rsidR="008D7E1C" w:rsidRPr="00D04CE3">
        <w:rPr>
          <w:b w:val="0"/>
          <w:lang w:val="cs-CZ"/>
        </w:rPr>
        <w:t xml:space="preserve">i elektronické formě. </w:t>
      </w:r>
      <w:r w:rsidRPr="00D04CE3">
        <w:rPr>
          <w:b w:val="0"/>
          <w:lang w:val="cs-CZ"/>
        </w:rPr>
        <w:t xml:space="preserve">Zpracování těchto Dalších dokumentů zahrne Zhotovitel do odměny za zhotovení Díla; specifikace Dalších dokumentů je uvedena v </w:t>
      </w:r>
      <w:r w:rsidR="00676F5D" w:rsidRPr="00D04CE3">
        <w:rPr>
          <w:b w:val="0"/>
          <w:lang w:val="cs-CZ"/>
        </w:rPr>
        <w:t>P</w:t>
      </w:r>
      <w:r w:rsidRPr="00D04CE3">
        <w:rPr>
          <w:b w:val="0"/>
          <w:lang w:val="cs-CZ"/>
        </w:rPr>
        <w:t xml:space="preserve">říloze č. 1 této Smlouvy. </w:t>
      </w:r>
    </w:p>
    <w:p w:rsidR="007632D5" w:rsidRPr="00D04CE3" w:rsidRDefault="00DF5076" w:rsidP="0054633F">
      <w:pPr>
        <w:pStyle w:val="CDCOdstavec2"/>
      </w:pPr>
      <w:r w:rsidRPr="00D04CE3">
        <w:rPr>
          <w:b w:val="0"/>
          <w:lang w:val="cs-CZ"/>
        </w:rPr>
        <w:t xml:space="preserve">Objednatel se touto Smlouvou zavazuje poskytnout Zhotoviteli nutnou součinnost specifikovanou v </w:t>
      </w:r>
      <w:r w:rsidR="00676F5D" w:rsidRPr="00D04CE3">
        <w:rPr>
          <w:b w:val="0"/>
          <w:lang w:val="cs-CZ"/>
        </w:rPr>
        <w:t>P</w:t>
      </w:r>
      <w:r w:rsidRPr="00D04CE3">
        <w:rPr>
          <w:b w:val="0"/>
          <w:lang w:val="cs-CZ"/>
        </w:rPr>
        <w:t xml:space="preserve">říloze č. 5 této Smlouvy </w:t>
      </w:r>
      <w:r w:rsidRPr="007D1DFA">
        <w:rPr>
          <w:i/>
          <w:lang w:val="cs-CZ"/>
        </w:rPr>
        <w:t>„Součinnost Objednatele“</w:t>
      </w:r>
      <w:r w:rsidRPr="00D04CE3">
        <w:rPr>
          <w:b w:val="0"/>
          <w:lang w:val="cs-CZ"/>
        </w:rPr>
        <w:t xml:space="preserve">. K poskytnutí součinnosti určí Zhotovitel Objednateli přiměřenou lhůtu. </w:t>
      </w:r>
      <w:r w:rsidR="007632D5" w:rsidRPr="00D04CE3">
        <w:rPr>
          <w:b w:val="0"/>
          <w:lang w:val="cs-CZ"/>
        </w:rPr>
        <w:t>Zhotovitel není v prodlení s plněním svých povinností dle této Smlouvy, pokud je v prodlení Objednatel. Prodlením Objednatele se rozumí zejména neposkytnutí nebo nedostatečné poskytnutí součinnosti potřebné k plnění předmětu Smlouvy nebo k jeho převzetí.</w:t>
      </w:r>
    </w:p>
    <w:p w:rsidR="00DF5076" w:rsidRPr="00D04CE3" w:rsidRDefault="00DF5076" w:rsidP="009E6A32">
      <w:pPr>
        <w:pStyle w:val="CDCOdstavec2"/>
        <w:keepLines/>
        <w:numPr>
          <w:ilvl w:val="0"/>
          <w:numId w:val="0"/>
        </w:numPr>
        <w:ind w:left="624"/>
        <w:rPr>
          <w:b w:val="0"/>
          <w:lang w:val="cs-CZ"/>
        </w:rPr>
      </w:pPr>
    </w:p>
    <w:p w:rsidR="00DF5076" w:rsidRPr="00D04CE3" w:rsidRDefault="00DF5076" w:rsidP="00DF5076">
      <w:pPr>
        <w:pStyle w:val="CDCOdstavec2"/>
        <w:keepLines/>
        <w:rPr>
          <w:b w:val="0"/>
          <w:lang w:val="cs-CZ"/>
        </w:rPr>
      </w:pPr>
      <w:r w:rsidRPr="00D04CE3">
        <w:rPr>
          <w:b w:val="0"/>
          <w:lang w:val="cs-CZ"/>
        </w:rPr>
        <w:t>V případech, kdy Objednatel vyhodnotí potřebu dalšího rozvoje SW aplikace s ohledem na očekávané procesní a legislativní změny, zavazuje se Zhotovitel provádět pro Objednatele činnosti, jejichž výsledkem je postupný rozvoj SW aplikace („</w:t>
      </w:r>
      <w:r w:rsidRPr="00D04CE3">
        <w:rPr>
          <w:i/>
          <w:lang w:val="cs-CZ"/>
        </w:rPr>
        <w:t>Permanentní rozvoj</w:t>
      </w:r>
      <w:r w:rsidRPr="00D04CE3">
        <w:rPr>
          <w:b w:val="0"/>
          <w:lang w:val="cs-CZ"/>
        </w:rPr>
        <w:t xml:space="preserve">“). Rozsah Permanentního rozvoje bude Stranami stanoven jako maximální objem MD/rok životnosti SW aplikace.  Podmínky poskytování Permanentního rozvoje budou Stranami dohodnuty rámcovou smlouvou. </w:t>
      </w:r>
    </w:p>
    <w:p w:rsidR="00DF5076" w:rsidRPr="00D04CE3" w:rsidRDefault="00DF5076" w:rsidP="00DF5076">
      <w:pPr>
        <w:pStyle w:val="CDCOdstavec1"/>
        <w:rPr>
          <w:lang w:val="cs-CZ"/>
        </w:rPr>
      </w:pPr>
      <w:r w:rsidRPr="00D04CE3">
        <w:rPr>
          <w:lang w:val="cs-CZ"/>
        </w:rPr>
        <w:t xml:space="preserve"> místo a čas plnění </w:t>
      </w:r>
    </w:p>
    <w:p w:rsidR="00DF5076" w:rsidRPr="00D04CE3" w:rsidRDefault="00DF5076" w:rsidP="00DF5076">
      <w:pPr>
        <w:pStyle w:val="CDCOdstavec2"/>
        <w:keepLines/>
        <w:rPr>
          <w:b w:val="0"/>
          <w:lang w:val="cs-CZ"/>
        </w:rPr>
      </w:pPr>
      <w:r w:rsidRPr="00D04CE3">
        <w:rPr>
          <w:b w:val="0"/>
          <w:lang w:val="cs-CZ"/>
        </w:rPr>
        <w:lastRenderedPageBreak/>
        <w:t>Mí</w:t>
      </w:r>
      <w:r w:rsidR="008333F4">
        <w:rPr>
          <w:b w:val="0"/>
          <w:lang w:val="cs-CZ"/>
        </w:rPr>
        <w:t xml:space="preserve">stem plnění je sídlo a pracoviště Koncového zákazníka, přičemž Koncovým zákazníkem se rozumí </w:t>
      </w:r>
      <w:r w:rsidR="00AD7DB3">
        <w:rPr>
          <w:b w:val="0"/>
          <w:lang w:val="cs-CZ"/>
        </w:rPr>
        <w:t>XXX</w:t>
      </w:r>
      <w:r w:rsidRPr="00D04CE3">
        <w:rPr>
          <w:b w:val="0"/>
          <w:lang w:val="cs-CZ"/>
        </w:rPr>
        <w:t xml:space="preserve">specifikovaná v </w:t>
      </w:r>
      <w:r w:rsidR="00676F5D" w:rsidRPr="00D04CE3">
        <w:rPr>
          <w:b w:val="0"/>
          <w:lang w:val="cs-CZ"/>
        </w:rPr>
        <w:t>P</w:t>
      </w:r>
      <w:r w:rsidRPr="00D04CE3">
        <w:rPr>
          <w:b w:val="0"/>
          <w:lang w:val="cs-CZ"/>
        </w:rPr>
        <w:t xml:space="preserve">říloze č. 2 </w:t>
      </w:r>
      <w:proofErr w:type="gramStart"/>
      <w:r w:rsidRPr="00D04CE3">
        <w:rPr>
          <w:b w:val="0"/>
          <w:lang w:val="cs-CZ"/>
        </w:rPr>
        <w:t>této</w:t>
      </w:r>
      <w:proofErr w:type="gramEnd"/>
      <w:r w:rsidRPr="00D04CE3">
        <w:rPr>
          <w:b w:val="0"/>
          <w:lang w:val="cs-CZ"/>
        </w:rPr>
        <w:t xml:space="preserve"> Smlouvy („</w:t>
      </w:r>
      <w:r w:rsidRPr="00D04CE3">
        <w:rPr>
          <w:i/>
          <w:lang w:val="cs-CZ"/>
        </w:rPr>
        <w:t>Místa plnění</w:t>
      </w:r>
      <w:r w:rsidRPr="00D04CE3">
        <w:rPr>
          <w:b w:val="0"/>
          <w:lang w:val="cs-CZ"/>
        </w:rPr>
        <w:t>“).</w:t>
      </w:r>
    </w:p>
    <w:p w:rsidR="00DF5076" w:rsidRPr="00D04CE3" w:rsidRDefault="00DF5076" w:rsidP="00DF5076">
      <w:pPr>
        <w:pStyle w:val="CDCOdstavec2"/>
        <w:keepLines/>
        <w:rPr>
          <w:b w:val="0"/>
          <w:lang w:val="cs-CZ"/>
        </w:rPr>
      </w:pPr>
      <w:r w:rsidRPr="00D04CE3">
        <w:rPr>
          <w:b w:val="0"/>
          <w:lang w:val="cs-CZ"/>
        </w:rPr>
        <w:t xml:space="preserve">Dílo bude vytvořeno a Objednateli předáno v jednotlivých milnících dle sjednaného harmonogramu plnění, který tvoří </w:t>
      </w:r>
      <w:r w:rsidR="00F112EF" w:rsidRPr="00D04CE3">
        <w:rPr>
          <w:b w:val="0"/>
          <w:lang w:val="cs-CZ"/>
        </w:rPr>
        <w:t>P</w:t>
      </w:r>
      <w:r w:rsidRPr="00D04CE3">
        <w:rPr>
          <w:b w:val="0"/>
          <w:lang w:val="cs-CZ"/>
        </w:rPr>
        <w:t xml:space="preserve">řílohu č. 3 </w:t>
      </w:r>
      <w:proofErr w:type="gramStart"/>
      <w:r w:rsidRPr="00D04CE3">
        <w:rPr>
          <w:b w:val="0"/>
          <w:lang w:val="cs-CZ"/>
        </w:rPr>
        <w:t>této</w:t>
      </w:r>
      <w:proofErr w:type="gramEnd"/>
      <w:r w:rsidRPr="00D04CE3">
        <w:rPr>
          <w:b w:val="0"/>
          <w:lang w:val="cs-CZ"/>
        </w:rPr>
        <w:t xml:space="preserve"> Smlouvy </w:t>
      </w:r>
      <w:r w:rsidRPr="007D1DFA">
        <w:rPr>
          <w:i/>
          <w:lang w:val="cs-CZ"/>
        </w:rPr>
        <w:t xml:space="preserve">„Harmonogram </w:t>
      </w:r>
      <w:r w:rsidR="00C45275" w:rsidRPr="007D1DFA">
        <w:rPr>
          <w:i/>
          <w:lang w:val="cs-CZ"/>
        </w:rPr>
        <w:t>plnění“</w:t>
      </w:r>
      <w:r w:rsidRPr="00D04CE3">
        <w:rPr>
          <w:b w:val="0"/>
          <w:lang w:val="cs-CZ"/>
        </w:rPr>
        <w:t xml:space="preserve">. </w:t>
      </w:r>
    </w:p>
    <w:p w:rsidR="005A60F8" w:rsidRPr="00437278" w:rsidRDefault="00437278" w:rsidP="009E6A32">
      <w:pPr>
        <w:pStyle w:val="CDCOdstavec2"/>
        <w:keepLines/>
        <w:rPr>
          <w:lang w:val="cs-CZ"/>
        </w:rPr>
      </w:pPr>
      <w:r w:rsidRPr="00D04CE3">
        <w:rPr>
          <w:b w:val="0"/>
          <w:lang w:val="cs-CZ"/>
        </w:rPr>
        <w:t>Bude-li SW aplikace Zhotovitelem vytvářena a implementována postupně v jednotlivých milnících Harmonogramu plnění, vyhrazuje si Objednatel po ukončení každého z milníků provést interní vyhodnocení SW aplikace a neodebrat plnění dle dalších navazujících milníků Harmonogramu plnění. V tomto případě zaplatí Objednatel Zhotoviteli odměnu, odpovídající plnění dokončeného a předaného milníku, a to bez jakýchkoliv dalších nároků či sankcí Zhotovitele vůči</w:t>
      </w:r>
      <w:r>
        <w:rPr>
          <w:b w:val="0"/>
          <w:lang w:val="cs-CZ"/>
        </w:rPr>
        <w:t xml:space="preserve"> Objednateli.</w:t>
      </w:r>
    </w:p>
    <w:p w:rsidR="00DF5076" w:rsidRPr="00D04CE3" w:rsidRDefault="00DF5076" w:rsidP="00DF5076">
      <w:pPr>
        <w:pStyle w:val="CDCOdstavec1"/>
        <w:rPr>
          <w:lang w:val="cs-CZ"/>
        </w:rPr>
      </w:pPr>
      <w:r w:rsidRPr="00D04CE3">
        <w:rPr>
          <w:lang w:val="cs-CZ"/>
        </w:rPr>
        <w:t>provádění a změny díla</w:t>
      </w:r>
    </w:p>
    <w:p w:rsidR="00DF5076" w:rsidRPr="00D04CE3" w:rsidRDefault="00DF5076" w:rsidP="00DF5076">
      <w:pPr>
        <w:pStyle w:val="CDCOdstavec2"/>
        <w:rPr>
          <w:b w:val="0"/>
          <w:lang w:val="cs-CZ"/>
        </w:rPr>
      </w:pPr>
      <w:r w:rsidRPr="00D04CE3">
        <w:rPr>
          <w:b w:val="0"/>
          <w:lang w:val="cs-CZ"/>
        </w:rPr>
        <w:t>Zhotovitel je ohledně způsobu provádění Díla vázán příkazy Objednatele. Zhotovitel upozorní Objednatele na nevhodnou povahu příkazů, které mu byly Objednatelem dány. Trvá-li Objednatel na provedení Díla podle zřejmě nevhodného příkazu i po Zhotovitelově upozornění, není Zhotovitel oprávněn od Smlouvy odstoupit.</w:t>
      </w:r>
    </w:p>
    <w:p w:rsidR="00DF5076" w:rsidRPr="00D04CE3" w:rsidRDefault="00DF5076" w:rsidP="00DF5076">
      <w:pPr>
        <w:pStyle w:val="CDCOdstavec2"/>
        <w:rPr>
          <w:b w:val="0"/>
          <w:lang w:val="cs-CZ"/>
        </w:rPr>
      </w:pPr>
      <w:r w:rsidRPr="00D04CE3">
        <w:rPr>
          <w:b w:val="0"/>
          <w:lang w:val="cs-CZ"/>
        </w:rPr>
        <w:t>Zhotovitel provede Dílo s od</w:t>
      </w:r>
      <w:r w:rsidR="005A60F8" w:rsidRPr="00D04CE3">
        <w:rPr>
          <w:b w:val="0"/>
          <w:lang w:val="cs-CZ"/>
        </w:rPr>
        <w:t xml:space="preserve">bornou péčí, </w:t>
      </w:r>
      <w:r w:rsidRPr="00D04CE3">
        <w:rPr>
          <w:b w:val="0"/>
          <w:lang w:val="cs-CZ"/>
        </w:rPr>
        <w:t xml:space="preserve">v termínech dle Harmonogramu plnění a obstará vše, co je k provedení Díla třeba. </w:t>
      </w:r>
    </w:p>
    <w:p w:rsidR="00DF5076" w:rsidRPr="00D04CE3" w:rsidRDefault="00DF5076" w:rsidP="00DF5076">
      <w:pPr>
        <w:pStyle w:val="CDCOdstavec2"/>
        <w:rPr>
          <w:b w:val="0"/>
          <w:lang w:val="cs-CZ"/>
        </w:rPr>
      </w:pPr>
      <w:r w:rsidRPr="00D04CE3">
        <w:rPr>
          <w:b w:val="0"/>
          <w:lang w:val="cs-CZ"/>
        </w:rPr>
        <w:t xml:space="preserve">Objednatel má právo průběžně kontrolovat provádění Díla. V případě, že v průběhu provádění Díla vyjde najevo skutečnost, že je v zájmu Objednatele Dílo změnit či upravit, je </w:t>
      </w:r>
      <w:r w:rsidR="00B04A13" w:rsidRPr="00D04CE3">
        <w:rPr>
          <w:b w:val="0"/>
          <w:lang w:val="cs-CZ"/>
        </w:rPr>
        <w:t>Zhotovi</w:t>
      </w:r>
      <w:r w:rsidRPr="00D04CE3">
        <w:rPr>
          <w:b w:val="0"/>
          <w:lang w:val="cs-CZ"/>
        </w:rPr>
        <w:t>tel povinen tuto skutečnost Objednateli bez zbytečného odkladu oznámit.</w:t>
      </w:r>
    </w:p>
    <w:p w:rsidR="00DF5076" w:rsidRPr="00D04CE3" w:rsidRDefault="00DF5076" w:rsidP="00DF5076">
      <w:pPr>
        <w:pStyle w:val="CDCOdstavec2"/>
        <w:rPr>
          <w:b w:val="0"/>
          <w:lang w:val="cs-CZ"/>
        </w:rPr>
      </w:pPr>
      <w:r w:rsidRPr="00D04CE3">
        <w:rPr>
          <w:b w:val="0"/>
          <w:lang w:val="cs-CZ"/>
        </w:rPr>
        <w:t>V případě, že v průběhu provádění Díla Objednatel požádá o změnu Díla v nepodstatném rozsahu (tj. pro účely této Smlouvy a s přihlédnutím k běžné praxi při vytváření obdobnýc</w:t>
      </w:r>
      <w:r w:rsidR="005A60F8" w:rsidRPr="00D04CE3">
        <w:rPr>
          <w:b w:val="0"/>
          <w:lang w:val="cs-CZ"/>
        </w:rPr>
        <w:t>h SW aplikací, tj. do 15</w:t>
      </w:r>
      <w:r w:rsidRPr="00D04CE3">
        <w:rPr>
          <w:b w:val="0"/>
          <w:lang w:val="cs-CZ"/>
        </w:rPr>
        <w:t xml:space="preserve"> MD práce programátora nebo tomu finančně odpovídajícímu ekvivalentu), Zhotovitel se zavazuje v souladu s pokyny a potřebami Objednatele změny Díla provést. </w:t>
      </w:r>
      <w:r w:rsidR="00253820" w:rsidRPr="00D04CE3">
        <w:rPr>
          <w:b w:val="0"/>
          <w:lang w:val="cs-CZ"/>
        </w:rPr>
        <w:t>Cena</w:t>
      </w:r>
      <w:r w:rsidRPr="00D04CE3">
        <w:rPr>
          <w:b w:val="0"/>
          <w:lang w:val="cs-CZ"/>
        </w:rPr>
        <w:t xml:space="preserve"> za takovou</w:t>
      </w:r>
      <w:r w:rsidR="00F112EF" w:rsidRPr="00D04CE3">
        <w:rPr>
          <w:b w:val="0"/>
          <w:lang w:val="cs-CZ"/>
        </w:rPr>
        <w:t xml:space="preserve"> </w:t>
      </w:r>
      <w:r w:rsidRPr="00D04CE3">
        <w:rPr>
          <w:b w:val="0"/>
          <w:lang w:val="cs-CZ"/>
        </w:rPr>
        <w:t>předpokládanou změnu Díla je zahrnuta do celkové odměny Zhotovitele dle této Smlouvy. Zhotovitel je však povinen upozornit Objednatele bez zbytečného odkladu na nevhodnou změnu Díla.</w:t>
      </w:r>
    </w:p>
    <w:p w:rsidR="00DF5076" w:rsidRPr="00D04CE3" w:rsidRDefault="00DF5076" w:rsidP="00DF5076">
      <w:pPr>
        <w:pStyle w:val="CDCOdstavec2"/>
        <w:rPr>
          <w:b w:val="0"/>
          <w:lang w:val="cs-CZ"/>
        </w:rPr>
      </w:pPr>
      <w:r w:rsidRPr="00D04CE3">
        <w:rPr>
          <w:b w:val="0"/>
          <w:lang w:val="cs-CZ"/>
        </w:rPr>
        <w:t xml:space="preserve">V případě, že v průběhu provádění Díla Objednatel požádá o změnu Díla v podstatném rozsahu (tj. pro účely této Smlouvy a s přihlédnutím k běžné praxi při vytváření obdobných SW aplikací nad </w:t>
      </w:r>
      <w:r w:rsidR="005A60F8" w:rsidRPr="00D04CE3">
        <w:rPr>
          <w:b w:val="0"/>
          <w:lang w:val="cs-CZ"/>
        </w:rPr>
        <w:t>15</w:t>
      </w:r>
      <w:r w:rsidRPr="00D04CE3">
        <w:rPr>
          <w:b w:val="0"/>
          <w:lang w:val="cs-CZ"/>
        </w:rPr>
        <w:t xml:space="preserve"> MD práce programátora nebo tomu finančně odpovídajícímu ekvivalentu), Zhotovitel se zavazuje bez zbytečného odkladu provést detailní hodnocení dopadů Objednatelem navrhovaných změn Díla. </w:t>
      </w:r>
    </w:p>
    <w:p w:rsidR="00DF5076" w:rsidRPr="00D04CE3" w:rsidRDefault="00DF5076" w:rsidP="00DF5076">
      <w:pPr>
        <w:pStyle w:val="CDCOdstavec2"/>
        <w:rPr>
          <w:b w:val="0"/>
          <w:lang w:val="cs-CZ"/>
        </w:rPr>
      </w:pPr>
      <w:r w:rsidRPr="00D04CE3">
        <w:rPr>
          <w:b w:val="0"/>
          <w:lang w:val="cs-CZ"/>
        </w:rPr>
        <w:t xml:space="preserve">Podstatné změny Díla musí být sjednány písemně dodatkem této Smlouvy a podepsány oprávněnými zástupci Stran. </w:t>
      </w:r>
    </w:p>
    <w:p w:rsidR="00DF5076" w:rsidRPr="00D04CE3" w:rsidRDefault="00DF5076" w:rsidP="00DF5076">
      <w:pPr>
        <w:pStyle w:val="CDCOdstavec2"/>
        <w:rPr>
          <w:b w:val="0"/>
          <w:lang w:val="cs-CZ"/>
        </w:rPr>
      </w:pPr>
      <w:r w:rsidRPr="00D04CE3">
        <w:rPr>
          <w:b w:val="0"/>
          <w:lang w:val="cs-CZ"/>
        </w:rPr>
        <w:t xml:space="preserve">V rámci provedení Díla </w:t>
      </w:r>
      <w:r w:rsidR="00B04A13" w:rsidRPr="00D04CE3">
        <w:rPr>
          <w:b w:val="0"/>
          <w:lang w:val="cs-CZ"/>
        </w:rPr>
        <w:t>Zhotovi</w:t>
      </w:r>
      <w:r w:rsidRPr="00D04CE3">
        <w:rPr>
          <w:b w:val="0"/>
          <w:lang w:val="cs-CZ"/>
        </w:rPr>
        <w:t>tel přebírá na sebe v plném rozsahu nebezpečí změny okolností ve smyslu § 1765 odst. 2 Občanského zákoníku.</w:t>
      </w:r>
    </w:p>
    <w:p w:rsidR="00DF5076" w:rsidRPr="00D04CE3" w:rsidRDefault="00DF5076" w:rsidP="00DF5076">
      <w:pPr>
        <w:pStyle w:val="CDCOdstavec1"/>
        <w:rPr>
          <w:lang w:val="cs-CZ"/>
        </w:rPr>
      </w:pPr>
      <w:r w:rsidRPr="00D04CE3">
        <w:rPr>
          <w:lang w:val="cs-CZ"/>
        </w:rPr>
        <w:t xml:space="preserve"> předání a převzetí díla     </w:t>
      </w:r>
    </w:p>
    <w:p w:rsidR="00DF5076" w:rsidRPr="00D04CE3" w:rsidRDefault="00DF5076" w:rsidP="00DF5076">
      <w:pPr>
        <w:pStyle w:val="CDCOdstavec2"/>
        <w:rPr>
          <w:b w:val="0"/>
          <w:lang w:val="cs-CZ"/>
        </w:rPr>
      </w:pPr>
      <w:r w:rsidRPr="00D04CE3">
        <w:rPr>
          <w:b w:val="0"/>
          <w:lang w:val="cs-CZ"/>
        </w:rPr>
        <w:t>Zhotovitel splní svůj závazek provést Dílo/milník jeho dokončením a předáním plně funkční SW aplikace/milníku Obj</w:t>
      </w:r>
      <w:r w:rsidR="005A60F8" w:rsidRPr="00D04CE3">
        <w:rPr>
          <w:b w:val="0"/>
          <w:lang w:val="cs-CZ"/>
        </w:rPr>
        <w:t xml:space="preserve">ednateli </w:t>
      </w:r>
      <w:r w:rsidRPr="00D04CE3">
        <w:rPr>
          <w:b w:val="0"/>
          <w:lang w:val="cs-CZ"/>
        </w:rPr>
        <w:t xml:space="preserve">v termínech dle Harmonogramu plnění. Dílo je dokončeno, </w:t>
      </w:r>
      <w:r w:rsidRPr="00D04CE3">
        <w:rPr>
          <w:b w:val="0"/>
          <w:lang w:val="cs-CZ"/>
        </w:rPr>
        <w:lastRenderedPageBreak/>
        <w:t xml:space="preserve">je-li Objednateli umožněno jeho užití k účelu stanovenému touto Smlouvou.  Způsobilost sloužit svému účelu bude Stranami ověřena v rámci akceptační procedury. Ověřování způsobilosti bude probíhat prostřednictvím Zhotovitelem připravených a Objednatelem schválených akceptačních testů. </w:t>
      </w:r>
    </w:p>
    <w:p w:rsidR="00DF5076" w:rsidRPr="00D04CE3" w:rsidRDefault="00DF5076" w:rsidP="00DF5076">
      <w:pPr>
        <w:pStyle w:val="CDCOdstavec2"/>
        <w:rPr>
          <w:b w:val="0"/>
          <w:lang w:val="cs-CZ"/>
        </w:rPr>
      </w:pPr>
      <w:r w:rsidRPr="00D04CE3">
        <w:rPr>
          <w:b w:val="0"/>
          <w:lang w:val="cs-CZ"/>
        </w:rPr>
        <w:t>Návrh akceptační procedury předloží Zhotovitel Objednateli ke s</w:t>
      </w:r>
      <w:r w:rsidR="005A60F8" w:rsidRPr="00D04CE3">
        <w:rPr>
          <w:b w:val="0"/>
          <w:lang w:val="cs-CZ"/>
        </w:rPr>
        <w:t xml:space="preserve">chválení v termínu nejpozději 10 kalendářních dnů </w:t>
      </w:r>
      <w:r w:rsidRPr="00D04CE3">
        <w:rPr>
          <w:b w:val="0"/>
          <w:lang w:val="cs-CZ"/>
        </w:rPr>
        <w:t>před termínem dle Harmonogramu plnění tak, aby Dílo/příslušný milník mohl být převzat v termínech stanovených dle Harmonogramu plnění. V případě, že Objednatel návrh akceptační procedury neschválí, je Zhotovitel povinen návrh akceptační procedury v souladu s připomínkami Objednatele změnit či upravit, a to bez zbytečného odkladu. Stav, kdy Zhotovitel předloží návrh akceptační procedury Objednateli tak, že nový návrh nebude odpovídat potřebám a připomínkám Objednatele, přičemž Objednatel předložený návrh z tohoto důvodu neschválí více než 2x (</w:t>
      </w:r>
      <w:r w:rsidRPr="00D04CE3">
        <w:rPr>
          <w:b w:val="0"/>
          <w:i/>
          <w:lang w:val="cs-CZ"/>
        </w:rPr>
        <w:t>dvakrát</w:t>
      </w:r>
      <w:r w:rsidRPr="00D04CE3">
        <w:rPr>
          <w:b w:val="0"/>
          <w:lang w:val="cs-CZ"/>
        </w:rPr>
        <w:t xml:space="preserve">), bude toto považováno za podstatné porušení povinností Zhotovitelem a důvod opravňující Objednatele odstoupit od Smlouvy. </w:t>
      </w:r>
    </w:p>
    <w:p w:rsidR="00DF5076" w:rsidRPr="00D04CE3" w:rsidRDefault="00DF5076" w:rsidP="00DF5076">
      <w:pPr>
        <w:pStyle w:val="CDCOdstavec2"/>
        <w:rPr>
          <w:b w:val="0"/>
          <w:lang w:val="cs-CZ"/>
        </w:rPr>
      </w:pPr>
      <w:r w:rsidRPr="00D04CE3">
        <w:rPr>
          <w:b w:val="0"/>
          <w:lang w:val="cs-CZ"/>
        </w:rPr>
        <w:t xml:space="preserve">Jestliže Dílo/příslušný milník splní akceptační kritéria akceptačních testů a pokud byl o splnění akceptačních testů sepsán Stranami písemný zápis, má se za to, že Dílo/milník bylo řádně předáno a Objednatelem převzato bez výhrad. O převzetí Díla/milníku Objednatelem bude Stranami sepsán </w:t>
      </w:r>
      <w:r w:rsidR="00054268" w:rsidRPr="00D04CE3">
        <w:rPr>
          <w:b w:val="0"/>
          <w:lang w:val="cs-CZ"/>
        </w:rPr>
        <w:t>akceptační</w:t>
      </w:r>
      <w:r w:rsidRPr="00D04CE3">
        <w:rPr>
          <w:b w:val="0"/>
          <w:lang w:val="cs-CZ"/>
        </w:rPr>
        <w:t xml:space="preserve"> protokol zpracovaný v souladu s </w:t>
      </w:r>
      <w:r w:rsidR="00676F5D" w:rsidRPr="00D04CE3">
        <w:rPr>
          <w:b w:val="0"/>
          <w:lang w:val="cs-CZ"/>
        </w:rPr>
        <w:t>P</w:t>
      </w:r>
      <w:r w:rsidRPr="00D04CE3">
        <w:rPr>
          <w:b w:val="0"/>
          <w:lang w:val="cs-CZ"/>
        </w:rPr>
        <w:t xml:space="preserve">řílohou č. </w:t>
      </w:r>
      <w:r w:rsidR="00054268" w:rsidRPr="00D04CE3">
        <w:rPr>
          <w:b w:val="0"/>
          <w:lang w:val="cs-CZ"/>
        </w:rPr>
        <w:t>6</w:t>
      </w:r>
      <w:r w:rsidRPr="00D04CE3">
        <w:rPr>
          <w:b w:val="0"/>
          <w:lang w:val="cs-CZ"/>
        </w:rPr>
        <w:t xml:space="preserve"> této Smlouvy </w:t>
      </w:r>
      <w:r w:rsidR="00E9493D">
        <w:rPr>
          <w:b w:val="0"/>
          <w:lang w:val="cs-CZ"/>
        </w:rPr>
        <w:t>„</w:t>
      </w:r>
      <w:r w:rsidR="00054268" w:rsidRPr="00D04CE3">
        <w:rPr>
          <w:i/>
          <w:lang w:val="cs-CZ"/>
        </w:rPr>
        <w:t>P</w:t>
      </w:r>
      <w:r w:rsidRPr="00D04CE3">
        <w:rPr>
          <w:i/>
          <w:lang w:val="cs-CZ"/>
        </w:rPr>
        <w:t>rotokol</w:t>
      </w:r>
      <w:r w:rsidR="00054268" w:rsidRPr="00D04CE3">
        <w:rPr>
          <w:i/>
          <w:lang w:val="cs-CZ"/>
        </w:rPr>
        <w:t xml:space="preserve"> o akceptaci</w:t>
      </w:r>
      <w:r w:rsidRPr="00D04CE3">
        <w:rPr>
          <w:b w:val="0"/>
          <w:lang w:val="cs-CZ"/>
        </w:rPr>
        <w:t xml:space="preserve">“. </w:t>
      </w:r>
    </w:p>
    <w:p w:rsidR="00DF5076" w:rsidRPr="00D04CE3" w:rsidRDefault="00DF5076" w:rsidP="00DF5076">
      <w:pPr>
        <w:pStyle w:val="CDCOdstavec2"/>
        <w:rPr>
          <w:b w:val="0"/>
          <w:lang w:val="cs-CZ"/>
        </w:rPr>
      </w:pPr>
      <w:r w:rsidRPr="00D04CE3">
        <w:rPr>
          <w:b w:val="0"/>
          <w:lang w:val="cs-CZ"/>
        </w:rPr>
        <w:t>Jestliže Dílo/příslušný milník nesplňuje stanovená akceptační kritéria kteréhokoliv akceptačního testu, je Objednatel povinen bez zbytečného odkladu, nejpozději však do 15 (</w:t>
      </w:r>
      <w:r w:rsidRPr="00D04CE3">
        <w:rPr>
          <w:b w:val="0"/>
          <w:i/>
          <w:lang w:val="cs-CZ"/>
        </w:rPr>
        <w:t>patnácti</w:t>
      </w:r>
      <w:r w:rsidRPr="00D04CE3">
        <w:rPr>
          <w:b w:val="0"/>
          <w:lang w:val="cs-CZ"/>
        </w:rPr>
        <w:t>) pracovních dnů po provedení takového testu nebo po zjištění takové skutečnosti sdělit Zhotoviteli své výhrady. Zhotovitel napraví nedostatky a opraví případné chyby, načež budou příslušné akceptační testy provedeny znovu. Tento proces testování a následných oprav se bude opakovat, dokud nebudou splněna veškerá akceptační kritéria pro příslušný akceptační test. Stav, kdy Zhotovitel odevzdá Dílo/příslušný milník tak, že bude třeba opakovat některý z testů více než 3x (</w:t>
      </w:r>
      <w:r w:rsidRPr="00D04CE3">
        <w:rPr>
          <w:b w:val="0"/>
          <w:i/>
          <w:lang w:val="cs-CZ"/>
        </w:rPr>
        <w:t>třikrát</w:t>
      </w:r>
      <w:r w:rsidRPr="00D04CE3">
        <w:rPr>
          <w:b w:val="0"/>
          <w:lang w:val="cs-CZ"/>
        </w:rPr>
        <w:t xml:space="preserve">), bude považován za podstatné porušení povinnosti ze Smlouvy Zhotovitelem a důvod opravňující Objednatele odstoupit od Smlouvy. Ohledně akceptace Díla/milníku bude Stranami sepsán písemný zápis v souladu s </w:t>
      </w:r>
      <w:r w:rsidR="00676F5D" w:rsidRPr="00D04CE3">
        <w:rPr>
          <w:b w:val="0"/>
          <w:lang w:val="cs-CZ"/>
        </w:rPr>
        <w:t>P</w:t>
      </w:r>
      <w:r w:rsidRPr="00D04CE3">
        <w:rPr>
          <w:b w:val="0"/>
          <w:lang w:val="cs-CZ"/>
        </w:rPr>
        <w:t>řílohou č. 6 této Smlouvy „</w:t>
      </w:r>
      <w:r w:rsidRPr="00D04CE3">
        <w:rPr>
          <w:i/>
          <w:lang w:val="cs-CZ"/>
        </w:rPr>
        <w:t>Protokol o akceptaci</w:t>
      </w:r>
      <w:r w:rsidRPr="00D04CE3">
        <w:rPr>
          <w:b w:val="0"/>
          <w:lang w:val="cs-CZ"/>
        </w:rPr>
        <w:t xml:space="preserve">“.   </w:t>
      </w:r>
    </w:p>
    <w:p w:rsidR="00DF5076" w:rsidRPr="00D04CE3" w:rsidRDefault="00DF5076" w:rsidP="00DF5076">
      <w:pPr>
        <w:pStyle w:val="CDCOdstavec1"/>
        <w:rPr>
          <w:lang w:val="cs-CZ"/>
        </w:rPr>
      </w:pPr>
      <w:r w:rsidRPr="00D04CE3">
        <w:rPr>
          <w:lang w:val="cs-CZ"/>
        </w:rPr>
        <w:t xml:space="preserve"> předání Dokumentace a zdrojových kódů</w:t>
      </w:r>
    </w:p>
    <w:p w:rsidR="00DF5076" w:rsidRPr="00D04CE3" w:rsidRDefault="00DF5076" w:rsidP="00DF5076">
      <w:pPr>
        <w:pStyle w:val="CDCOdstavec2"/>
        <w:rPr>
          <w:b w:val="0"/>
          <w:lang w:val="cs-CZ"/>
        </w:rPr>
      </w:pPr>
      <w:r w:rsidRPr="00D04CE3">
        <w:rPr>
          <w:b w:val="0"/>
          <w:lang w:val="cs-CZ"/>
        </w:rPr>
        <w:t xml:space="preserve">Ohledně Dokumentace a Zdrojových kódů dle této Smlouvy platí, že okamžikem převzetí Díla se tyto stávají vlastnictvím Objednatele; jejich fyzické převzetí proběhne k výzvě Objednatele v souladu s čl. 2.5 této Smlouvy. </w:t>
      </w:r>
    </w:p>
    <w:p w:rsidR="00DF5076" w:rsidRPr="00D04CE3" w:rsidRDefault="00DF5076" w:rsidP="00DF5076">
      <w:pPr>
        <w:pStyle w:val="CDCOdstavec2"/>
        <w:rPr>
          <w:b w:val="0"/>
          <w:lang w:val="cs-CZ"/>
        </w:rPr>
      </w:pPr>
      <w:r w:rsidRPr="00D04CE3">
        <w:rPr>
          <w:b w:val="0"/>
          <w:lang w:val="cs-CZ"/>
        </w:rPr>
        <w:t xml:space="preserve">Další dokumenty dle čl. 2.6 této Smlouvy zpracované Zhotovitelem dle této Smlouvy budou Objednateli předány v termínech dle Harmonogramu plnění, nejdříve však budou předloženy Objednateli ve formě návrhu k posouzení.  </w:t>
      </w:r>
    </w:p>
    <w:p w:rsidR="00DF5076" w:rsidRPr="00D04CE3" w:rsidRDefault="00DF5076" w:rsidP="00DF5076">
      <w:pPr>
        <w:pStyle w:val="CDCOdstavec2"/>
        <w:rPr>
          <w:b w:val="0"/>
          <w:lang w:val="cs-CZ"/>
        </w:rPr>
      </w:pPr>
      <w:r w:rsidRPr="00D04CE3">
        <w:rPr>
          <w:b w:val="0"/>
          <w:lang w:val="cs-CZ"/>
        </w:rPr>
        <w:t xml:space="preserve">Objednatel je oprávněn ve lhůtě 7 </w:t>
      </w:r>
      <w:r w:rsidR="00DA6505" w:rsidRPr="00D04CE3">
        <w:rPr>
          <w:b w:val="0"/>
          <w:lang w:val="cs-CZ"/>
        </w:rPr>
        <w:t>(</w:t>
      </w:r>
      <w:r w:rsidR="00DA6505" w:rsidRPr="00D04CE3">
        <w:rPr>
          <w:b w:val="0"/>
          <w:i/>
          <w:lang w:val="cs-CZ"/>
        </w:rPr>
        <w:t>sedmi</w:t>
      </w:r>
      <w:r w:rsidR="00DA6505" w:rsidRPr="00D04CE3">
        <w:rPr>
          <w:b w:val="0"/>
          <w:lang w:val="cs-CZ"/>
        </w:rPr>
        <w:t xml:space="preserve">) </w:t>
      </w:r>
      <w:r w:rsidRPr="00D04CE3">
        <w:rPr>
          <w:b w:val="0"/>
          <w:lang w:val="cs-CZ"/>
        </w:rPr>
        <w:t>dnů od doručení návrhu příslušného Dalšího dokumentu (včetně zprávy elektronické pošty) předložit Zhotoviteli své požadavky a připomínky. Zhotovitel příslušný dokument v souladu se zaslanými připomínkami do 7 (</w:t>
      </w:r>
      <w:r w:rsidRPr="00D04CE3">
        <w:rPr>
          <w:b w:val="0"/>
          <w:i/>
          <w:lang w:val="cs-CZ"/>
        </w:rPr>
        <w:t>sedmi</w:t>
      </w:r>
      <w:r w:rsidRPr="00D04CE3">
        <w:rPr>
          <w:b w:val="0"/>
          <w:lang w:val="cs-CZ"/>
        </w:rPr>
        <w:t>) pracovních dn</w:t>
      </w:r>
      <w:r w:rsidR="00EE10E9" w:rsidRPr="00D04CE3">
        <w:rPr>
          <w:b w:val="0"/>
          <w:lang w:val="cs-CZ"/>
        </w:rPr>
        <w:t>ů</w:t>
      </w:r>
      <w:r w:rsidRPr="00D04CE3">
        <w:rPr>
          <w:b w:val="0"/>
          <w:lang w:val="cs-CZ"/>
        </w:rPr>
        <w:t xml:space="preserve"> upraví a opravený předá Objednateli. Postup podle věty první a druhé dle tohoto odstavce se pak může opakovat. Jen dokumenty, ke kterým již Objednatel nemá ve výše uvedené lhůtě žádné požadavky či připomínky, se považují za převzaté Objednatelem.</w:t>
      </w:r>
    </w:p>
    <w:p w:rsidR="00DF5076" w:rsidRPr="00D04CE3" w:rsidRDefault="00DF5076" w:rsidP="00DF5076">
      <w:pPr>
        <w:pStyle w:val="CDCOdstavec1"/>
        <w:rPr>
          <w:lang w:val="cs-CZ"/>
        </w:rPr>
      </w:pPr>
      <w:r w:rsidRPr="00D04CE3">
        <w:rPr>
          <w:lang w:val="cs-CZ"/>
        </w:rPr>
        <w:t xml:space="preserve"> Sjednání odměny a platební podmínky</w:t>
      </w:r>
    </w:p>
    <w:p w:rsidR="00DF5076" w:rsidRPr="00D04CE3" w:rsidRDefault="00DF5076" w:rsidP="00DF5076">
      <w:pPr>
        <w:pStyle w:val="CDCOdstavec2"/>
        <w:rPr>
          <w:b w:val="0"/>
          <w:lang w:val="cs-CZ"/>
        </w:rPr>
      </w:pPr>
      <w:r w:rsidRPr="00D04CE3">
        <w:rPr>
          <w:b w:val="0"/>
          <w:lang w:val="cs-CZ"/>
        </w:rPr>
        <w:lastRenderedPageBreak/>
        <w:t>Za provedení Díla dle této Smlouvy</w:t>
      </w:r>
      <w:r w:rsidR="00A0348F" w:rsidRPr="00D04CE3">
        <w:rPr>
          <w:b w:val="0"/>
          <w:lang w:val="cs-CZ"/>
        </w:rPr>
        <w:t xml:space="preserve"> </w:t>
      </w:r>
      <w:r w:rsidR="00EE10E9" w:rsidRPr="00D04CE3">
        <w:rPr>
          <w:b w:val="0"/>
          <w:lang w:val="cs-CZ"/>
        </w:rPr>
        <w:t>zapla</w:t>
      </w:r>
      <w:r w:rsidR="004F7D71" w:rsidRPr="00D04CE3">
        <w:rPr>
          <w:b w:val="0"/>
          <w:lang w:val="cs-CZ"/>
        </w:rPr>
        <w:t>tí Objednatel Poskytovateli odměnu</w:t>
      </w:r>
      <w:r w:rsidR="00EE10E9" w:rsidRPr="00D04CE3">
        <w:rPr>
          <w:b w:val="0"/>
          <w:lang w:val="cs-CZ"/>
        </w:rPr>
        <w:t xml:space="preserve"> stanovenou v souladu s </w:t>
      </w:r>
      <w:r w:rsidR="00676F5D" w:rsidRPr="00D04CE3">
        <w:rPr>
          <w:b w:val="0"/>
          <w:lang w:val="cs-CZ"/>
        </w:rPr>
        <w:t>P</w:t>
      </w:r>
      <w:r w:rsidR="00EE10E9" w:rsidRPr="00D04CE3">
        <w:rPr>
          <w:b w:val="0"/>
          <w:lang w:val="cs-CZ"/>
        </w:rPr>
        <w:t xml:space="preserve">řílohou č. 4. Této Smlouvy </w:t>
      </w:r>
      <w:r w:rsidR="00EE10E9" w:rsidRPr="009E6A32">
        <w:rPr>
          <w:i/>
          <w:lang w:val="cs-CZ"/>
        </w:rPr>
        <w:t>„Cena a platební kalendář“</w:t>
      </w:r>
      <w:r w:rsidRPr="009E6A32">
        <w:rPr>
          <w:i/>
          <w:lang w:val="cs-CZ"/>
        </w:rPr>
        <w:t xml:space="preserve">. </w:t>
      </w:r>
    </w:p>
    <w:p w:rsidR="00DF5076" w:rsidRPr="00D04CE3" w:rsidRDefault="00DF5076" w:rsidP="00DF5076">
      <w:pPr>
        <w:pStyle w:val="CDCOdstavec2"/>
        <w:rPr>
          <w:b w:val="0"/>
          <w:lang w:val="cs-CZ"/>
        </w:rPr>
      </w:pPr>
      <w:r w:rsidRPr="00D04CE3">
        <w:rPr>
          <w:b w:val="0"/>
          <w:lang w:val="cs-CZ"/>
        </w:rPr>
        <w:t xml:space="preserve">Objednatel se zavazuje sjednanou odměnu ve výši určené </w:t>
      </w:r>
      <w:r w:rsidR="00676F5D" w:rsidRPr="00D04CE3">
        <w:rPr>
          <w:b w:val="0"/>
          <w:lang w:val="cs-CZ"/>
        </w:rPr>
        <w:t>P</w:t>
      </w:r>
      <w:r w:rsidRPr="00D04CE3">
        <w:rPr>
          <w:b w:val="0"/>
          <w:lang w:val="cs-CZ"/>
        </w:rPr>
        <w:t xml:space="preserve">řílohou č. 4 </w:t>
      </w:r>
      <w:proofErr w:type="gramStart"/>
      <w:r w:rsidRPr="00D04CE3">
        <w:rPr>
          <w:b w:val="0"/>
          <w:lang w:val="cs-CZ"/>
        </w:rPr>
        <w:t>této</w:t>
      </w:r>
      <w:proofErr w:type="gramEnd"/>
      <w:r w:rsidRPr="00D04CE3">
        <w:rPr>
          <w:b w:val="0"/>
          <w:lang w:val="cs-CZ"/>
        </w:rPr>
        <w:t xml:space="preserve"> Smlouvy zaplatit Zhotoviteli po protokolárním převzetí Díla/přísluš</w:t>
      </w:r>
      <w:r w:rsidR="005A60F8" w:rsidRPr="00D04CE3">
        <w:rPr>
          <w:b w:val="0"/>
          <w:lang w:val="cs-CZ"/>
        </w:rPr>
        <w:t xml:space="preserve">ného milníku </w:t>
      </w:r>
      <w:r w:rsidRPr="00D04CE3">
        <w:rPr>
          <w:b w:val="0"/>
          <w:lang w:val="cs-CZ"/>
        </w:rPr>
        <w:t xml:space="preserve">v termínech dle Harmonogramu plnění. Pokud </w:t>
      </w:r>
      <w:r w:rsidR="00676F5D" w:rsidRPr="00D04CE3">
        <w:rPr>
          <w:b w:val="0"/>
          <w:lang w:val="cs-CZ"/>
        </w:rPr>
        <w:t>P</w:t>
      </w:r>
      <w:r w:rsidRPr="00D04CE3">
        <w:rPr>
          <w:b w:val="0"/>
          <w:lang w:val="cs-CZ"/>
        </w:rPr>
        <w:t xml:space="preserve">říloha této Smlouvy nestanoví podmínky zaplacení Díla/milníku, je Objednatel povinen zaplatit Zhotoviteli </w:t>
      </w:r>
      <w:r w:rsidR="00A41E00" w:rsidRPr="00D04CE3">
        <w:rPr>
          <w:b w:val="0"/>
          <w:lang w:val="cs-CZ"/>
        </w:rPr>
        <w:t xml:space="preserve">cenu </w:t>
      </w:r>
      <w:r w:rsidRPr="00D04CE3">
        <w:rPr>
          <w:b w:val="0"/>
          <w:lang w:val="cs-CZ"/>
        </w:rPr>
        <w:t xml:space="preserve">až po úplném převzetí plně funkčního Díla bez výhrad. Faktura nesmí být </w:t>
      </w:r>
      <w:r w:rsidR="00A41E00" w:rsidRPr="00D04CE3">
        <w:rPr>
          <w:b w:val="0"/>
          <w:lang w:val="cs-CZ"/>
        </w:rPr>
        <w:t>Zhotovi</w:t>
      </w:r>
      <w:r w:rsidRPr="00D04CE3">
        <w:rPr>
          <w:b w:val="0"/>
          <w:lang w:val="cs-CZ"/>
        </w:rPr>
        <w:t>telem vystavena dříve než v den následující po převzetí Díla/příslušného milníku Objednatelem. Nedílnou součástí faktury bude vždy oboustranně potvrzený Předávací protokol a Protokol o akceptaci.</w:t>
      </w:r>
    </w:p>
    <w:p w:rsidR="00DF5076" w:rsidRPr="00D04CE3" w:rsidRDefault="00DF5076" w:rsidP="00DF5076">
      <w:pPr>
        <w:pStyle w:val="CDCOdstavec2"/>
        <w:rPr>
          <w:b w:val="0"/>
          <w:lang w:val="cs-CZ"/>
        </w:rPr>
      </w:pPr>
      <w:r w:rsidRPr="00D04CE3">
        <w:rPr>
          <w:b w:val="0"/>
          <w:noProof/>
          <w:lang w:val="cs-CZ"/>
        </w:rPr>
        <w:t xml:space="preserve">Faktura musí </w:t>
      </w:r>
      <w:r w:rsidRPr="00D04CE3">
        <w:rPr>
          <w:b w:val="0"/>
          <w:lang w:val="cs-CZ"/>
        </w:rPr>
        <w:t xml:space="preserve">splňovat náležitosti obchodní listiny a daňového dokladu ve smyslu zákona 235/2004 Sb. o dani z přidané hodnoty v platném znění, </w:t>
      </w:r>
      <w:r w:rsidRPr="00D04CE3">
        <w:rPr>
          <w:b w:val="0"/>
          <w:noProof/>
          <w:lang w:val="cs-CZ"/>
        </w:rPr>
        <w:t>(</w:t>
      </w:r>
      <w:r w:rsidRPr="00D04CE3">
        <w:rPr>
          <w:b w:val="0"/>
          <w:lang w:val="cs-CZ"/>
        </w:rPr>
        <w:t>„</w:t>
      </w:r>
      <w:r w:rsidRPr="00D04CE3">
        <w:rPr>
          <w:i/>
          <w:noProof/>
          <w:lang w:val="cs-CZ"/>
        </w:rPr>
        <w:t>Zákon o DPH</w:t>
      </w:r>
      <w:r w:rsidRPr="00D04CE3">
        <w:rPr>
          <w:b w:val="0"/>
          <w:noProof/>
          <w:lang w:val="cs-CZ"/>
        </w:rPr>
        <w:t>”)</w:t>
      </w:r>
      <w:r w:rsidRPr="00D04CE3">
        <w:rPr>
          <w:b w:val="0"/>
          <w:lang w:val="cs-CZ"/>
        </w:rPr>
        <w:t xml:space="preserve"> Nebude-li daňový doklad - faktura splňovat tyto náležitosti, má Objednatel právo ve lhůtě 5 (</w:t>
      </w:r>
      <w:r w:rsidRPr="00D04CE3">
        <w:rPr>
          <w:b w:val="0"/>
          <w:i/>
          <w:lang w:val="cs-CZ"/>
        </w:rPr>
        <w:t>pěti</w:t>
      </w:r>
      <w:r w:rsidRPr="00D04CE3">
        <w:rPr>
          <w:b w:val="0"/>
          <w:lang w:val="cs-CZ"/>
        </w:rPr>
        <w:t>) pracovních dní ode dne doručení daňového dokladu - faktury vrátit ji Zhotoviteli k opravě a/nebo doplnění. V tomto případě není Objednatel v prodlení s jejím placením a běží mu nová doba splatnosti ode dne doručení opraveného a/nebo doplněného daňového dokladu – faktury.</w:t>
      </w:r>
    </w:p>
    <w:p w:rsidR="00DF5076" w:rsidRPr="00D04CE3" w:rsidRDefault="00DF5076" w:rsidP="00DF5076">
      <w:pPr>
        <w:pStyle w:val="CDCOdstavec2"/>
        <w:spacing w:after="120" w:line="276" w:lineRule="auto"/>
        <w:rPr>
          <w:b w:val="0"/>
          <w:lang w:val="cs-CZ"/>
        </w:rPr>
      </w:pPr>
      <w:r w:rsidRPr="00D04CE3">
        <w:rPr>
          <w:b w:val="0"/>
          <w:lang w:val="cs-CZ"/>
        </w:rPr>
        <w:t xml:space="preserve">Faktura  - daňový doklad musí obsahovat (a) číslo Smlouvy, (b) popis plnění (př. dle milníků), (c) číslo objednávky, (d) identifikaci příjemce faktury, (e) dobu splatnosti faktury a (f) bankovní spojení Zhotovitele pro úhradu plateb. </w:t>
      </w:r>
    </w:p>
    <w:p w:rsidR="000F60CB" w:rsidRPr="00D04CE3" w:rsidRDefault="00DF5076" w:rsidP="000F60CB">
      <w:pPr>
        <w:pStyle w:val="CDCOdstavec2"/>
        <w:spacing w:after="120" w:line="276" w:lineRule="auto"/>
      </w:pPr>
      <w:r w:rsidRPr="00D04CE3">
        <w:rPr>
          <w:b w:val="0"/>
          <w:lang w:val="cs-CZ"/>
        </w:rPr>
        <w:t>Faktura bude v papírové podobě doručena Objednateli na</w:t>
      </w:r>
      <w:r w:rsidR="004F7D71" w:rsidRPr="00D04CE3">
        <w:rPr>
          <w:b w:val="0"/>
          <w:lang w:val="cs-CZ"/>
        </w:rPr>
        <w:t xml:space="preserve"> koresponde</w:t>
      </w:r>
      <w:r w:rsidR="006868C2" w:rsidRPr="00D04CE3">
        <w:rPr>
          <w:b w:val="0"/>
          <w:lang w:val="cs-CZ"/>
        </w:rPr>
        <w:t>n</w:t>
      </w:r>
      <w:r w:rsidR="004F7D71" w:rsidRPr="00D04CE3">
        <w:rPr>
          <w:b w:val="0"/>
          <w:lang w:val="cs-CZ"/>
        </w:rPr>
        <w:t>ční</w:t>
      </w:r>
      <w:r w:rsidRPr="00D04CE3">
        <w:rPr>
          <w:b w:val="0"/>
          <w:lang w:val="cs-CZ"/>
        </w:rPr>
        <w:t xml:space="preserve"> adresu: </w:t>
      </w:r>
      <w:r w:rsidR="00A41E00" w:rsidRPr="00D04CE3">
        <w:rPr>
          <w:b w:val="0"/>
          <w:lang w:val="cs-CZ"/>
        </w:rPr>
        <w:t>ČD-IS, a.s</w:t>
      </w:r>
      <w:r w:rsidR="004F7D71" w:rsidRPr="00D04CE3">
        <w:rPr>
          <w:b w:val="0"/>
          <w:lang w:val="cs-CZ"/>
        </w:rPr>
        <w:t>,</w:t>
      </w:r>
      <w:r w:rsidR="00A0348F" w:rsidRPr="00D04CE3">
        <w:rPr>
          <w:b w:val="0"/>
          <w:lang w:val="cs-CZ"/>
        </w:rPr>
        <w:t xml:space="preserve"> </w:t>
      </w:r>
      <w:r w:rsidR="005A60F8" w:rsidRPr="00D04CE3">
        <w:t>Sokolovská 131/86, Praha 8, 186 00</w:t>
      </w:r>
      <w:r w:rsidR="004A0D1B">
        <w:t>.</w:t>
      </w:r>
    </w:p>
    <w:p w:rsidR="00DF5076" w:rsidRPr="00D04CE3" w:rsidRDefault="00DF5076" w:rsidP="00DF5076">
      <w:pPr>
        <w:pStyle w:val="CDCOdstavec2"/>
        <w:rPr>
          <w:b w:val="0"/>
          <w:lang w:val="cs-CZ"/>
        </w:rPr>
      </w:pPr>
      <w:r w:rsidRPr="00D04CE3">
        <w:rPr>
          <w:b w:val="0"/>
          <w:lang w:val="cs-CZ"/>
        </w:rPr>
        <w:t xml:space="preserve">Doba splatnosti jednotlivých faktur je </w:t>
      </w:r>
      <w:r w:rsidR="000D75E8" w:rsidRPr="00D04CE3">
        <w:rPr>
          <w:b w:val="0"/>
          <w:lang w:val="cs-CZ"/>
        </w:rPr>
        <w:t>6</w:t>
      </w:r>
      <w:r w:rsidRPr="00D04CE3">
        <w:rPr>
          <w:b w:val="0"/>
          <w:lang w:val="cs-CZ"/>
        </w:rPr>
        <w:t>0 (</w:t>
      </w:r>
      <w:r w:rsidR="000D75E8" w:rsidRPr="00D04CE3">
        <w:rPr>
          <w:b w:val="0"/>
          <w:i/>
          <w:lang w:val="cs-CZ"/>
        </w:rPr>
        <w:t>šedesát</w:t>
      </w:r>
      <w:r w:rsidRPr="00D04CE3">
        <w:rPr>
          <w:b w:val="0"/>
          <w:lang w:val="cs-CZ"/>
        </w:rPr>
        <w:t xml:space="preserve">) kalendářních dnů a </w:t>
      </w:r>
      <w:r w:rsidRPr="00D04CE3">
        <w:rPr>
          <w:b w:val="0"/>
          <w:szCs w:val="22"/>
          <w:lang w:val="cs-CZ"/>
        </w:rPr>
        <w:t xml:space="preserve">běží vždy od okamžiku doručení příslušné faktury Zhotoviteli. </w:t>
      </w:r>
      <w:r w:rsidRPr="00D04CE3">
        <w:rPr>
          <w:b w:val="0"/>
          <w:lang w:val="cs-CZ"/>
        </w:rPr>
        <w:t>Faktury se platí bankovním převodem na účet Zhotovitele.</w:t>
      </w:r>
    </w:p>
    <w:p w:rsidR="00DF5076" w:rsidRPr="00D04CE3" w:rsidRDefault="00DF5076" w:rsidP="00DF5076">
      <w:pPr>
        <w:pStyle w:val="CDCOdstavec2"/>
        <w:rPr>
          <w:noProof/>
          <w:lang w:val="cs-CZ"/>
        </w:rPr>
      </w:pPr>
      <w:r w:rsidRPr="00D04CE3">
        <w:rPr>
          <w:b w:val="0"/>
          <w:noProof/>
          <w:lang w:val="cs-CZ"/>
        </w:rPr>
        <w:t xml:space="preserve">Zhotovitel se zavazuje, že bankovní účet jím určený pro zaplacení jakéhokoliv závazku Objednatele na základě této Smlouvy bude k datu splatnosti příslušného závazku zveřejněn způsobem umožňující dálkový přístup ve smyslu § 96 odst. 2 Zákona o DPH.  </w:t>
      </w:r>
    </w:p>
    <w:p w:rsidR="00DF5076" w:rsidRPr="00D04CE3" w:rsidRDefault="00DF5076" w:rsidP="00DF5076">
      <w:pPr>
        <w:pStyle w:val="CDCOdstavec2"/>
        <w:rPr>
          <w:b w:val="0"/>
          <w:noProof/>
          <w:lang w:val="cs-CZ"/>
        </w:rPr>
      </w:pPr>
      <w:r w:rsidRPr="00D04CE3">
        <w:rPr>
          <w:b w:val="0"/>
          <w:noProof/>
          <w:lang w:val="cs-CZ"/>
        </w:rPr>
        <w:t>Pokud bude Zhotovitel označen správcem daně za nespolehlivého plátce ve smyslu § 106a Zákona o DPH, zavazuje se zároveň o této skutečnosti neprodleně písemně informovat Objednatele spolu s uvedením data, kdy tato skutečnost nastala. Pokud Objednateli vznikne podle § 109 Zákona o DPH ručení za nezaplacenou DPH z přijatého zdanitelného plnění od Zhotovitele, má Objednatel právo bez souhlasu Zhotovitele uplatnit postup zvláštního způsobu zajištění daně podle § 109 Zákona o DPH. Při uplatnění zvláštního způsobu zajištění daně uhradí Objednatel částku DPH podle daňového dokladu vystaveného Zhotovitelem na účet správce daně Zhotovitele a Zhotovitele o tomto kroku vhodným způsobem vyrozumí. Zaplacením částky DPH na účet správce daně Zhotovitele a jeho vyrozuměním o tomto kroku se závazek Objednatele uhradit částku odpovídající výši takto zaplacené DPH z této Smlouvy považuje za splněný.</w:t>
      </w:r>
    </w:p>
    <w:p w:rsidR="00DF5076" w:rsidRPr="00D04CE3" w:rsidRDefault="00DF5076" w:rsidP="00DF5076">
      <w:pPr>
        <w:pStyle w:val="CDCOdstavec2"/>
        <w:rPr>
          <w:b w:val="0"/>
          <w:lang w:val="cs-CZ"/>
        </w:rPr>
      </w:pPr>
      <w:r w:rsidRPr="00D04CE3">
        <w:rPr>
          <w:b w:val="0"/>
          <w:lang w:val="cs-CZ"/>
        </w:rPr>
        <w:t>Při nedodržení doby splatnosti má Zhotovitel právo požadovat po Objednateli úrok z prodlení ve výši stanovené nařízením vlády č. 351/2013 Sb., v platném znění. Zhotovitel akceptuje, že tento úrok z prodlení nebude vůči Objednateli uplatňován za dobu minimálně 14 (</w:t>
      </w:r>
      <w:r w:rsidRPr="00D04CE3">
        <w:rPr>
          <w:b w:val="0"/>
          <w:i/>
          <w:lang w:val="cs-CZ"/>
        </w:rPr>
        <w:t>čtrnácti</w:t>
      </w:r>
      <w:r w:rsidRPr="00D04CE3">
        <w:rPr>
          <w:b w:val="0"/>
          <w:lang w:val="cs-CZ"/>
        </w:rPr>
        <w:t xml:space="preserve">) kalendářních dnů bezprostředně navazujících na dobu splatnosti. </w:t>
      </w:r>
    </w:p>
    <w:p w:rsidR="00DF5076" w:rsidRPr="00D04CE3" w:rsidRDefault="00DF5076" w:rsidP="00DF5076">
      <w:pPr>
        <w:pStyle w:val="CDCOdstavec2"/>
        <w:rPr>
          <w:b w:val="0"/>
          <w:lang w:val="cs-CZ"/>
        </w:rPr>
      </w:pPr>
      <w:r w:rsidRPr="00D04CE3">
        <w:rPr>
          <w:b w:val="0"/>
          <w:lang w:val="cs-CZ"/>
        </w:rPr>
        <w:t xml:space="preserve">Zhotovitel se zavazuje nepostoupit své závazky a pohledávky plynoucí z této Smlouvy třetím osobám bez předchozího písemného souhlasu druhé Strany. V případě porušení této povinnosti </w:t>
      </w:r>
      <w:r w:rsidRPr="00D04CE3">
        <w:rPr>
          <w:b w:val="0"/>
          <w:lang w:val="cs-CZ"/>
        </w:rPr>
        <w:lastRenderedPageBreak/>
        <w:t xml:space="preserve">zaplatí Objednateli smluvní pokutu ve výši 20% hodnoty postoupené pohledávky, minimálně však 5 000 Kč (slovy: </w:t>
      </w:r>
      <w:r w:rsidRPr="00D04CE3">
        <w:rPr>
          <w:b w:val="0"/>
          <w:i/>
          <w:lang w:val="cs-CZ"/>
        </w:rPr>
        <w:t>pěttisíc korun českých</w:t>
      </w:r>
      <w:r w:rsidRPr="00D04CE3">
        <w:rPr>
          <w:b w:val="0"/>
          <w:lang w:val="cs-CZ"/>
        </w:rPr>
        <w:t xml:space="preserve">).  </w:t>
      </w:r>
    </w:p>
    <w:p w:rsidR="008121B1" w:rsidRPr="00D04CE3" w:rsidRDefault="008121B1" w:rsidP="008121B1">
      <w:pPr>
        <w:pStyle w:val="CDCOdstavec1"/>
        <w:rPr>
          <w:lang w:val="cs-CZ"/>
        </w:rPr>
      </w:pPr>
      <w:r w:rsidRPr="00D04CE3">
        <w:rPr>
          <w:lang w:val="cs-CZ"/>
        </w:rPr>
        <w:t xml:space="preserve">licence </w:t>
      </w:r>
    </w:p>
    <w:p w:rsidR="008121B1" w:rsidRPr="00D04CE3" w:rsidRDefault="008121B1" w:rsidP="008121B1">
      <w:pPr>
        <w:pStyle w:val="CDCOdstavec2"/>
        <w:keepLines/>
        <w:rPr>
          <w:b w:val="0"/>
          <w:lang w:val="cs-CZ"/>
        </w:rPr>
      </w:pPr>
      <w:r w:rsidRPr="00D04CE3">
        <w:rPr>
          <w:b w:val="0"/>
          <w:lang w:val="cs-CZ"/>
        </w:rPr>
        <w:t xml:space="preserve">Oprávněným zájmem Objednatele je výhradní využití SW aplikace v prostředí </w:t>
      </w:r>
      <w:r w:rsidR="0044631E" w:rsidRPr="00D04CE3">
        <w:rPr>
          <w:b w:val="0"/>
          <w:lang w:val="cs-CZ"/>
        </w:rPr>
        <w:t>Koncového zákazníka</w:t>
      </w:r>
      <w:r w:rsidRPr="00D04CE3">
        <w:rPr>
          <w:b w:val="0"/>
          <w:lang w:val="cs-CZ"/>
        </w:rPr>
        <w:t>. Zhotovitel uděluje Objednateli výhradní oprávnění k výkonu práva užít SW aplikaci („</w:t>
      </w:r>
      <w:r w:rsidRPr="00D04CE3">
        <w:rPr>
          <w:i/>
          <w:lang w:val="cs-CZ"/>
        </w:rPr>
        <w:t>Licence</w:t>
      </w:r>
      <w:r w:rsidRPr="00D04CE3">
        <w:rPr>
          <w:b w:val="0"/>
          <w:lang w:val="cs-CZ"/>
        </w:rPr>
        <w:t xml:space="preserve">“) v takovém rozsahu, který je nezbytný ke splnění účelu této Smlouvy. Licence je udělena bez množstevního, územního a časového omezení a Objednatel ji nabývá okamžikem plného zpřístupnění SW aplikace. </w:t>
      </w:r>
    </w:p>
    <w:p w:rsidR="008121B1" w:rsidRPr="00D04CE3" w:rsidRDefault="008121B1" w:rsidP="008121B1">
      <w:pPr>
        <w:pStyle w:val="CDCOdstavec2"/>
        <w:keepLines/>
        <w:rPr>
          <w:b w:val="0"/>
          <w:lang w:val="cs-CZ"/>
        </w:rPr>
      </w:pPr>
      <w:r w:rsidRPr="00D04CE3">
        <w:rPr>
          <w:b w:val="0"/>
          <w:lang w:val="cs-CZ"/>
        </w:rPr>
        <w:t xml:space="preserve">Licence je poskytována úplatně a </w:t>
      </w:r>
      <w:r w:rsidR="00253820" w:rsidRPr="00D04CE3">
        <w:rPr>
          <w:b w:val="0"/>
          <w:lang w:val="cs-CZ"/>
        </w:rPr>
        <w:t>Cena</w:t>
      </w:r>
      <w:r w:rsidRPr="00D04CE3">
        <w:rPr>
          <w:b w:val="0"/>
          <w:lang w:val="cs-CZ"/>
        </w:rPr>
        <w:t xml:space="preserve"> je Zhotovitelem zahrnuta do odměny za provedení Díla.</w:t>
      </w:r>
    </w:p>
    <w:p w:rsidR="008121B1" w:rsidRPr="00D04CE3" w:rsidRDefault="008121B1" w:rsidP="008121B1">
      <w:pPr>
        <w:pStyle w:val="CDCOdstavec2"/>
        <w:keepLines/>
        <w:rPr>
          <w:b w:val="0"/>
          <w:lang w:val="cs-CZ"/>
        </w:rPr>
      </w:pPr>
      <w:r w:rsidRPr="00D04CE3">
        <w:rPr>
          <w:b w:val="0"/>
          <w:lang w:val="cs-CZ"/>
        </w:rPr>
        <w:t xml:space="preserve">Zhotovitel není oprávněn bez souhlasu Objednatele uděleného v písemné formě poskytnout Dílo k užití třetím osobám, a to ani v podobě odchylek a/nebo částí/milníků SW aplikace. Pro vyloučení pochybností Strany uvádí, že uvedené se týká rovněž koncepčních materiálů s Dílem souvisejících, kterými se ve smyslu této Smlouvy rozumí (a) Dokumentace, (b) Zdrojové kódy a (c) Další dokumenty. </w:t>
      </w:r>
    </w:p>
    <w:p w:rsidR="008121B1" w:rsidRPr="00D04CE3" w:rsidRDefault="008121B1" w:rsidP="008121B1">
      <w:pPr>
        <w:pStyle w:val="CDCOdstavec2"/>
        <w:keepLines/>
        <w:rPr>
          <w:b w:val="0"/>
          <w:lang w:val="cs-CZ"/>
        </w:rPr>
      </w:pPr>
      <w:r w:rsidRPr="00D04CE3">
        <w:rPr>
          <w:b w:val="0"/>
          <w:lang w:val="cs-CZ"/>
        </w:rPr>
        <w:t xml:space="preserve">Zhotovitel si nemůže vyhradit žádná práva, která by Objednateli v užití Licence dle této Smlouvy bránila a je povinen se zdržet výkonu práva, ke kterému Licenci poskytl. </w:t>
      </w:r>
    </w:p>
    <w:p w:rsidR="008121B1" w:rsidRPr="00D04CE3" w:rsidRDefault="008121B1" w:rsidP="008121B1">
      <w:pPr>
        <w:pStyle w:val="CDCOdstavec2"/>
        <w:keepLines/>
        <w:rPr>
          <w:b w:val="0"/>
          <w:lang w:val="cs-CZ"/>
        </w:rPr>
      </w:pPr>
      <w:r w:rsidRPr="00D04CE3">
        <w:rPr>
          <w:b w:val="0"/>
          <w:lang w:val="cs-CZ"/>
        </w:rPr>
        <w:t>Dílo je ve smyslu zákona č. 121/2000 Sb., o právu autorském, („</w:t>
      </w:r>
      <w:r w:rsidRPr="00D04CE3">
        <w:rPr>
          <w:i/>
          <w:lang w:val="cs-CZ"/>
        </w:rPr>
        <w:t>Autorský zákon</w:t>
      </w:r>
      <w:r w:rsidRPr="00D04CE3">
        <w:rPr>
          <w:b w:val="0"/>
          <w:lang w:val="cs-CZ"/>
        </w:rPr>
        <w:t xml:space="preserve">“) chráněno autorským právem. K omezení výkonu autorského práva Zhotovitele k Dílu nedochází, pokud Objednatel jako oprávněný uživatel SW aplikace provádí činnosti ve smyslu § 66 Autorského zákona. </w:t>
      </w:r>
    </w:p>
    <w:p w:rsidR="00DF5076" w:rsidRPr="00D04CE3" w:rsidRDefault="00DF5076" w:rsidP="00DF5076">
      <w:pPr>
        <w:pStyle w:val="CDCOdstavec1"/>
        <w:rPr>
          <w:lang w:val="cs-CZ"/>
        </w:rPr>
      </w:pPr>
      <w:r w:rsidRPr="00D04CE3">
        <w:rPr>
          <w:lang w:val="cs-CZ"/>
        </w:rPr>
        <w:t>odpovědnost za vady, záruka za jakost díla</w:t>
      </w:r>
    </w:p>
    <w:p w:rsidR="00DF5076" w:rsidRPr="00D04CE3" w:rsidRDefault="00DF5076" w:rsidP="00DF5076">
      <w:pPr>
        <w:pStyle w:val="CDCOdstavec2"/>
        <w:rPr>
          <w:b w:val="0"/>
          <w:lang w:val="cs-CZ"/>
        </w:rPr>
      </w:pPr>
      <w:r w:rsidRPr="00D04CE3">
        <w:rPr>
          <w:b w:val="0"/>
          <w:lang w:val="cs-CZ"/>
        </w:rPr>
        <w:t>Zhotovitel odpovídá za to, že Dílo bude mít ke dni převzetí Objednatelem vlastnosti uvedené v </w:t>
      </w:r>
      <w:r w:rsidR="00801924" w:rsidRPr="00D04CE3">
        <w:rPr>
          <w:b w:val="0"/>
          <w:lang w:val="cs-CZ"/>
        </w:rPr>
        <w:t>P</w:t>
      </w:r>
      <w:r w:rsidRPr="00D04CE3">
        <w:rPr>
          <w:b w:val="0"/>
          <w:lang w:val="cs-CZ"/>
        </w:rPr>
        <w:t>říloze č. 1 této Smlouvy a funkční vlastnosti obvyklé či očekávané. Vadou se pro účely této Smlouvy rozumí odchylka od kvalitativních podmínek, rozsahu, vlastností či parametrů Díla/milníku určených touto Smlouvou a obecně závaznými právními předpisy. Poskytovatel odpovídá za vady zjevné, skryté i právní, které má Dílo v době jeho předání Objednateli, a dále za ty, které se na Díle vyskytnou v záruční době.</w:t>
      </w:r>
    </w:p>
    <w:p w:rsidR="00DF5076" w:rsidRPr="00D04CE3" w:rsidRDefault="00DF5076" w:rsidP="00DF5076">
      <w:pPr>
        <w:pStyle w:val="CDCOdstavec2"/>
        <w:rPr>
          <w:b w:val="0"/>
          <w:lang w:val="cs-CZ"/>
        </w:rPr>
      </w:pPr>
      <w:r w:rsidRPr="00D04CE3">
        <w:rPr>
          <w:b w:val="0"/>
          <w:lang w:val="cs-CZ"/>
        </w:rPr>
        <w:t xml:space="preserve">Zhotovitel poskytuje Objednateli záruku za jakost Díla spočívající v tom, že Dílo/milníky  budou po trvání záruční doby způsobilé k řádnému užití v souladu s účelem této Smlouvy. Kategorizaci vad a lhůty pro jejich odstranění (reakční doby) upravuje </w:t>
      </w:r>
      <w:r w:rsidR="00801924" w:rsidRPr="00D04CE3">
        <w:rPr>
          <w:b w:val="0"/>
          <w:lang w:val="cs-CZ"/>
        </w:rPr>
        <w:t>P</w:t>
      </w:r>
      <w:r w:rsidRPr="00D04CE3">
        <w:rPr>
          <w:b w:val="0"/>
          <w:lang w:val="cs-CZ"/>
        </w:rPr>
        <w:t>říloha č. 8 této Smlouvy („</w:t>
      </w:r>
      <w:r w:rsidRPr="00D04CE3">
        <w:rPr>
          <w:i/>
          <w:lang w:val="cs-CZ"/>
        </w:rPr>
        <w:t>Reklamace</w:t>
      </w:r>
      <w:r w:rsidRPr="00D04CE3">
        <w:rPr>
          <w:b w:val="0"/>
          <w:lang w:val="cs-CZ"/>
        </w:rPr>
        <w:t xml:space="preserve"> </w:t>
      </w:r>
      <w:r w:rsidRPr="00D04CE3">
        <w:rPr>
          <w:i/>
          <w:lang w:val="cs-CZ"/>
        </w:rPr>
        <w:t>vad</w:t>
      </w:r>
      <w:r w:rsidRPr="00D04CE3">
        <w:rPr>
          <w:b w:val="0"/>
          <w:lang w:val="cs-CZ"/>
        </w:rPr>
        <w:t>“).</w:t>
      </w:r>
    </w:p>
    <w:p w:rsidR="00DF5076" w:rsidRPr="00D04CE3" w:rsidRDefault="00DF5076" w:rsidP="00DF5076">
      <w:pPr>
        <w:pStyle w:val="CDCOdstavec2"/>
        <w:rPr>
          <w:b w:val="0"/>
          <w:lang w:val="cs-CZ"/>
        </w:rPr>
      </w:pPr>
      <w:r w:rsidRPr="00D04CE3">
        <w:rPr>
          <w:b w:val="0"/>
          <w:lang w:val="cs-CZ"/>
        </w:rPr>
        <w:t>Záruční doba počíná běžet dnem předání Díla podle této Smlouvy a trvá 2 (</w:t>
      </w:r>
      <w:r w:rsidRPr="00D04CE3">
        <w:rPr>
          <w:b w:val="0"/>
          <w:i/>
          <w:lang w:val="cs-CZ"/>
        </w:rPr>
        <w:t>dva</w:t>
      </w:r>
      <w:r w:rsidRPr="00D04CE3">
        <w:rPr>
          <w:b w:val="0"/>
          <w:lang w:val="cs-CZ"/>
        </w:rPr>
        <w:t>) roky od převzetí Díla jako celku, tj. od převzetí posledního milníku dle Harmonogramu plnění. Je-li ohledně Díla uzavřena smlouva o permanentním vývoji, prodlužuje se záruční doba na celou dobu poskytování Permanentního rozvoje. Objednatel nahlásí vady Díla Zhotoviteli bez zbytečného odkladu, nejpozději do 14 dnů od dne jejich zjištění. Vady lze oznámit telefonicky, e-mailem i písemně dopisem; v případě telefonického oznámení je Zhotovitel povinen do 24 hodin zaslat Objednateli e-mail s potvrzením oznámení vady, včetně stručného popisu vady. V případě, že Zhotovitel neodstraní vady Díla ve lhůtách (reakčních dobách) určených v </w:t>
      </w:r>
      <w:r w:rsidR="00801924" w:rsidRPr="00D04CE3">
        <w:rPr>
          <w:b w:val="0"/>
          <w:lang w:val="cs-CZ"/>
        </w:rPr>
        <w:t>P</w:t>
      </w:r>
      <w:r w:rsidRPr="00D04CE3">
        <w:rPr>
          <w:b w:val="0"/>
          <w:lang w:val="cs-CZ"/>
        </w:rPr>
        <w:t xml:space="preserve">říloze 8 této Smlouvy, je Objednatel oprávněn od této Smlouvy odstoupit (pokud se jedná o </w:t>
      </w:r>
      <w:r w:rsidRPr="00D04CE3">
        <w:rPr>
          <w:b w:val="0"/>
          <w:lang w:val="cs-CZ"/>
        </w:rPr>
        <w:lastRenderedPageBreak/>
        <w:t xml:space="preserve">vadu kategorie A nebo B 1 nebo vadu odstranit na náklady Zhotovitele (pokud se jedná o vadu kategorie A nebo B nebo C dle </w:t>
      </w:r>
      <w:r w:rsidR="00801924" w:rsidRPr="00D04CE3">
        <w:rPr>
          <w:b w:val="0"/>
          <w:lang w:val="cs-CZ"/>
        </w:rPr>
        <w:t>P</w:t>
      </w:r>
      <w:r w:rsidRPr="00D04CE3">
        <w:rPr>
          <w:b w:val="0"/>
          <w:lang w:val="cs-CZ"/>
        </w:rPr>
        <w:t xml:space="preserve">řílohy 8 této Smlouvy). </w:t>
      </w:r>
    </w:p>
    <w:p w:rsidR="00DF5076" w:rsidRPr="00D04CE3" w:rsidRDefault="00DF5076" w:rsidP="00DF5076">
      <w:pPr>
        <w:pStyle w:val="CDCOdstavec2"/>
        <w:rPr>
          <w:b w:val="0"/>
          <w:lang w:val="cs-CZ"/>
        </w:rPr>
      </w:pPr>
      <w:r w:rsidRPr="00D04CE3">
        <w:rPr>
          <w:b w:val="0"/>
          <w:lang w:val="cs-CZ"/>
        </w:rPr>
        <w:t>Zhotovitel nenese odpovědnost za vady Díla vzniklé neodborným užitím SW aplikace a/nebo  Licence</w:t>
      </w:r>
      <w:r w:rsidR="004D4CB5" w:rsidRPr="00D04CE3">
        <w:rPr>
          <w:b w:val="0"/>
          <w:lang w:val="cs-CZ"/>
        </w:rPr>
        <w:t xml:space="preserve">, </w:t>
      </w:r>
      <w:r w:rsidR="00016A1F" w:rsidRPr="00D04CE3">
        <w:rPr>
          <w:b w:val="0"/>
          <w:lang w:val="cs-CZ"/>
        </w:rPr>
        <w:t>vzniklé prokazatelně zaviněním Objednatele.</w:t>
      </w:r>
    </w:p>
    <w:p w:rsidR="00DF5076" w:rsidRPr="00D04CE3" w:rsidRDefault="00DF5076" w:rsidP="00DF5076">
      <w:pPr>
        <w:pStyle w:val="CDCOdstavec1"/>
        <w:rPr>
          <w:lang w:val="cs-CZ"/>
        </w:rPr>
      </w:pPr>
      <w:r w:rsidRPr="00D04CE3">
        <w:rPr>
          <w:lang w:val="cs-CZ"/>
        </w:rPr>
        <w:t xml:space="preserve"> Oprávněné osoby</w:t>
      </w:r>
    </w:p>
    <w:p w:rsidR="00DF5076" w:rsidRPr="00D04CE3" w:rsidRDefault="00DF5076" w:rsidP="00DF5076">
      <w:pPr>
        <w:pStyle w:val="CDCOdstavec2"/>
        <w:keepLines/>
        <w:numPr>
          <w:ilvl w:val="0"/>
          <w:numId w:val="0"/>
        </w:numPr>
        <w:rPr>
          <w:b w:val="0"/>
          <w:lang w:val="cs-CZ"/>
        </w:rPr>
      </w:pPr>
      <w:r w:rsidRPr="00D04CE3">
        <w:rPr>
          <w:b w:val="0"/>
          <w:lang w:val="cs-CZ"/>
        </w:rPr>
        <w:tab/>
        <w:t>Kontaktními osobami Zhotovitele podle této Smlouvy jsou:</w:t>
      </w:r>
    </w:p>
    <w:p w:rsidR="00DF5076" w:rsidRPr="00D04CE3" w:rsidRDefault="00F24FC3" w:rsidP="00DF5076">
      <w:pPr>
        <w:pStyle w:val="bh2"/>
        <w:keepNext/>
        <w:keepLines/>
        <w:numPr>
          <w:ilvl w:val="0"/>
          <w:numId w:val="0"/>
        </w:numPr>
        <w:ind w:left="720"/>
        <w:rPr>
          <w:sz w:val="22"/>
          <w:szCs w:val="22"/>
          <w:u w:val="none"/>
        </w:rPr>
      </w:pPr>
      <w:r>
        <w:rPr>
          <w:sz w:val="22"/>
          <w:szCs w:val="22"/>
          <w:u w:val="none"/>
        </w:rPr>
        <w:t>XXX</w:t>
      </w:r>
    </w:p>
    <w:p w:rsidR="00DF5076" w:rsidRPr="00D04CE3" w:rsidRDefault="00DF5076" w:rsidP="00DF5076">
      <w:pPr>
        <w:pStyle w:val="CDCOdstavec2"/>
        <w:keepLines/>
        <w:numPr>
          <w:ilvl w:val="0"/>
          <w:numId w:val="0"/>
        </w:numPr>
        <w:rPr>
          <w:b w:val="0"/>
          <w:lang w:val="cs-CZ"/>
        </w:rPr>
      </w:pPr>
      <w:r w:rsidRPr="00D04CE3">
        <w:rPr>
          <w:b w:val="0"/>
          <w:lang w:val="cs-CZ"/>
        </w:rPr>
        <w:tab/>
      </w:r>
      <w:r w:rsidR="00016A1F" w:rsidRPr="00D04CE3">
        <w:rPr>
          <w:b w:val="0"/>
          <w:lang w:val="cs-CZ"/>
        </w:rPr>
        <w:t xml:space="preserve"> </w:t>
      </w:r>
    </w:p>
    <w:p w:rsidR="00950076" w:rsidRPr="00D04CE3" w:rsidRDefault="00950076" w:rsidP="00B34690">
      <w:pPr>
        <w:pStyle w:val="CDCText1"/>
        <w:rPr>
          <w:b/>
          <w:lang w:val="cs-CZ"/>
        </w:rPr>
      </w:pPr>
      <w:r w:rsidRPr="00D04CE3">
        <w:rPr>
          <w:lang w:val="cs-CZ" w:eastAsia="en-US"/>
        </w:rPr>
        <w:t>Kontaktní osoby, adresy či telefonické spojení mohou být měněny jednostranným písemným oznámením adresovaným druhé Smluvní straně s tím, že takováto změna se stane účinnou uplynutím 2 pracovních dnů od doručení takového oznámení, není-li v oznámení stanoveno datum pozdější.</w:t>
      </w:r>
    </w:p>
    <w:p w:rsidR="00DF5076" w:rsidRPr="00D04CE3" w:rsidRDefault="00DF5076" w:rsidP="00DF5076">
      <w:pPr>
        <w:pStyle w:val="CDCOdstavec1"/>
        <w:rPr>
          <w:lang w:val="cs-CZ"/>
        </w:rPr>
      </w:pPr>
      <w:r w:rsidRPr="00D04CE3">
        <w:rPr>
          <w:lang w:val="cs-CZ"/>
        </w:rPr>
        <w:t xml:space="preserve"> sankce</w:t>
      </w:r>
    </w:p>
    <w:p w:rsidR="00DF5076" w:rsidRPr="00D04CE3" w:rsidRDefault="00DF5076" w:rsidP="00DF5076">
      <w:pPr>
        <w:pStyle w:val="CDCOdstavec2"/>
        <w:keepLines/>
        <w:rPr>
          <w:b w:val="0"/>
          <w:lang w:val="cs-CZ"/>
        </w:rPr>
      </w:pPr>
      <w:r w:rsidRPr="00D04CE3">
        <w:rPr>
          <w:b w:val="0"/>
          <w:lang w:val="cs-CZ"/>
        </w:rPr>
        <w:t>V případě prodlení Zhotovitele s předáním Díla/ příslušného milníku je Objednatel oprávněn pož</w:t>
      </w:r>
      <w:r w:rsidR="00B44416" w:rsidRPr="00D04CE3">
        <w:rPr>
          <w:b w:val="0"/>
          <w:lang w:val="cs-CZ"/>
        </w:rPr>
        <w:t xml:space="preserve">adovat smluvní pokutu </w:t>
      </w:r>
      <w:r w:rsidRPr="00D04CE3">
        <w:rPr>
          <w:b w:val="0"/>
          <w:lang w:val="cs-CZ"/>
        </w:rPr>
        <w:t xml:space="preserve">ve výši </w:t>
      </w:r>
      <w:r w:rsidR="00F24FC3">
        <w:rPr>
          <w:b w:val="0"/>
          <w:lang w:val="cs-CZ"/>
        </w:rPr>
        <w:t>XXX</w:t>
      </w:r>
      <w:r w:rsidRPr="00D04CE3">
        <w:rPr>
          <w:b w:val="0"/>
          <w:lang w:val="cs-CZ"/>
        </w:rPr>
        <w:t xml:space="preserve"> z ceny Díla/milníku za každý i započatý den prodlení.</w:t>
      </w:r>
    </w:p>
    <w:p w:rsidR="00DF5076" w:rsidRPr="00D04CE3" w:rsidRDefault="00DF5076" w:rsidP="00DF5076">
      <w:pPr>
        <w:pStyle w:val="CDCOdstavec2"/>
        <w:keepLines/>
        <w:rPr>
          <w:b w:val="0"/>
          <w:lang w:val="cs-CZ"/>
        </w:rPr>
      </w:pPr>
      <w:r w:rsidRPr="00D04CE3">
        <w:rPr>
          <w:b w:val="0"/>
          <w:lang w:val="cs-CZ"/>
        </w:rPr>
        <w:t xml:space="preserve">V případě prodlení Zhotovitele s odstraněním vad Díla/milníku je Objednatel oprávněn požadovat smluvní pokutu dle kategorizace vad a podmínek pro jejich odstraňování uvedených v </w:t>
      </w:r>
      <w:r w:rsidR="00801924" w:rsidRPr="00D04CE3">
        <w:rPr>
          <w:b w:val="0"/>
          <w:lang w:val="cs-CZ"/>
        </w:rPr>
        <w:t>P</w:t>
      </w:r>
      <w:r w:rsidRPr="00D04CE3">
        <w:rPr>
          <w:b w:val="0"/>
          <w:lang w:val="cs-CZ"/>
        </w:rPr>
        <w:t xml:space="preserve">říloze č. 8 této Smlouvy. </w:t>
      </w:r>
    </w:p>
    <w:p w:rsidR="00DF5076" w:rsidRPr="00D04CE3" w:rsidRDefault="00DF5076" w:rsidP="00DF5076">
      <w:pPr>
        <w:pStyle w:val="CDCOdstavec2"/>
        <w:rPr>
          <w:b w:val="0"/>
          <w:lang w:val="cs-CZ"/>
        </w:rPr>
      </w:pPr>
      <w:r w:rsidRPr="00D04CE3">
        <w:rPr>
          <w:b w:val="0"/>
          <w:lang w:val="cs-CZ"/>
        </w:rPr>
        <w:t>V případě odmítnutí Zhotovitele vydat Objednateli na jeho výzvu Dokumentace a Zdrojové kódy SW je Objednatel oprávněn po</w:t>
      </w:r>
      <w:r w:rsidR="00B44416" w:rsidRPr="00D04CE3">
        <w:rPr>
          <w:b w:val="0"/>
          <w:lang w:val="cs-CZ"/>
        </w:rPr>
        <w:t xml:space="preserve">žadovat smluvní pokutu ve výši </w:t>
      </w:r>
      <w:r w:rsidR="00F24FC3">
        <w:rPr>
          <w:b w:val="0"/>
          <w:lang w:val="cs-CZ"/>
        </w:rPr>
        <w:t>XXX</w:t>
      </w:r>
      <w:r w:rsidRPr="00D04CE3">
        <w:rPr>
          <w:b w:val="0"/>
          <w:lang w:val="cs-CZ"/>
        </w:rPr>
        <w:t xml:space="preserve"> za každou část Dokumentace a/nebo Zdrojové kódy.  </w:t>
      </w:r>
    </w:p>
    <w:p w:rsidR="0054633F" w:rsidRPr="00C72217" w:rsidRDefault="0054633F">
      <w:pPr>
        <w:pStyle w:val="CDCOdstavec2"/>
        <w:numPr>
          <w:ilvl w:val="0"/>
          <w:numId w:val="0"/>
        </w:numPr>
        <w:rPr>
          <w:b w:val="0"/>
          <w:lang w:val="cs-CZ"/>
        </w:rPr>
      </w:pPr>
    </w:p>
    <w:p w:rsidR="00DF5076" w:rsidRPr="00C72217" w:rsidRDefault="00DF5076" w:rsidP="00DF5076">
      <w:pPr>
        <w:pStyle w:val="CDCOdstavec2"/>
        <w:rPr>
          <w:b w:val="0"/>
          <w:lang w:val="cs-CZ"/>
        </w:rPr>
      </w:pPr>
      <w:r w:rsidRPr="00C72217">
        <w:rPr>
          <w:b w:val="0"/>
          <w:lang w:val="cs-CZ"/>
        </w:rPr>
        <w:t xml:space="preserve">Zaplacením smluvních pokut dle této Smlouvy není dotčen nárok Objednatele na náhradu škody/újmy v plné výši. Platby smluvních pokut nebudou započítávány na náhradu škody/újmy.  </w:t>
      </w:r>
    </w:p>
    <w:p w:rsidR="00783F6F" w:rsidRPr="00620B3C" w:rsidRDefault="00783F6F" w:rsidP="00783F6F">
      <w:pPr>
        <w:pStyle w:val="CDCOdstavec2"/>
        <w:rPr>
          <w:rFonts w:eastAsia="SimSun"/>
          <w:b w:val="0"/>
          <w:iCs/>
          <w:u w:val="single"/>
          <w:lang w:val="cs-CZ"/>
        </w:rPr>
      </w:pPr>
      <w:r w:rsidRPr="00620B3C">
        <w:rPr>
          <w:b w:val="0"/>
          <w:lang w:val="cs-CZ"/>
        </w:rPr>
        <w:t>Smluvní pokuta je splatná do 30 (</w:t>
      </w:r>
      <w:r w:rsidRPr="00620B3C">
        <w:rPr>
          <w:b w:val="0"/>
          <w:i/>
          <w:lang w:val="cs-CZ"/>
        </w:rPr>
        <w:t>třiceti</w:t>
      </w:r>
      <w:r w:rsidRPr="00620B3C">
        <w:rPr>
          <w:b w:val="0"/>
          <w:lang w:val="cs-CZ"/>
        </w:rPr>
        <w:t>) kalendářních dnů od jejího vyúčtování povinné smluvní straně.</w:t>
      </w:r>
    </w:p>
    <w:p w:rsidR="00783F6F" w:rsidRPr="00C72217" w:rsidRDefault="00783F6F" w:rsidP="0054633F">
      <w:pPr>
        <w:pStyle w:val="CDCText1"/>
        <w:rPr>
          <w:b/>
          <w:lang w:val="cs-CZ"/>
        </w:rPr>
      </w:pPr>
    </w:p>
    <w:p w:rsidR="00DF5076" w:rsidRPr="00C72217" w:rsidRDefault="00DF5076" w:rsidP="00DF5076">
      <w:pPr>
        <w:pStyle w:val="CDCOdstavec1"/>
        <w:rPr>
          <w:lang w:val="cs-CZ"/>
        </w:rPr>
      </w:pPr>
      <w:r w:rsidRPr="00C72217">
        <w:rPr>
          <w:lang w:val="cs-CZ"/>
        </w:rPr>
        <w:lastRenderedPageBreak/>
        <w:t xml:space="preserve"> vyšší moc   </w:t>
      </w:r>
    </w:p>
    <w:p w:rsidR="00DF5076" w:rsidRPr="00C72217" w:rsidRDefault="00DF5076" w:rsidP="00DF5076">
      <w:pPr>
        <w:pStyle w:val="CDCOdstavec2"/>
        <w:keepLines/>
        <w:rPr>
          <w:b w:val="0"/>
          <w:lang w:val="cs-CZ"/>
        </w:rPr>
      </w:pPr>
      <w:r w:rsidRPr="00C72217">
        <w:rPr>
          <w:b w:val="0"/>
          <w:lang w:val="cs-CZ"/>
        </w:rPr>
        <w:t xml:space="preserve">Žádná ze Stran není odpovědná za újmu způsobenou druhé Straně neplněním povinností dle této Smlouvy, pokud byla způsobena vyšší mocí. Za vyšší moc Strany považují mimořádné nepředvídatelné a nepřekonatelné překážky vzniklé nezávisle na vůli druhé Strany, které dočasně nebo trvale brání splnění smluvních povinností, pokud nastaly po uzavření Smlouvy nezávisle na vůli povinné Strany a jestliže nemohly být povinnou Stranou odvráceny ani při vynaložení veškerého úsilí, které lze rozumně v dané situaci požadovat. </w:t>
      </w:r>
    </w:p>
    <w:p w:rsidR="00DF5076" w:rsidRPr="00C72217" w:rsidRDefault="00DF5076" w:rsidP="00DF5076">
      <w:pPr>
        <w:pStyle w:val="CDCOdstavec2"/>
        <w:keepLines/>
        <w:rPr>
          <w:b w:val="0"/>
          <w:lang w:val="cs-CZ"/>
        </w:rPr>
      </w:pPr>
      <w:r w:rsidRPr="00C72217">
        <w:rPr>
          <w:b w:val="0"/>
          <w:lang w:val="cs-CZ"/>
        </w:rPr>
        <w:t xml:space="preserve">Za vyšší moc se však nepokládají překážky, jež vyplývají z osobních, mj. ekonomických poměrů povinné Strany nebo vzniklé až v době, kdy byla povinná Strana již v prodlení ani překážky, které byl škůdce podle Smlouvy povinen překonat. </w:t>
      </w:r>
    </w:p>
    <w:p w:rsidR="00DF5076" w:rsidRPr="00C72217" w:rsidRDefault="00DF5076" w:rsidP="00DF5076">
      <w:pPr>
        <w:pStyle w:val="CDCOdstavec2"/>
        <w:keepLines/>
        <w:rPr>
          <w:b w:val="0"/>
          <w:lang w:val="cs-CZ"/>
        </w:rPr>
      </w:pPr>
      <w:r w:rsidRPr="00C72217">
        <w:rPr>
          <w:b w:val="0"/>
          <w:lang w:val="cs-CZ"/>
        </w:rPr>
        <w:t xml:space="preserve">Za vyšší moc se rovněž nepovažuje překážka, kterou mohla a měla povinná Strana při uzavírání této Smlouvy předvídat, ledaže by oprávněná Strana dala najevo, že uzavírá tuto Smlouvu i přesto, že tato překážka může její plnění ohrozit. </w:t>
      </w:r>
    </w:p>
    <w:p w:rsidR="00DF5076" w:rsidRPr="00C72217" w:rsidRDefault="00DF5076" w:rsidP="00DF5076">
      <w:pPr>
        <w:pStyle w:val="CDCOdstavec2"/>
        <w:keepLines/>
        <w:rPr>
          <w:b w:val="0"/>
          <w:lang w:val="cs-CZ"/>
        </w:rPr>
      </w:pPr>
      <w:r w:rsidRPr="00C72217">
        <w:rPr>
          <w:b w:val="0"/>
          <w:lang w:val="cs-CZ"/>
        </w:rPr>
        <w:t>Strana uplatňující nárok z titulu zásahu vyšší moci oznámí písemně bez zbytečného odkladu, nejpozději však do 20 pracovních dnů, druhé Straně takový zásah, pokud druhá Strana o zásahu nebyla informována jinak, s uvedením jeho počátku a pravděpodobné doby trvání, v opačném případě ztratí tato Strana právo se zprostit povinností vyplývajících z této Smlouvy z titulu zásahu vyšší moci. Ve stejné lhůtě je Strana povinna oznámit skončení zásahu vyšší moci.</w:t>
      </w:r>
    </w:p>
    <w:p w:rsidR="00DF5076" w:rsidRPr="00C72217" w:rsidRDefault="00DF5076" w:rsidP="00DF5076">
      <w:pPr>
        <w:pStyle w:val="CDCOdstavec2"/>
        <w:keepLines/>
        <w:rPr>
          <w:b w:val="0"/>
          <w:lang w:val="cs-CZ"/>
        </w:rPr>
      </w:pPr>
      <w:r w:rsidRPr="00C72217">
        <w:rPr>
          <w:b w:val="0"/>
          <w:lang w:val="cs-CZ"/>
        </w:rPr>
        <w:t>Spolu s oznámením o zásahu vyšší moci dle bodu 12.4 nebo nejpozději do 3 pracovních dnů po takovém oznámení oznamující Strana předloží druhé Straně důvěryhodný důkaz potvrzující zásah vyšší moci a popis, jak zásadně ovlivňuje plnění jejích závazků z této Smlouvy.</w:t>
      </w:r>
    </w:p>
    <w:p w:rsidR="00DF5076" w:rsidRPr="00C72217" w:rsidRDefault="00DF5076" w:rsidP="00DF5076">
      <w:pPr>
        <w:pStyle w:val="CDCOdstavec1"/>
        <w:rPr>
          <w:lang w:val="cs-CZ"/>
        </w:rPr>
      </w:pPr>
      <w:r w:rsidRPr="00C72217">
        <w:rPr>
          <w:lang w:val="cs-CZ"/>
        </w:rPr>
        <w:t xml:space="preserve"> důvěrnost </w:t>
      </w:r>
    </w:p>
    <w:p w:rsidR="00DF5076" w:rsidRPr="00C72217" w:rsidRDefault="00DF5076" w:rsidP="00DF5076">
      <w:pPr>
        <w:pStyle w:val="CDCOdstavec2"/>
        <w:keepLines/>
        <w:rPr>
          <w:b w:val="0"/>
          <w:lang w:val="cs-CZ"/>
        </w:rPr>
      </w:pPr>
      <w:r w:rsidRPr="00C72217">
        <w:rPr>
          <w:b w:val="0"/>
          <w:lang w:val="cs-CZ"/>
        </w:rPr>
        <w:t>Tato Smlouva a veškeré údaje, sdělení a dokumenty („</w:t>
      </w:r>
      <w:r w:rsidRPr="00C72217">
        <w:rPr>
          <w:i/>
          <w:lang w:val="cs-CZ"/>
        </w:rPr>
        <w:t>Informace</w:t>
      </w:r>
      <w:r w:rsidRPr="00C72217">
        <w:rPr>
          <w:b w:val="0"/>
          <w:lang w:val="cs-CZ"/>
        </w:rPr>
        <w:t>“) s ní související mají důvěrný charakter, a žádná Strana nebude oprávněna bez souhlasu druhé Strany tyto Informace, které jsou obchodním tajemstvím druhé Strany, zveřejnit nebo jinak zpřístupnit jakékoliv třetí osobě nebo tyto informace využít, vyzradit či zneužít ve svůj prospěch nebo ve prospěch třetí osoby, s výjimkou případů, kdy je zpřístupnění těchto informací vyžadováno právními předpisy nebo příslušnými orgány na základě právních předpisů nebo jedná-li se o Informace již veřejně přístupné. Závazek mlčenlivosti se nevztahuje na sdělení obou Stran činěná v souladu s plněním této Smlouvy vůči odborným poradcům (zejména právním). Pokud závazek mlčenlivosti těchto třetích osob nebude vyplývat z právních předpisů, příslušná Strana uzavře s takovými osobami dohodu o utajení poskytovaných informací. Platí dále, že závazek mlčenlivosti je možné v každém jednotlivém případě vyloučit nebo omezit dohodou Stran.</w:t>
      </w:r>
    </w:p>
    <w:p w:rsidR="00DF5076" w:rsidRPr="00C72217" w:rsidRDefault="00DF5076" w:rsidP="00DF5076">
      <w:pPr>
        <w:pStyle w:val="CDCOdstavec2"/>
        <w:rPr>
          <w:b w:val="0"/>
          <w:lang w:val="cs-CZ"/>
        </w:rPr>
      </w:pPr>
      <w:r w:rsidRPr="00C72217">
        <w:rPr>
          <w:b w:val="0"/>
          <w:lang w:val="cs-CZ"/>
        </w:rPr>
        <w:t>Objednatel označuje za důvěrná veškerá data („</w:t>
      </w:r>
      <w:r w:rsidRPr="00C72217">
        <w:rPr>
          <w:i/>
          <w:lang w:val="cs-CZ"/>
        </w:rPr>
        <w:t>Data</w:t>
      </w:r>
      <w:r w:rsidRPr="00C72217">
        <w:rPr>
          <w:b w:val="0"/>
          <w:lang w:val="cs-CZ"/>
        </w:rPr>
        <w:t xml:space="preserve">”), která poskytl Zhotoviteli za účelem realizace Díla dle této Smlouvy a Zhotovitel se zavazuje ohledně těchto Dat zachovávat mlčenlivost, resp. nebude je dále rozšiřovat nebo reprodukovat a nezpřístupní je třetímu subjektu. Současně se Zhotovitel zavazuje, že zabezpečí, aby veškera Data byla řádně evidována a archivována tak, že k nim nebude mít nikdo neoprávněný přístup. Obdobně se povinnosti Zhotovitele zde uvedené vztahují i na případné subdodavatele Zhotovitele. Zhotovitel je povinen takového subdodavatele zavázat k ochraně Dat a Informací. V případě, že by došlo k porušení povinností Zhotovitele prostřednictvím některého z jeho subdodavatelů, odpovídá za toto porušení Zhotovitel, jako by povinnost porušil sám.  </w:t>
      </w:r>
    </w:p>
    <w:p w:rsidR="00DF5076" w:rsidRPr="00C72217" w:rsidRDefault="00DF5076" w:rsidP="00DF5076">
      <w:pPr>
        <w:pStyle w:val="CDCOdstavec2"/>
        <w:rPr>
          <w:b w:val="0"/>
          <w:lang w:val="cs-CZ"/>
        </w:rPr>
      </w:pPr>
      <w:r w:rsidRPr="00C72217">
        <w:rPr>
          <w:b w:val="0"/>
          <w:lang w:val="cs-CZ"/>
        </w:rPr>
        <w:lastRenderedPageBreak/>
        <w:t>Povinnost mlčenlivosti ohledně Informací a Dat platí po dobu trvání této Sm</w:t>
      </w:r>
      <w:r w:rsidR="004A0D1B">
        <w:rPr>
          <w:b w:val="0"/>
          <w:lang w:val="cs-CZ"/>
        </w:rPr>
        <w:t>l</w:t>
      </w:r>
      <w:r w:rsidRPr="00C72217">
        <w:rPr>
          <w:b w:val="0"/>
          <w:lang w:val="cs-CZ"/>
        </w:rPr>
        <w:t xml:space="preserve">ouvy. V případě porušení uvedených povinností ponese Strana veškerou odpovědnost spojenou s náhradou vzniklé škody/újmy. Odpovědnosti za škodu/újmu  se Strana zprostí jen tehdy, prokáže-li, že neporušila žádnou povinnost stanovenou touto Smlouvou. </w:t>
      </w:r>
    </w:p>
    <w:p w:rsidR="00DF5076" w:rsidRPr="00C72217" w:rsidRDefault="00DF5076" w:rsidP="00DF5076">
      <w:pPr>
        <w:pStyle w:val="CDCOdstavec1"/>
        <w:rPr>
          <w:lang w:val="cs-CZ"/>
        </w:rPr>
      </w:pPr>
      <w:r w:rsidRPr="00C72217">
        <w:rPr>
          <w:lang w:val="cs-CZ"/>
        </w:rPr>
        <w:t xml:space="preserve"> závěrečná ujednání </w:t>
      </w:r>
    </w:p>
    <w:p w:rsidR="00DF5076" w:rsidRPr="00C72217" w:rsidRDefault="00DF5076" w:rsidP="00DF5076">
      <w:pPr>
        <w:pStyle w:val="CDCOdstavec2"/>
        <w:rPr>
          <w:b w:val="0"/>
          <w:lang w:val="cs-CZ"/>
        </w:rPr>
      </w:pPr>
      <w:r w:rsidRPr="00C72217">
        <w:rPr>
          <w:b w:val="0"/>
          <w:lang w:val="cs-CZ"/>
        </w:rPr>
        <w:t xml:space="preserve">Tato Smlouva nabývá platnosti a účinnosti dnem jejího uzavření. </w:t>
      </w:r>
    </w:p>
    <w:p w:rsidR="00DF5076" w:rsidRPr="00C72217" w:rsidRDefault="00DF5076" w:rsidP="00DF5076">
      <w:pPr>
        <w:pStyle w:val="CDCOdstavec2"/>
        <w:rPr>
          <w:b w:val="0"/>
          <w:lang w:val="cs-CZ"/>
        </w:rPr>
      </w:pPr>
      <w:r w:rsidRPr="00C72217">
        <w:rPr>
          <w:b w:val="0"/>
          <w:lang w:val="cs-CZ"/>
        </w:rPr>
        <w:t>T</w:t>
      </w:r>
      <w:r w:rsidR="0028515E" w:rsidRPr="00C72217">
        <w:rPr>
          <w:b w:val="0"/>
          <w:lang w:val="cs-CZ"/>
        </w:rPr>
        <w:t>a</w:t>
      </w:r>
      <w:r w:rsidRPr="00C72217">
        <w:rPr>
          <w:b w:val="0"/>
          <w:lang w:val="cs-CZ"/>
        </w:rPr>
        <w:t xml:space="preserve">to Smlouva, jakož i práva a povinnosti vzniklé na jejím základě nebo v souvislosti s ní, se řídí právním řádem České republiky, mj. Občanským zákoníkem a Autorským zákonem.  </w:t>
      </w:r>
    </w:p>
    <w:p w:rsidR="00DF5076" w:rsidRPr="00C72217" w:rsidRDefault="00DF5076" w:rsidP="00DF5076">
      <w:pPr>
        <w:pStyle w:val="CDCOdstavec2"/>
        <w:rPr>
          <w:b w:val="0"/>
          <w:lang w:val="cs-CZ"/>
        </w:rPr>
      </w:pPr>
      <w:r w:rsidRPr="00C72217">
        <w:rPr>
          <w:b w:val="0"/>
          <w:lang w:val="cs-CZ"/>
        </w:rPr>
        <w:t xml:space="preserve">Strany se dohodly, že případné spory vzniklé z právních vztahů založených touto Smlouvou nebo v souvislosti s ní, budou přednostně řešit nejprve jednáním a nalezením smírného řešení. Pokud mezi Stranami nedojde k dohodě, pak první instancí k řešení soudního sporu bude obecný soud České republiky místně příslušný dle sídla Objednatele.  </w:t>
      </w:r>
    </w:p>
    <w:p w:rsidR="00DF5076" w:rsidRPr="00C72217" w:rsidRDefault="00DF5076" w:rsidP="00DF5076">
      <w:pPr>
        <w:pStyle w:val="CDCOdstavec2"/>
        <w:rPr>
          <w:b w:val="0"/>
          <w:lang w:val="cs-CZ"/>
        </w:rPr>
      </w:pPr>
      <w:r w:rsidRPr="00C72217">
        <w:rPr>
          <w:b w:val="0"/>
          <w:lang w:val="cs-CZ"/>
        </w:rPr>
        <w:t xml:space="preserve">Tato Smlouva včetně </w:t>
      </w:r>
      <w:r w:rsidR="00801924" w:rsidRPr="00C72217">
        <w:rPr>
          <w:b w:val="0"/>
          <w:lang w:val="cs-CZ"/>
        </w:rPr>
        <w:t>P</w:t>
      </w:r>
      <w:r w:rsidRPr="00C72217">
        <w:rPr>
          <w:b w:val="0"/>
          <w:lang w:val="cs-CZ"/>
        </w:rPr>
        <w:t>říloh a dokumentů s ní souvisejících tvoří úplnou dohodu mezi Stranami v záležitostech touto Smlouvou upravených a nahrazuje tak veškerá předchozí ústní i písemná ujednání a dohody. Jakékoliv změny nebo dodatky k této Smlouvě musí být učiněny písemnou formou a podepsány oběma Stranami. Za písemnou formu nebude pro tento účel považována výměna e-mailových či jiných elektronických zpráv. Každá Strana může namítnout neplatnost Smlouvy a/nebo jejího dodatku z důvodu nedodržení formy kdykoliv, a to i když již bylo započato s plněním.</w:t>
      </w:r>
    </w:p>
    <w:p w:rsidR="00EA7D3D" w:rsidRPr="009E6A32" w:rsidRDefault="00EA7D3D" w:rsidP="00EA7D3D">
      <w:pPr>
        <w:pStyle w:val="CDCOdstavec2"/>
        <w:rPr>
          <w:b w:val="0"/>
          <w:lang w:val="cs-CZ"/>
        </w:rPr>
      </w:pPr>
      <w:r w:rsidRPr="009E6A32">
        <w:rPr>
          <w:b w:val="0"/>
        </w:rPr>
        <w:t xml:space="preserve">Smluvní strany berou dále </w:t>
      </w:r>
      <w:proofErr w:type="gramStart"/>
      <w:r w:rsidRPr="009E6A32">
        <w:rPr>
          <w:b w:val="0"/>
        </w:rPr>
        <w:t>na</w:t>
      </w:r>
      <w:proofErr w:type="gramEnd"/>
      <w:r w:rsidRPr="009E6A32">
        <w:rPr>
          <w:b w:val="0"/>
        </w:rPr>
        <w:t xml:space="preserve"> vědomí, že byla-li smlouva uzavřena po 1. 7. 2016, nabývá účinnosti dnem jejího uveřejnění v registru smluv. ČD – Informační Systémy, </w:t>
      </w:r>
      <w:proofErr w:type="gramStart"/>
      <w:r w:rsidRPr="009E6A32">
        <w:rPr>
          <w:b w:val="0"/>
        </w:rPr>
        <w:t>a.s</w:t>
      </w:r>
      <w:proofErr w:type="gramEnd"/>
      <w:r w:rsidRPr="009E6A32">
        <w:rPr>
          <w:b w:val="0"/>
        </w:rPr>
        <w:t xml:space="preserve">. se zavazuje zajistit bez zbytečného odkladu, nejpozději však do 30 dnů ode dne podpisu této </w:t>
      </w:r>
      <w:r w:rsidR="007D1DFA" w:rsidRPr="009E6A32">
        <w:rPr>
          <w:b w:val="0"/>
        </w:rPr>
        <w:t>S</w:t>
      </w:r>
      <w:r w:rsidRPr="009E6A32">
        <w:rPr>
          <w:b w:val="0"/>
        </w:rPr>
        <w:t>mlouvy, uveřejnění této smlouvy v registru jejím zasláním správci registru.</w:t>
      </w:r>
    </w:p>
    <w:p w:rsidR="00EA7D3D" w:rsidRPr="009E6A32" w:rsidRDefault="00EA7D3D" w:rsidP="00EA7D3D">
      <w:pPr>
        <w:pStyle w:val="CDCOdstavec2"/>
        <w:rPr>
          <w:b w:val="0"/>
          <w:lang w:val="cs-CZ"/>
        </w:rPr>
      </w:pPr>
      <w:r w:rsidRPr="009E6A32">
        <w:rPr>
          <w:b w:val="0"/>
          <w:lang w:val="cs-CZ"/>
        </w:rPr>
        <w:t>Smluvní strany prohlašují, že se v průběhu kontraktačního procesu shodly na skutečnostech, tvořících v jejich smluvním vztahu obchodní tajemství tak jak jej definují zákonné předpisy a že po vzájemné shodě výslovně identifikují informace, které za předmět obchodního tajemstv</w:t>
      </w:r>
      <w:r w:rsidR="009F169C" w:rsidRPr="009E6A32">
        <w:rPr>
          <w:b w:val="0"/>
          <w:lang w:val="cs-CZ"/>
        </w:rPr>
        <w:t>í považují a které nemohou být u</w:t>
      </w:r>
      <w:r w:rsidRPr="009E6A32">
        <w:rPr>
          <w:b w:val="0"/>
          <w:lang w:val="cs-CZ"/>
        </w:rPr>
        <w:t xml:space="preserve">veřejněny. </w:t>
      </w:r>
    </w:p>
    <w:p w:rsidR="00EA7D3D" w:rsidRPr="009E6A32" w:rsidRDefault="00EA7D3D" w:rsidP="00EA7D3D">
      <w:pPr>
        <w:pStyle w:val="CDCOdstavec2"/>
        <w:rPr>
          <w:b w:val="0"/>
          <w:lang w:val="cs-CZ"/>
        </w:rPr>
      </w:pPr>
      <w:r w:rsidRPr="009E6A32">
        <w:rPr>
          <w:b w:val="0"/>
          <w:lang w:val="cs-CZ"/>
        </w:rPr>
        <w:t>Jedná se zejména o následující informace: detailní popis předmětu plnění ve formě technické specifikace, dále veškeré informace technického charakteru, způsob výpočtu ceny jednotkové a cena jednotková, a způsob výpočtu ceny celkové a cena celková.</w:t>
      </w:r>
    </w:p>
    <w:p w:rsidR="00EA7D3D" w:rsidRPr="00EA7DB1" w:rsidRDefault="00EA7D3D" w:rsidP="00EA7D3D">
      <w:pPr>
        <w:rPr>
          <w:szCs w:val="20"/>
          <w:highlight w:val="yellow"/>
          <w:lang w:val="cs-CZ" w:eastAsia="en-US"/>
        </w:rPr>
      </w:pPr>
    </w:p>
    <w:p w:rsidR="00302C71" w:rsidRPr="009E6A32" w:rsidRDefault="00EA7D3D" w:rsidP="00EA7D3D">
      <w:pPr>
        <w:pStyle w:val="CDCOdstavec2"/>
        <w:rPr>
          <w:b w:val="0"/>
          <w:lang w:val="cs-CZ"/>
        </w:rPr>
      </w:pPr>
      <w:r w:rsidRPr="009E6A32">
        <w:rPr>
          <w:b w:val="0"/>
          <w:lang w:val="cs-CZ"/>
        </w:rPr>
        <w:t>Informace tvořící součást obchodního tajemství budou předepsaným způsobem znečitelněny.</w:t>
      </w:r>
    </w:p>
    <w:p w:rsidR="009F169C" w:rsidRPr="009E6A32" w:rsidRDefault="009F169C" w:rsidP="009E6A32">
      <w:pPr>
        <w:pStyle w:val="CDCText1"/>
        <w:rPr>
          <w:b/>
          <w:lang w:val="cs-CZ"/>
        </w:rPr>
      </w:pPr>
      <w:r w:rsidRPr="009E6A32">
        <w:rPr>
          <w:szCs w:val="20"/>
          <w:lang w:val="cs-CZ" w:eastAsia="en-US"/>
        </w:rPr>
        <w:t>Objednatel (uveřejňující strana) se zavazuje nakládat s osobními údaji v souladu s platnými právními předpisy a v případě uveřejnění smlouvy zajistit jejich znečitelnění.</w:t>
      </w:r>
    </w:p>
    <w:p w:rsidR="00302C71" w:rsidRPr="009E6A32" w:rsidRDefault="00302C71" w:rsidP="009E6A32">
      <w:pPr>
        <w:pStyle w:val="CDCOdstavec2"/>
        <w:numPr>
          <w:ilvl w:val="0"/>
          <w:numId w:val="0"/>
        </w:numPr>
        <w:ind w:left="624"/>
        <w:rPr>
          <w:b w:val="0"/>
          <w:highlight w:val="yellow"/>
          <w:lang w:val="cs-CZ"/>
        </w:rPr>
      </w:pPr>
    </w:p>
    <w:p w:rsidR="00DF5076" w:rsidRPr="00C72217" w:rsidRDefault="00DF5076" w:rsidP="00DF5076">
      <w:pPr>
        <w:pStyle w:val="CDCOdstavec2"/>
        <w:rPr>
          <w:b w:val="0"/>
          <w:lang w:val="cs-CZ"/>
        </w:rPr>
      </w:pPr>
      <w:r w:rsidRPr="00C72217">
        <w:rPr>
          <w:b w:val="0"/>
          <w:lang w:val="cs-CZ"/>
        </w:rPr>
        <w:t>Je-li nebo stane-li se některé ustanovení této Smlouvy neplatným, nevymahatelným a/nebo zdánlivým, nedotýká se to ostatních ustanovení Smlouvy. Strany se zavazují nahradit do 5 (</w:t>
      </w:r>
      <w:r w:rsidRPr="00C72217">
        <w:rPr>
          <w:b w:val="0"/>
          <w:i/>
          <w:lang w:val="cs-CZ"/>
        </w:rPr>
        <w:t>pěti</w:t>
      </w:r>
      <w:r w:rsidRPr="00C72217">
        <w:rPr>
          <w:b w:val="0"/>
          <w:lang w:val="cs-CZ"/>
        </w:rPr>
        <w:t>) pracovních dnů po doručení výzvy druhé Strany takové ustanovení novým se stejným nebo obdobným právním smyslem, případně uzavřít novou smlouvu.</w:t>
      </w:r>
    </w:p>
    <w:p w:rsidR="00DF5076" w:rsidRPr="00C72217" w:rsidRDefault="00DF5076" w:rsidP="00DF5076">
      <w:pPr>
        <w:pStyle w:val="CDCOdstavec2"/>
        <w:rPr>
          <w:b w:val="0"/>
          <w:lang w:val="cs-CZ"/>
        </w:rPr>
      </w:pPr>
      <w:r w:rsidRPr="00C72217">
        <w:rPr>
          <w:b w:val="0"/>
          <w:snapToGrid w:val="0"/>
          <w:lang w:val="cs-CZ"/>
        </w:rPr>
        <w:t xml:space="preserve">Žádná Strana </w:t>
      </w:r>
      <w:r w:rsidRPr="00C72217">
        <w:rPr>
          <w:b w:val="0"/>
          <w:lang w:val="cs-CZ"/>
        </w:rPr>
        <w:t>nepřevede práva a povinnosti vyplývající z této Smlouvy na třetí osobu bez předchozího písemného souhlasu druhé Strany.</w:t>
      </w:r>
    </w:p>
    <w:p w:rsidR="00DF5076" w:rsidRPr="00C72217" w:rsidRDefault="00DF5076" w:rsidP="00DF5076">
      <w:pPr>
        <w:pStyle w:val="CDCOdstavec2"/>
        <w:rPr>
          <w:b w:val="0"/>
          <w:lang w:val="cs-CZ"/>
        </w:rPr>
      </w:pPr>
      <w:r w:rsidRPr="00C72217">
        <w:rPr>
          <w:b w:val="0"/>
          <w:lang w:val="cs-CZ"/>
        </w:rPr>
        <w:t>Tato Smlouva je vyhotovena ve </w:t>
      </w:r>
      <w:r w:rsidR="00B44416" w:rsidRPr="00C72217">
        <w:rPr>
          <w:b w:val="0"/>
          <w:lang w:val="cs-CZ"/>
        </w:rPr>
        <w:t xml:space="preserve">2 </w:t>
      </w:r>
      <w:r w:rsidRPr="00C72217">
        <w:rPr>
          <w:b w:val="0"/>
          <w:lang w:val="cs-CZ"/>
        </w:rPr>
        <w:t>stejnopisech</w:t>
      </w:r>
      <w:r w:rsidR="00016A1F" w:rsidRPr="00C72217">
        <w:rPr>
          <w:b w:val="0"/>
          <w:lang w:val="cs-CZ"/>
        </w:rPr>
        <w:t xml:space="preserve"> s platností originálu</w:t>
      </w:r>
      <w:r w:rsidRPr="00C72217">
        <w:rPr>
          <w:b w:val="0"/>
          <w:lang w:val="cs-CZ"/>
        </w:rPr>
        <w:t xml:space="preserve">, z nichž každá Strana obdrží po 1 vyhotovení. </w:t>
      </w:r>
    </w:p>
    <w:p w:rsidR="00DF5076" w:rsidRPr="00C72217" w:rsidRDefault="00DF5076" w:rsidP="00DF5076">
      <w:pPr>
        <w:pStyle w:val="CDCOdstavec2"/>
        <w:rPr>
          <w:b w:val="0"/>
          <w:lang w:val="cs-CZ"/>
        </w:rPr>
      </w:pPr>
      <w:r w:rsidRPr="00C72217">
        <w:rPr>
          <w:b w:val="0"/>
          <w:lang w:val="cs-CZ"/>
        </w:rPr>
        <w:t xml:space="preserve">Nedílnou součást této Smlouvy tvoří </w:t>
      </w:r>
      <w:r w:rsidR="00801924" w:rsidRPr="00C72217">
        <w:rPr>
          <w:b w:val="0"/>
          <w:lang w:val="cs-CZ"/>
        </w:rPr>
        <w:t>P</w:t>
      </w:r>
      <w:r w:rsidRPr="00C72217">
        <w:rPr>
          <w:b w:val="0"/>
          <w:lang w:val="cs-CZ"/>
        </w:rPr>
        <w:t xml:space="preserve">řílohy:  </w:t>
      </w:r>
    </w:p>
    <w:p w:rsidR="00DF5076" w:rsidRPr="00C72217" w:rsidRDefault="00DF5076" w:rsidP="00DF5076">
      <w:pPr>
        <w:ind w:left="1418" w:hanging="709"/>
        <w:rPr>
          <w:lang w:val="cs-CZ"/>
        </w:rPr>
      </w:pPr>
      <w:r w:rsidRPr="00C72217">
        <w:rPr>
          <w:lang w:val="cs-CZ"/>
        </w:rPr>
        <w:t xml:space="preserve">Příloha č. 1 </w:t>
      </w:r>
      <w:r w:rsidRPr="00C72217">
        <w:rPr>
          <w:lang w:val="cs-CZ"/>
        </w:rPr>
        <w:tab/>
        <w:t>Specifikace díla</w:t>
      </w:r>
    </w:p>
    <w:p w:rsidR="00DF5076" w:rsidRPr="00C72217" w:rsidRDefault="00DF5076" w:rsidP="00DF5076">
      <w:pPr>
        <w:ind w:left="1418" w:hanging="709"/>
        <w:rPr>
          <w:lang w:val="cs-CZ"/>
        </w:rPr>
      </w:pPr>
      <w:r w:rsidRPr="00C72217">
        <w:rPr>
          <w:lang w:val="cs-CZ"/>
        </w:rPr>
        <w:t>Příloha č. 2</w:t>
      </w:r>
      <w:r w:rsidRPr="00C72217">
        <w:rPr>
          <w:lang w:val="cs-CZ"/>
        </w:rPr>
        <w:tab/>
        <w:t>Místa plnění</w:t>
      </w:r>
    </w:p>
    <w:p w:rsidR="00DF5076" w:rsidRPr="00C72217" w:rsidRDefault="00DF5076" w:rsidP="00DF5076">
      <w:pPr>
        <w:ind w:left="1418" w:hanging="709"/>
        <w:rPr>
          <w:lang w:val="cs-CZ"/>
        </w:rPr>
      </w:pPr>
      <w:r w:rsidRPr="00C72217">
        <w:rPr>
          <w:lang w:val="cs-CZ"/>
        </w:rPr>
        <w:t xml:space="preserve">Příloha </w:t>
      </w:r>
      <w:proofErr w:type="gramStart"/>
      <w:r w:rsidRPr="00C72217">
        <w:rPr>
          <w:lang w:val="cs-CZ"/>
        </w:rPr>
        <w:t>č. 3</w:t>
      </w:r>
      <w:r w:rsidRPr="00C72217">
        <w:rPr>
          <w:lang w:val="cs-CZ"/>
        </w:rPr>
        <w:tab/>
        <w:t>Harmonogram</w:t>
      </w:r>
      <w:proofErr w:type="gramEnd"/>
      <w:r w:rsidRPr="00C72217">
        <w:rPr>
          <w:lang w:val="cs-CZ"/>
        </w:rPr>
        <w:t xml:space="preserve"> plnění </w:t>
      </w:r>
    </w:p>
    <w:p w:rsidR="00DF5076" w:rsidRPr="00C72217" w:rsidRDefault="00DF5076" w:rsidP="00DF5076">
      <w:pPr>
        <w:ind w:left="1418" w:hanging="709"/>
        <w:rPr>
          <w:lang w:val="cs-CZ"/>
        </w:rPr>
      </w:pPr>
      <w:r w:rsidRPr="00C72217">
        <w:rPr>
          <w:lang w:val="cs-CZ"/>
        </w:rPr>
        <w:t xml:space="preserve">Příloha </w:t>
      </w:r>
      <w:proofErr w:type="gramStart"/>
      <w:r w:rsidRPr="00C72217">
        <w:rPr>
          <w:lang w:val="cs-CZ"/>
        </w:rPr>
        <w:t>č. 4</w:t>
      </w:r>
      <w:r w:rsidRPr="00C72217">
        <w:rPr>
          <w:lang w:val="cs-CZ"/>
        </w:rPr>
        <w:tab/>
      </w:r>
      <w:r w:rsidR="00C43E97" w:rsidRPr="00C72217">
        <w:rPr>
          <w:lang w:val="cs-CZ"/>
        </w:rPr>
        <w:t>Cena</w:t>
      </w:r>
      <w:proofErr w:type="gramEnd"/>
      <w:r w:rsidR="00C43E97" w:rsidRPr="00C72217">
        <w:rPr>
          <w:lang w:val="cs-CZ"/>
        </w:rPr>
        <w:t xml:space="preserve"> a platební kalendář</w:t>
      </w:r>
      <w:r w:rsidRPr="00C72217">
        <w:rPr>
          <w:lang w:val="cs-CZ"/>
        </w:rPr>
        <w:t xml:space="preserve"> </w:t>
      </w:r>
    </w:p>
    <w:p w:rsidR="00DF5076" w:rsidRPr="00C72217" w:rsidRDefault="00DF5076" w:rsidP="00DF5076">
      <w:pPr>
        <w:ind w:left="1418" w:hanging="709"/>
        <w:rPr>
          <w:lang w:val="cs-CZ"/>
        </w:rPr>
      </w:pPr>
      <w:r w:rsidRPr="00C72217">
        <w:rPr>
          <w:lang w:val="cs-CZ"/>
        </w:rPr>
        <w:t>Příloha č. 5</w:t>
      </w:r>
      <w:r w:rsidRPr="00C72217">
        <w:rPr>
          <w:lang w:val="cs-CZ"/>
        </w:rPr>
        <w:tab/>
        <w:t xml:space="preserve">Součinnost objednatele </w:t>
      </w:r>
    </w:p>
    <w:p w:rsidR="00DF5076" w:rsidRPr="00C72217" w:rsidRDefault="00DF5076" w:rsidP="00DF5076">
      <w:pPr>
        <w:ind w:left="1418" w:hanging="709"/>
        <w:rPr>
          <w:lang w:val="cs-CZ"/>
        </w:rPr>
      </w:pPr>
      <w:r w:rsidRPr="00C72217">
        <w:rPr>
          <w:lang w:val="cs-CZ"/>
        </w:rPr>
        <w:t>Příloha č. 6</w:t>
      </w:r>
      <w:r w:rsidRPr="00C72217">
        <w:rPr>
          <w:lang w:val="cs-CZ"/>
        </w:rPr>
        <w:tab/>
        <w:t>Protokol o akceptaci</w:t>
      </w:r>
    </w:p>
    <w:p w:rsidR="00DF5076" w:rsidRPr="00C72217" w:rsidRDefault="002F2ABB" w:rsidP="002F2ABB">
      <w:pPr>
        <w:ind w:left="1418" w:hanging="709"/>
        <w:rPr>
          <w:lang w:val="cs-CZ"/>
        </w:rPr>
      </w:pPr>
      <w:r w:rsidRPr="00C72217">
        <w:rPr>
          <w:lang w:val="cs-CZ"/>
        </w:rPr>
        <w:t>Příloha č. 7</w:t>
      </w:r>
      <w:r w:rsidRPr="00C72217">
        <w:rPr>
          <w:lang w:val="cs-CZ"/>
        </w:rPr>
        <w:tab/>
      </w:r>
      <w:r w:rsidR="00DF5076" w:rsidRPr="00C72217">
        <w:rPr>
          <w:lang w:val="cs-CZ"/>
        </w:rPr>
        <w:t xml:space="preserve">Reklamace vad </w:t>
      </w:r>
    </w:p>
    <w:p w:rsidR="00DF5076" w:rsidRPr="00C72217" w:rsidRDefault="00DF5076" w:rsidP="00DF5076">
      <w:pPr>
        <w:ind w:left="1418" w:hanging="709"/>
        <w:rPr>
          <w:lang w:val="cs-CZ"/>
        </w:rPr>
      </w:pPr>
    </w:p>
    <w:p w:rsidR="00DF5076" w:rsidRPr="00C72217" w:rsidRDefault="00DF5076" w:rsidP="00DF5076">
      <w:pPr>
        <w:ind w:left="1418" w:hanging="709"/>
        <w:rPr>
          <w:lang w:val="cs-CZ"/>
        </w:rPr>
      </w:pPr>
    </w:p>
    <w:p w:rsidR="00DF5076" w:rsidRPr="00C72217" w:rsidRDefault="00DF5076" w:rsidP="00DF5076">
      <w:pPr>
        <w:rPr>
          <w:lang w:val="cs-CZ"/>
        </w:rPr>
      </w:pPr>
    </w:p>
    <w:p w:rsidR="00DF5076" w:rsidRPr="00C72217" w:rsidRDefault="00B44416" w:rsidP="00DF5076">
      <w:pPr>
        <w:rPr>
          <w:color w:val="000000"/>
          <w:szCs w:val="22"/>
          <w:lang w:val="cs-CZ"/>
        </w:rPr>
      </w:pPr>
      <w:r w:rsidRPr="00C72217">
        <w:rPr>
          <w:color w:val="000000"/>
          <w:szCs w:val="22"/>
          <w:lang w:val="cs-CZ"/>
        </w:rPr>
        <w:t>V Praze</w:t>
      </w:r>
      <w:r w:rsidR="00DF5076" w:rsidRPr="00C72217">
        <w:rPr>
          <w:szCs w:val="22"/>
          <w:lang w:val="cs-CZ" w:eastAsia="en-US"/>
        </w:rPr>
        <w:t>,</w:t>
      </w:r>
      <w:r w:rsidR="009E6A32">
        <w:rPr>
          <w:color w:val="000000"/>
          <w:szCs w:val="22"/>
          <w:lang w:val="cs-CZ"/>
        </w:rPr>
        <w:t xml:space="preserve"> dne </w:t>
      </w:r>
      <w:r w:rsidR="00F24FC3">
        <w:rPr>
          <w:color w:val="000000"/>
          <w:szCs w:val="22"/>
          <w:lang w:val="cs-CZ"/>
        </w:rPr>
        <w:t>21.7</w:t>
      </w:r>
      <w:r w:rsidR="009E6A32">
        <w:rPr>
          <w:color w:val="000000"/>
          <w:szCs w:val="22"/>
          <w:lang w:val="cs-CZ"/>
        </w:rPr>
        <w:t xml:space="preserve"> 2017</w:t>
      </w:r>
      <w:r w:rsidR="00DF5076" w:rsidRPr="00D04CE3">
        <w:rPr>
          <w:szCs w:val="22"/>
          <w:lang w:val="cs-CZ" w:eastAsia="en-US"/>
        </w:rPr>
        <w:t>.</w:t>
      </w:r>
      <w:r w:rsidR="00DF5076" w:rsidRPr="00C72217">
        <w:rPr>
          <w:color w:val="000000"/>
          <w:szCs w:val="22"/>
          <w:lang w:val="cs-CZ"/>
        </w:rPr>
        <w:t xml:space="preserve"> </w:t>
      </w:r>
    </w:p>
    <w:p w:rsidR="00DF5076" w:rsidRPr="00C72217" w:rsidRDefault="00DF5076" w:rsidP="00DF5076">
      <w:pPr>
        <w:pStyle w:val="Zkladntext"/>
        <w:rPr>
          <w:color w:val="000000"/>
          <w:szCs w:val="22"/>
        </w:rPr>
      </w:pPr>
    </w:p>
    <w:tbl>
      <w:tblPr>
        <w:tblW w:w="8728" w:type="dxa"/>
        <w:tblInd w:w="70" w:type="dxa"/>
        <w:tblLayout w:type="fixed"/>
        <w:tblCellMar>
          <w:left w:w="70" w:type="dxa"/>
          <w:right w:w="70" w:type="dxa"/>
        </w:tblCellMar>
        <w:tblLook w:val="01E0" w:firstRow="1" w:lastRow="1" w:firstColumn="1" w:lastColumn="1" w:noHBand="0" w:noVBand="0"/>
      </w:tblPr>
      <w:tblGrid>
        <w:gridCol w:w="3056"/>
        <w:gridCol w:w="2836"/>
        <w:gridCol w:w="2836"/>
      </w:tblGrid>
      <w:tr w:rsidR="00DF5076" w:rsidRPr="00C72217" w:rsidTr="002F2ABB">
        <w:tc>
          <w:tcPr>
            <w:tcW w:w="3056" w:type="dxa"/>
          </w:tcPr>
          <w:p w:rsidR="00DF5076" w:rsidRPr="00C72217" w:rsidRDefault="00DF5076" w:rsidP="002F2ABB">
            <w:pPr>
              <w:pStyle w:val="Dl"/>
              <w:keepNext w:val="0"/>
              <w:spacing w:line="240" w:lineRule="atLeast"/>
              <w:jc w:val="both"/>
              <w:rPr>
                <w:rFonts w:ascii="Times New Roman" w:hAnsi="Times New Roman"/>
                <w:sz w:val="22"/>
                <w:szCs w:val="22"/>
              </w:rPr>
            </w:pPr>
          </w:p>
        </w:tc>
        <w:tc>
          <w:tcPr>
            <w:tcW w:w="2836" w:type="dxa"/>
          </w:tcPr>
          <w:p w:rsidR="00DF5076" w:rsidRPr="00C72217" w:rsidRDefault="00DF5076" w:rsidP="002F2ABB">
            <w:pPr>
              <w:rPr>
                <w:szCs w:val="22"/>
                <w:lang w:val="cs-CZ"/>
              </w:rPr>
            </w:pPr>
          </w:p>
        </w:tc>
        <w:tc>
          <w:tcPr>
            <w:tcW w:w="2836" w:type="dxa"/>
          </w:tcPr>
          <w:p w:rsidR="00DF5076" w:rsidRPr="00C72217" w:rsidRDefault="00DF5076" w:rsidP="002F2ABB">
            <w:pPr>
              <w:rPr>
                <w:szCs w:val="22"/>
                <w:lang w:val="cs-CZ"/>
              </w:rPr>
            </w:pPr>
          </w:p>
        </w:tc>
      </w:tr>
    </w:tbl>
    <w:p w:rsidR="00B44416" w:rsidRPr="00C72217" w:rsidRDefault="00B44416" w:rsidP="00B44416">
      <w:pPr>
        <w:tabs>
          <w:tab w:val="left" w:pos="7088"/>
          <w:tab w:val="left" w:pos="7655"/>
        </w:tabs>
        <w:ind w:left="284" w:hanging="284"/>
      </w:pPr>
      <w:proofErr w:type="gramStart"/>
      <w:r w:rsidRPr="00C72217">
        <w:rPr>
          <w:sz w:val="18"/>
          <w:szCs w:val="18"/>
        </w:rPr>
        <w:t>----------------------------------------- --------------------------------------------</w:t>
      </w:r>
      <w:r w:rsidRPr="00C72217">
        <w:rPr>
          <w:sz w:val="18"/>
          <w:szCs w:val="18"/>
        </w:rPr>
        <w:br/>
      </w:r>
      <w:r w:rsidRPr="00C72217">
        <w:t>Ing.</w:t>
      </w:r>
      <w:proofErr w:type="gramEnd"/>
      <w:r w:rsidRPr="00C72217">
        <w:t xml:space="preserve"> </w:t>
      </w:r>
      <w:proofErr w:type="gramStart"/>
      <w:r w:rsidRPr="00C72217">
        <w:t>Miloslav Kopecký                                                                    Ing.</w:t>
      </w:r>
      <w:proofErr w:type="gramEnd"/>
      <w:r w:rsidRPr="00C72217">
        <w:t xml:space="preserve"> Tomáš Vacek</w:t>
      </w:r>
    </w:p>
    <w:p w:rsidR="00B44416" w:rsidRPr="00C72217" w:rsidRDefault="00B44416" w:rsidP="00B44416">
      <w:pPr>
        <w:tabs>
          <w:tab w:val="left" w:pos="7513"/>
        </w:tabs>
        <w:ind w:firstLine="142"/>
      </w:pPr>
      <w:proofErr w:type="gramStart"/>
      <w:r w:rsidRPr="00C72217">
        <w:t>předseda</w:t>
      </w:r>
      <w:proofErr w:type="gramEnd"/>
      <w:r w:rsidRPr="00C72217">
        <w:t xml:space="preserve"> představenstva                                                                   člen představenstva</w:t>
      </w:r>
    </w:p>
    <w:p w:rsidR="00DF5076" w:rsidRPr="00C72217" w:rsidRDefault="00DF5076" w:rsidP="00DF5076">
      <w:pPr>
        <w:pStyle w:val="Zkladntext"/>
        <w:jc w:val="right"/>
        <w:rPr>
          <w:color w:val="000000"/>
          <w:szCs w:val="22"/>
        </w:rPr>
      </w:pPr>
    </w:p>
    <w:p w:rsidR="00DF5076" w:rsidRPr="00C72217" w:rsidRDefault="00DF5076" w:rsidP="00DF5076">
      <w:pPr>
        <w:pStyle w:val="Zkladntext"/>
        <w:rPr>
          <w:color w:val="000000"/>
          <w:szCs w:val="22"/>
        </w:rPr>
      </w:pPr>
      <w:r w:rsidRPr="00C72217">
        <w:rPr>
          <w:color w:val="000000"/>
          <w:szCs w:val="22"/>
        </w:rPr>
        <w:t xml:space="preserve">V </w:t>
      </w:r>
      <w:r w:rsidR="00371B7F" w:rsidRPr="00C72217">
        <w:rPr>
          <w:szCs w:val="22"/>
          <w:lang w:eastAsia="en-US"/>
        </w:rPr>
        <w:t>Praze</w:t>
      </w:r>
      <w:r w:rsidRPr="00C72217">
        <w:rPr>
          <w:szCs w:val="22"/>
          <w:lang w:eastAsia="en-US"/>
        </w:rPr>
        <w:t>, dne</w:t>
      </w:r>
      <w:r w:rsidR="00E615D3">
        <w:rPr>
          <w:szCs w:val="22"/>
          <w:lang w:eastAsia="en-US"/>
        </w:rPr>
        <w:t xml:space="preserve"> </w:t>
      </w:r>
      <w:proofErr w:type="gramStart"/>
      <w:r w:rsidR="00F24FC3">
        <w:rPr>
          <w:b/>
          <w:szCs w:val="22"/>
          <w:lang w:eastAsia="en-US"/>
        </w:rPr>
        <w:t>21.7</w:t>
      </w:r>
      <w:r w:rsidR="003B49C9">
        <w:rPr>
          <w:b/>
          <w:szCs w:val="22"/>
          <w:lang w:eastAsia="en-US"/>
        </w:rPr>
        <w:t>.</w:t>
      </w:r>
      <w:r w:rsidR="009E6A32">
        <w:rPr>
          <w:b/>
          <w:szCs w:val="22"/>
          <w:lang w:eastAsia="en-US"/>
        </w:rPr>
        <w:t>2017</w:t>
      </w:r>
      <w:proofErr w:type="gramEnd"/>
    </w:p>
    <w:p w:rsidR="00DF5076" w:rsidRPr="00C72217" w:rsidRDefault="00DF5076" w:rsidP="00DF5076">
      <w:pPr>
        <w:pStyle w:val="Zkladntext"/>
        <w:rPr>
          <w:color w:val="000000"/>
          <w:szCs w:val="22"/>
        </w:rPr>
      </w:pPr>
    </w:p>
    <w:tbl>
      <w:tblPr>
        <w:tblW w:w="8728" w:type="dxa"/>
        <w:tblInd w:w="70" w:type="dxa"/>
        <w:tblLayout w:type="fixed"/>
        <w:tblCellMar>
          <w:left w:w="70" w:type="dxa"/>
          <w:right w:w="70" w:type="dxa"/>
        </w:tblCellMar>
        <w:tblLook w:val="01E0" w:firstRow="1" w:lastRow="1" w:firstColumn="1" w:lastColumn="1" w:noHBand="0" w:noVBand="0"/>
      </w:tblPr>
      <w:tblGrid>
        <w:gridCol w:w="4068"/>
        <w:gridCol w:w="600"/>
        <w:gridCol w:w="4060"/>
      </w:tblGrid>
      <w:tr w:rsidR="00DF5076" w:rsidRPr="00C72217" w:rsidTr="002F2ABB">
        <w:tc>
          <w:tcPr>
            <w:tcW w:w="8728" w:type="dxa"/>
            <w:gridSpan w:val="3"/>
          </w:tcPr>
          <w:p w:rsidR="00DF5076" w:rsidRPr="00C72217" w:rsidRDefault="00C16292" w:rsidP="002F2ABB">
            <w:pPr>
              <w:pStyle w:val="Dl"/>
              <w:keepNext w:val="0"/>
              <w:spacing w:line="240" w:lineRule="atLeast"/>
              <w:jc w:val="both"/>
              <w:rPr>
                <w:rFonts w:ascii="Times New Roman" w:hAnsi="Times New Roman"/>
                <w:b/>
                <w:sz w:val="22"/>
                <w:szCs w:val="22"/>
              </w:rPr>
            </w:pPr>
            <w:r w:rsidRPr="00C72217">
              <w:rPr>
                <w:rFonts w:ascii="Times New Roman" w:hAnsi="Times New Roman"/>
                <w:b/>
                <w:snapToGrid w:val="0"/>
                <w:sz w:val="22"/>
                <w:szCs w:val="22"/>
              </w:rPr>
              <w:t>Sophia Solutions, s.r.o.</w:t>
            </w:r>
            <w:bookmarkStart w:id="1" w:name="_GoBack"/>
            <w:bookmarkEnd w:id="1"/>
          </w:p>
        </w:tc>
      </w:tr>
      <w:tr w:rsidR="00DF5076" w:rsidRPr="00C72217" w:rsidTr="00371B7F">
        <w:tc>
          <w:tcPr>
            <w:tcW w:w="4068" w:type="dxa"/>
            <w:tcBorders>
              <w:bottom w:val="single" w:sz="4" w:space="0" w:color="auto"/>
            </w:tcBorders>
          </w:tcPr>
          <w:p w:rsidR="00DF5076" w:rsidRPr="00C72217" w:rsidRDefault="00DF5076" w:rsidP="002F2ABB">
            <w:pPr>
              <w:pStyle w:val="Zkladntextodsazen"/>
              <w:spacing w:line="240" w:lineRule="atLeast"/>
              <w:ind w:left="0"/>
              <w:rPr>
                <w:b/>
                <w:szCs w:val="22"/>
              </w:rPr>
            </w:pPr>
          </w:p>
          <w:p w:rsidR="00DF5076" w:rsidRPr="00C72217" w:rsidRDefault="00DF5076" w:rsidP="002F2ABB">
            <w:pPr>
              <w:pStyle w:val="Zkladntextodsazen"/>
              <w:spacing w:line="240" w:lineRule="atLeast"/>
              <w:ind w:left="0"/>
              <w:rPr>
                <w:b/>
                <w:szCs w:val="22"/>
              </w:rPr>
            </w:pPr>
          </w:p>
        </w:tc>
        <w:tc>
          <w:tcPr>
            <w:tcW w:w="600" w:type="dxa"/>
          </w:tcPr>
          <w:p w:rsidR="00DF5076" w:rsidRPr="00C72217" w:rsidRDefault="00DF5076" w:rsidP="002F2ABB">
            <w:pPr>
              <w:pStyle w:val="Dl"/>
              <w:keepNext w:val="0"/>
              <w:spacing w:line="240" w:lineRule="atLeast"/>
              <w:jc w:val="both"/>
              <w:rPr>
                <w:rFonts w:ascii="Times New Roman" w:hAnsi="Times New Roman"/>
                <w:sz w:val="22"/>
                <w:szCs w:val="22"/>
              </w:rPr>
            </w:pPr>
          </w:p>
        </w:tc>
        <w:tc>
          <w:tcPr>
            <w:tcW w:w="4060" w:type="dxa"/>
          </w:tcPr>
          <w:p w:rsidR="00DF5076" w:rsidRPr="00C72217" w:rsidRDefault="00DF5076" w:rsidP="002F2ABB">
            <w:pPr>
              <w:pStyle w:val="Dl"/>
              <w:keepNext w:val="0"/>
              <w:spacing w:line="240" w:lineRule="atLeast"/>
              <w:jc w:val="both"/>
              <w:rPr>
                <w:rFonts w:ascii="Times New Roman" w:hAnsi="Times New Roman"/>
                <w:sz w:val="22"/>
                <w:szCs w:val="22"/>
              </w:rPr>
            </w:pPr>
          </w:p>
        </w:tc>
      </w:tr>
      <w:tr w:rsidR="00DF5076" w:rsidRPr="00C72217" w:rsidTr="00371B7F">
        <w:tc>
          <w:tcPr>
            <w:tcW w:w="4068" w:type="dxa"/>
            <w:tcBorders>
              <w:top w:val="single" w:sz="4" w:space="0" w:color="auto"/>
            </w:tcBorders>
          </w:tcPr>
          <w:p w:rsidR="00DF5076" w:rsidRPr="00C72217" w:rsidRDefault="00DF5076" w:rsidP="00371B7F">
            <w:pPr>
              <w:pStyle w:val="Dl"/>
              <w:keepNext w:val="0"/>
              <w:spacing w:line="240" w:lineRule="atLeast"/>
              <w:jc w:val="both"/>
              <w:rPr>
                <w:rFonts w:ascii="Times New Roman" w:hAnsi="Times New Roman"/>
                <w:sz w:val="22"/>
                <w:szCs w:val="22"/>
              </w:rPr>
            </w:pPr>
            <w:r w:rsidRPr="00C72217">
              <w:rPr>
                <w:rFonts w:ascii="Times New Roman" w:hAnsi="Times New Roman"/>
                <w:sz w:val="22"/>
                <w:szCs w:val="22"/>
              </w:rPr>
              <w:t xml:space="preserve">Jméno: </w:t>
            </w:r>
            <w:r w:rsidR="00C16292" w:rsidRPr="00C72217">
              <w:rPr>
                <w:rFonts w:ascii="Times New Roman" w:hAnsi="Times New Roman"/>
                <w:snapToGrid w:val="0"/>
                <w:sz w:val="22"/>
                <w:szCs w:val="22"/>
              </w:rPr>
              <w:t>Ing. Jaromír Lukáš</w:t>
            </w:r>
          </w:p>
        </w:tc>
        <w:tc>
          <w:tcPr>
            <w:tcW w:w="600" w:type="dxa"/>
          </w:tcPr>
          <w:p w:rsidR="00DF5076" w:rsidRPr="00C72217" w:rsidRDefault="00DF5076" w:rsidP="002F2ABB">
            <w:pPr>
              <w:pStyle w:val="Dl"/>
              <w:keepNext w:val="0"/>
              <w:spacing w:line="240" w:lineRule="atLeast"/>
              <w:jc w:val="both"/>
              <w:rPr>
                <w:rFonts w:ascii="Times New Roman" w:hAnsi="Times New Roman"/>
                <w:sz w:val="22"/>
                <w:szCs w:val="22"/>
              </w:rPr>
            </w:pPr>
          </w:p>
        </w:tc>
        <w:tc>
          <w:tcPr>
            <w:tcW w:w="4060" w:type="dxa"/>
          </w:tcPr>
          <w:p w:rsidR="00DF5076" w:rsidRPr="00C72217" w:rsidRDefault="00DF5076" w:rsidP="002F2ABB">
            <w:pPr>
              <w:pStyle w:val="Dl"/>
              <w:keepNext w:val="0"/>
              <w:spacing w:line="240" w:lineRule="atLeast"/>
              <w:jc w:val="both"/>
              <w:rPr>
                <w:rFonts w:ascii="Times New Roman" w:hAnsi="Times New Roman"/>
                <w:sz w:val="22"/>
                <w:szCs w:val="22"/>
              </w:rPr>
            </w:pPr>
          </w:p>
        </w:tc>
      </w:tr>
      <w:tr w:rsidR="00DF5076" w:rsidRPr="00C72217" w:rsidTr="002F2ABB">
        <w:tc>
          <w:tcPr>
            <w:tcW w:w="4068" w:type="dxa"/>
          </w:tcPr>
          <w:p w:rsidR="00DF5076" w:rsidRPr="00C72217" w:rsidRDefault="00371B7F" w:rsidP="00371B7F">
            <w:pPr>
              <w:pStyle w:val="Dl"/>
              <w:keepNext w:val="0"/>
              <w:spacing w:line="240" w:lineRule="atLeast"/>
              <w:jc w:val="both"/>
              <w:rPr>
                <w:rFonts w:ascii="Times New Roman" w:hAnsi="Times New Roman"/>
                <w:sz w:val="22"/>
                <w:szCs w:val="22"/>
              </w:rPr>
            </w:pPr>
            <w:r w:rsidRPr="00C72217">
              <w:rPr>
                <w:rFonts w:ascii="Times New Roman" w:hAnsi="Times New Roman"/>
                <w:snapToGrid w:val="0"/>
                <w:sz w:val="22"/>
                <w:szCs w:val="22"/>
              </w:rPr>
              <w:t>jednatel</w:t>
            </w:r>
            <w:r w:rsidR="00262886" w:rsidRPr="00C72217">
              <w:rPr>
                <w:rFonts w:ascii="Times New Roman" w:hAnsi="Times New Roman"/>
                <w:snapToGrid w:val="0"/>
                <w:sz w:val="22"/>
                <w:szCs w:val="22"/>
              </w:rPr>
              <w:t xml:space="preserve"> společnosti</w:t>
            </w:r>
          </w:p>
        </w:tc>
        <w:tc>
          <w:tcPr>
            <w:tcW w:w="600" w:type="dxa"/>
          </w:tcPr>
          <w:p w:rsidR="00DF5076" w:rsidRPr="00C72217" w:rsidRDefault="00DF5076" w:rsidP="002F2ABB">
            <w:pPr>
              <w:pStyle w:val="Dl"/>
              <w:keepNext w:val="0"/>
              <w:spacing w:line="240" w:lineRule="atLeast"/>
              <w:jc w:val="both"/>
              <w:rPr>
                <w:rFonts w:ascii="Times New Roman" w:hAnsi="Times New Roman"/>
                <w:sz w:val="22"/>
                <w:szCs w:val="22"/>
              </w:rPr>
            </w:pPr>
          </w:p>
        </w:tc>
        <w:tc>
          <w:tcPr>
            <w:tcW w:w="4060" w:type="dxa"/>
          </w:tcPr>
          <w:p w:rsidR="00DF5076" w:rsidRPr="00C72217" w:rsidRDefault="00DF5076" w:rsidP="002F2ABB">
            <w:pPr>
              <w:pStyle w:val="Dl"/>
              <w:keepNext w:val="0"/>
              <w:spacing w:line="240" w:lineRule="atLeast"/>
              <w:jc w:val="both"/>
              <w:rPr>
                <w:rFonts w:ascii="Times New Roman" w:hAnsi="Times New Roman"/>
                <w:sz w:val="22"/>
                <w:szCs w:val="22"/>
              </w:rPr>
            </w:pPr>
          </w:p>
        </w:tc>
      </w:tr>
    </w:tbl>
    <w:p w:rsidR="00DF5076" w:rsidRPr="00C72217" w:rsidRDefault="00DF5076" w:rsidP="00DF5076">
      <w:pPr>
        <w:rPr>
          <w:szCs w:val="22"/>
          <w:lang w:val="cs-CZ"/>
        </w:rPr>
      </w:pPr>
    </w:p>
    <w:bookmarkEnd w:id="0"/>
    <w:p w:rsidR="00155011" w:rsidRPr="00C72217" w:rsidRDefault="00155011" w:rsidP="00155011">
      <w:pPr>
        <w:pStyle w:val="CDCText0"/>
        <w:rPr>
          <w:lang w:val="cs-CZ" w:eastAsia="en-US"/>
        </w:rPr>
      </w:pPr>
    </w:p>
    <w:sectPr w:rsidR="00155011" w:rsidRPr="00C72217" w:rsidSect="00902D02">
      <w:footerReference w:type="default" r:id="rId9"/>
      <w:pgSz w:w="11906" w:h="16838" w:code="9"/>
      <w:pgMar w:top="1418" w:right="1418" w:bottom="1418" w:left="1418" w:header="709" w:footer="62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9E9" w:rsidRDefault="003219E9">
      <w:r>
        <w:separator/>
      </w:r>
    </w:p>
  </w:endnote>
  <w:endnote w:type="continuationSeparator" w:id="0">
    <w:p w:rsidR="003219E9" w:rsidRDefault="0032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B12" w:rsidRPr="00144D92" w:rsidRDefault="002D2B12" w:rsidP="00A80560">
    <w:pPr>
      <w:jc w:val="right"/>
    </w:pPr>
    <w:r>
      <w:fldChar w:fldCharType="begin"/>
    </w:r>
    <w:r>
      <w:instrText xml:space="preserve"> PAGE   \* MERGEFORMAT </w:instrText>
    </w:r>
    <w:r>
      <w:fldChar w:fldCharType="separate"/>
    </w:r>
    <w:r w:rsidR="003B49C9">
      <w:rPr>
        <w:noProof/>
      </w:rPr>
      <w:t>10</w:t>
    </w:r>
    <w:r>
      <w:fldChar w:fldCharType="end"/>
    </w:r>
    <w:r>
      <w:t>/</w:t>
    </w:r>
    <w:r>
      <w:fldChar w:fldCharType="begin"/>
    </w:r>
    <w:r>
      <w:instrText xml:space="preserve"> SECTIONPAGES  </w:instrText>
    </w:r>
    <w:r>
      <w:fldChar w:fldCharType="separate"/>
    </w:r>
    <w:r w:rsidR="003B49C9">
      <w:rPr>
        <w:noProof/>
      </w:rPr>
      <w:t>10</w:t>
    </w:r>
    <w:r>
      <w:fldChar w:fldCharType="end"/>
    </w:r>
  </w:p>
  <w:p w:rsidR="002D2B12" w:rsidRDefault="002D2B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9E9" w:rsidRDefault="003219E9">
      <w:r>
        <w:separator/>
      </w:r>
    </w:p>
  </w:footnote>
  <w:footnote w:type="continuationSeparator" w:id="0">
    <w:p w:rsidR="003219E9" w:rsidRDefault="003219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606"/>
    <w:multiLevelType w:val="hybridMultilevel"/>
    <w:tmpl w:val="5190516E"/>
    <w:lvl w:ilvl="0" w:tplc="400A1EDC">
      <w:start w:val="1"/>
      <w:numFmt w:val="ordinalText"/>
      <w:lvlText w:val="%1 díl"/>
      <w:lvlJc w:val="left"/>
      <w:pPr>
        <w:tabs>
          <w:tab w:val="num" w:pos="0"/>
        </w:tabs>
        <w:ind w:left="0" w:firstLine="57"/>
      </w:pPr>
      <w:rPr>
        <w:rFonts w:ascii="Times New Roman" w:hAnsi="Times New Roman" w:hint="default"/>
        <w:b/>
        <w:i w:val="0"/>
        <w:caps/>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49E55D1"/>
    <w:multiLevelType w:val="multilevel"/>
    <w:tmpl w:val="E6E45FDE"/>
    <w:lvl w:ilvl="0">
      <w:start w:val="1"/>
      <w:numFmt w:val="decimal"/>
      <w:pStyle w:val="CDCOdstavec1"/>
      <w:lvlText w:val="%1."/>
      <w:lvlJc w:val="left"/>
      <w:pPr>
        <w:tabs>
          <w:tab w:val="num" w:pos="624"/>
        </w:tabs>
        <w:ind w:left="624" w:hanging="624"/>
      </w:pPr>
      <w:rPr>
        <w:rFonts w:ascii="Times New Roman" w:hAnsi="Times New Roman" w:hint="default"/>
        <w:b w:val="0"/>
        <w:i w:val="0"/>
        <w:sz w:val="22"/>
      </w:rPr>
    </w:lvl>
    <w:lvl w:ilvl="1">
      <w:start w:val="1"/>
      <w:numFmt w:val="decimal"/>
      <w:pStyle w:val="CDCOdstavec2"/>
      <w:lvlText w:val="%1.%2"/>
      <w:lvlJc w:val="left"/>
      <w:pPr>
        <w:tabs>
          <w:tab w:val="num" w:pos="624"/>
        </w:tabs>
        <w:ind w:left="624" w:hanging="624"/>
      </w:pPr>
      <w:rPr>
        <w:rFonts w:ascii="Times New Roman" w:hAnsi="Times New Roman" w:hint="default"/>
        <w:b w:val="0"/>
        <w:i w:val="0"/>
        <w:sz w:val="22"/>
      </w:rPr>
    </w:lvl>
    <w:lvl w:ilvl="2">
      <w:start w:val="1"/>
      <w:numFmt w:val="lowerLetter"/>
      <w:pStyle w:val="CDCOdstaveca3"/>
      <w:lvlText w:val="(%3)"/>
      <w:lvlJc w:val="left"/>
      <w:pPr>
        <w:tabs>
          <w:tab w:val="num" w:pos="624"/>
        </w:tabs>
        <w:ind w:left="624" w:hanging="624"/>
      </w:pPr>
      <w:rPr>
        <w:rFonts w:ascii="Times New Roman" w:hAnsi="Times New Roman" w:hint="default"/>
        <w:b w:val="0"/>
        <w:i w:val="0"/>
        <w:sz w:val="22"/>
      </w:rPr>
    </w:lvl>
    <w:lvl w:ilvl="3">
      <w:start w:val="1"/>
      <w:numFmt w:val="lowerRoman"/>
      <w:pStyle w:val="CDCOdstaveca4"/>
      <w:lvlText w:val="(%4)"/>
      <w:lvlJc w:val="left"/>
      <w:pPr>
        <w:tabs>
          <w:tab w:val="num" w:pos="1361"/>
        </w:tabs>
        <w:ind w:left="1361" w:hanging="737"/>
      </w:pPr>
      <w:rPr>
        <w:rFonts w:ascii="Times New Roman" w:hAnsi="Times New Roman" w:hint="default"/>
        <w:b w:val="0"/>
        <w:i w:val="0"/>
        <w:sz w:val="22"/>
      </w:rPr>
    </w:lvl>
    <w:lvl w:ilvl="4">
      <w:start w:val="1"/>
      <w:numFmt w:val="lowerLetter"/>
      <w:pStyle w:val="CDCOdstavecb3"/>
      <w:lvlText w:val="(%5)"/>
      <w:lvlJc w:val="left"/>
      <w:pPr>
        <w:tabs>
          <w:tab w:val="num" w:pos="1361"/>
        </w:tabs>
        <w:ind w:left="1361" w:hanging="737"/>
      </w:pPr>
      <w:rPr>
        <w:rFonts w:ascii="Times New Roman" w:hAnsi="Times New Roman" w:hint="default"/>
        <w:b w:val="0"/>
        <w:i w:val="0"/>
        <w:sz w:val="22"/>
      </w:rPr>
    </w:lvl>
    <w:lvl w:ilvl="5">
      <w:start w:val="1"/>
      <w:numFmt w:val="lowerRoman"/>
      <w:pStyle w:val="CDCOdstavecb4"/>
      <w:lvlText w:val="(%6)"/>
      <w:lvlJc w:val="left"/>
      <w:pPr>
        <w:tabs>
          <w:tab w:val="num" w:pos="2041"/>
        </w:tabs>
        <w:ind w:left="2041" w:hanging="680"/>
      </w:pPr>
      <w:rPr>
        <w:rFonts w:ascii="Times New Roman" w:hAnsi="Times New Roman" w:hint="default"/>
        <w:b w:val="0"/>
        <w:i w:val="0"/>
        <w:sz w:val="22"/>
      </w:rPr>
    </w:lvl>
    <w:lvl w:ilvl="6">
      <w:start w:val="1"/>
      <w:numFmt w:val="upperLetter"/>
      <w:pStyle w:val="CDCOdstaveca5"/>
      <w:lvlText w:val="(%7)"/>
      <w:lvlJc w:val="left"/>
      <w:pPr>
        <w:tabs>
          <w:tab w:val="num" w:pos="2041"/>
        </w:tabs>
        <w:ind w:left="2041" w:hanging="680"/>
      </w:pPr>
      <w:rPr>
        <w:rFonts w:ascii="Times New Roman" w:hAnsi="Times New Roman" w:hint="default"/>
        <w:b w:val="0"/>
        <w:i w:val="0"/>
        <w:sz w:val="22"/>
      </w:rPr>
    </w:lvl>
    <w:lvl w:ilvl="7">
      <w:start w:val="1"/>
      <w:numFmt w:val="upperLetter"/>
      <w:pStyle w:val="CDCOdstavecb5"/>
      <w:lvlText w:val="(%8)"/>
      <w:lvlJc w:val="left"/>
      <w:pPr>
        <w:tabs>
          <w:tab w:val="num" w:pos="2722"/>
        </w:tabs>
        <w:ind w:left="2722" w:hanging="681"/>
      </w:pPr>
      <w:rPr>
        <w:rFonts w:ascii="Times New Roman" w:hAnsi="Times New Roman" w:hint="default"/>
        <w:b w:val="0"/>
        <w:i w:val="0"/>
        <w:sz w:val="22"/>
      </w:rPr>
    </w:lvl>
    <w:lvl w:ilvl="8">
      <w:start w:val="1"/>
      <w:numFmt w:val="none"/>
      <w:lvlText w:val=""/>
      <w:lvlJc w:val="left"/>
      <w:pPr>
        <w:tabs>
          <w:tab w:val="num" w:pos="4320"/>
        </w:tabs>
        <w:ind w:left="4320" w:hanging="1440"/>
      </w:pPr>
      <w:rPr>
        <w:rFonts w:hint="default"/>
      </w:rPr>
    </w:lvl>
  </w:abstractNum>
  <w:abstractNum w:abstractNumId="2">
    <w:nsid w:val="08F12594"/>
    <w:multiLevelType w:val="hybridMultilevel"/>
    <w:tmpl w:val="94D06E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EFB6F72"/>
    <w:multiLevelType w:val="hybridMultilevel"/>
    <w:tmpl w:val="84CE5532"/>
    <w:lvl w:ilvl="0" w:tplc="5EB24324">
      <w:start w:val="1"/>
      <w:numFmt w:val="upperLetter"/>
      <w:lvlText w:val="(%1)"/>
      <w:lvlJc w:val="left"/>
      <w:pPr>
        <w:tabs>
          <w:tab w:val="num" w:pos="624"/>
        </w:tabs>
        <w:ind w:left="624" w:hanging="624"/>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97557F3"/>
    <w:multiLevelType w:val="hybridMultilevel"/>
    <w:tmpl w:val="8AD6D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B40224A"/>
    <w:multiLevelType w:val="multilevel"/>
    <w:tmpl w:val="AAC48CA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418"/>
        </w:tabs>
        <w:ind w:left="1418" w:hanging="567"/>
      </w:pPr>
      <w:rPr>
        <w:rFonts w:hint="default"/>
      </w:rPr>
    </w:lvl>
    <w:lvl w:ilvl="3">
      <w:start w:val="1"/>
      <w:numFmt w:val="lowerRoman"/>
      <w:lvlText w:val="%4."/>
      <w:lvlJc w:val="left"/>
      <w:pPr>
        <w:tabs>
          <w:tab w:val="num" w:pos="1985"/>
        </w:tabs>
        <w:ind w:left="1985" w:hanging="567"/>
      </w:pPr>
      <w:rPr>
        <w:rFonts w:hint="default"/>
      </w:rPr>
    </w:lvl>
    <w:lvl w:ilvl="4">
      <w:start w:val="1"/>
      <w:numFmt w:val="lowerRoman"/>
      <w:pStyle w:val="Nadpis5"/>
      <w:lvlText w:val="(%5)"/>
      <w:lvlJc w:val="left"/>
      <w:pPr>
        <w:tabs>
          <w:tab w:val="num" w:pos="1701"/>
        </w:tabs>
        <w:ind w:left="1701" w:hanging="56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1E351250"/>
    <w:multiLevelType w:val="hybridMultilevel"/>
    <w:tmpl w:val="2654C106"/>
    <w:lvl w:ilvl="0" w:tplc="B7EA23A0">
      <w:start w:val="1"/>
      <w:numFmt w:val="decimal"/>
      <w:pStyle w:val="CDCSmluvnstrany"/>
      <w:lvlText w:val="(%1)"/>
      <w:lvlJc w:val="left"/>
      <w:pPr>
        <w:tabs>
          <w:tab w:val="num" w:pos="624"/>
        </w:tabs>
        <w:ind w:left="624" w:hanging="624"/>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6BE7444"/>
    <w:multiLevelType w:val="hybridMultilevel"/>
    <w:tmpl w:val="4F0AC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9E57E04"/>
    <w:multiLevelType w:val="hybridMultilevel"/>
    <w:tmpl w:val="3FDE8FAC"/>
    <w:lvl w:ilvl="0" w:tplc="6D048EA6">
      <w:start w:val="1"/>
      <w:numFmt w:val="lowerLetter"/>
      <w:lvlText w:val="%1)"/>
      <w:lvlJc w:val="left"/>
      <w:pPr>
        <w:ind w:left="720" w:hanging="360"/>
      </w:pPr>
      <w:rPr>
        <w:rFonts w:asciiTheme="minorHAnsi" w:eastAsiaTheme="minorHAnsi" w:hAnsiTheme="minorHAnsi" w:cstheme="minorBidi" w:hint="default"/>
      </w:rPr>
    </w:lvl>
    <w:lvl w:ilvl="1" w:tplc="04050019">
      <w:start w:val="1"/>
      <w:numFmt w:val="lowerLetter"/>
      <w:lvlText w:val="%2."/>
      <w:lvlJc w:val="left"/>
      <w:pPr>
        <w:ind w:left="1440" w:hanging="360"/>
      </w:pPr>
    </w:lvl>
    <w:lvl w:ilvl="2" w:tplc="4A7A79FA">
      <w:start w:val="2"/>
      <w:numFmt w:val="bullet"/>
      <w:lvlText w:val="-"/>
      <w:lvlJc w:val="left"/>
      <w:pPr>
        <w:ind w:left="2340" w:hanging="360"/>
      </w:pPr>
      <w:rPr>
        <w:rFonts w:ascii="Calibri Light" w:eastAsiaTheme="minorHAnsi" w:hAnsi="Calibri Light" w:cstheme="minorBid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C212ECB"/>
    <w:multiLevelType w:val="singleLevel"/>
    <w:tmpl w:val="250211C0"/>
    <w:lvl w:ilvl="0">
      <w:start w:val="1"/>
      <w:numFmt w:val="bullet"/>
      <w:pStyle w:val="Nadpis9"/>
      <w:lvlText w:val=""/>
      <w:lvlJc w:val="left"/>
      <w:pPr>
        <w:tabs>
          <w:tab w:val="num" w:pos="397"/>
        </w:tabs>
        <w:ind w:left="397" w:hanging="397"/>
      </w:pPr>
      <w:rPr>
        <w:rFonts w:ascii="Wingdings" w:hAnsi="Wingdings" w:hint="default"/>
        <w:sz w:val="32"/>
      </w:rPr>
    </w:lvl>
  </w:abstractNum>
  <w:abstractNum w:abstractNumId="10">
    <w:nsid w:val="2E750C52"/>
    <w:multiLevelType w:val="hybridMultilevel"/>
    <w:tmpl w:val="A24A64F8"/>
    <w:lvl w:ilvl="0" w:tplc="6002A160">
      <w:start w:val="6"/>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EA7709F"/>
    <w:multiLevelType w:val="hybridMultilevel"/>
    <w:tmpl w:val="618A62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41F40A0"/>
    <w:multiLevelType w:val="multilevel"/>
    <w:tmpl w:val="0B74C888"/>
    <w:lvl w:ilvl="0">
      <w:start w:val="1"/>
      <w:numFmt w:val="decimal"/>
      <w:pStyle w:val="Nadpis1"/>
      <w:lvlText w:val="%1."/>
      <w:lvlJc w:val="left"/>
      <w:pPr>
        <w:tabs>
          <w:tab w:val="num" w:pos="567"/>
        </w:tabs>
        <w:ind w:left="567" w:hanging="567"/>
      </w:pPr>
      <w:rPr>
        <w:rFonts w:hint="default"/>
      </w:rPr>
    </w:lvl>
    <w:lvl w:ilvl="1">
      <w:start w:val="1"/>
      <w:numFmt w:val="decimal"/>
      <w:pStyle w:val="Nadpis2"/>
      <w:lvlText w:val="%1.%2."/>
      <w:lvlJc w:val="left"/>
      <w:pPr>
        <w:tabs>
          <w:tab w:val="num" w:pos="567"/>
        </w:tabs>
        <w:ind w:left="567" w:hanging="567"/>
      </w:pPr>
      <w:rPr>
        <w:rFonts w:hint="default"/>
      </w:rPr>
    </w:lvl>
    <w:lvl w:ilvl="2">
      <w:start w:val="1"/>
      <w:numFmt w:val="decimal"/>
      <w:pStyle w:val="Nadpis3"/>
      <w:lvlText w:val="%1.%2.%3"/>
      <w:lvlJc w:val="left"/>
      <w:pPr>
        <w:tabs>
          <w:tab w:val="num" w:pos="567"/>
        </w:tabs>
        <w:ind w:left="567" w:hanging="567"/>
      </w:pPr>
      <w:rPr>
        <w:rFonts w:hint="default"/>
      </w:rPr>
    </w:lvl>
    <w:lvl w:ilvl="3">
      <w:start w:val="1"/>
      <w:numFmt w:val="lowerLetter"/>
      <w:pStyle w:val="Nadpis4"/>
      <w:lvlText w:val="(%4)"/>
      <w:lvlJc w:val="left"/>
      <w:pPr>
        <w:tabs>
          <w:tab w:val="num" w:pos="1134"/>
        </w:tabs>
        <w:ind w:left="1134"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39037792"/>
    <w:multiLevelType w:val="multilevel"/>
    <w:tmpl w:val="BC1C23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072245B"/>
    <w:multiLevelType w:val="hybridMultilevel"/>
    <w:tmpl w:val="74B0E862"/>
    <w:lvl w:ilvl="0" w:tplc="0405000F">
      <w:start w:val="1"/>
      <w:numFmt w:val="decimal"/>
      <w:lvlText w:val="%1."/>
      <w:lvlJc w:val="left"/>
      <w:pPr>
        <w:ind w:left="720" w:hanging="360"/>
      </w:pPr>
      <w:rPr>
        <w:rFonts w:hint="default"/>
      </w:rPr>
    </w:lvl>
    <w:lvl w:ilvl="1" w:tplc="556C6D12">
      <w:start w:val="1"/>
      <w:numFmt w:val="decimal"/>
      <w:lvlText w:val="%2."/>
      <w:lvlJc w:val="left"/>
      <w:pPr>
        <w:ind w:left="786" w:hanging="360"/>
      </w:pPr>
      <w:rPr>
        <w:rFonts w:asciiTheme="minorHAnsi" w:eastAsiaTheme="minorHAnsi" w:hAnsiTheme="minorHAnsi" w:cstheme="minorBidi"/>
      </w:rPr>
    </w:lvl>
    <w:lvl w:ilvl="2" w:tplc="04050013">
      <w:start w:val="1"/>
      <w:numFmt w:val="upperRoman"/>
      <w:lvlText w:val="%3."/>
      <w:lvlJc w:val="righ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3420C91"/>
    <w:multiLevelType w:val="hybridMultilevel"/>
    <w:tmpl w:val="B6463CCE"/>
    <w:lvl w:ilvl="0" w:tplc="C5DAC824">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7CB7AF1"/>
    <w:multiLevelType w:val="singleLevel"/>
    <w:tmpl w:val="250211C0"/>
    <w:lvl w:ilvl="0">
      <w:start w:val="1"/>
      <w:numFmt w:val="bullet"/>
      <w:lvlText w:val=""/>
      <w:lvlJc w:val="left"/>
      <w:pPr>
        <w:tabs>
          <w:tab w:val="num" w:pos="397"/>
        </w:tabs>
        <w:ind w:left="397" w:hanging="397"/>
      </w:pPr>
      <w:rPr>
        <w:rFonts w:ascii="Wingdings" w:hAnsi="Wingdings" w:hint="default"/>
        <w:sz w:val="32"/>
      </w:rPr>
    </w:lvl>
  </w:abstractNum>
  <w:abstractNum w:abstractNumId="17">
    <w:nsid w:val="498837AA"/>
    <w:multiLevelType w:val="hybridMultilevel"/>
    <w:tmpl w:val="72EAF388"/>
    <w:lvl w:ilvl="0" w:tplc="2D96338A">
      <w:start w:val="1"/>
      <w:numFmt w:val="ordinalText"/>
      <w:lvlText w:val="%1 part"/>
      <w:lvlJc w:val="left"/>
      <w:pPr>
        <w:tabs>
          <w:tab w:val="num" w:pos="0"/>
        </w:tabs>
        <w:ind w:left="0" w:firstLine="57"/>
      </w:pPr>
      <w:rPr>
        <w:rFonts w:ascii="Times New Roman" w:hAnsi="Times New Roman" w:hint="default"/>
        <w:b/>
        <w:i w:val="0"/>
        <w:caps/>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6007CA2"/>
    <w:multiLevelType w:val="hybridMultilevel"/>
    <w:tmpl w:val="F7C4A1EA"/>
    <w:lvl w:ilvl="0" w:tplc="6D048EA6">
      <w:start w:val="1"/>
      <w:numFmt w:val="lowerLetter"/>
      <w:lvlText w:val="%1)"/>
      <w:lvlJc w:val="left"/>
      <w:pPr>
        <w:ind w:left="720" w:hanging="360"/>
      </w:pPr>
      <w:rPr>
        <w:rFonts w:asciiTheme="minorHAnsi" w:eastAsiaTheme="minorHAnsi" w:hAnsiTheme="minorHAnsi" w:cstheme="minorBidi" w:hint="default"/>
      </w:rPr>
    </w:lvl>
    <w:lvl w:ilvl="1" w:tplc="0CF2E778">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71F108D"/>
    <w:multiLevelType w:val="hybridMultilevel"/>
    <w:tmpl w:val="376819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7662864"/>
    <w:multiLevelType w:val="multilevel"/>
    <w:tmpl w:val="45E021DE"/>
    <w:lvl w:ilvl="0">
      <w:start w:val="1"/>
      <w:numFmt w:val="decimal"/>
      <w:pStyle w:val="bh1"/>
      <w:lvlText w:val="%1."/>
      <w:lvlJc w:val="left"/>
      <w:pPr>
        <w:tabs>
          <w:tab w:val="num" w:pos="720"/>
        </w:tabs>
        <w:ind w:left="720" w:hanging="720"/>
      </w:pPr>
    </w:lvl>
    <w:lvl w:ilvl="1">
      <w:start w:val="1"/>
      <w:numFmt w:val="decimal"/>
      <w:pStyle w:val="bh2"/>
      <w:lvlText w:val="%1.%2."/>
      <w:lvlJc w:val="left"/>
      <w:pPr>
        <w:tabs>
          <w:tab w:val="num" w:pos="720"/>
        </w:tabs>
        <w:ind w:left="720" w:hanging="720"/>
      </w:pPr>
      <w:rPr>
        <w:rFonts w:ascii="Times New Roman" w:hAnsi="Times New Roman" w:cs="Times New Roman" w:hint="default"/>
        <w:sz w:val="22"/>
        <w:szCs w:val="22"/>
      </w:rPr>
    </w:lvl>
    <w:lvl w:ilvl="2">
      <w:start w:val="1"/>
      <w:numFmt w:val="lowerLetter"/>
      <w:pStyle w:val="bh3"/>
      <w:lvlText w:val="(%3)"/>
      <w:lvlJc w:val="left"/>
      <w:pPr>
        <w:tabs>
          <w:tab w:val="num" w:pos="1440"/>
        </w:tabs>
        <w:ind w:left="1440" w:hanging="720"/>
      </w:pPr>
    </w:lvl>
    <w:lvl w:ilvl="3">
      <w:start w:val="1"/>
      <w:numFmt w:val="lowerRoman"/>
      <w:pStyle w:val="bh4"/>
      <w:lvlText w:val="%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1">
    <w:nsid w:val="58A043A7"/>
    <w:multiLevelType w:val="hybridMultilevel"/>
    <w:tmpl w:val="025A72C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nsid w:val="5D194207"/>
    <w:multiLevelType w:val="multilevel"/>
    <w:tmpl w:val="40045DF2"/>
    <w:lvl w:ilvl="0">
      <w:start w:val="1"/>
      <w:numFmt w:val="decimal"/>
      <w:pStyle w:val="CDCNzevplohy"/>
      <w:suff w:val="nothing"/>
      <w:lvlText w:val="Příloha %1"/>
      <w:lvlJc w:val="left"/>
      <w:pPr>
        <w:ind w:left="142" w:firstLine="0"/>
      </w:pPr>
      <w:rPr>
        <w:rFonts w:ascii="Times New Roman" w:hAnsi="Times New Roman" w:hint="default"/>
        <w:b/>
        <w:i w:val="0"/>
        <w:caps/>
        <w:sz w:val="22"/>
      </w:rPr>
    </w:lvl>
    <w:lvl w:ilvl="1">
      <w:start w:val="1"/>
      <w:numFmt w:val="upperRoman"/>
      <w:suff w:val="nothing"/>
      <w:lvlText w:val="PART %2"/>
      <w:lvlJc w:val="left"/>
      <w:pPr>
        <w:ind w:left="-1418" w:firstLine="0"/>
      </w:pPr>
      <w:rPr>
        <w:rFonts w:ascii="Arial" w:hAnsi="Arial" w:hint="default"/>
        <w:b/>
        <w:i w:val="0"/>
        <w:sz w:val="20"/>
      </w:rPr>
    </w:lvl>
    <w:lvl w:ilvl="2">
      <w:start w:val="1"/>
      <w:numFmt w:val="decimal"/>
      <w:pStyle w:val="CDCOdstavecplohy1"/>
      <w:lvlText w:val="%3."/>
      <w:lvlJc w:val="left"/>
      <w:pPr>
        <w:tabs>
          <w:tab w:val="num" w:pos="-794"/>
        </w:tabs>
        <w:ind w:left="-794" w:hanging="624"/>
      </w:pPr>
      <w:rPr>
        <w:rFonts w:ascii="Times New Roman" w:hAnsi="Times New Roman" w:hint="default"/>
        <w:b w:val="0"/>
        <w:i w:val="0"/>
        <w:sz w:val="22"/>
      </w:rPr>
    </w:lvl>
    <w:lvl w:ilvl="3">
      <w:start w:val="1"/>
      <w:numFmt w:val="decimal"/>
      <w:pStyle w:val="CDCOdstavecplohy2"/>
      <w:lvlText w:val="%3.%4"/>
      <w:lvlJc w:val="left"/>
      <w:pPr>
        <w:tabs>
          <w:tab w:val="num" w:pos="-794"/>
        </w:tabs>
        <w:ind w:left="-794" w:hanging="624"/>
      </w:pPr>
      <w:rPr>
        <w:rFonts w:ascii="Times New Roman" w:hAnsi="Times New Roman" w:hint="default"/>
        <w:b w:val="0"/>
        <w:i w:val="0"/>
        <w:sz w:val="22"/>
      </w:rPr>
    </w:lvl>
    <w:lvl w:ilvl="4">
      <w:start w:val="1"/>
      <w:numFmt w:val="lowerLetter"/>
      <w:pStyle w:val="CDCOdstavecplohya3"/>
      <w:lvlText w:val="(%5)"/>
      <w:lvlJc w:val="left"/>
      <w:pPr>
        <w:tabs>
          <w:tab w:val="num" w:pos="-794"/>
        </w:tabs>
        <w:ind w:left="-794" w:hanging="624"/>
      </w:pPr>
      <w:rPr>
        <w:rFonts w:ascii="Times New Roman" w:hAnsi="Times New Roman" w:hint="default"/>
        <w:b w:val="0"/>
        <w:i w:val="0"/>
        <w:sz w:val="22"/>
      </w:rPr>
    </w:lvl>
    <w:lvl w:ilvl="5">
      <w:start w:val="1"/>
      <w:numFmt w:val="lowerRoman"/>
      <w:pStyle w:val="CDCOdstavecplohya4"/>
      <w:lvlText w:val="(%6)"/>
      <w:lvlJc w:val="left"/>
      <w:pPr>
        <w:tabs>
          <w:tab w:val="num" w:pos="-57"/>
        </w:tabs>
        <w:ind w:left="-57" w:hanging="737"/>
      </w:pPr>
      <w:rPr>
        <w:rFonts w:ascii="Times New Roman" w:hAnsi="Times New Roman" w:hint="default"/>
        <w:b w:val="0"/>
        <w:i w:val="0"/>
        <w:sz w:val="22"/>
      </w:rPr>
    </w:lvl>
    <w:lvl w:ilvl="6">
      <w:start w:val="1"/>
      <w:numFmt w:val="lowerLetter"/>
      <w:pStyle w:val="CDCOdstavecplohyb3"/>
      <w:lvlText w:val="(%7)"/>
      <w:lvlJc w:val="left"/>
      <w:pPr>
        <w:tabs>
          <w:tab w:val="num" w:pos="-57"/>
        </w:tabs>
        <w:ind w:left="-57" w:hanging="737"/>
      </w:pPr>
      <w:rPr>
        <w:rFonts w:ascii="Times New Roman" w:hAnsi="Times New Roman" w:hint="default"/>
        <w:b w:val="0"/>
        <w:i w:val="0"/>
        <w:sz w:val="22"/>
      </w:rPr>
    </w:lvl>
    <w:lvl w:ilvl="7">
      <w:start w:val="1"/>
      <w:numFmt w:val="lowerRoman"/>
      <w:pStyle w:val="CDCOdstavecplohyb4"/>
      <w:lvlText w:val="(%8)"/>
      <w:lvlJc w:val="left"/>
      <w:pPr>
        <w:tabs>
          <w:tab w:val="num" w:pos="623"/>
        </w:tabs>
        <w:ind w:left="623" w:hanging="680"/>
      </w:pPr>
      <w:rPr>
        <w:rFonts w:ascii="Times New Roman" w:hAnsi="Times New Roman" w:hint="default"/>
        <w:b w:val="0"/>
        <w:i w:val="0"/>
        <w:sz w:val="22"/>
      </w:rPr>
    </w:lvl>
    <w:lvl w:ilvl="8">
      <w:start w:val="1"/>
      <w:numFmt w:val="upperLetter"/>
      <w:pStyle w:val="CDCOdstavecplohya5"/>
      <w:lvlText w:val="(%9)"/>
      <w:lvlJc w:val="left"/>
      <w:pPr>
        <w:tabs>
          <w:tab w:val="num" w:pos="623"/>
        </w:tabs>
        <w:ind w:left="623" w:hanging="680"/>
      </w:pPr>
      <w:rPr>
        <w:rFonts w:ascii="Times New Roman" w:hAnsi="Times New Roman" w:hint="default"/>
        <w:b w:val="0"/>
        <w:i w:val="0"/>
        <w:sz w:val="22"/>
      </w:rPr>
    </w:lvl>
  </w:abstractNum>
  <w:abstractNum w:abstractNumId="23">
    <w:nsid w:val="67A26E53"/>
    <w:multiLevelType w:val="hybridMultilevel"/>
    <w:tmpl w:val="DE1A1832"/>
    <w:lvl w:ilvl="0" w:tplc="04050001">
      <w:start w:val="1"/>
      <w:numFmt w:val="bullet"/>
      <w:lvlText w:val=""/>
      <w:lvlJc w:val="left"/>
      <w:pPr>
        <w:ind w:left="786" w:hanging="360"/>
      </w:pPr>
      <w:rPr>
        <w:rFonts w:ascii="Symbol" w:hAnsi="Symbol"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nsid w:val="6F9E4C6B"/>
    <w:multiLevelType w:val="multilevel"/>
    <w:tmpl w:val="A3A80F3C"/>
    <w:lvl w:ilvl="0">
      <w:start w:val="1"/>
      <w:numFmt w:val="decimal"/>
      <w:suff w:val="nothing"/>
      <w:lvlText w:val="Schedule %1"/>
      <w:lvlJc w:val="left"/>
      <w:pPr>
        <w:ind w:left="0" w:firstLine="0"/>
      </w:pPr>
      <w:rPr>
        <w:rFonts w:ascii="Times New Roman" w:hAnsi="Times New Roman" w:hint="default"/>
        <w:b/>
        <w:i w:val="0"/>
        <w:caps/>
        <w:sz w:val="22"/>
      </w:rPr>
    </w:lvl>
    <w:lvl w:ilvl="1">
      <w:start w:val="1"/>
      <w:numFmt w:val="upperRoman"/>
      <w:suff w:val="nothing"/>
      <w:lvlText w:val="PART %2"/>
      <w:lvlJc w:val="left"/>
      <w:pPr>
        <w:ind w:left="0" w:firstLine="0"/>
      </w:pPr>
      <w:rPr>
        <w:rFonts w:ascii="Arial" w:hAnsi="Arial" w:hint="default"/>
        <w:b/>
        <w:i w:val="0"/>
        <w:sz w:val="20"/>
      </w:rPr>
    </w:lvl>
    <w:lvl w:ilvl="2">
      <w:start w:val="1"/>
      <w:numFmt w:val="decimal"/>
      <w:lvlText w:val="%3."/>
      <w:lvlJc w:val="left"/>
      <w:pPr>
        <w:tabs>
          <w:tab w:val="num" w:pos="624"/>
        </w:tabs>
        <w:ind w:left="624" w:hanging="624"/>
      </w:pPr>
      <w:rPr>
        <w:rFonts w:ascii="Helvetica" w:hAnsi="Helvetica" w:hint="default"/>
        <w:b w:val="0"/>
        <w:i w:val="0"/>
        <w:sz w:val="20"/>
      </w:rPr>
    </w:lvl>
    <w:lvl w:ilvl="3">
      <w:start w:val="1"/>
      <w:numFmt w:val="decimal"/>
      <w:lvlText w:val="%3.%4"/>
      <w:lvlJc w:val="left"/>
      <w:pPr>
        <w:tabs>
          <w:tab w:val="num" w:pos="624"/>
        </w:tabs>
        <w:ind w:left="624" w:hanging="624"/>
      </w:pPr>
      <w:rPr>
        <w:rFonts w:ascii="Helvetica" w:hAnsi="Helvetica" w:hint="default"/>
        <w:b w:val="0"/>
        <w:i w:val="0"/>
        <w:sz w:val="20"/>
      </w:rPr>
    </w:lvl>
    <w:lvl w:ilvl="4">
      <w:start w:val="1"/>
      <w:numFmt w:val="lowerLetter"/>
      <w:lvlText w:val="(%5)"/>
      <w:lvlJc w:val="left"/>
      <w:pPr>
        <w:tabs>
          <w:tab w:val="num" w:pos="624"/>
        </w:tabs>
        <w:ind w:left="624" w:hanging="624"/>
      </w:pPr>
      <w:rPr>
        <w:rFonts w:ascii="Arial" w:hAnsi="Arial" w:hint="default"/>
        <w:b w:val="0"/>
        <w:i w:val="0"/>
        <w:sz w:val="20"/>
      </w:rPr>
    </w:lvl>
    <w:lvl w:ilvl="5">
      <w:start w:val="1"/>
      <w:numFmt w:val="lowerRoman"/>
      <w:lvlText w:val="(%6)"/>
      <w:lvlJc w:val="left"/>
      <w:pPr>
        <w:tabs>
          <w:tab w:val="num" w:pos="1361"/>
        </w:tabs>
        <w:ind w:left="1361" w:hanging="737"/>
      </w:pPr>
      <w:rPr>
        <w:rFonts w:ascii="Arial" w:hAnsi="Arial" w:hint="default"/>
        <w:b w:val="0"/>
        <w:i w:val="0"/>
        <w:sz w:val="20"/>
      </w:rPr>
    </w:lvl>
    <w:lvl w:ilvl="6">
      <w:start w:val="1"/>
      <w:numFmt w:val="lowerLetter"/>
      <w:lvlText w:val="(%7)"/>
      <w:lvlJc w:val="left"/>
      <w:pPr>
        <w:tabs>
          <w:tab w:val="num" w:pos="1361"/>
        </w:tabs>
        <w:ind w:left="1361" w:hanging="737"/>
      </w:pPr>
      <w:rPr>
        <w:rFonts w:ascii="Arial" w:hAnsi="Arial" w:hint="default"/>
        <w:b w:val="0"/>
        <w:i w:val="0"/>
        <w:sz w:val="20"/>
      </w:rPr>
    </w:lvl>
    <w:lvl w:ilvl="7">
      <w:start w:val="1"/>
      <w:numFmt w:val="lowerRoman"/>
      <w:lvlText w:val="(%8)"/>
      <w:lvlJc w:val="left"/>
      <w:pPr>
        <w:tabs>
          <w:tab w:val="num" w:pos="2041"/>
        </w:tabs>
        <w:ind w:left="2041" w:hanging="680"/>
      </w:pPr>
      <w:rPr>
        <w:rFonts w:ascii="Arial" w:hAnsi="Arial" w:hint="default"/>
        <w:b w:val="0"/>
        <w:i w:val="0"/>
        <w:sz w:val="20"/>
      </w:rPr>
    </w:lvl>
    <w:lvl w:ilvl="8">
      <w:start w:val="1"/>
      <w:numFmt w:val="upperLetter"/>
      <w:lvlText w:val="(%9)"/>
      <w:lvlJc w:val="left"/>
      <w:pPr>
        <w:tabs>
          <w:tab w:val="num" w:pos="2041"/>
        </w:tabs>
        <w:ind w:left="2041" w:hanging="680"/>
      </w:pPr>
      <w:rPr>
        <w:rFonts w:ascii="Arial" w:hAnsi="Arial" w:hint="default"/>
        <w:b w:val="0"/>
        <w:i w:val="0"/>
        <w:sz w:val="20"/>
      </w:rPr>
    </w:lvl>
  </w:abstractNum>
  <w:abstractNum w:abstractNumId="25">
    <w:nsid w:val="71533B4D"/>
    <w:multiLevelType w:val="hybridMultilevel"/>
    <w:tmpl w:val="7D1E74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5131BE6"/>
    <w:multiLevelType w:val="hybridMultilevel"/>
    <w:tmpl w:val="11A89D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
  </w:num>
  <w:num w:numId="4">
    <w:abstractNumId w:val="0"/>
  </w:num>
  <w:num w:numId="5">
    <w:abstractNumId w:val="17"/>
  </w:num>
  <w:num w:numId="6">
    <w:abstractNumId w:val="6"/>
  </w:num>
  <w:num w:numId="7">
    <w:abstractNumId w:val="3"/>
  </w:num>
  <w:num w:numId="8">
    <w:abstractNumId w:val="22"/>
  </w:num>
  <w:num w:numId="9">
    <w:abstractNumId w:val="24"/>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6"/>
  </w:num>
  <w:num w:numId="13">
    <w:abstractNumId w:val="26"/>
  </w:num>
  <w:num w:numId="14">
    <w:abstractNumId w:val="4"/>
  </w:num>
  <w:num w:numId="15">
    <w:abstractNumId w:val="19"/>
  </w:num>
  <w:num w:numId="16">
    <w:abstractNumId w:val="7"/>
  </w:num>
  <w:num w:numId="17">
    <w:abstractNumId w:val="14"/>
  </w:num>
  <w:num w:numId="18">
    <w:abstractNumId w:val="23"/>
  </w:num>
  <w:num w:numId="19">
    <w:abstractNumId w:val="11"/>
  </w:num>
  <w:num w:numId="20">
    <w:abstractNumId w:val="18"/>
  </w:num>
  <w:num w:numId="21">
    <w:abstractNumId w:val="8"/>
  </w:num>
  <w:num w:numId="22">
    <w:abstractNumId w:val="21"/>
  </w:num>
  <w:num w:numId="23">
    <w:abstractNumId w:val="25"/>
  </w:num>
  <w:num w:numId="24">
    <w:abstractNumId w:val="22"/>
  </w:num>
  <w:num w:numId="25">
    <w:abstractNumId w:val="2"/>
  </w:num>
  <w:num w:numId="26">
    <w:abstractNumId w:val="15"/>
  </w:num>
  <w:num w:numId="27">
    <w:abstractNumId w:val="1"/>
  </w:num>
  <w:num w:numId="28">
    <w:abstractNumId w:val="1"/>
  </w:num>
  <w:num w:numId="29">
    <w:abstractNumId w:val="13"/>
  </w:num>
  <w:num w:numId="30">
    <w:abstractNumId w:val="10"/>
  </w:num>
  <w:num w:numId="31">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tak">
    <w15:presenceInfo w15:providerId="AD" w15:userId="S-1-5-21-570745034-103622208-798814571-1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08"/>
  <w:hyphenationZone w:val="425"/>
  <w:characterSpacingControl w:val="doNotCompress"/>
  <w:hdrShapeDefaults>
    <o:shapedefaults v:ext="edit" spidmax="8193">
      <o:colormru v:ext="edit" colors="#c6280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560"/>
    <w:rsid w:val="00005C29"/>
    <w:rsid w:val="00016A1F"/>
    <w:rsid w:val="000417BF"/>
    <w:rsid w:val="000454E7"/>
    <w:rsid w:val="00054268"/>
    <w:rsid w:val="000623C7"/>
    <w:rsid w:val="000655C0"/>
    <w:rsid w:val="00076ABF"/>
    <w:rsid w:val="00077D66"/>
    <w:rsid w:val="00084460"/>
    <w:rsid w:val="00085421"/>
    <w:rsid w:val="000A1A8C"/>
    <w:rsid w:val="000A44CA"/>
    <w:rsid w:val="000A67E8"/>
    <w:rsid w:val="000C291D"/>
    <w:rsid w:val="000C4FD8"/>
    <w:rsid w:val="000C7726"/>
    <w:rsid w:val="000C79C3"/>
    <w:rsid w:val="000D0287"/>
    <w:rsid w:val="000D37FC"/>
    <w:rsid w:val="000D738C"/>
    <w:rsid w:val="000D75E8"/>
    <w:rsid w:val="000F60CB"/>
    <w:rsid w:val="001151C7"/>
    <w:rsid w:val="0011642B"/>
    <w:rsid w:val="00137E6E"/>
    <w:rsid w:val="00142318"/>
    <w:rsid w:val="00144D92"/>
    <w:rsid w:val="0014613B"/>
    <w:rsid w:val="00155011"/>
    <w:rsid w:val="00162CAB"/>
    <w:rsid w:val="00175984"/>
    <w:rsid w:val="001A0462"/>
    <w:rsid w:val="001B77E1"/>
    <w:rsid w:val="001C4A05"/>
    <w:rsid w:val="001C6586"/>
    <w:rsid w:val="001E113D"/>
    <w:rsid w:val="001E537A"/>
    <w:rsid w:val="001F0250"/>
    <w:rsid w:val="001F6583"/>
    <w:rsid w:val="00212115"/>
    <w:rsid w:val="00213B7C"/>
    <w:rsid w:val="002140BF"/>
    <w:rsid w:val="00214B31"/>
    <w:rsid w:val="00223E7F"/>
    <w:rsid w:val="002258E4"/>
    <w:rsid w:val="00240B56"/>
    <w:rsid w:val="00243334"/>
    <w:rsid w:val="00253820"/>
    <w:rsid w:val="00257027"/>
    <w:rsid w:val="002573BF"/>
    <w:rsid w:val="00262886"/>
    <w:rsid w:val="002734BA"/>
    <w:rsid w:val="0028515E"/>
    <w:rsid w:val="002879CE"/>
    <w:rsid w:val="002B00FC"/>
    <w:rsid w:val="002B0936"/>
    <w:rsid w:val="002B13B9"/>
    <w:rsid w:val="002B4C55"/>
    <w:rsid w:val="002C3843"/>
    <w:rsid w:val="002C67A0"/>
    <w:rsid w:val="002D28DF"/>
    <w:rsid w:val="002D2B12"/>
    <w:rsid w:val="002D4E8B"/>
    <w:rsid w:val="002F2ABB"/>
    <w:rsid w:val="002F64A6"/>
    <w:rsid w:val="0030266E"/>
    <w:rsid w:val="00302C71"/>
    <w:rsid w:val="003219E9"/>
    <w:rsid w:val="00322A4E"/>
    <w:rsid w:val="00341240"/>
    <w:rsid w:val="0034225C"/>
    <w:rsid w:val="00342297"/>
    <w:rsid w:val="00344A00"/>
    <w:rsid w:val="00351468"/>
    <w:rsid w:val="0036609F"/>
    <w:rsid w:val="00371911"/>
    <w:rsid w:val="00371B7F"/>
    <w:rsid w:val="0037740E"/>
    <w:rsid w:val="00397D92"/>
    <w:rsid w:val="003A75F7"/>
    <w:rsid w:val="003B49C9"/>
    <w:rsid w:val="003E5A7A"/>
    <w:rsid w:val="003F33F9"/>
    <w:rsid w:val="003F6134"/>
    <w:rsid w:val="00403770"/>
    <w:rsid w:val="00405E46"/>
    <w:rsid w:val="004066E7"/>
    <w:rsid w:val="0041049C"/>
    <w:rsid w:val="004134D3"/>
    <w:rsid w:val="004251E6"/>
    <w:rsid w:val="00433F80"/>
    <w:rsid w:val="00437237"/>
    <w:rsid w:val="00437278"/>
    <w:rsid w:val="00437D22"/>
    <w:rsid w:val="004440AE"/>
    <w:rsid w:val="004455A1"/>
    <w:rsid w:val="0044631E"/>
    <w:rsid w:val="00471381"/>
    <w:rsid w:val="004755C3"/>
    <w:rsid w:val="0048230F"/>
    <w:rsid w:val="00483013"/>
    <w:rsid w:val="00495BD9"/>
    <w:rsid w:val="004A0A2C"/>
    <w:rsid w:val="004A0D1B"/>
    <w:rsid w:val="004D25A4"/>
    <w:rsid w:val="004D4CB5"/>
    <w:rsid w:val="004E5652"/>
    <w:rsid w:val="004F0A68"/>
    <w:rsid w:val="004F11F4"/>
    <w:rsid w:val="004F7D71"/>
    <w:rsid w:val="0050238F"/>
    <w:rsid w:val="005127FC"/>
    <w:rsid w:val="00520B7B"/>
    <w:rsid w:val="00526FA4"/>
    <w:rsid w:val="00532EAD"/>
    <w:rsid w:val="00533BAE"/>
    <w:rsid w:val="00537019"/>
    <w:rsid w:val="005443D1"/>
    <w:rsid w:val="0054633F"/>
    <w:rsid w:val="00573638"/>
    <w:rsid w:val="00573BEF"/>
    <w:rsid w:val="00573FFF"/>
    <w:rsid w:val="00581E4E"/>
    <w:rsid w:val="0058721B"/>
    <w:rsid w:val="0059409C"/>
    <w:rsid w:val="005A60F8"/>
    <w:rsid w:val="005B3EBE"/>
    <w:rsid w:val="005F2087"/>
    <w:rsid w:val="00611CB1"/>
    <w:rsid w:val="00620B3C"/>
    <w:rsid w:val="00634824"/>
    <w:rsid w:val="00640D8A"/>
    <w:rsid w:val="00657007"/>
    <w:rsid w:val="00662BB2"/>
    <w:rsid w:val="00672D49"/>
    <w:rsid w:val="00676F5D"/>
    <w:rsid w:val="00684BA6"/>
    <w:rsid w:val="00685EA1"/>
    <w:rsid w:val="006868C2"/>
    <w:rsid w:val="006A7BD6"/>
    <w:rsid w:val="006B3C06"/>
    <w:rsid w:val="006C2846"/>
    <w:rsid w:val="006F08DA"/>
    <w:rsid w:val="006F616C"/>
    <w:rsid w:val="00704EB1"/>
    <w:rsid w:val="00741AA3"/>
    <w:rsid w:val="00745592"/>
    <w:rsid w:val="007601F4"/>
    <w:rsid w:val="007632D5"/>
    <w:rsid w:val="00764979"/>
    <w:rsid w:val="0077047A"/>
    <w:rsid w:val="0078239A"/>
    <w:rsid w:val="00783D39"/>
    <w:rsid w:val="00783F6F"/>
    <w:rsid w:val="00792071"/>
    <w:rsid w:val="007A286A"/>
    <w:rsid w:val="007D19F9"/>
    <w:rsid w:val="007D1DFA"/>
    <w:rsid w:val="007D6698"/>
    <w:rsid w:val="007E13BA"/>
    <w:rsid w:val="007E414D"/>
    <w:rsid w:val="007F0203"/>
    <w:rsid w:val="007F6914"/>
    <w:rsid w:val="00801924"/>
    <w:rsid w:val="008120A0"/>
    <w:rsid w:val="008121B1"/>
    <w:rsid w:val="00824027"/>
    <w:rsid w:val="00824624"/>
    <w:rsid w:val="008333F4"/>
    <w:rsid w:val="0085063E"/>
    <w:rsid w:val="0088706C"/>
    <w:rsid w:val="008912EF"/>
    <w:rsid w:val="00893845"/>
    <w:rsid w:val="008B33FF"/>
    <w:rsid w:val="008B6D51"/>
    <w:rsid w:val="008C2EC2"/>
    <w:rsid w:val="008C5216"/>
    <w:rsid w:val="008C7FD4"/>
    <w:rsid w:val="008D187D"/>
    <w:rsid w:val="008D7E1C"/>
    <w:rsid w:val="008E0833"/>
    <w:rsid w:val="00902D02"/>
    <w:rsid w:val="00903A80"/>
    <w:rsid w:val="00917BB8"/>
    <w:rsid w:val="00922787"/>
    <w:rsid w:val="0092356E"/>
    <w:rsid w:val="00940449"/>
    <w:rsid w:val="00941D00"/>
    <w:rsid w:val="00950076"/>
    <w:rsid w:val="00955094"/>
    <w:rsid w:val="00955690"/>
    <w:rsid w:val="00960B82"/>
    <w:rsid w:val="0097211C"/>
    <w:rsid w:val="00977247"/>
    <w:rsid w:val="00980652"/>
    <w:rsid w:val="00984330"/>
    <w:rsid w:val="00987E76"/>
    <w:rsid w:val="0099039A"/>
    <w:rsid w:val="009A1847"/>
    <w:rsid w:val="009A790B"/>
    <w:rsid w:val="009B7A1C"/>
    <w:rsid w:val="009C45E2"/>
    <w:rsid w:val="009E3FAE"/>
    <w:rsid w:val="009E6A32"/>
    <w:rsid w:val="009F169C"/>
    <w:rsid w:val="009F16F3"/>
    <w:rsid w:val="00A028A3"/>
    <w:rsid w:val="00A0348F"/>
    <w:rsid w:val="00A05474"/>
    <w:rsid w:val="00A32170"/>
    <w:rsid w:val="00A34A66"/>
    <w:rsid w:val="00A402B6"/>
    <w:rsid w:val="00A41E00"/>
    <w:rsid w:val="00A430A2"/>
    <w:rsid w:val="00A467CB"/>
    <w:rsid w:val="00A54CFA"/>
    <w:rsid w:val="00A573CF"/>
    <w:rsid w:val="00A65ECF"/>
    <w:rsid w:val="00A80560"/>
    <w:rsid w:val="00A9145B"/>
    <w:rsid w:val="00A96218"/>
    <w:rsid w:val="00AA5E2B"/>
    <w:rsid w:val="00AB01CE"/>
    <w:rsid w:val="00AC3614"/>
    <w:rsid w:val="00AC4581"/>
    <w:rsid w:val="00AD7DB3"/>
    <w:rsid w:val="00AE19FF"/>
    <w:rsid w:val="00AE2E84"/>
    <w:rsid w:val="00AE6A42"/>
    <w:rsid w:val="00AF50E4"/>
    <w:rsid w:val="00AF58F2"/>
    <w:rsid w:val="00B04A13"/>
    <w:rsid w:val="00B12D1A"/>
    <w:rsid w:val="00B15166"/>
    <w:rsid w:val="00B15A5D"/>
    <w:rsid w:val="00B276F4"/>
    <w:rsid w:val="00B34690"/>
    <w:rsid w:val="00B34FE8"/>
    <w:rsid w:val="00B42339"/>
    <w:rsid w:val="00B44416"/>
    <w:rsid w:val="00B452BE"/>
    <w:rsid w:val="00B51A8D"/>
    <w:rsid w:val="00B52ADE"/>
    <w:rsid w:val="00B74834"/>
    <w:rsid w:val="00B84BE8"/>
    <w:rsid w:val="00B86B91"/>
    <w:rsid w:val="00B92618"/>
    <w:rsid w:val="00BA2A69"/>
    <w:rsid w:val="00BA67E9"/>
    <w:rsid w:val="00BB34A2"/>
    <w:rsid w:val="00BC46BB"/>
    <w:rsid w:val="00BC6855"/>
    <w:rsid w:val="00BF35F2"/>
    <w:rsid w:val="00C023AF"/>
    <w:rsid w:val="00C03010"/>
    <w:rsid w:val="00C10059"/>
    <w:rsid w:val="00C103E6"/>
    <w:rsid w:val="00C14531"/>
    <w:rsid w:val="00C146DC"/>
    <w:rsid w:val="00C15B1F"/>
    <w:rsid w:val="00C16292"/>
    <w:rsid w:val="00C17C20"/>
    <w:rsid w:val="00C20CA4"/>
    <w:rsid w:val="00C34DA1"/>
    <w:rsid w:val="00C4342C"/>
    <w:rsid w:val="00C43E97"/>
    <w:rsid w:val="00C44A8D"/>
    <w:rsid w:val="00C45275"/>
    <w:rsid w:val="00C54517"/>
    <w:rsid w:val="00C66696"/>
    <w:rsid w:val="00C72217"/>
    <w:rsid w:val="00C740C3"/>
    <w:rsid w:val="00C96E7B"/>
    <w:rsid w:val="00C97CCD"/>
    <w:rsid w:val="00CC7208"/>
    <w:rsid w:val="00CD46EA"/>
    <w:rsid w:val="00CD545B"/>
    <w:rsid w:val="00CD7193"/>
    <w:rsid w:val="00CE1992"/>
    <w:rsid w:val="00CF1593"/>
    <w:rsid w:val="00CF637F"/>
    <w:rsid w:val="00D04CE3"/>
    <w:rsid w:val="00D13C1E"/>
    <w:rsid w:val="00D215AF"/>
    <w:rsid w:val="00D233F4"/>
    <w:rsid w:val="00D2383F"/>
    <w:rsid w:val="00D27F23"/>
    <w:rsid w:val="00D402A3"/>
    <w:rsid w:val="00D405A7"/>
    <w:rsid w:val="00D506E4"/>
    <w:rsid w:val="00D607D8"/>
    <w:rsid w:val="00D733E2"/>
    <w:rsid w:val="00D804E5"/>
    <w:rsid w:val="00D85467"/>
    <w:rsid w:val="00D85D16"/>
    <w:rsid w:val="00DA5E7F"/>
    <w:rsid w:val="00DA6505"/>
    <w:rsid w:val="00DB5D5C"/>
    <w:rsid w:val="00DB635A"/>
    <w:rsid w:val="00DC121E"/>
    <w:rsid w:val="00DC1F7C"/>
    <w:rsid w:val="00DD0D8D"/>
    <w:rsid w:val="00DD7330"/>
    <w:rsid w:val="00DD762C"/>
    <w:rsid w:val="00DF396C"/>
    <w:rsid w:val="00DF4A9B"/>
    <w:rsid w:val="00DF5076"/>
    <w:rsid w:val="00E0424A"/>
    <w:rsid w:val="00E31F79"/>
    <w:rsid w:val="00E41360"/>
    <w:rsid w:val="00E615D3"/>
    <w:rsid w:val="00E61948"/>
    <w:rsid w:val="00E71804"/>
    <w:rsid w:val="00E75E26"/>
    <w:rsid w:val="00E823E3"/>
    <w:rsid w:val="00E93056"/>
    <w:rsid w:val="00E9493D"/>
    <w:rsid w:val="00E9707F"/>
    <w:rsid w:val="00EA0FEA"/>
    <w:rsid w:val="00EA130A"/>
    <w:rsid w:val="00EA1445"/>
    <w:rsid w:val="00EA7D3D"/>
    <w:rsid w:val="00EC7962"/>
    <w:rsid w:val="00ED0EE6"/>
    <w:rsid w:val="00ED3BE6"/>
    <w:rsid w:val="00EE0088"/>
    <w:rsid w:val="00EE10E9"/>
    <w:rsid w:val="00EF32DF"/>
    <w:rsid w:val="00EF5168"/>
    <w:rsid w:val="00F01F35"/>
    <w:rsid w:val="00F026F3"/>
    <w:rsid w:val="00F070F5"/>
    <w:rsid w:val="00F112EF"/>
    <w:rsid w:val="00F24FC3"/>
    <w:rsid w:val="00F4609C"/>
    <w:rsid w:val="00F527C1"/>
    <w:rsid w:val="00F54EBC"/>
    <w:rsid w:val="00F73CF9"/>
    <w:rsid w:val="00F742C2"/>
    <w:rsid w:val="00F76E4F"/>
    <w:rsid w:val="00F800AA"/>
    <w:rsid w:val="00F80E26"/>
    <w:rsid w:val="00F84566"/>
    <w:rsid w:val="00F956C3"/>
    <w:rsid w:val="00FA2DB2"/>
    <w:rsid w:val="00FB3EBE"/>
    <w:rsid w:val="00FD0F83"/>
    <w:rsid w:val="00FD6D0C"/>
    <w:rsid w:val="00FE194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c6280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Body Text" w:uiPriority="99"/>
    <w:lsdException w:name="Body Text Indent" w:uiPriority="99"/>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uiPriority="99"/>
    <w:lsdException w:name="Strong" w:semiHidden="0" w:unhideWhenUsed="0" w:qFormat="1"/>
    <w:lsdException w:name="Emphasis" w:semiHidden="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0560"/>
    <w:pPr>
      <w:spacing w:line="270" w:lineRule="atLeast"/>
      <w:jc w:val="both"/>
    </w:pPr>
    <w:rPr>
      <w:sz w:val="22"/>
      <w:szCs w:val="24"/>
      <w:lang w:val="en-GB"/>
    </w:rPr>
  </w:style>
  <w:style w:type="paragraph" w:styleId="Nadpis1">
    <w:name w:val="heading 1"/>
    <w:basedOn w:val="Normln"/>
    <w:next w:val="Nadpis2"/>
    <w:qFormat/>
    <w:rsid w:val="000D0287"/>
    <w:pPr>
      <w:keepNext/>
      <w:numPr>
        <w:numId w:val="1"/>
      </w:numPr>
      <w:spacing w:after="270" w:line="320" w:lineRule="atLeast"/>
      <w:outlineLvl w:val="0"/>
    </w:pPr>
    <w:rPr>
      <w:rFonts w:cs="Arial"/>
      <w:b/>
      <w:bCs/>
      <w:caps/>
      <w:kern w:val="32"/>
      <w:szCs w:val="32"/>
    </w:rPr>
  </w:style>
  <w:style w:type="paragraph" w:styleId="Nadpis2">
    <w:name w:val="heading 2"/>
    <w:basedOn w:val="Normln"/>
    <w:qFormat/>
    <w:rsid w:val="000D0287"/>
    <w:pPr>
      <w:numPr>
        <w:ilvl w:val="1"/>
        <w:numId w:val="1"/>
      </w:numPr>
      <w:spacing w:after="270"/>
      <w:outlineLvl w:val="1"/>
    </w:pPr>
    <w:rPr>
      <w:rFonts w:cs="Arial"/>
      <w:bCs/>
      <w:iCs/>
      <w:szCs w:val="28"/>
    </w:rPr>
  </w:style>
  <w:style w:type="paragraph" w:styleId="Nadpis3">
    <w:name w:val="heading 3"/>
    <w:basedOn w:val="Normln"/>
    <w:qFormat/>
    <w:rsid w:val="000D0287"/>
    <w:pPr>
      <w:numPr>
        <w:ilvl w:val="2"/>
        <w:numId w:val="1"/>
      </w:numPr>
      <w:spacing w:after="270"/>
      <w:outlineLvl w:val="2"/>
    </w:pPr>
    <w:rPr>
      <w:rFonts w:cs="Arial"/>
      <w:bCs/>
      <w:szCs w:val="26"/>
    </w:rPr>
  </w:style>
  <w:style w:type="paragraph" w:styleId="Nadpis4">
    <w:name w:val="heading 4"/>
    <w:basedOn w:val="Normln"/>
    <w:qFormat/>
    <w:rsid w:val="000D0287"/>
    <w:pPr>
      <w:numPr>
        <w:ilvl w:val="3"/>
        <w:numId w:val="1"/>
      </w:numPr>
      <w:spacing w:after="270"/>
      <w:outlineLvl w:val="3"/>
    </w:pPr>
    <w:rPr>
      <w:bCs/>
      <w:szCs w:val="28"/>
    </w:rPr>
  </w:style>
  <w:style w:type="paragraph" w:styleId="Nadpis5">
    <w:name w:val="heading 5"/>
    <w:basedOn w:val="Normln"/>
    <w:next w:val="Normln"/>
    <w:qFormat/>
    <w:rsid w:val="002734BA"/>
    <w:pPr>
      <w:numPr>
        <w:ilvl w:val="4"/>
        <w:numId w:val="2"/>
      </w:numPr>
      <w:spacing w:after="270"/>
      <w:outlineLvl w:val="4"/>
    </w:pPr>
  </w:style>
  <w:style w:type="paragraph" w:styleId="Nadpis9">
    <w:name w:val="heading 9"/>
    <w:basedOn w:val="Normln"/>
    <w:next w:val="Normln"/>
    <w:link w:val="Nadpis9Char"/>
    <w:qFormat/>
    <w:rsid w:val="00155011"/>
    <w:pPr>
      <w:numPr>
        <w:numId w:val="11"/>
      </w:numPr>
      <w:spacing w:after="120" w:line="280" w:lineRule="atLeast"/>
      <w:ind w:left="6372" w:hanging="708"/>
      <w:outlineLvl w:val="8"/>
    </w:pPr>
    <w:rPr>
      <w:rFonts w:ascii="Cambria" w:hAnsi="Cambria"/>
      <w:sz w:val="20"/>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740C3"/>
    <w:pPr>
      <w:tabs>
        <w:tab w:val="center" w:pos="4536"/>
        <w:tab w:val="right" w:pos="9072"/>
      </w:tabs>
    </w:pPr>
  </w:style>
  <w:style w:type="paragraph" w:styleId="Zpat">
    <w:name w:val="footer"/>
    <w:basedOn w:val="Normln"/>
    <w:link w:val="ZpatChar"/>
    <w:rsid w:val="00A80560"/>
    <w:pPr>
      <w:tabs>
        <w:tab w:val="center" w:pos="4536"/>
        <w:tab w:val="right" w:pos="9072"/>
      </w:tabs>
    </w:pPr>
  </w:style>
  <w:style w:type="paragraph" w:styleId="Obsah1">
    <w:name w:val="toc 1"/>
    <w:basedOn w:val="CDCText0"/>
    <w:next w:val="Normln"/>
    <w:semiHidden/>
    <w:rsid w:val="00E823E3"/>
    <w:pPr>
      <w:tabs>
        <w:tab w:val="left" w:pos="964"/>
        <w:tab w:val="right" w:leader="dot" w:pos="9582"/>
      </w:tabs>
      <w:spacing w:after="120"/>
      <w:ind w:left="964" w:hanging="964"/>
    </w:pPr>
    <w:rPr>
      <w:noProof/>
    </w:rPr>
  </w:style>
  <w:style w:type="paragraph" w:customStyle="1" w:styleId="CDCText0">
    <w:name w:val="CDC Text 0"/>
    <w:link w:val="CDCText0Char"/>
    <w:rsid w:val="006A7BD6"/>
    <w:pPr>
      <w:spacing w:after="270" w:line="270" w:lineRule="atLeast"/>
      <w:jc w:val="both"/>
    </w:pPr>
    <w:rPr>
      <w:sz w:val="22"/>
      <w:szCs w:val="24"/>
      <w:lang w:val="en-GB"/>
    </w:rPr>
  </w:style>
  <w:style w:type="character" w:customStyle="1" w:styleId="CDCText0Char">
    <w:name w:val="CDC Text 0 Char"/>
    <w:link w:val="CDCText0"/>
    <w:rsid w:val="00EA0FEA"/>
    <w:rPr>
      <w:sz w:val="22"/>
      <w:szCs w:val="24"/>
      <w:lang w:val="en-GB" w:eastAsia="cs-CZ" w:bidi="ar-SA"/>
    </w:rPr>
  </w:style>
  <w:style w:type="paragraph" w:styleId="Obsah2">
    <w:name w:val="toc 2"/>
    <w:basedOn w:val="CDCText0"/>
    <w:next w:val="Normln"/>
    <w:semiHidden/>
    <w:rsid w:val="00E823E3"/>
    <w:pPr>
      <w:keepNext/>
      <w:spacing w:after="120"/>
      <w:jc w:val="center"/>
    </w:pPr>
    <w:rPr>
      <w:b/>
      <w:caps/>
    </w:rPr>
  </w:style>
  <w:style w:type="paragraph" w:styleId="Obsah3">
    <w:name w:val="toc 3"/>
    <w:basedOn w:val="Normln"/>
    <w:next w:val="Normln"/>
    <w:autoRedefine/>
    <w:semiHidden/>
    <w:rsid w:val="0085063E"/>
    <w:pPr>
      <w:ind w:left="440"/>
    </w:pPr>
  </w:style>
  <w:style w:type="paragraph" w:customStyle="1" w:styleId="CDCText1">
    <w:name w:val="CDC Text 1"/>
    <w:basedOn w:val="CDCText0"/>
    <w:rsid w:val="006A7BD6"/>
    <w:pPr>
      <w:ind w:left="624"/>
    </w:pPr>
  </w:style>
  <w:style w:type="paragraph" w:customStyle="1" w:styleId="CDCText2">
    <w:name w:val="CDC Text 2"/>
    <w:basedOn w:val="CDCText0"/>
    <w:rsid w:val="006A7BD6"/>
    <w:pPr>
      <w:ind w:left="1361"/>
    </w:pPr>
  </w:style>
  <w:style w:type="paragraph" w:customStyle="1" w:styleId="CDCText3">
    <w:name w:val="CDC Text 3"/>
    <w:basedOn w:val="CDCText0"/>
    <w:rsid w:val="006A7BD6"/>
    <w:pPr>
      <w:ind w:left="2041"/>
    </w:pPr>
  </w:style>
  <w:style w:type="character" w:customStyle="1" w:styleId="ZpatChar">
    <w:name w:val="Zápatí Char"/>
    <w:link w:val="Zpat"/>
    <w:rsid w:val="00A80560"/>
    <w:rPr>
      <w:sz w:val="22"/>
      <w:szCs w:val="24"/>
      <w:lang w:val="en-GB"/>
    </w:rPr>
  </w:style>
  <w:style w:type="paragraph" w:customStyle="1" w:styleId="CDCOdstavec1">
    <w:name w:val="CDC Odstavec 1"/>
    <w:basedOn w:val="CDCText0"/>
    <w:next w:val="CDCText1"/>
    <w:rsid w:val="006A7BD6"/>
    <w:pPr>
      <w:keepNext/>
      <w:keepLines/>
      <w:numPr>
        <w:numId w:val="3"/>
      </w:numPr>
      <w:spacing w:before="140"/>
      <w:outlineLvl w:val="0"/>
    </w:pPr>
    <w:rPr>
      <w:b/>
      <w:caps/>
      <w:szCs w:val="20"/>
      <w:lang w:eastAsia="en-US"/>
    </w:rPr>
  </w:style>
  <w:style w:type="paragraph" w:customStyle="1" w:styleId="CDCOdstavec2">
    <w:name w:val="CDC Odstavec 2"/>
    <w:basedOn w:val="CDCText0"/>
    <w:next w:val="CDCText1"/>
    <w:rsid w:val="006A7BD6"/>
    <w:pPr>
      <w:keepNext/>
      <w:numPr>
        <w:ilvl w:val="1"/>
        <w:numId w:val="3"/>
      </w:numPr>
      <w:outlineLvl w:val="1"/>
    </w:pPr>
    <w:rPr>
      <w:b/>
      <w:szCs w:val="20"/>
      <w:lang w:eastAsia="en-US"/>
    </w:rPr>
  </w:style>
  <w:style w:type="paragraph" w:customStyle="1" w:styleId="CDCOdstaveca3">
    <w:name w:val="CDC Odstavec a3"/>
    <w:basedOn w:val="CDCText0"/>
    <w:rsid w:val="006A7BD6"/>
    <w:pPr>
      <w:numPr>
        <w:ilvl w:val="2"/>
        <w:numId w:val="3"/>
      </w:numPr>
      <w:outlineLvl w:val="2"/>
    </w:pPr>
    <w:rPr>
      <w:szCs w:val="20"/>
      <w:lang w:eastAsia="en-US"/>
    </w:rPr>
  </w:style>
  <w:style w:type="paragraph" w:customStyle="1" w:styleId="CDCOdstaveca4">
    <w:name w:val="CDC Odstavec a4"/>
    <w:basedOn w:val="CDCText0"/>
    <w:rsid w:val="006A7BD6"/>
    <w:pPr>
      <w:numPr>
        <w:ilvl w:val="3"/>
        <w:numId w:val="3"/>
      </w:numPr>
      <w:outlineLvl w:val="3"/>
    </w:pPr>
    <w:rPr>
      <w:szCs w:val="20"/>
      <w:lang w:eastAsia="en-US"/>
    </w:rPr>
  </w:style>
  <w:style w:type="paragraph" w:customStyle="1" w:styleId="CDCOdstaveca5">
    <w:name w:val="CDC Odstavec a5"/>
    <w:basedOn w:val="CDCText0"/>
    <w:rsid w:val="006A7BD6"/>
    <w:pPr>
      <w:numPr>
        <w:ilvl w:val="6"/>
        <w:numId w:val="3"/>
      </w:numPr>
      <w:outlineLvl w:val="6"/>
    </w:pPr>
    <w:rPr>
      <w:szCs w:val="20"/>
      <w:lang w:eastAsia="en-US"/>
    </w:rPr>
  </w:style>
  <w:style w:type="paragraph" w:customStyle="1" w:styleId="CDCOdstavecb3">
    <w:name w:val="CDC Odstavec b3"/>
    <w:basedOn w:val="CDCText1"/>
    <w:rsid w:val="006A7BD6"/>
    <w:pPr>
      <w:numPr>
        <w:ilvl w:val="4"/>
        <w:numId w:val="3"/>
      </w:numPr>
      <w:outlineLvl w:val="4"/>
    </w:pPr>
  </w:style>
  <w:style w:type="paragraph" w:customStyle="1" w:styleId="CDCOdstavecb4">
    <w:name w:val="CDC Odstavec b4"/>
    <w:basedOn w:val="CDCText0"/>
    <w:rsid w:val="006A7BD6"/>
    <w:pPr>
      <w:numPr>
        <w:ilvl w:val="5"/>
        <w:numId w:val="3"/>
      </w:numPr>
      <w:outlineLvl w:val="5"/>
    </w:pPr>
  </w:style>
  <w:style w:type="paragraph" w:customStyle="1" w:styleId="CDCOdstavecb5">
    <w:name w:val="CDC Odstavec b5"/>
    <w:basedOn w:val="CDCText0"/>
    <w:rsid w:val="006A7BD6"/>
    <w:pPr>
      <w:numPr>
        <w:ilvl w:val="7"/>
        <w:numId w:val="3"/>
      </w:numPr>
      <w:outlineLvl w:val="7"/>
    </w:pPr>
    <w:rPr>
      <w:szCs w:val="20"/>
      <w:lang w:eastAsia="en-US"/>
    </w:rPr>
  </w:style>
  <w:style w:type="character" w:customStyle="1" w:styleId="nowrap">
    <w:name w:val="nowrap"/>
    <w:rsid w:val="00A80560"/>
  </w:style>
  <w:style w:type="paragraph" w:customStyle="1" w:styleId="CDCSmluvnstrany">
    <w:name w:val="CDC Smluvní strany"/>
    <w:basedOn w:val="CDCText0"/>
    <w:rsid w:val="006A7BD6"/>
    <w:pPr>
      <w:keepLines/>
      <w:numPr>
        <w:numId w:val="6"/>
      </w:numPr>
    </w:pPr>
  </w:style>
  <w:style w:type="paragraph" w:styleId="Zkladntextodsazen">
    <w:name w:val="Body Text Indent"/>
    <w:basedOn w:val="Normln"/>
    <w:link w:val="ZkladntextodsazenChar"/>
    <w:uiPriority w:val="99"/>
    <w:unhideWhenUsed/>
    <w:rsid w:val="00960B82"/>
    <w:pPr>
      <w:spacing w:after="120" w:line="320" w:lineRule="exact"/>
      <w:ind w:left="283"/>
      <w:jc w:val="left"/>
    </w:pPr>
    <w:rPr>
      <w:lang w:val="cs-CZ"/>
    </w:rPr>
  </w:style>
  <w:style w:type="character" w:customStyle="1" w:styleId="ZkladntextodsazenChar">
    <w:name w:val="Základní text odsazený Char"/>
    <w:link w:val="Zkladntextodsazen"/>
    <w:uiPriority w:val="99"/>
    <w:rsid w:val="00960B82"/>
    <w:rPr>
      <w:sz w:val="22"/>
      <w:szCs w:val="24"/>
    </w:rPr>
  </w:style>
  <w:style w:type="paragraph" w:styleId="Zkladntext">
    <w:name w:val="Body Text"/>
    <w:basedOn w:val="Normln"/>
    <w:link w:val="ZkladntextChar"/>
    <w:uiPriority w:val="99"/>
    <w:unhideWhenUsed/>
    <w:rsid w:val="00CC7208"/>
    <w:pPr>
      <w:spacing w:after="120" w:line="320" w:lineRule="exact"/>
      <w:jc w:val="left"/>
    </w:pPr>
    <w:rPr>
      <w:lang w:val="cs-CZ"/>
    </w:rPr>
  </w:style>
  <w:style w:type="paragraph" w:customStyle="1" w:styleId="CDCNzevplohy">
    <w:name w:val="CDC Název přílohy"/>
    <w:basedOn w:val="Normln"/>
    <w:next w:val="CDCText0"/>
    <w:link w:val="CDCNzevplohyChar"/>
    <w:rsid w:val="00C54517"/>
    <w:pPr>
      <w:keepLines/>
      <w:pageBreakBefore/>
      <w:numPr>
        <w:numId w:val="8"/>
      </w:numPr>
      <w:spacing w:after="540"/>
      <w:jc w:val="center"/>
      <w:outlineLvl w:val="0"/>
    </w:pPr>
    <w:rPr>
      <w:b/>
      <w:smallCaps/>
      <w:szCs w:val="22"/>
      <w:lang w:val="cs-CZ" w:eastAsia="en-US"/>
    </w:rPr>
  </w:style>
  <w:style w:type="character" w:customStyle="1" w:styleId="CDCNzevplohyChar">
    <w:name w:val="CDC Název přílohy Char"/>
    <w:link w:val="CDCNzevplohy"/>
    <w:rsid w:val="00C54517"/>
    <w:rPr>
      <w:b/>
      <w:smallCaps/>
      <w:sz w:val="22"/>
      <w:szCs w:val="22"/>
      <w:lang w:eastAsia="en-US"/>
    </w:rPr>
  </w:style>
  <w:style w:type="paragraph" w:customStyle="1" w:styleId="CDCOdstavecplohy1">
    <w:name w:val="CDC Odstavec přílohy 1"/>
    <w:basedOn w:val="CDCText0"/>
    <w:next w:val="CDCText0"/>
    <w:rsid w:val="000C4FD8"/>
    <w:pPr>
      <w:numPr>
        <w:ilvl w:val="2"/>
        <w:numId w:val="8"/>
      </w:numPr>
      <w:outlineLvl w:val="2"/>
    </w:pPr>
    <w:rPr>
      <w:szCs w:val="20"/>
      <w:lang w:eastAsia="en-US"/>
    </w:rPr>
  </w:style>
  <w:style w:type="paragraph" w:customStyle="1" w:styleId="CDCOdstavecplohy2">
    <w:name w:val="CDC Odstavec přílohy 2"/>
    <w:basedOn w:val="CDCText0"/>
    <w:next w:val="CDCText0"/>
    <w:rsid w:val="000C4FD8"/>
    <w:pPr>
      <w:numPr>
        <w:ilvl w:val="3"/>
        <w:numId w:val="8"/>
      </w:numPr>
      <w:outlineLvl w:val="3"/>
    </w:pPr>
    <w:rPr>
      <w:szCs w:val="20"/>
      <w:lang w:eastAsia="en-US"/>
    </w:rPr>
  </w:style>
  <w:style w:type="paragraph" w:customStyle="1" w:styleId="CDCOdstavecplohya3">
    <w:name w:val="CDC Odstavec přílohy a3"/>
    <w:basedOn w:val="CDCText0"/>
    <w:rsid w:val="00B52ADE"/>
    <w:pPr>
      <w:numPr>
        <w:ilvl w:val="4"/>
        <w:numId w:val="8"/>
      </w:numPr>
      <w:outlineLvl w:val="4"/>
    </w:pPr>
    <w:rPr>
      <w:szCs w:val="20"/>
      <w:lang w:eastAsia="en-US"/>
    </w:rPr>
  </w:style>
  <w:style w:type="paragraph" w:customStyle="1" w:styleId="CDCOdstavecplohya4">
    <w:name w:val="CDC Odstavec přílohy a4"/>
    <w:basedOn w:val="CDCText0"/>
    <w:rsid w:val="000C4FD8"/>
    <w:pPr>
      <w:numPr>
        <w:ilvl w:val="5"/>
        <w:numId w:val="8"/>
      </w:numPr>
      <w:outlineLvl w:val="5"/>
    </w:pPr>
    <w:rPr>
      <w:szCs w:val="20"/>
      <w:lang w:eastAsia="en-US"/>
    </w:rPr>
  </w:style>
  <w:style w:type="paragraph" w:customStyle="1" w:styleId="CDCOdstavecplohyb3">
    <w:name w:val="CDC Odstavec přílohy b3"/>
    <w:basedOn w:val="CDCOdstavecplohya4"/>
    <w:rsid w:val="000C4FD8"/>
    <w:pPr>
      <w:numPr>
        <w:ilvl w:val="6"/>
      </w:numPr>
      <w:outlineLvl w:val="6"/>
    </w:pPr>
  </w:style>
  <w:style w:type="paragraph" w:customStyle="1" w:styleId="CDCOdstavecplohyb4">
    <w:name w:val="CDC Odstavec přílohy b4"/>
    <w:basedOn w:val="CDCText0"/>
    <w:rsid w:val="000C4FD8"/>
    <w:pPr>
      <w:numPr>
        <w:ilvl w:val="7"/>
        <w:numId w:val="8"/>
      </w:numPr>
      <w:outlineLvl w:val="7"/>
    </w:pPr>
    <w:rPr>
      <w:szCs w:val="20"/>
      <w:lang w:eastAsia="en-US"/>
    </w:rPr>
  </w:style>
  <w:style w:type="paragraph" w:customStyle="1" w:styleId="CDCOdstavecplohya5">
    <w:name w:val="CDC Odstavec přílohy a5"/>
    <w:basedOn w:val="CDCText0"/>
    <w:rsid w:val="000C4FD8"/>
    <w:pPr>
      <w:numPr>
        <w:ilvl w:val="8"/>
        <w:numId w:val="8"/>
      </w:numPr>
      <w:outlineLvl w:val="8"/>
    </w:pPr>
    <w:rPr>
      <w:szCs w:val="20"/>
      <w:lang w:eastAsia="en-US"/>
    </w:rPr>
  </w:style>
  <w:style w:type="character" w:customStyle="1" w:styleId="ZkladntextChar">
    <w:name w:val="Základní text Char"/>
    <w:link w:val="Zkladntext"/>
    <w:uiPriority w:val="99"/>
    <w:rsid w:val="00CC7208"/>
    <w:rPr>
      <w:sz w:val="22"/>
      <w:szCs w:val="24"/>
    </w:rPr>
  </w:style>
  <w:style w:type="paragraph" w:customStyle="1" w:styleId="Dl">
    <w:name w:val="Díl"/>
    <w:basedOn w:val="Normln"/>
    <w:uiPriority w:val="99"/>
    <w:rsid w:val="00CC7208"/>
    <w:pPr>
      <w:keepNext/>
      <w:spacing w:line="240" w:lineRule="auto"/>
      <w:jc w:val="center"/>
    </w:pPr>
    <w:rPr>
      <w:rFonts w:ascii="Tahoma" w:hAnsi="Tahoma"/>
      <w:sz w:val="24"/>
      <w:szCs w:val="20"/>
      <w:lang w:val="cs-CZ" w:eastAsia="en-US"/>
    </w:rPr>
  </w:style>
  <w:style w:type="paragraph" w:customStyle="1" w:styleId="bh2">
    <w:name w:val="_bh2"/>
    <w:basedOn w:val="Normln"/>
    <w:link w:val="bh2Char"/>
    <w:rsid w:val="00DF5076"/>
    <w:pPr>
      <w:numPr>
        <w:ilvl w:val="1"/>
        <w:numId w:val="10"/>
      </w:numPr>
      <w:spacing w:before="60" w:after="120" w:line="320" w:lineRule="atLeast"/>
      <w:outlineLvl w:val="1"/>
    </w:pPr>
    <w:rPr>
      <w:sz w:val="24"/>
      <w:szCs w:val="20"/>
      <w:u w:val="single"/>
      <w:lang w:val="cs-CZ"/>
    </w:rPr>
  </w:style>
  <w:style w:type="paragraph" w:customStyle="1" w:styleId="bh1">
    <w:name w:val="_bh1"/>
    <w:basedOn w:val="Normln"/>
    <w:next w:val="bh2"/>
    <w:rsid w:val="00DF5076"/>
    <w:pPr>
      <w:numPr>
        <w:numId w:val="10"/>
      </w:numPr>
      <w:spacing w:before="60" w:after="120" w:line="320" w:lineRule="atLeast"/>
      <w:outlineLvl w:val="0"/>
    </w:pPr>
    <w:rPr>
      <w:b/>
      <w:caps/>
      <w:sz w:val="24"/>
      <w:lang w:val="cs-CZ"/>
    </w:rPr>
  </w:style>
  <w:style w:type="character" w:customStyle="1" w:styleId="bh2Char">
    <w:name w:val="_bh2 Char"/>
    <w:link w:val="bh2"/>
    <w:locked/>
    <w:rsid w:val="00DF5076"/>
    <w:rPr>
      <w:sz w:val="24"/>
      <w:u w:val="single"/>
    </w:rPr>
  </w:style>
  <w:style w:type="paragraph" w:customStyle="1" w:styleId="bh3">
    <w:name w:val="_bh3"/>
    <w:basedOn w:val="Normln"/>
    <w:rsid w:val="00DF5076"/>
    <w:pPr>
      <w:numPr>
        <w:ilvl w:val="2"/>
        <w:numId w:val="10"/>
      </w:numPr>
      <w:tabs>
        <w:tab w:val="clear" w:pos="1440"/>
        <w:tab w:val="num" w:pos="360"/>
      </w:tabs>
      <w:spacing w:before="60" w:after="120" w:line="320" w:lineRule="atLeast"/>
      <w:ind w:left="0" w:firstLine="0"/>
      <w:outlineLvl w:val="2"/>
    </w:pPr>
    <w:rPr>
      <w:rFonts w:ascii="Calibri" w:eastAsia="Calibri" w:hAnsi="Calibri"/>
      <w:sz w:val="24"/>
      <w:szCs w:val="22"/>
      <w:lang w:val="cs-CZ" w:eastAsia="en-US"/>
    </w:rPr>
  </w:style>
  <w:style w:type="paragraph" w:customStyle="1" w:styleId="bh4">
    <w:name w:val="_bh4"/>
    <w:basedOn w:val="Normln"/>
    <w:rsid w:val="00DF5076"/>
    <w:pPr>
      <w:numPr>
        <w:ilvl w:val="3"/>
        <w:numId w:val="10"/>
      </w:numPr>
      <w:spacing w:line="320" w:lineRule="atLeast"/>
    </w:pPr>
    <w:rPr>
      <w:sz w:val="24"/>
      <w:szCs w:val="20"/>
      <w:lang w:val="cs-CZ"/>
    </w:rPr>
  </w:style>
  <w:style w:type="character" w:customStyle="1" w:styleId="Nadpis9Char">
    <w:name w:val="Nadpis 9 Char"/>
    <w:basedOn w:val="Standardnpsmoodstavce"/>
    <w:link w:val="Nadpis9"/>
    <w:rsid w:val="00155011"/>
    <w:rPr>
      <w:rFonts w:ascii="Cambria" w:hAnsi="Cambria"/>
    </w:rPr>
  </w:style>
  <w:style w:type="table" w:styleId="Mkatabulky">
    <w:name w:val="Table Grid"/>
    <w:basedOn w:val="Normlntabulka"/>
    <w:uiPriority w:val="59"/>
    <w:rsid w:val="00155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155011"/>
    <w:pPr>
      <w:spacing w:after="120" w:line="252" w:lineRule="auto"/>
      <w:jc w:val="left"/>
    </w:pPr>
    <w:rPr>
      <w:rFonts w:ascii="Arial" w:hAnsi="Arial"/>
      <w:sz w:val="20"/>
      <w:szCs w:val="20"/>
      <w:lang w:val="cs-CZ"/>
    </w:rPr>
  </w:style>
  <w:style w:type="paragraph" w:styleId="Odstavecseseznamem">
    <w:name w:val="List Paragraph"/>
    <w:basedOn w:val="Normln"/>
    <w:link w:val="OdstavecseseznamemChar"/>
    <w:uiPriority w:val="34"/>
    <w:qFormat/>
    <w:rsid w:val="00155011"/>
    <w:pPr>
      <w:spacing w:line="280" w:lineRule="atLeast"/>
      <w:ind w:left="720"/>
      <w:contextualSpacing/>
    </w:pPr>
    <w:rPr>
      <w:sz w:val="24"/>
      <w:szCs w:val="20"/>
      <w:lang w:val="cs-CZ"/>
    </w:rPr>
  </w:style>
  <w:style w:type="character" w:customStyle="1" w:styleId="OdstavecseseznamemChar">
    <w:name w:val="Odstavec se seznamem Char"/>
    <w:link w:val="Odstavecseseznamem"/>
    <w:uiPriority w:val="34"/>
    <w:rsid w:val="00155011"/>
    <w:rPr>
      <w:sz w:val="24"/>
    </w:rPr>
  </w:style>
  <w:style w:type="paragraph" w:customStyle="1" w:styleId="FB3">
    <w:name w:val="FB3"/>
    <w:basedOn w:val="Nadpis2"/>
    <w:link w:val="FB3Char"/>
    <w:rsid w:val="00155011"/>
    <w:pPr>
      <w:numPr>
        <w:ilvl w:val="0"/>
        <w:numId w:val="0"/>
      </w:numPr>
      <w:spacing w:before="120" w:after="120" w:line="288" w:lineRule="auto"/>
      <w:jc w:val="left"/>
    </w:pPr>
    <w:rPr>
      <w:rFonts w:ascii="Georgia" w:hAnsi="Georgia" w:cs="Times New Roman"/>
      <w:b/>
      <w:bCs w:val="0"/>
      <w:i/>
      <w:iCs w:val="0"/>
      <w:szCs w:val="20"/>
      <w:lang w:val="cs-CZ"/>
    </w:rPr>
  </w:style>
  <w:style w:type="character" w:customStyle="1" w:styleId="FB3Char">
    <w:name w:val="FB3 Char"/>
    <w:link w:val="FB3"/>
    <w:locked/>
    <w:rsid w:val="00155011"/>
    <w:rPr>
      <w:rFonts w:ascii="Georgia" w:hAnsi="Georgia"/>
      <w:b/>
      <w:i/>
      <w:sz w:val="22"/>
    </w:rPr>
  </w:style>
  <w:style w:type="paragraph" w:customStyle="1" w:styleId="AONormal">
    <w:name w:val="AONormal"/>
    <w:link w:val="AONormalChar"/>
    <w:rsid w:val="00155011"/>
    <w:pPr>
      <w:spacing w:line="260" w:lineRule="atLeast"/>
    </w:pPr>
    <w:rPr>
      <w:rFonts w:eastAsia="SimSun"/>
      <w:sz w:val="22"/>
      <w:lang w:eastAsia="en-US"/>
    </w:rPr>
  </w:style>
  <w:style w:type="character" w:customStyle="1" w:styleId="AONormalChar">
    <w:name w:val="AONormal Char"/>
    <w:link w:val="AONormal"/>
    <w:locked/>
    <w:rsid w:val="00155011"/>
    <w:rPr>
      <w:rFonts w:eastAsia="SimSun"/>
      <w:sz w:val="22"/>
      <w:lang w:eastAsia="en-US"/>
    </w:rPr>
  </w:style>
  <w:style w:type="paragraph" w:customStyle="1" w:styleId="Normln0">
    <w:name w:val="Norm‡ln’"/>
    <w:rsid w:val="00B44416"/>
    <w:rPr>
      <w:rFonts w:ascii="Arial" w:hAnsi="Arial"/>
      <w:sz w:val="24"/>
      <w:lang w:eastAsia="en-US"/>
    </w:rPr>
  </w:style>
  <w:style w:type="paragraph" w:styleId="Titulek">
    <w:name w:val="caption"/>
    <w:basedOn w:val="Normln"/>
    <w:next w:val="Normln"/>
    <w:unhideWhenUsed/>
    <w:qFormat/>
    <w:rsid w:val="002F2ABB"/>
    <w:pPr>
      <w:spacing w:after="200" w:line="240" w:lineRule="auto"/>
    </w:pPr>
    <w:rPr>
      <w:b/>
      <w:bCs/>
      <w:color w:val="4F81BD" w:themeColor="accent1"/>
      <w:sz w:val="18"/>
      <w:szCs w:val="18"/>
      <w:lang w:val="cs-CZ"/>
    </w:rPr>
  </w:style>
  <w:style w:type="paragraph" w:styleId="Textbubliny">
    <w:name w:val="Balloon Text"/>
    <w:basedOn w:val="Normln"/>
    <w:link w:val="TextbublinyChar"/>
    <w:rsid w:val="00C15B1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rsid w:val="00C15B1F"/>
    <w:rPr>
      <w:rFonts w:ascii="Segoe UI" w:hAnsi="Segoe UI" w:cs="Segoe UI"/>
      <w:sz w:val="18"/>
      <w:szCs w:val="18"/>
      <w:lang w:val="en-GB"/>
    </w:rPr>
  </w:style>
  <w:style w:type="character" w:customStyle="1" w:styleId="preformatted">
    <w:name w:val="preformatted"/>
    <w:basedOn w:val="Standardnpsmoodstavce"/>
    <w:rsid w:val="004E5652"/>
  </w:style>
  <w:style w:type="paragraph" w:customStyle="1" w:styleId="Default">
    <w:name w:val="Default"/>
    <w:rsid w:val="00AF50E4"/>
    <w:pPr>
      <w:autoSpaceDE w:val="0"/>
      <w:autoSpaceDN w:val="0"/>
      <w:adjustRightInd w:val="0"/>
    </w:pPr>
    <w:rPr>
      <w:rFonts w:ascii="Segoe UI" w:hAnsi="Segoe UI" w:cs="Segoe UI"/>
      <w:color w:val="000000"/>
      <w:sz w:val="24"/>
      <w:szCs w:val="24"/>
    </w:rPr>
  </w:style>
  <w:style w:type="character" w:styleId="Odkaznakoment">
    <w:name w:val="annotation reference"/>
    <w:basedOn w:val="Standardnpsmoodstavce"/>
    <w:uiPriority w:val="99"/>
    <w:semiHidden/>
    <w:unhideWhenUsed/>
    <w:rsid w:val="0097211C"/>
    <w:rPr>
      <w:sz w:val="16"/>
      <w:szCs w:val="16"/>
    </w:rPr>
  </w:style>
  <w:style w:type="paragraph" w:styleId="Textkomente">
    <w:name w:val="annotation text"/>
    <w:basedOn w:val="Normln"/>
    <w:link w:val="TextkomenteChar"/>
    <w:uiPriority w:val="99"/>
    <w:semiHidden/>
    <w:unhideWhenUsed/>
    <w:rsid w:val="0097211C"/>
    <w:pPr>
      <w:spacing w:line="240" w:lineRule="auto"/>
    </w:pPr>
    <w:rPr>
      <w:sz w:val="20"/>
      <w:szCs w:val="20"/>
    </w:rPr>
  </w:style>
  <w:style w:type="character" w:customStyle="1" w:styleId="TextkomenteChar">
    <w:name w:val="Text komentáře Char"/>
    <w:basedOn w:val="Standardnpsmoodstavce"/>
    <w:link w:val="Textkomente"/>
    <w:uiPriority w:val="99"/>
    <w:semiHidden/>
    <w:rsid w:val="0097211C"/>
    <w:rPr>
      <w:lang w:val="en-GB"/>
    </w:rPr>
  </w:style>
  <w:style w:type="paragraph" w:styleId="Pedmtkomente">
    <w:name w:val="annotation subject"/>
    <w:basedOn w:val="Textkomente"/>
    <w:next w:val="Textkomente"/>
    <w:link w:val="PedmtkomenteChar"/>
    <w:semiHidden/>
    <w:unhideWhenUsed/>
    <w:rsid w:val="0097211C"/>
    <w:rPr>
      <w:b/>
      <w:bCs/>
    </w:rPr>
  </w:style>
  <w:style w:type="character" w:customStyle="1" w:styleId="PedmtkomenteChar">
    <w:name w:val="Předmět komentáře Char"/>
    <w:basedOn w:val="TextkomenteChar"/>
    <w:link w:val="Pedmtkomente"/>
    <w:semiHidden/>
    <w:rsid w:val="0097211C"/>
    <w:rPr>
      <w:b/>
      <w:bCs/>
      <w:lang w:val="en-GB"/>
    </w:rPr>
  </w:style>
  <w:style w:type="character" w:styleId="Hypertextovodkaz">
    <w:name w:val="Hyperlink"/>
    <w:basedOn w:val="Standardnpsmoodstavce"/>
    <w:unhideWhenUsed/>
    <w:rsid w:val="00F76E4F"/>
    <w:rPr>
      <w:color w:val="0000FF" w:themeColor="hyperlink"/>
      <w:u w:val="single"/>
    </w:rPr>
  </w:style>
  <w:style w:type="paragraph" w:styleId="Zkladntextodsazen2">
    <w:name w:val="Body Text Indent 2"/>
    <w:basedOn w:val="Normln"/>
    <w:link w:val="Zkladntextodsazen2Char"/>
    <w:uiPriority w:val="99"/>
    <w:rsid w:val="00783F6F"/>
    <w:pPr>
      <w:spacing w:after="120" w:line="480" w:lineRule="auto"/>
      <w:ind w:left="283"/>
    </w:pPr>
    <w:rPr>
      <w:rFonts w:ascii="Calibri" w:eastAsia="Calibri" w:hAnsi="Calibri"/>
      <w:szCs w:val="22"/>
      <w:lang w:val="cs-CZ" w:eastAsia="en-US"/>
    </w:rPr>
  </w:style>
  <w:style w:type="character" w:customStyle="1" w:styleId="Zkladntextodsazen2Char">
    <w:name w:val="Základní text odsazený 2 Char"/>
    <w:basedOn w:val="Standardnpsmoodstavce"/>
    <w:link w:val="Zkladntextodsazen2"/>
    <w:uiPriority w:val="99"/>
    <w:rsid w:val="00783F6F"/>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Body Text" w:uiPriority="99"/>
    <w:lsdException w:name="Body Text Indent" w:uiPriority="99"/>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uiPriority="99"/>
    <w:lsdException w:name="Strong" w:semiHidden="0" w:unhideWhenUsed="0" w:qFormat="1"/>
    <w:lsdException w:name="Emphasis" w:semiHidden="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0560"/>
    <w:pPr>
      <w:spacing w:line="270" w:lineRule="atLeast"/>
      <w:jc w:val="both"/>
    </w:pPr>
    <w:rPr>
      <w:sz w:val="22"/>
      <w:szCs w:val="24"/>
      <w:lang w:val="en-GB"/>
    </w:rPr>
  </w:style>
  <w:style w:type="paragraph" w:styleId="Nadpis1">
    <w:name w:val="heading 1"/>
    <w:basedOn w:val="Normln"/>
    <w:next w:val="Nadpis2"/>
    <w:qFormat/>
    <w:rsid w:val="000D0287"/>
    <w:pPr>
      <w:keepNext/>
      <w:numPr>
        <w:numId w:val="1"/>
      </w:numPr>
      <w:spacing w:after="270" w:line="320" w:lineRule="atLeast"/>
      <w:outlineLvl w:val="0"/>
    </w:pPr>
    <w:rPr>
      <w:rFonts w:cs="Arial"/>
      <w:b/>
      <w:bCs/>
      <w:caps/>
      <w:kern w:val="32"/>
      <w:szCs w:val="32"/>
    </w:rPr>
  </w:style>
  <w:style w:type="paragraph" w:styleId="Nadpis2">
    <w:name w:val="heading 2"/>
    <w:basedOn w:val="Normln"/>
    <w:qFormat/>
    <w:rsid w:val="000D0287"/>
    <w:pPr>
      <w:numPr>
        <w:ilvl w:val="1"/>
        <w:numId w:val="1"/>
      </w:numPr>
      <w:spacing w:after="270"/>
      <w:outlineLvl w:val="1"/>
    </w:pPr>
    <w:rPr>
      <w:rFonts w:cs="Arial"/>
      <w:bCs/>
      <w:iCs/>
      <w:szCs w:val="28"/>
    </w:rPr>
  </w:style>
  <w:style w:type="paragraph" w:styleId="Nadpis3">
    <w:name w:val="heading 3"/>
    <w:basedOn w:val="Normln"/>
    <w:qFormat/>
    <w:rsid w:val="000D0287"/>
    <w:pPr>
      <w:numPr>
        <w:ilvl w:val="2"/>
        <w:numId w:val="1"/>
      </w:numPr>
      <w:spacing w:after="270"/>
      <w:outlineLvl w:val="2"/>
    </w:pPr>
    <w:rPr>
      <w:rFonts w:cs="Arial"/>
      <w:bCs/>
      <w:szCs w:val="26"/>
    </w:rPr>
  </w:style>
  <w:style w:type="paragraph" w:styleId="Nadpis4">
    <w:name w:val="heading 4"/>
    <w:basedOn w:val="Normln"/>
    <w:qFormat/>
    <w:rsid w:val="000D0287"/>
    <w:pPr>
      <w:numPr>
        <w:ilvl w:val="3"/>
        <w:numId w:val="1"/>
      </w:numPr>
      <w:spacing w:after="270"/>
      <w:outlineLvl w:val="3"/>
    </w:pPr>
    <w:rPr>
      <w:bCs/>
      <w:szCs w:val="28"/>
    </w:rPr>
  </w:style>
  <w:style w:type="paragraph" w:styleId="Nadpis5">
    <w:name w:val="heading 5"/>
    <w:basedOn w:val="Normln"/>
    <w:next w:val="Normln"/>
    <w:qFormat/>
    <w:rsid w:val="002734BA"/>
    <w:pPr>
      <w:numPr>
        <w:ilvl w:val="4"/>
        <w:numId w:val="2"/>
      </w:numPr>
      <w:spacing w:after="270"/>
      <w:outlineLvl w:val="4"/>
    </w:pPr>
  </w:style>
  <w:style w:type="paragraph" w:styleId="Nadpis9">
    <w:name w:val="heading 9"/>
    <w:basedOn w:val="Normln"/>
    <w:next w:val="Normln"/>
    <w:link w:val="Nadpis9Char"/>
    <w:qFormat/>
    <w:rsid w:val="00155011"/>
    <w:pPr>
      <w:numPr>
        <w:numId w:val="11"/>
      </w:numPr>
      <w:spacing w:after="120" w:line="280" w:lineRule="atLeast"/>
      <w:ind w:left="6372" w:hanging="708"/>
      <w:outlineLvl w:val="8"/>
    </w:pPr>
    <w:rPr>
      <w:rFonts w:ascii="Cambria" w:hAnsi="Cambria"/>
      <w:sz w:val="20"/>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740C3"/>
    <w:pPr>
      <w:tabs>
        <w:tab w:val="center" w:pos="4536"/>
        <w:tab w:val="right" w:pos="9072"/>
      </w:tabs>
    </w:pPr>
  </w:style>
  <w:style w:type="paragraph" w:styleId="Zpat">
    <w:name w:val="footer"/>
    <w:basedOn w:val="Normln"/>
    <w:link w:val="ZpatChar"/>
    <w:rsid w:val="00A80560"/>
    <w:pPr>
      <w:tabs>
        <w:tab w:val="center" w:pos="4536"/>
        <w:tab w:val="right" w:pos="9072"/>
      </w:tabs>
    </w:pPr>
  </w:style>
  <w:style w:type="paragraph" w:styleId="Obsah1">
    <w:name w:val="toc 1"/>
    <w:basedOn w:val="CDCText0"/>
    <w:next w:val="Normln"/>
    <w:semiHidden/>
    <w:rsid w:val="00E823E3"/>
    <w:pPr>
      <w:tabs>
        <w:tab w:val="left" w:pos="964"/>
        <w:tab w:val="right" w:leader="dot" w:pos="9582"/>
      </w:tabs>
      <w:spacing w:after="120"/>
      <w:ind w:left="964" w:hanging="964"/>
    </w:pPr>
    <w:rPr>
      <w:noProof/>
    </w:rPr>
  </w:style>
  <w:style w:type="paragraph" w:customStyle="1" w:styleId="CDCText0">
    <w:name w:val="CDC Text 0"/>
    <w:link w:val="CDCText0Char"/>
    <w:rsid w:val="006A7BD6"/>
    <w:pPr>
      <w:spacing w:after="270" w:line="270" w:lineRule="atLeast"/>
      <w:jc w:val="both"/>
    </w:pPr>
    <w:rPr>
      <w:sz w:val="22"/>
      <w:szCs w:val="24"/>
      <w:lang w:val="en-GB"/>
    </w:rPr>
  </w:style>
  <w:style w:type="character" w:customStyle="1" w:styleId="CDCText0Char">
    <w:name w:val="CDC Text 0 Char"/>
    <w:link w:val="CDCText0"/>
    <w:rsid w:val="00EA0FEA"/>
    <w:rPr>
      <w:sz w:val="22"/>
      <w:szCs w:val="24"/>
      <w:lang w:val="en-GB" w:eastAsia="cs-CZ" w:bidi="ar-SA"/>
    </w:rPr>
  </w:style>
  <w:style w:type="paragraph" w:styleId="Obsah2">
    <w:name w:val="toc 2"/>
    <w:basedOn w:val="CDCText0"/>
    <w:next w:val="Normln"/>
    <w:semiHidden/>
    <w:rsid w:val="00E823E3"/>
    <w:pPr>
      <w:keepNext/>
      <w:spacing w:after="120"/>
      <w:jc w:val="center"/>
    </w:pPr>
    <w:rPr>
      <w:b/>
      <w:caps/>
    </w:rPr>
  </w:style>
  <w:style w:type="paragraph" w:styleId="Obsah3">
    <w:name w:val="toc 3"/>
    <w:basedOn w:val="Normln"/>
    <w:next w:val="Normln"/>
    <w:autoRedefine/>
    <w:semiHidden/>
    <w:rsid w:val="0085063E"/>
    <w:pPr>
      <w:ind w:left="440"/>
    </w:pPr>
  </w:style>
  <w:style w:type="paragraph" w:customStyle="1" w:styleId="CDCText1">
    <w:name w:val="CDC Text 1"/>
    <w:basedOn w:val="CDCText0"/>
    <w:rsid w:val="006A7BD6"/>
    <w:pPr>
      <w:ind w:left="624"/>
    </w:pPr>
  </w:style>
  <w:style w:type="paragraph" w:customStyle="1" w:styleId="CDCText2">
    <w:name w:val="CDC Text 2"/>
    <w:basedOn w:val="CDCText0"/>
    <w:rsid w:val="006A7BD6"/>
    <w:pPr>
      <w:ind w:left="1361"/>
    </w:pPr>
  </w:style>
  <w:style w:type="paragraph" w:customStyle="1" w:styleId="CDCText3">
    <w:name w:val="CDC Text 3"/>
    <w:basedOn w:val="CDCText0"/>
    <w:rsid w:val="006A7BD6"/>
    <w:pPr>
      <w:ind w:left="2041"/>
    </w:pPr>
  </w:style>
  <w:style w:type="character" w:customStyle="1" w:styleId="ZpatChar">
    <w:name w:val="Zápatí Char"/>
    <w:link w:val="Zpat"/>
    <w:rsid w:val="00A80560"/>
    <w:rPr>
      <w:sz w:val="22"/>
      <w:szCs w:val="24"/>
      <w:lang w:val="en-GB"/>
    </w:rPr>
  </w:style>
  <w:style w:type="paragraph" w:customStyle="1" w:styleId="CDCOdstavec1">
    <w:name w:val="CDC Odstavec 1"/>
    <w:basedOn w:val="CDCText0"/>
    <w:next w:val="CDCText1"/>
    <w:rsid w:val="006A7BD6"/>
    <w:pPr>
      <w:keepNext/>
      <w:keepLines/>
      <w:numPr>
        <w:numId w:val="3"/>
      </w:numPr>
      <w:spacing w:before="140"/>
      <w:outlineLvl w:val="0"/>
    </w:pPr>
    <w:rPr>
      <w:b/>
      <w:caps/>
      <w:szCs w:val="20"/>
      <w:lang w:eastAsia="en-US"/>
    </w:rPr>
  </w:style>
  <w:style w:type="paragraph" w:customStyle="1" w:styleId="CDCOdstavec2">
    <w:name w:val="CDC Odstavec 2"/>
    <w:basedOn w:val="CDCText0"/>
    <w:next w:val="CDCText1"/>
    <w:rsid w:val="006A7BD6"/>
    <w:pPr>
      <w:keepNext/>
      <w:numPr>
        <w:ilvl w:val="1"/>
        <w:numId w:val="3"/>
      </w:numPr>
      <w:outlineLvl w:val="1"/>
    </w:pPr>
    <w:rPr>
      <w:b/>
      <w:szCs w:val="20"/>
      <w:lang w:eastAsia="en-US"/>
    </w:rPr>
  </w:style>
  <w:style w:type="paragraph" w:customStyle="1" w:styleId="CDCOdstaveca3">
    <w:name w:val="CDC Odstavec a3"/>
    <w:basedOn w:val="CDCText0"/>
    <w:rsid w:val="006A7BD6"/>
    <w:pPr>
      <w:numPr>
        <w:ilvl w:val="2"/>
        <w:numId w:val="3"/>
      </w:numPr>
      <w:outlineLvl w:val="2"/>
    </w:pPr>
    <w:rPr>
      <w:szCs w:val="20"/>
      <w:lang w:eastAsia="en-US"/>
    </w:rPr>
  </w:style>
  <w:style w:type="paragraph" w:customStyle="1" w:styleId="CDCOdstaveca4">
    <w:name w:val="CDC Odstavec a4"/>
    <w:basedOn w:val="CDCText0"/>
    <w:rsid w:val="006A7BD6"/>
    <w:pPr>
      <w:numPr>
        <w:ilvl w:val="3"/>
        <w:numId w:val="3"/>
      </w:numPr>
      <w:outlineLvl w:val="3"/>
    </w:pPr>
    <w:rPr>
      <w:szCs w:val="20"/>
      <w:lang w:eastAsia="en-US"/>
    </w:rPr>
  </w:style>
  <w:style w:type="paragraph" w:customStyle="1" w:styleId="CDCOdstaveca5">
    <w:name w:val="CDC Odstavec a5"/>
    <w:basedOn w:val="CDCText0"/>
    <w:rsid w:val="006A7BD6"/>
    <w:pPr>
      <w:numPr>
        <w:ilvl w:val="6"/>
        <w:numId w:val="3"/>
      </w:numPr>
      <w:outlineLvl w:val="6"/>
    </w:pPr>
    <w:rPr>
      <w:szCs w:val="20"/>
      <w:lang w:eastAsia="en-US"/>
    </w:rPr>
  </w:style>
  <w:style w:type="paragraph" w:customStyle="1" w:styleId="CDCOdstavecb3">
    <w:name w:val="CDC Odstavec b3"/>
    <w:basedOn w:val="CDCText1"/>
    <w:rsid w:val="006A7BD6"/>
    <w:pPr>
      <w:numPr>
        <w:ilvl w:val="4"/>
        <w:numId w:val="3"/>
      </w:numPr>
      <w:outlineLvl w:val="4"/>
    </w:pPr>
  </w:style>
  <w:style w:type="paragraph" w:customStyle="1" w:styleId="CDCOdstavecb4">
    <w:name w:val="CDC Odstavec b4"/>
    <w:basedOn w:val="CDCText0"/>
    <w:rsid w:val="006A7BD6"/>
    <w:pPr>
      <w:numPr>
        <w:ilvl w:val="5"/>
        <w:numId w:val="3"/>
      </w:numPr>
      <w:outlineLvl w:val="5"/>
    </w:pPr>
  </w:style>
  <w:style w:type="paragraph" w:customStyle="1" w:styleId="CDCOdstavecb5">
    <w:name w:val="CDC Odstavec b5"/>
    <w:basedOn w:val="CDCText0"/>
    <w:rsid w:val="006A7BD6"/>
    <w:pPr>
      <w:numPr>
        <w:ilvl w:val="7"/>
        <w:numId w:val="3"/>
      </w:numPr>
      <w:outlineLvl w:val="7"/>
    </w:pPr>
    <w:rPr>
      <w:szCs w:val="20"/>
      <w:lang w:eastAsia="en-US"/>
    </w:rPr>
  </w:style>
  <w:style w:type="character" w:customStyle="1" w:styleId="nowrap">
    <w:name w:val="nowrap"/>
    <w:rsid w:val="00A80560"/>
  </w:style>
  <w:style w:type="paragraph" w:customStyle="1" w:styleId="CDCSmluvnstrany">
    <w:name w:val="CDC Smluvní strany"/>
    <w:basedOn w:val="CDCText0"/>
    <w:rsid w:val="006A7BD6"/>
    <w:pPr>
      <w:keepLines/>
      <w:numPr>
        <w:numId w:val="6"/>
      </w:numPr>
    </w:pPr>
  </w:style>
  <w:style w:type="paragraph" w:styleId="Zkladntextodsazen">
    <w:name w:val="Body Text Indent"/>
    <w:basedOn w:val="Normln"/>
    <w:link w:val="ZkladntextodsazenChar"/>
    <w:uiPriority w:val="99"/>
    <w:unhideWhenUsed/>
    <w:rsid w:val="00960B82"/>
    <w:pPr>
      <w:spacing w:after="120" w:line="320" w:lineRule="exact"/>
      <w:ind w:left="283"/>
      <w:jc w:val="left"/>
    </w:pPr>
    <w:rPr>
      <w:lang w:val="cs-CZ"/>
    </w:rPr>
  </w:style>
  <w:style w:type="character" w:customStyle="1" w:styleId="ZkladntextodsazenChar">
    <w:name w:val="Základní text odsazený Char"/>
    <w:link w:val="Zkladntextodsazen"/>
    <w:uiPriority w:val="99"/>
    <w:rsid w:val="00960B82"/>
    <w:rPr>
      <w:sz w:val="22"/>
      <w:szCs w:val="24"/>
    </w:rPr>
  </w:style>
  <w:style w:type="paragraph" w:styleId="Zkladntext">
    <w:name w:val="Body Text"/>
    <w:basedOn w:val="Normln"/>
    <w:link w:val="ZkladntextChar"/>
    <w:uiPriority w:val="99"/>
    <w:unhideWhenUsed/>
    <w:rsid w:val="00CC7208"/>
    <w:pPr>
      <w:spacing w:after="120" w:line="320" w:lineRule="exact"/>
      <w:jc w:val="left"/>
    </w:pPr>
    <w:rPr>
      <w:lang w:val="cs-CZ"/>
    </w:rPr>
  </w:style>
  <w:style w:type="paragraph" w:customStyle="1" w:styleId="CDCNzevplohy">
    <w:name w:val="CDC Název přílohy"/>
    <w:basedOn w:val="Normln"/>
    <w:next w:val="CDCText0"/>
    <w:link w:val="CDCNzevplohyChar"/>
    <w:rsid w:val="00C54517"/>
    <w:pPr>
      <w:keepLines/>
      <w:pageBreakBefore/>
      <w:numPr>
        <w:numId w:val="8"/>
      </w:numPr>
      <w:spacing w:after="540"/>
      <w:jc w:val="center"/>
      <w:outlineLvl w:val="0"/>
    </w:pPr>
    <w:rPr>
      <w:b/>
      <w:smallCaps/>
      <w:szCs w:val="22"/>
      <w:lang w:val="cs-CZ" w:eastAsia="en-US"/>
    </w:rPr>
  </w:style>
  <w:style w:type="character" w:customStyle="1" w:styleId="CDCNzevplohyChar">
    <w:name w:val="CDC Název přílohy Char"/>
    <w:link w:val="CDCNzevplohy"/>
    <w:rsid w:val="00C54517"/>
    <w:rPr>
      <w:b/>
      <w:smallCaps/>
      <w:sz w:val="22"/>
      <w:szCs w:val="22"/>
      <w:lang w:eastAsia="en-US"/>
    </w:rPr>
  </w:style>
  <w:style w:type="paragraph" w:customStyle="1" w:styleId="CDCOdstavecplohy1">
    <w:name w:val="CDC Odstavec přílohy 1"/>
    <w:basedOn w:val="CDCText0"/>
    <w:next w:val="CDCText0"/>
    <w:rsid w:val="000C4FD8"/>
    <w:pPr>
      <w:numPr>
        <w:ilvl w:val="2"/>
        <w:numId w:val="8"/>
      </w:numPr>
      <w:outlineLvl w:val="2"/>
    </w:pPr>
    <w:rPr>
      <w:szCs w:val="20"/>
      <w:lang w:eastAsia="en-US"/>
    </w:rPr>
  </w:style>
  <w:style w:type="paragraph" w:customStyle="1" w:styleId="CDCOdstavecplohy2">
    <w:name w:val="CDC Odstavec přílohy 2"/>
    <w:basedOn w:val="CDCText0"/>
    <w:next w:val="CDCText0"/>
    <w:rsid w:val="000C4FD8"/>
    <w:pPr>
      <w:numPr>
        <w:ilvl w:val="3"/>
        <w:numId w:val="8"/>
      </w:numPr>
      <w:outlineLvl w:val="3"/>
    </w:pPr>
    <w:rPr>
      <w:szCs w:val="20"/>
      <w:lang w:eastAsia="en-US"/>
    </w:rPr>
  </w:style>
  <w:style w:type="paragraph" w:customStyle="1" w:styleId="CDCOdstavecplohya3">
    <w:name w:val="CDC Odstavec přílohy a3"/>
    <w:basedOn w:val="CDCText0"/>
    <w:rsid w:val="00B52ADE"/>
    <w:pPr>
      <w:numPr>
        <w:ilvl w:val="4"/>
        <w:numId w:val="8"/>
      </w:numPr>
      <w:outlineLvl w:val="4"/>
    </w:pPr>
    <w:rPr>
      <w:szCs w:val="20"/>
      <w:lang w:eastAsia="en-US"/>
    </w:rPr>
  </w:style>
  <w:style w:type="paragraph" w:customStyle="1" w:styleId="CDCOdstavecplohya4">
    <w:name w:val="CDC Odstavec přílohy a4"/>
    <w:basedOn w:val="CDCText0"/>
    <w:rsid w:val="000C4FD8"/>
    <w:pPr>
      <w:numPr>
        <w:ilvl w:val="5"/>
        <w:numId w:val="8"/>
      </w:numPr>
      <w:outlineLvl w:val="5"/>
    </w:pPr>
    <w:rPr>
      <w:szCs w:val="20"/>
      <w:lang w:eastAsia="en-US"/>
    </w:rPr>
  </w:style>
  <w:style w:type="paragraph" w:customStyle="1" w:styleId="CDCOdstavecplohyb3">
    <w:name w:val="CDC Odstavec přílohy b3"/>
    <w:basedOn w:val="CDCOdstavecplohya4"/>
    <w:rsid w:val="000C4FD8"/>
    <w:pPr>
      <w:numPr>
        <w:ilvl w:val="6"/>
      </w:numPr>
      <w:outlineLvl w:val="6"/>
    </w:pPr>
  </w:style>
  <w:style w:type="paragraph" w:customStyle="1" w:styleId="CDCOdstavecplohyb4">
    <w:name w:val="CDC Odstavec přílohy b4"/>
    <w:basedOn w:val="CDCText0"/>
    <w:rsid w:val="000C4FD8"/>
    <w:pPr>
      <w:numPr>
        <w:ilvl w:val="7"/>
        <w:numId w:val="8"/>
      </w:numPr>
      <w:outlineLvl w:val="7"/>
    </w:pPr>
    <w:rPr>
      <w:szCs w:val="20"/>
      <w:lang w:eastAsia="en-US"/>
    </w:rPr>
  </w:style>
  <w:style w:type="paragraph" w:customStyle="1" w:styleId="CDCOdstavecplohya5">
    <w:name w:val="CDC Odstavec přílohy a5"/>
    <w:basedOn w:val="CDCText0"/>
    <w:rsid w:val="000C4FD8"/>
    <w:pPr>
      <w:numPr>
        <w:ilvl w:val="8"/>
        <w:numId w:val="8"/>
      </w:numPr>
      <w:outlineLvl w:val="8"/>
    </w:pPr>
    <w:rPr>
      <w:szCs w:val="20"/>
      <w:lang w:eastAsia="en-US"/>
    </w:rPr>
  </w:style>
  <w:style w:type="character" w:customStyle="1" w:styleId="ZkladntextChar">
    <w:name w:val="Základní text Char"/>
    <w:link w:val="Zkladntext"/>
    <w:uiPriority w:val="99"/>
    <w:rsid w:val="00CC7208"/>
    <w:rPr>
      <w:sz w:val="22"/>
      <w:szCs w:val="24"/>
    </w:rPr>
  </w:style>
  <w:style w:type="paragraph" w:customStyle="1" w:styleId="Dl">
    <w:name w:val="Díl"/>
    <w:basedOn w:val="Normln"/>
    <w:uiPriority w:val="99"/>
    <w:rsid w:val="00CC7208"/>
    <w:pPr>
      <w:keepNext/>
      <w:spacing w:line="240" w:lineRule="auto"/>
      <w:jc w:val="center"/>
    </w:pPr>
    <w:rPr>
      <w:rFonts w:ascii="Tahoma" w:hAnsi="Tahoma"/>
      <w:sz w:val="24"/>
      <w:szCs w:val="20"/>
      <w:lang w:val="cs-CZ" w:eastAsia="en-US"/>
    </w:rPr>
  </w:style>
  <w:style w:type="paragraph" w:customStyle="1" w:styleId="bh2">
    <w:name w:val="_bh2"/>
    <w:basedOn w:val="Normln"/>
    <w:link w:val="bh2Char"/>
    <w:rsid w:val="00DF5076"/>
    <w:pPr>
      <w:numPr>
        <w:ilvl w:val="1"/>
        <w:numId w:val="10"/>
      </w:numPr>
      <w:spacing w:before="60" w:after="120" w:line="320" w:lineRule="atLeast"/>
      <w:outlineLvl w:val="1"/>
    </w:pPr>
    <w:rPr>
      <w:sz w:val="24"/>
      <w:szCs w:val="20"/>
      <w:u w:val="single"/>
      <w:lang w:val="cs-CZ"/>
    </w:rPr>
  </w:style>
  <w:style w:type="paragraph" w:customStyle="1" w:styleId="bh1">
    <w:name w:val="_bh1"/>
    <w:basedOn w:val="Normln"/>
    <w:next w:val="bh2"/>
    <w:rsid w:val="00DF5076"/>
    <w:pPr>
      <w:numPr>
        <w:numId w:val="10"/>
      </w:numPr>
      <w:spacing w:before="60" w:after="120" w:line="320" w:lineRule="atLeast"/>
      <w:outlineLvl w:val="0"/>
    </w:pPr>
    <w:rPr>
      <w:b/>
      <w:caps/>
      <w:sz w:val="24"/>
      <w:lang w:val="cs-CZ"/>
    </w:rPr>
  </w:style>
  <w:style w:type="character" w:customStyle="1" w:styleId="bh2Char">
    <w:name w:val="_bh2 Char"/>
    <w:link w:val="bh2"/>
    <w:locked/>
    <w:rsid w:val="00DF5076"/>
    <w:rPr>
      <w:sz w:val="24"/>
      <w:u w:val="single"/>
    </w:rPr>
  </w:style>
  <w:style w:type="paragraph" w:customStyle="1" w:styleId="bh3">
    <w:name w:val="_bh3"/>
    <w:basedOn w:val="Normln"/>
    <w:rsid w:val="00DF5076"/>
    <w:pPr>
      <w:numPr>
        <w:ilvl w:val="2"/>
        <w:numId w:val="10"/>
      </w:numPr>
      <w:tabs>
        <w:tab w:val="clear" w:pos="1440"/>
        <w:tab w:val="num" w:pos="360"/>
      </w:tabs>
      <w:spacing w:before="60" w:after="120" w:line="320" w:lineRule="atLeast"/>
      <w:ind w:left="0" w:firstLine="0"/>
      <w:outlineLvl w:val="2"/>
    </w:pPr>
    <w:rPr>
      <w:rFonts w:ascii="Calibri" w:eastAsia="Calibri" w:hAnsi="Calibri"/>
      <w:sz w:val="24"/>
      <w:szCs w:val="22"/>
      <w:lang w:val="cs-CZ" w:eastAsia="en-US"/>
    </w:rPr>
  </w:style>
  <w:style w:type="paragraph" w:customStyle="1" w:styleId="bh4">
    <w:name w:val="_bh4"/>
    <w:basedOn w:val="Normln"/>
    <w:rsid w:val="00DF5076"/>
    <w:pPr>
      <w:numPr>
        <w:ilvl w:val="3"/>
        <w:numId w:val="10"/>
      </w:numPr>
      <w:spacing w:line="320" w:lineRule="atLeast"/>
    </w:pPr>
    <w:rPr>
      <w:sz w:val="24"/>
      <w:szCs w:val="20"/>
      <w:lang w:val="cs-CZ"/>
    </w:rPr>
  </w:style>
  <w:style w:type="character" w:customStyle="1" w:styleId="Nadpis9Char">
    <w:name w:val="Nadpis 9 Char"/>
    <w:basedOn w:val="Standardnpsmoodstavce"/>
    <w:link w:val="Nadpis9"/>
    <w:rsid w:val="00155011"/>
    <w:rPr>
      <w:rFonts w:ascii="Cambria" w:hAnsi="Cambria"/>
    </w:rPr>
  </w:style>
  <w:style w:type="table" w:styleId="Mkatabulky">
    <w:name w:val="Table Grid"/>
    <w:basedOn w:val="Normlntabulka"/>
    <w:uiPriority w:val="59"/>
    <w:rsid w:val="00155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155011"/>
    <w:pPr>
      <w:spacing w:after="120" w:line="252" w:lineRule="auto"/>
      <w:jc w:val="left"/>
    </w:pPr>
    <w:rPr>
      <w:rFonts w:ascii="Arial" w:hAnsi="Arial"/>
      <w:sz w:val="20"/>
      <w:szCs w:val="20"/>
      <w:lang w:val="cs-CZ"/>
    </w:rPr>
  </w:style>
  <w:style w:type="paragraph" w:styleId="Odstavecseseznamem">
    <w:name w:val="List Paragraph"/>
    <w:basedOn w:val="Normln"/>
    <w:link w:val="OdstavecseseznamemChar"/>
    <w:uiPriority w:val="34"/>
    <w:qFormat/>
    <w:rsid w:val="00155011"/>
    <w:pPr>
      <w:spacing w:line="280" w:lineRule="atLeast"/>
      <w:ind w:left="720"/>
      <w:contextualSpacing/>
    </w:pPr>
    <w:rPr>
      <w:sz w:val="24"/>
      <w:szCs w:val="20"/>
      <w:lang w:val="cs-CZ"/>
    </w:rPr>
  </w:style>
  <w:style w:type="character" w:customStyle="1" w:styleId="OdstavecseseznamemChar">
    <w:name w:val="Odstavec se seznamem Char"/>
    <w:link w:val="Odstavecseseznamem"/>
    <w:uiPriority w:val="34"/>
    <w:rsid w:val="00155011"/>
    <w:rPr>
      <w:sz w:val="24"/>
    </w:rPr>
  </w:style>
  <w:style w:type="paragraph" w:customStyle="1" w:styleId="FB3">
    <w:name w:val="FB3"/>
    <w:basedOn w:val="Nadpis2"/>
    <w:link w:val="FB3Char"/>
    <w:rsid w:val="00155011"/>
    <w:pPr>
      <w:numPr>
        <w:ilvl w:val="0"/>
        <w:numId w:val="0"/>
      </w:numPr>
      <w:spacing w:before="120" w:after="120" w:line="288" w:lineRule="auto"/>
      <w:jc w:val="left"/>
    </w:pPr>
    <w:rPr>
      <w:rFonts w:ascii="Georgia" w:hAnsi="Georgia" w:cs="Times New Roman"/>
      <w:b/>
      <w:bCs w:val="0"/>
      <w:i/>
      <w:iCs w:val="0"/>
      <w:szCs w:val="20"/>
      <w:lang w:val="cs-CZ"/>
    </w:rPr>
  </w:style>
  <w:style w:type="character" w:customStyle="1" w:styleId="FB3Char">
    <w:name w:val="FB3 Char"/>
    <w:link w:val="FB3"/>
    <w:locked/>
    <w:rsid w:val="00155011"/>
    <w:rPr>
      <w:rFonts w:ascii="Georgia" w:hAnsi="Georgia"/>
      <w:b/>
      <w:i/>
      <w:sz w:val="22"/>
    </w:rPr>
  </w:style>
  <w:style w:type="paragraph" w:customStyle="1" w:styleId="AONormal">
    <w:name w:val="AONormal"/>
    <w:link w:val="AONormalChar"/>
    <w:rsid w:val="00155011"/>
    <w:pPr>
      <w:spacing w:line="260" w:lineRule="atLeast"/>
    </w:pPr>
    <w:rPr>
      <w:rFonts w:eastAsia="SimSun"/>
      <w:sz w:val="22"/>
      <w:lang w:eastAsia="en-US"/>
    </w:rPr>
  </w:style>
  <w:style w:type="character" w:customStyle="1" w:styleId="AONormalChar">
    <w:name w:val="AONormal Char"/>
    <w:link w:val="AONormal"/>
    <w:locked/>
    <w:rsid w:val="00155011"/>
    <w:rPr>
      <w:rFonts w:eastAsia="SimSun"/>
      <w:sz w:val="22"/>
      <w:lang w:eastAsia="en-US"/>
    </w:rPr>
  </w:style>
  <w:style w:type="paragraph" w:customStyle="1" w:styleId="Normln0">
    <w:name w:val="Norm‡ln’"/>
    <w:rsid w:val="00B44416"/>
    <w:rPr>
      <w:rFonts w:ascii="Arial" w:hAnsi="Arial"/>
      <w:sz w:val="24"/>
      <w:lang w:eastAsia="en-US"/>
    </w:rPr>
  </w:style>
  <w:style w:type="paragraph" w:styleId="Titulek">
    <w:name w:val="caption"/>
    <w:basedOn w:val="Normln"/>
    <w:next w:val="Normln"/>
    <w:unhideWhenUsed/>
    <w:qFormat/>
    <w:rsid w:val="002F2ABB"/>
    <w:pPr>
      <w:spacing w:after="200" w:line="240" w:lineRule="auto"/>
    </w:pPr>
    <w:rPr>
      <w:b/>
      <w:bCs/>
      <w:color w:val="4F81BD" w:themeColor="accent1"/>
      <w:sz w:val="18"/>
      <w:szCs w:val="18"/>
      <w:lang w:val="cs-CZ"/>
    </w:rPr>
  </w:style>
  <w:style w:type="paragraph" w:styleId="Textbubliny">
    <w:name w:val="Balloon Text"/>
    <w:basedOn w:val="Normln"/>
    <w:link w:val="TextbublinyChar"/>
    <w:rsid w:val="00C15B1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rsid w:val="00C15B1F"/>
    <w:rPr>
      <w:rFonts w:ascii="Segoe UI" w:hAnsi="Segoe UI" w:cs="Segoe UI"/>
      <w:sz w:val="18"/>
      <w:szCs w:val="18"/>
      <w:lang w:val="en-GB"/>
    </w:rPr>
  </w:style>
  <w:style w:type="character" w:customStyle="1" w:styleId="preformatted">
    <w:name w:val="preformatted"/>
    <w:basedOn w:val="Standardnpsmoodstavce"/>
    <w:rsid w:val="004E5652"/>
  </w:style>
  <w:style w:type="paragraph" w:customStyle="1" w:styleId="Default">
    <w:name w:val="Default"/>
    <w:rsid w:val="00AF50E4"/>
    <w:pPr>
      <w:autoSpaceDE w:val="0"/>
      <w:autoSpaceDN w:val="0"/>
      <w:adjustRightInd w:val="0"/>
    </w:pPr>
    <w:rPr>
      <w:rFonts w:ascii="Segoe UI" w:hAnsi="Segoe UI" w:cs="Segoe UI"/>
      <w:color w:val="000000"/>
      <w:sz w:val="24"/>
      <w:szCs w:val="24"/>
    </w:rPr>
  </w:style>
  <w:style w:type="character" w:styleId="Odkaznakoment">
    <w:name w:val="annotation reference"/>
    <w:basedOn w:val="Standardnpsmoodstavce"/>
    <w:uiPriority w:val="99"/>
    <w:semiHidden/>
    <w:unhideWhenUsed/>
    <w:rsid w:val="0097211C"/>
    <w:rPr>
      <w:sz w:val="16"/>
      <w:szCs w:val="16"/>
    </w:rPr>
  </w:style>
  <w:style w:type="paragraph" w:styleId="Textkomente">
    <w:name w:val="annotation text"/>
    <w:basedOn w:val="Normln"/>
    <w:link w:val="TextkomenteChar"/>
    <w:uiPriority w:val="99"/>
    <w:semiHidden/>
    <w:unhideWhenUsed/>
    <w:rsid w:val="0097211C"/>
    <w:pPr>
      <w:spacing w:line="240" w:lineRule="auto"/>
    </w:pPr>
    <w:rPr>
      <w:sz w:val="20"/>
      <w:szCs w:val="20"/>
    </w:rPr>
  </w:style>
  <w:style w:type="character" w:customStyle="1" w:styleId="TextkomenteChar">
    <w:name w:val="Text komentáře Char"/>
    <w:basedOn w:val="Standardnpsmoodstavce"/>
    <w:link w:val="Textkomente"/>
    <w:uiPriority w:val="99"/>
    <w:semiHidden/>
    <w:rsid w:val="0097211C"/>
    <w:rPr>
      <w:lang w:val="en-GB"/>
    </w:rPr>
  </w:style>
  <w:style w:type="paragraph" w:styleId="Pedmtkomente">
    <w:name w:val="annotation subject"/>
    <w:basedOn w:val="Textkomente"/>
    <w:next w:val="Textkomente"/>
    <w:link w:val="PedmtkomenteChar"/>
    <w:semiHidden/>
    <w:unhideWhenUsed/>
    <w:rsid w:val="0097211C"/>
    <w:rPr>
      <w:b/>
      <w:bCs/>
    </w:rPr>
  </w:style>
  <w:style w:type="character" w:customStyle="1" w:styleId="PedmtkomenteChar">
    <w:name w:val="Předmět komentáře Char"/>
    <w:basedOn w:val="TextkomenteChar"/>
    <w:link w:val="Pedmtkomente"/>
    <w:semiHidden/>
    <w:rsid w:val="0097211C"/>
    <w:rPr>
      <w:b/>
      <w:bCs/>
      <w:lang w:val="en-GB"/>
    </w:rPr>
  </w:style>
  <w:style w:type="character" w:styleId="Hypertextovodkaz">
    <w:name w:val="Hyperlink"/>
    <w:basedOn w:val="Standardnpsmoodstavce"/>
    <w:unhideWhenUsed/>
    <w:rsid w:val="00F76E4F"/>
    <w:rPr>
      <w:color w:val="0000FF" w:themeColor="hyperlink"/>
      <w:u w:val="single"/>
    </w:rPr>
  </w:style>
  <w:style w:type="paragraph" w:styleId="Zkladntextodsazen2">
    <w:name w:val="Body Text Indent 2"/>
    <w:basedOn w:val="Normln"/>
    <w:link w:val="Zkladntextodsazen2Char"/>
    <w:uiPriority w:val="99"/>
    <w:rsid w:val="00783F6F"/>
    <w:pPr>
      <w:spacing w:after="120" w:line="480" w:lineRule="auto"/>
      <w:ind w:left="283"/>
    </w:pPr>
    <w:rPr>
      <w:rFonts w:ascii="Calibri" w:eastAsia="Calibri" w:hAnsi="Calibri"/>
      <w:szCs w:val="22"/>
      <w:lang w:val="cs-CZ" w:eastAsia="en-US"/>
    </w:rPr>
  </w:style>
  <w:style w:type="character" w:customStyle="1" w:styleId="Zkladntextodsazen2Char">
    <w:name w:val="Základní text odsazený 2 Char"/>
    <w:basedOn w:val="Standardnpsmoodstavce"/>
    <w:link w:val="Zkladntextodsazen2"/>
    <w:uiPriority w:val="99"/>
    <w:rsid w:val="00783F6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032">
      <w:bodyDiv w:val="1"/>
      <w:marLeft w:val="0"/>
      <w:marRight w:val="0"/>
      <w:marTop w:val="0"/>
      <w:marBottom w:val="0"/>
      <w:divBdr>
        <w:top w:val="none" w:sz="0" w:space="0" w:color="auto"/>
        <w:left w:val="none" w:sz="0" w:space="0" w:color="auto"/>
        <w:bottom w:val="none" w:sz="0" w:space="0" w:color="auto"/>
        <w:right w:val="none" w:sz="0" w:space="0" w:color="auto"/>
      </w:divBdr>
    </w:div>
    <w:div w:id="44951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nad\Desktop\Vzory\&#352;ablony\Short%20Form%20Contract_CZ.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727E2-B919-43E4-9376-1FFB268BD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Form Contract_CZ</Template>
  <TotalTime>7</TotalTime>
  <Pages>10</Pages>
  <Words>3746</Words>
  <Characters>22466</Characters>
  <Application>Microsoft Office Word</Application>
  <DocSecurity>0</DocSecurity>
  <Lines>187</Lines>
  <Paragraphs>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Bradáčová Kristýna, Mgr.</cp:lastModifiedBy>
  <cp:revision>2</cp:revision>
  <cp:lastPrinted>2008-12-17T11:19:00Z</cp:lastPrinted>
  <dcterms:created xsi:type="dcterms:W3CDTF">2017-10-16T11:31:00Z</dcterms:created>
  <dcterms:modified xsi:type="dcterms:W3CDTF">2017-10-16T11:50:00Z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dmet">
    <vt:lpwstr>Klikněte a vložte předmět / subject</vt:lpwstr>
  </property>
</Properties>
</file>