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Vodafonu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Vodafonu,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Po pozitivním ověření výše uvedených skutečností Zástupce vygeneruje požadavek na dobití příslušné SIM karty vydané společností T-Mobile,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zda-li je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SIM karty vydané společností T-Mobile</w:t>
      </w:r>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71" w:rsidRDefault="001A3B71" w:rsidP="00E26E3A">
      <w:pPr>
        <w:spacing w:line="240" w:lineRule="auto"/>
      </w:pPr>
      <w:r>
        <w:separator/>
      </w:r>
    </w:p>
  </w:endnote>
  <w:endnote w:type="continuationSeparator" w:id="0">
    <w:p w:rsidR="001A3B71" w:rsidRDefault="001A3B71"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E25E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E25E2">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71" w:rsidRDefault="001A3B71" w:rsidP="00E26E3A">
      <w:pPr>
        <w:spacing w:line="240" w:lineRule="auto"/>
      </w:pPr>
      <w:r>
        <w:separator/>
      </w:r>
    </w:p>
  </w:footnote>
  <w:footnote w:type="continuationSeparator" w:id="0">
    <w:p w:rsidR="001A3B71" w:rsidRDefault="001A3B71"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511DBEC5" wp14:editId="7D2C5B96">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29C28965" wp14:editId="271DC3EE">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3BF24BF1" wp14:editId="5958252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BC26F2">
      <w:rPr>
        <w:color w:val="002776"/>
        <w:lang w:val="cs-CZ"/>
      </w:rPr>
      <w:t>13</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A3B71"/>
    <w:rsid w:val="001D08B4"/>
    <w:rsid w:val="001D151F"/>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25E2"/>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Trnka Stanislav</cp:lastModifiedBy>
  <cp:revision>3</cp:revision>
  <cp:lastPrinted>2017-10-04T10:44:00Z</cp:lastPrinted>
  <dcterms:created xsi:type="dcterms:W3CDTF">2017-08-07T12:29:00Z</dcterms:created>
  <dcterms:modified xsi:type="dcterms:W3CDTF">2017-10-04T10:44:00Z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