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27A" w:rsidRPr="00FA5B4B" w:rsidRDefault="000C127A" w:rsidP="000C127A">
      <w:pPr>
        <w:tabs>
          <w:tab w:val="right" w:pos="9057"/>
        </w:tabs>
        <w:rPr>
          <w:rFonts w:cs="Arial"/>
          <w:b/>
          <w:sz w:val="24"/>
        </w:rPr>
      </w:pPr>
      <w:r w:rsidRPr="00FA5B4B">
        <w:rPr>
          <w:rFonts w:cs="Arial"/>
          <w:b/>
          <w:sz w:val="24"/>
        </w:rPr>
        <w:t>DOHODA</w:t>
      </w:r>
      <w:r w:rsidR="009D585A" w:rsidRPr="00FA5B4B">
        <w:rPr>
          <w:rFonts w:cs="Arial"/>
          <w:b/>
          <w:sz w:val="24"/>
        </w:rPr>
        <w:t xml:space="preserve"> o </w:t>
      </w:r>
      <w:r w:rsidRPr="00FA5B4B">
        <w:rPr>
          <w:rFonts w:cs="Arial"/>
          <w:b/>
          <w:sz w:val="24"/>
        </w:rPr>
        <w:t>rekvalifikaci zaměstnanců</w:t>
      </w:r>
      <w:r w:rsidRPr="00FA5B4B">
        <w:rPr>
          <w:rFonts w:cs="Arial"/>
          <w:b/>
          <w:sz w:val="24"/>
        </w:rPr>
        <w:tab/>
        <w:t>č. </w:t>
      </w:r>
      <w:r w:rsidR="00FA5B4B" w:rsidRPr="00FA5B4B">
        <w:rPr>
          <w:rFonts w:cs="Arial"/>
          <w:b/>
          <w:sz w:val="24"/>
        </w:rPr>
        <w:t>OTA-M-24</w:t>
      </w:r>
      <w:r w:rsidR="00FA5B4B" w:rsidRPr="00FA5B4B">
        <w:rPr>
          <w:b/>
          <w:sz w:val="24"/>
        </w:rPr>
        <w:t>/2017</w:t>
      </w:r>
    </w:p>
    <w:p w:rsidR="000C127A" w:rsidRPr="009D748C" w:rsidRDefault="000C127A" w:rsidP="000C127A">
      <w:pPr>
        <w:rPr>
          <w:rFonts w:cs="Arial"/>
          <w:szCs w:val="20"/>
        </w:rPr>
      </w:pPr>
    </w:p>
    <w:p w:rsidR="00850ED1" w:rsidRDefault="00850ED1" w:rsidP="00850ED1">
      <w:pPr>
        <w:pBdr>
          <w:top w:val="single" w:sz="4" w:space="6" w:color="auto"/>
        </w:pBdr>
        <w:rPr>
          <w:rFonts w:cs="Arial"/>
          <w:szCs w:val="20"/>
        </w:rPr>
      </w:pPr>
      <w:r>
        <w:rPr>
          <w:rFonts w:cs="Arial"/>
          <w:szCs w:val="20"/>
        </w:rPr>
        <w:t>kterou uzavírá</w:t>
      </w:r>
    </w:p>
    <w:p w:rsidR="00850ED1" w:rsidRDefault="00850ED1" w:rsidP="00850ED1">
      <w:pPr>
        <w:rPr>
          <w:rFonts w:cs="Arial"/>
          <w:szCs w:val="20"/>
        </w:rPr>
      </w:pPr>
    </w:p>
    <w:p w:rsidR="00850ED1" w:rsidRDefault="00850ED1" w:rsidP="00850ED1">
      <w:pPr>
        <w:tabs>
          <w:tab w:val="left" w:pos="2520"/>
        </w:tabs>
        <w:spacing w:after="120"/>
        <w:ind w:left="2517" w:hanging="2517"/>
        <w:rPr>
          <w:rFonts w:cs="Arial"/>
          <w:szCs w:val="20"/>
        </w:rPr>
      </w:pPr>
      <w:r w:rsidRPr="0034593B">
        <w:rPr>
          <w:szCs w:val="20"/>
        </w:rPr>
        <w:t>Česk</w:t>
      </w:r>
      <w:r>
        <w:rPr>
          <w:szCs w:val="20"/>
        </w:rPr>
        <w:t>á</w:t>
      </w:r>
      <w:r w:rsidRPr="0034593B">
        <w:rPr>
          <w:szCs w:val="20"/>
        </w:rPr>
        <w:t xml:space="preserve"> republik</w:t>
      </w:r>
      <w:r>
        <w:rPr>
          <w:szCs w:val="20"/>
        </w:rPr>
        <w:t>a</w:t>
      </w:r>
      <w:r w:rsidRPr="0034593B">
        <w:rPr>
          <w:szCs w:val="20"/>
        </w:rPr>
        <w:t xml:space="preserve"> - Úřad práce České republiky</w:t>
      </w:r>
    </w:p>
    <w:p w:rsidR="000C127A" w:rsidRPr="00237097" w:rsidRDefault="000C127A" w:rsidP="000C127A">
      <w:pPr>
        <w:tabs>
          <w:tab w:val="left" w:pos="2520"/>
        </w:tabs>
        <w:ind w:left="2520" w:hanging="2520"/>
        <w:rPr>
          <w:rFonts w:cs="Arial"/>
          <w:szCs w:val="20"/>
        </w:rPr>
      </w:pPr>
      <w:r w:rsidRPr="00237097">
        <w:rPr>
          <w:rFonts w:cs="Arial"/>
          <w:szCs w:val="20"/>
        </w:rPr>
        <w:t>sídlo:</w:t>
      </w:r>
      <w:r w:rsidRPr="00237097">
        <w:rPr>
          <w:rFonts w:cs="Arial"/>
          <w:szCs w:val="20"/>
        </w:rPr>
        <w:tab/>
      </w:r>
      <w:r w:rsidR="00FA5B4B" w:rsidRPr="00FA5B4B">
        <w:t>Dobrovského 1278</w:t>
      </w:r>
      <w:r w:rsidR="00FA5B4B">
        <w:rPr>
          <w:szCs w:val="20"/>
        </w:rPr>
        <w:t>/25, 170 00 Praha 7</w:t>
      </w:r>
    </w:p>
    <w:p w:rsidR="000C127A" w:rsidRDefault="000C127A" w:rsidP="000C127A">
      <w:pPr>
        <w:tabs>
          <w:tab w:val="left" w:pos="2520"/>
        </w:tabs>
        <w:ind w:left="2520" w:hanging="2520"/>
      </w:pPr>
      <w:r w:rsidRPr="00237097">
        <w:rPr>
          <w:rFonts w:cs="Arial"/>
          <w:szCs w:val="20"/>
        </w:rPr>
        <w:t>zastupující osoba:</w:t>
      </w:r>
      <w:r w:rsidRPr="00237097">
        <w:rPr>
          <w:rFonts w:cs="Arial"/>
          <w:szCs w:val="20"/>
        </w:rPr>
        <w:tab/>
      </w:r>
      <w:r w:rsidR="00FA5B4B" w:rsidRPr="00FA5B4B">
        <w:t xml:space="preserve">Ing. </w:t>
      </w:r>
      <w:r w:rsidR="00FA5B4B">
        <w:rPr>
          <w:szCs w:val="20"/>
        </w:rPr>
        <w:t>Petr Prokop</w:t>
      </w:r>
      <w:r w:rsidRPr="00237097">
        <w:rPr>
          <w:rFonts w:cs="Arial"/>
          <w:szCs w:val="20"/>
        </w:rPr>
        <w:t xml:space="preserve">, </w:t>
      </w:r>
      <w:r w:rsidR="00FA5B4B" w:rsidRPr="00FA5B4B">
        <w:t>ředitel Krajské</w:t>
      </w:r>
      <w:r w:rsidR="00FA5B4B">
        <w:rPr>
          <w:szCs w:val="20"/>
        </w:rPr>
        <w:t xml:space="preserve"> pobočky ÚP ČR v Ostravě</w:t>
      </w:r>
    </w:p>
    <w:p w:rsidR="00CC5578" w:rsidRPr="00237097" w:rsidRDefault="00CC5578" w:rsidP="00CC5578">
      <w:pPr>
        <w:tabs>
          <w:tab w:val="left" w:pos="2520"/>
        </w:tabs>
        <w:ind w:left="2520" w:hanging="2520"/>
        <w:rPr>
          <w:rFonts w:cs="Arial"/>
          <w:szCs w:val="20"/>
        </w:rPr>
      </w:pPr>
      <w:r>
        <w:rPr>
          <w:rFonts w:cs="Arial"/>
          <w:szCs w:val="20"/>
        </w:rPr>
        <w:t>kontaktní adresa:</w:t>
      </w:r>
      <w:r w:rsidRPr="00237097">
        <w:rPr>
          <w:rFonts w:cs="Arial"/>
          <w:szCs w:val="20"/>
        </w:rPr>
        <w:tab/>
      </w:r>
      <w:r w:rsidR="00FA5B4B" w:rsidRPr="00FA5B4B">
        <w:t>Úřad práce</w:t>
      </w:r>
      <w:r w:rsidR="00FA5B4B">
        <w:rPr>
          <w:szCs w:val="20"/>
        </w:rPr>
        <w:t xml:space="preserve"> České republiky - krajská pobočka v Ostravě, Zahradní </w:t>
      </w:r>
      <w:proofErr w:type="gramStart"/>
      <w:r w:rsidR="00FA5B4B">
        <w:rPr>
          <w:szCs w:val="20"/>
        </w:rPr>
        <w:t>č.p.</w:t>
      </w:r>
      <w:proofErr w:type="gramEnd"/>
      <w:r w:rsidR="00FA5B4B">
        <w:rPr>
          <w:szCs w:val="20"/>
        </w:rPr>
        <w:t> 368/12, Moravská Ostrava, 702 00 Ostrava 2</w:t>
      </w:r>
    </w:p>
    <w:p w:rsidR="000C127A" w:rsidRPr="00237097" w:rsidRDefault="000C127A" w:rsidP="000C127A">
      <w:pPr>
        <w:tabs>
          <w:tab w:val="left" w:pos="2520"/>
        </w:tabs>
        <w:ind w:left="2520" w:hanging="2520"/>
        <w:rPr>
          <w:rFonts w:cs="Arial"/>
          <w:szCs w:val="20"/>
        </w:rPr>
      </w:pPr>
      <w:r>
        <w:rPr>
          <w:rFonts w:cs="Arial"/>
          <w:szCs w:val="20"/>
        </w:rPr>
        <w:t>identifikační číslo</w:t>
      </w:r>
      <w:r w:rsidRPr="00237097">
        <w:rPr>
          <w:rFonts w:cs="Arial"/>
          <w:szCs w:val="20"/>
        </w:rPr>
        <w:t>:</w:t>
      </w:r>
      <w:r w:rsidRPr="00237097">
        <w:rPr>
          <w:rFonts w:cs="Arial"/>
          <w:szCs w:val="20"/>
        </w:rPr>
        <w:tab/>
      </w:r>
      <w:r w:rsidR="00FA5B4B" w:rsidRPr="00FA5B4B">
        <w:t>72496991</w:t>
      </w:r>
    </w:p>
    <w:p w:rsidR="000C127A" w:rsidRPr="00237097" w:rsidRDefault="000C127A" w:rsidP="000C127A">
      <w:pPr>
        <w:tabs>
          <w:tab w:val="left" w:pos="2520"/>
        </w:tabs>
        <w:ind w:left="2520" w:hanging="2520"/>
        <w:rPr>
          <w:rFonts w:cs="Arial"/>
          <w:szCs w:val="20"/>
        </w:rPr>
      </w:pPr>
      <w:r w:rsidRPr="00237097">
        <w:rPr>
          <w:rFonts w:cs="Arial"/>
          <w:szCs w:val="20"/>
        </w:rPr>
        <w:t>číslo účtu:</w:t>
      </w:r>
      <w:r w:rsidRPr="00237097">
        <w:rPr>
          <w:rFonts w:cs="Arial"/>
          <w:szCs w:val="20"/>
        </w:rPr>
        <w:tab/>
      </w:r>
    </w:p>
    <w:p w:rsidR="000C127A" w:rsidRPr="00237097" w:rsidRDefault="000C127A" w:rsidP="000C127A">
      <w:pPr>
        <w:tabs>
          <w:tab w:val="left" w:pos="2520"/>
        </w:tabs>
        <w:spacing w:before="60"/>
        <w:ind w:left="2520" w:hanging="2520"/>
        <w:rPr>
          <w:rFonts w:cs="Arial"/>
          <w:szCs w:val="20"/>
        </w:rPr>
      </w:pPr>
      <w:r w:rsidRPr="00237097">
        <w:rPr>
          <w:rFonts w:cs="Arial"/>
          <w:szCs w:val="20"/>
        </w:rPr>
        <w:t xml:space="preserve">(dále jen </w:t>
      </w:r>
      <w:r w:rsidR="00A61185">
        <w:rPr>
          <w:rFonts w:cs="Arial"/>
          <w:szCs w:val="20"/>
        </w:rPr>
        <w:t>„Úřad</w:t>
      </w:r>
      <w:r w:rsidRPr="00237097">
        <w:rPr>
          <w:rFonts w:cs="Arial"/>
          <w:szCs w:val="20"/>
        </w:rPr>
        <w:t xml:space="preserve"> práce</w:t>
      </w:r>
      <w:r w:rsidR="00A61185">
        <w:rPr>
          <w:rFonts w:cs="Arial"/>
          <w:szCs w:val="20"/>
        </w:rPr>
        <w:t>“</w:t>
      </w:r>
      <w:r w:rsidRPr="00237097">
        <w:rPr>
          <w:rFonts w:cs="Arial"/>
          <w:szCs w:val="20"/>
        </w:rPr>
        <w:t>)</w:t>
      </w:r>
      <w:r w:rsidR="009D585A">
        <w:rPr>
          <w:rFonts w:cs="Arial"/>
          <w:szCs w:val="20"/>
        </w:rPr>
        <w:t xml:space="preserve"> na </w:t>
      </w:r>
      <w:r w:rsidRPr="00237097">
        <w:rPr>
          <w:rFonts w:cs="Arial"/>
          <w:szCs w:val="20"/>
        </w:rPr>
        <w:t>straně jedné</w:t>
      </w:r>
    </w:p>
    <w:p w:rsidR="00850ED1" w:rsidRDefault="00850ED1" w:rsidP="00850ED1">
      <w:pPr>
        <w:tabs>
          <w:tab w:val="left" w:pos="2520"/>
        </w:tabs>
        <w:spacing w:before="120" w:after="120"/>
        <w:ind w:left="2517" w:hanging="2517"/>
        <w:rPr>
          <w:rFonts w:cs="Arial"/>
          <w:szCs w:val="20"/>
        </w:rPr>
      </w:pPr>
      <w:r>
        <w:rPr>
          <w:rFonts w:cs="Arial"/>
          <w:szCs w:val="20"/>
        </w:rPr>
        <w:t>a</w:t>
      </w:r>
    </w:p>
    <w:p w:rsidR="00FA5B4B" w:rsidRPr="00237097" w:rsidRDefault="0038121E" w:rsidP="0038121E">
      <w:pPr>
        <w:tabs>
          <w:tab w:val="left" w:pos="2520"/>
        </w:tabs>
        <w:ind w:left="2520" w:hanging="2520"/>
        <w:rPr>
          <w:rFonts w:cs="Arial"/>
          <w:noProof/>
          <w:szCs w:val="20"/>
        </w:rPr>
      </w:pPr>
      <w:r>
        <w:rPr>
          <w:rFonts w:cs="Arial"/>
          <w:szCs w:val="20"/>
        </w:rPr>
        <w:t>zaměstnavatel</w:t>
      </w:r>
      <w:r w:rsidRPr="00237097">
        <w:rPr>
          <w:rFonts w:cs="Arial"/>
          <w:szCs w:val="20"/>
        </w:rPr>
        <w:t>:</w:t>
      </w:r>
      <w:r w:rsidRPr="00237097">
        <w:rPr>
          <w:rFonts w:cs="Arial"/>
          <w:szCs w:val="20"/>
        </w:rPr>
        <w:tab/>
      </w:r>
      <w:r w:rsidR="00FA5B4B" w:rsidRPr="00FA5B4B">
        <w:t>Hutní montáže</w:t>
      </w:r>
      <w:r w:rsidR="00FA5B4B">
        <w:rPr>
          <w:szCs w:val="20"/>
        </w:rPr>
        <w:t>, a.s.</w:t>
      </w:r>
    </w:p>
    <w:p w:rsidR="0038121E" w:rsidRPr="00237097" w:rsidRDefault="00FA5B4B" w:rsidP="0038121E">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FA5B4B">
        <w:rPr>
          <w:noProof/>
        </w:rPr>
        <w:t>Ing. Miroslav</w:t>
      </w:r>
      <w:r>
        <w:rPr>
          <w:noProof/>
          <w:szCs w:val="20"/>
        </w:rPr>
        <w:t xml:space="preserve"> Přecechtěl, předseda představenstva</w:t>
      </w:r>
      <w:r>
        <w:rPr>
          <w:noProof/>
          <w:szCs w:val="20"/>
        </w:rPr>
        <w:tab/>
      </w:r>
      <w:r>
        <w:rPr>
          <w:noProof/>
          <w:szCs w:val="20"/>
        </w:rPr>
        <w:tab/>
      </w:r>
      <w:r>
        <w:rPr>
          <w:noProof/>
          <w:szCs w:val="20"/>
        </w:rPr>
        <w:br/>
        <w:t>Ing Jan Hudec, místopředseda představenstva</w:t>
      </w:r>
    </w:p>
    <w:p w:rsidR="0038121E" w:rsidRPr="00237097" w:rsidRDefault="00FA5B4B" w:rsidP="0038121E">
      <w:pPr>
        <w:tabs>
          <w:tab w:val="left" w:pos="2520"/>
        </w:tabs>
        <w:ind w:left="2520" w:hanging="2520"/>
        <w:rPr>
          <w:rFonts w:cs="Arial"/>
          <w:szCs w:val="20"/>
        </w:rPr>
      </w:pPr>
      <w:r>
        <w:rPr>
          <w:rFonts w:cs="Arial"/>
          <w:noProof/>
          <w:szCs w:val="20"/>
        </w:rPr>
        <w:t>sídlo</w:t>
      </w:r>
      <w:r w:rsidRPr="00237097">
        <w:rPr>
          <w:rFonts w:cs="Arial"/>
          <w:noProof/>
          <w:szCs w:val="20"/>
        </w:rPr>
        <w:t>:</w:t>
      </w:r>
      <w:r w:rsidR="0038121E" w:rsidRPr="00237097">
        <w:rPr>
          <w:rFonts w:cs="Arial"/>
          <w:szCs w:val="20"/>
        </w:rPr>
        <w:tab/>
      </w:r>
      <w:r w:rsidRPr="00FA5B4B">
        <w:t xml:space="preserve">Ruská </w:t>
      </w:r>
      <w:proofErr w:type="gramStart"/>
      <w:r w:rsidRPr="00FA5B4B">
        <w:t>č</w:t>
      </w:r>
      <w:r>
        <w:rPr>
          <w:szCs w:val="20"/>
        </w:rPr>
        <w:t>.p.</w:t>
      </w:r>
      <w:proofErr w:type="gramEnd"/>
      <w:r>
        <w:rPr>
          <w:szCs w:val="20"/>
        </w:rPr>
        <w:t> 1162/60, Vítkovice, 703 00 Ostrava 3</w:t>
      </w:r>
    </w:p>
    <w:p w:rsidR="00A46DBA" w:rsidRPr="00237097" w:rsidRDefault="00A46DBA" w:rsidP="00A46DBA">
      <w:pPr>
        <w:tabs>
          <w:tab w:val="left" w:pos="2520"/>
        </w:tabs>
        <w:ind w:left="2520" w:hanging="2520"/>
        <w:rPr>
          <w:rFonts w:cs="Arial"/>
          <w:szCs w:val="20"/>
        </w:rPr>
      </w:pPr>
      <w:r>
        <w:rPr>
          <w:rFonts w:cs="Arial"/>
          <w:szCs w:val="20"/>
        </w:rPr>
        <w:t>identifikační číslo</w:t>
      </w:r>
      <w:r w:rsidRPr="00237097">
        <w:rPr>
          <w:rFonts w:cs="Arial"/>
          <w:szCs w:val="20"/>
        </w:rPr>
        <w:t>:</w:t>
      </w:r>
      <w:r w:rsidRPr="00237097">
        <w:rPr>
          <w:rFonts w:cs="Arial"/>
          <w:szCs w:val="20"/>
        </w:rPr>
        <w:tab/>
      </w:r>
      <w:r w:rsidR="00FA5B4B" w:rsidRPr="00FA5B4B">
        <w:t>15504140</w:t>
      </w:r>
    </w:p>
    <w:p w:rsidR="00045A46" w:rsidRDefault="00A46DBA" w:rsidP="00A46DBA">
      <w:pPr>
        <w:tabs>
          <w:tab w:val="left" w:pos="2520"/>
        </w:tabs>
        <w:ind w:left="2520" w:hanging="2520"/>
        <w:rPr>
          <w:rFonts w:cs="Arial"/>
          <w:szCs w:val="20"/>
        </w:rPr>
      </w:pPr>
      <w:r w:rsidRPr="00237097">
        <w:rPr>
          <w:rFonts w:cs="Arial"/>
          <w:szCs w:val="20"/>
        </w:rPr>
        <w:t>číslo účtu:</w:t>
      </w:r>
      <w:r w:rsidRPr="00237097">
        <w:rPr>
          <w:rFonts w:cs="Arial"/>
          <w:szCs w:val="20"/>
        </w:rPr>
        <w:tab/>
      </w:r>
    </w:p>
    <w:p w:rsidR="00FA5B4B" w:rsidRPr="00237097" w:rsidRDefault="00FA5B4B" w:rsidP="00A46DBA">
      <w:pPr>
        <w:tabs>
          <w:tab w:val="left" w:pos="2520"/>
        </w:tabs>
        <w:ind w:left="2520" w:hanging="2520"/>
        <w:rPr>
          <w:rFonts w:cs="Arial"/>
          <w:szCs w:val="20"/>
        </w:rPr>
      </w:pPr>
      <w:r>
        <w:tab/>
        <w:t xml:space="preserve">zapsaný v obchodním rejstříku, Krajský soud v Ostravě oddíl B, vložka 143 </w:t>
      </w:r>
    </w:p>
    <w:p w:rsidR="00A46DBA" w:rsidRPr="009D748C" w:rsidRDefault="00A46DBA" w:rsidP="00A46DBA">
      <w:pPr>
        <w:tabs>
          <w:tab w:val="left" w:pos="2520"/>
        </w:tabs>
        <w:spacing w:before="60"/>
        <w:rPr>
          <w:rFonts w:cs="Arial"/>
          <w:szCs w:val="20"/>
        </w:rPr>
      </w:pPr>
      <w:r w:rsidRPr="009D748C">
        <w:rPr>
          <w:rFonts w:cs="Arial"/>
          <w:szCs w:val="20"/>
        </w:rPr>
        <w:t xml:space="preserve">(dále jen </w:t>
      </w:r>
      <w:r w:rsidR="00A61185">
        <w:rPr>
          <w:rFonts w:cs="Arial"/>
          <w:szCs w:val="20"/>
        </w:rPr>
        <w:t>„</w:t>
      </w:r>
      <w:r>
        <w:rPr>
          <w:rFonts w:cs="Arial"/>
          <w:szCs w:val="20"/>
        </w:rPr>
        <w:t>zaměstnavatel</w:t>
      </w:r>
      <w:r w:rsidR="00A61185">
        <w:rPr>
          <w:rFonts w:cs="Arial"/>
          <w:szCs w:val="20"/>
        </w:rPr>
        <w:t>“</w:t>
      </w:r>
      <w:r w:rsidRPr="009D748C">
        <w:rPr>
          <w:rFonts w:cs="Arial"/>
          <w:szCs w:val="20"/>
        </w:rPr>
        <w:t>)</w:t>
      </w:r>
      <w:r w:rsidR="009D585A">
        <w:rPr>
          <w:rFonts w:cs="Arial"/>
          <w:szCs w:val="20"/>
        </w:rPr>
        <w:t xml:space="preserve"> na </w:t>
      </w:r>
      <w:r w:rsidRPr="009D748C">
        <w:rPr>
          <w:rFonts w:cs="Arial"/>
          <w:szCs w:val="20"/>
        </w:rPr>
        <w:t>straně druhé</w:t>
      </w:r>
    </w:p>
    <w:p w:rsidR="00850ED1" w:rsidRDefault="00850ED1" w:rsidP="00850ED1">
      <w:pPr>
        <w:tabs>
          <w:tab w:val="left" w:pos="2520"/>
        </w:tabs>
        <w:spacing w:before="120" w:after="120"/>
        <w:ind w:left="2517" w:hanging="2517"/>
        <w:rPr>
          <w:rFonts w:cs="Arial"/>
          <w:szCs w:val="20"/>
        </w:rPr>
      </w:pPr>
      <w:r>
        <w:rPr>
          <w:rFonts w:cs="Arial"/>
          <w:szCs w:val="20"/>
        </w:rPr>
        <w:t>a</w:t>
      </w:r>
    </w:p>
    <w:p w:rsidR="00FA5B4B" w:rsidRPr="00237097" w:rsidRDefault="000C127A" w:rsidP="003C0808">
      <w:pPr>
        <w:tabs>
          <w:tab w:val="left" w:pos="2520"/>
        </w:tabs>
        <w:ind w:left="2520" w:hanging="2520"/>
        <w:rPr>
          <w:rFonts w:cs="Arial"/>
          <w:noProof/>
          <w:szCs w:val="20"/>
        </w:rPr>
      </w:pPr>
      <w:r>
        <w:rPr>
          <w:rFonts w:cs="Arial"/>
          <w:szCs w:val="20"/>
        </w:rPr>
        <w:t>rekvalifikační zařízení</w:t>
      </w:r>
      <w:r w:rsidRPr="00237097">
        <w:rPr>
          <w:rFonts w:cs="Arial"/>
          <w:szCs w:val="20"/>
        </w:rPr>
        <w:t>:</w:t>
      </w:r>
      <w:r w:rsidRPr="00237097">
        <w:rPr>
          <w:rFonts w:cs="Arial"/>
          <w:szCs w:val="20"/>
        </w:rPr>
        <w:tab/>
      </w:r>
      <w:r w:rsidR="00FA5B4B" w:rsidRPr="00FA5B4B">
        <w:t>VÍTKOVICKÁ STŘEDNÍ</w:t>
      </w:r>
      <w:r w:rsidR="00FA5B4B">
        <w:rPr>
          <w:szCs w:val="20"/>
        </w:rPr>
        <w:t xml:space="preserve"> PRŮMYSLOVÁ ŠKOLA</w:t>
      </w:r>
    </w:p>
    <w:p w:rsidR="003C0808" w:rsidRPr="00237097" w:rsidRDefault="00FA5B4B" w:rsidP="003C0808">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FA5B4B">
        <w:rPr>
          <w:noProof/>
        </w:rPr>
        <w:t>Ing. Magda</w:t>
      </w:r>
      <w:r>
        <w:rPr>
          <w:noProof/>
          <w:szCs w:val="20"/>
        </w:rPr>
        <w:t xml:space="preserve"> Dirgasová, ředitel</w:t>
      </w:r>
    </w:p>
    <w:p w:rsidR="000C127A" w:rsidRPr="00237097" w:rsidRDefault="00FA5B4B" w:rsidP="000C127A">
      <w:pPr>
        <w:tabs>
          <w:tab w:val="left" w:pos="2520"/>
        </w:tabs>
        <w:ind w:left="2520" w:hanging="2520"/>
        <w:rPr>
          <w:rFonts w:cs="Arial"/>
          <w:szCs w:val="20"/>
        </w:rPr>
      </w:pPr>
      <w:r>
        <w:rPr>
          <w:rFonts w:cs="Arial"/>
          <w:noProof/>
          <w:szCs w:val="20"/>
        </w:rPr>
        <w:t>sídlo</w:t>
      </w:r>
      <w:r w:rsidRPr="00237097">
        <w:rPr>
          <w:rFonts w:cs="Arial"/>
          <w:noProof/>
          <w:szCs w:val="20"/>
        </w:rPr>
        <w:t>:</w:t>
      </w:r>
      <w:r w:rsidR="000C127A" w:rsidRPr="00237097">
        <w:rPr>
          <w:rFonts w:cs="Arial"/>
          <w:szCs w:val="20"/>
        </w:rPr>
        <w:tab/>
      </w:r>
      <w:r w:rsidRPr="00FA5B4B">
        <w:t>Hasičská 1003</w:t>
      </w:r>
      <w:r>
        <w:rPr>
          <w:szCs w:val="20"/>
        </w:rPr>
        <w:t>/19, 700 30 Ostrava-Hrabůvka</w:t>
      </w:r>
    </w:p>
    <w:p w:rsidR="000C127A" w:rsidRPr="00237097" w:rsidRDefault="000C127A" w:rsidP="000C127A">
      <w:pPr>
        <w:tabs>
          <w:tab w:val="left" w:pos="2520"/>
        </w:tabs>
        <w:ind w:left="2520" w:hanging="2520"/>
        <w:rPr>
          <w:rFonts w:cs="Arial"/>
          <w:szCs w:val="20"/>
        </w:rPr>
      </w:pPr>
      <w:r>
        <w:rPr>
          <w:rFonts w:cs="Arial"/>
          <w:szCs w:val="20"/>
        </w:rPr>
        <w:t>identifikační číslo</w:t>
      </w:r>
      <w:r w:rsidRPr="00237097">
        <w:rPr>
          <w:rFonts w:cs="Arial"/>
          <w:szCs w:val="20"/>
        </w:rPr>
        <w:t>:</w:t>
      </w:r>
      <w:r w:rsidRPr="00237097">
        <w:rPr>
          <w:rFonts w:cs="Arial"/>
          <w:szCs w:val="20"/>
        </w:rPr>
        <w:tab/>
      </w:r>
      <w:r w:rsidR="00FA5B4B" w:rsidRPr="00FA5B4B">
        <w:t>26836025</w:t>
      </w:r>
    </w:p>
    <w:p w:rsidR="000C127A" w:rsidRDefault="000C127A" w:rsidP="000C127A">
      <w:pPr>
        <w:tabs>
          <w:tab w:val="left" w:pos="2520"/>
        </w:tabs>
        <w:ind w:left="2520" w:hanging="2520"/>
      </w:pPr>
      <w:r w:rsidRPr="00237097">
        <w:rPr>
          <w:rFonts w:cs="Arial"/>
          <w:szCs w:val="20"/>
        </w:rPr>
        <w:t>číslo účtu:</w:t>
      </w:r>
      <w:r w:rsidRPr="00237097">
        <w:rPr>
          <w:rFonts w:cs="Arial"/>
          <w:szCs w:val="20"/>
        </w:rPr>
        <w:tab/>
      </w:r>
    </w:p>
    <w:p w:rsidR="00FA5B4B" w:rsidRPr="00237097" w:rsidRDefault="00FA5B4B" w:rsidP="000C127A">
      <w:pPr>
        <w:tabs>
          <w:tab w:val="left" w:pos="2520"/>
        </w:tabs>
        <w:ind w:left="2520" w:hanging="2520"/>
        <w:rPr>
          <w:rFonts w:cs="Arial"/>
          <w:szCs w:val="20"/>
        </w:rPr>
      </w:pPr>
      <w:r>
        <w:tab/>
        <w:t>zapsané v rejstříku školských právnických osob, složka 2008 pořadové číslo 003</w:t>
      </w:r>
    </w:p>
    <w:p w:rsidR="000C127A" w:rsidRPr="009D748C" w:rsidRDefault="000C127A" w:rsidP="000C127A">
      <w:pPr>
        <w:tabs>
          <w:tab w:val="left" w:pos="2520"/>
        </w:tabs>
        <w:spacing w:before="60"/>
        <w:rPr>
          <w:rFonts w:cs="Arial"/>
          <w:szCs w:val="20"/>
        </w:rPr>
      </w:pPr>
      <w:r w:rsidRPr="009D748C">
        <w:rPr>
          <w:rFonts w:cs="Arial"/>
          <w:szCs w:val="20"/>
        </w:rPr>
        <w:t xml:space="preserve">(dále jen </w:t>
      </w:r>
      <w:r w:rsidR="00A61185">
        <w:rPr>
          <w:rFonts w:cs="Arial"/>
          <w:szCs w:val="20"/>
        </w:rPr>
        <w:t>„</w:t>
      </w:r>
      <w:r>
        <w:rPr>
          <w:rFonts w:cs="Arial"/>
          <w:szCs w:val="20"/>
        </w:rPr>
        <w:t>rekvalifikační zařízení</w:t>
      </w:r>
      <w:r w:rsidR="00A61185">
        <w:rPr>
          <w:rFonts w:cs="Arial"/>
          <w:szCs w:val="20"/>
        </w:rPr>
        <w:t>“</w:t>
      </w:r>
      <w:r w:rsidRPr="009D748C">
        <w:rPr>
          <w:rFonts w:cs="Arial"/>
          <w:szCs w:val="20"/>
        </w:rPr>
        <w:t>)</w:t>
      </w:r>
      <w:r w:rsidR="009D585A">
        <w:rPr>
          <w:rFonts w:cs="Arial"/>
          <w:szCs w:val="20"/>
        </w:rPr>
        <w:t xml:space="preserve"> na </w:t>
      </w:r>
      <w:r w:rsidRPr="009D748C">
        <w:rPr>
          <w:rFonts w:cs="Arial"/>
          <w:szCs w:val="20"/>
        </w:rPr>
        <w:t xml:space="preserve">straně </w:t>
      </w:r>
      <w:r w:rsidR="00A46DBA">
        <w:rPr>
          <w:rFonts w:cs="Arial"/>
          <w:szCs w:val="20"/>
        </w:rPr>
        <w:t>třetí</w:t>
      </w:r>
      <w:r w:rsidRPr="009D748C">
        <w:rPr>
          <w:rFonts w:cs="Arial"/>
          <w:szCs w:val="20"/>
        </w:rPr>
        <w:t>.</w:t>
      </w:r>
    </w:p>
    <w:p w:rsidR="000C127A" w:rsidRPr="008053EC" w:rsidRDefault="000C127A" w:rsidP="00F672F6">
      <w:pPr>
        <w:pStyle w:val="lnek"/>
        <w:outlineLvl w:val="0"/>
        <w:rPr>
          <w:szCs w:val="20"/>
        </w:rPr>
      </w:pPr>
      <w:r w:rsidRPr="008053EC">
        <w:rPr>
          <w:szCs w:val="20"/>
        </w:rPr>
        <w:t>Článek I</w:t>
      </w:r>
    </w:p>
    <w:p w:rsidR="000C127A" w:rsidRDefault="000C127A" w:rsidP="000C127A">
      <w:pPr>
        <w:pStyle w:val="Nadpislnku"/>
      </w:pPr>
      <w:r>
        <w:t>Účel dohody</w:t>
      </w:r>
    </w:p>
    <w:p w:rsidR="000C127A" w:rsidRPr="00A93AAE" w:rsidRDefault="00A93AAE" w:rsidP="000C127A">
      <w:r w:rsidRPr="00A93AAE">
        <w:t>Účelem dohody uzavřené podle</w:t>
      </w:r>
      <w:r w:rsidR="009D585A">
        <w:t xml:space="preserve"> § </w:t>
      </w:r>
      <w:r w:rsidRPr="00A93AAE">
        <w:t>110</w:t>
      </w:r>
      <w:r w:rsidR="009D585A">
        <w:t xml:space="preserve"> odst. </w:t>
      </w:r>
      <w:r w:rsidRPr="00A93AAE">
        <w:t>1</w:t>
      </w:r>
      <w:r w:rsidR="009D585A">
        <w:t xml:space="preserve"> a </w:t>
      </w:r>
      <w:r w:rsidRPr="00A93AAE">
        <w:t>2 zákona</w:t>
      </w:r>
      <w:r w:rsidR="009D585A">
        <w:t xml:space="preserve"> č. </w:t>
      </w:r>
      <w:r w:rsidRPr="00A93AAE">
        <w:t>435/2004</w:t>
      </w:r>
      <w:r w:rsidR="009D585A">
        <w:t> Sb.</w:t>
      </w:r>
      <w:r w:rsidRPr="00A93AAE">
        <w:t>,</w:t>
      </w:r>
      <w:r w:rsidR="009D585A">
        <w:t xml:space="preserve"> o </w:t>
      </w:r>
      <w:r w:rsidRPr="00A93AAE">
        <w:t>zaměstnanosti,</w:t>
      </w:r>
      <w:r w:rsidR="009D585A">
        <w:t xml:space="preserve"> </w:t>
      </w:r>
      <w:r w:rsidR="009450E9" w:rsidRPr="003D06F7">
        <w:t>ve znění pozdějších předpisů</w:t>
      </w:r>
      <w:r w:rsidR="009450E9">
        <w:t xml:space="preserve"> (dále jen „zákon o zaměstnanosti“)</w:t>
      </w:r>
      <w:r w:rsidR="009450E9" w:rsidRPr="0076066F">
        <w:t>,</w:t>
      </w:r>
      <w:r w:rsidR="009450E9">
        <w:t xml:space="preserve"> </w:t>
      </w:r>
      <w:r w:rsidR="009D585A">
        <w:t>a </w:t>
      </w:r>
      <w:r w:rsidRPr="00A93AAE">
        <w:t>podle vyhlášky</w:t>
      </w:r>
      <w:r w:rsidR="009D585A">
        <w:t xml:space="preserve"> č. </w:t>
      </w:r>
      <w:r w:rsidRPr="00A93AAE">
        <w:t>519/2004</w:t>
      </w:r>
      <w:r w:rsidR="009D585A">
        <w:t> Sb.</w:t>
      </w:r>
      <w:r w:rsidRPr="00A93AAE">
        <w:t>,</w:t>
      </w:r>
      <w:r w:rsidR="009D585A">
        <w:t xml:space="preserve"> o </w:t>
      </w:r>
      <w:r w:rsidRPr="00A93AAE">
        <w:t>rekvalifikaci uchazečů</w:t>
      </w:r>
      <w:r w:rsidR="009D585A">
        <w:t xml:space="preserve"> o </w:t>
      </w:r>
      <w:r w:rsidRPr="00A93AAE">
        <w:t>zaměstnání</w:t>
      </w:r>
      <w:r w:rsidR="009D585A">
        <w:t xml:space="preserve"> a </w:t>
      </w:r>
      <w:r w:rsidRPr="00A93AAE">
        <w:t>zájemců</w:t>
      </w:r>
      <w:r w:rsidR="009D585A">
        <w:t xml:space="preserve"> o </w:t>
      </w:r>
      <w:r w:rsidRPr="00A93AAE">
        <w:t>zaměstnání</w:t>
      </w:r>
      <w:r w:rsidR="009D585A">
        <w:t xml:space="preserve"> a o </w:t>
      </w:r>
      <w:r w:rsidRPr="00A93AAE">
        <w:t xml:space="preserve">rekvalifikaci zaměstnanců, je úprava vzájemných vztahů mezi </w:t>
      </w:r>
      <w:r w:rsidR="00A61185">
        <w:t>Úřad</w:t>
      </w:r>
      <w:r w:rsidRPr="00A93AAE">
        <w:t>em práce, zaměstnavatelem, který provádí rekvalifikaci svých zaměstnanců (dále jen "účastníci rekvalifikace"),</w:t>
      </w:r>
      <w:r w:rsidR="009D585A">
        <w:t xml:space="preserve"> a </w:t>
      </w:r>
      <w:r w:rsidRPr="00A93AAE">
        <w:t>rekvalifikačním zařízením, které pro zaměstnavatele tuto činnost zajišťuje.</w:t>
      </w:r>
    </w:p>
    <w:p w:rsidR="000C127A" w:rsidRPr="008053EC" w:rsidRDefault="000C127A" w:rsidP="00F672F6">
      <w:pPr>
        <w:pStyle w:val="lnek"/>
        <w:outlineLvl w:val="0"/>
        <w:rPr>
          <w:szCs w:val="20"/>
        </w:rPr>
      </w:pPr>
      <w:r w:rsidRPr="008053EC">
        <w:rPr>
          <w:szCs w:val="20"/>
        </w:rPr>
        <w:t>Článek I</w:t>
      </w:r>
      <w:r>
        <w:rPr>
          <w:szCs w:val="20"/>
        </w:rPr>
        <w:t>I</w:t>
      </w:r>
    </w:p>
    <w:p w:rsidR="000C127A" w:rsidRDefault="000C127A" w:rsidP="000C127A">
      <w:pPr>
        <w:pStyle w:val="Nadpislnku"/>
      </w:pPr>
      <w:r>
        <w:t>Předmět dohody</w:t>
      </w:r>
    </w:p>
    <w:p w:rsidR="000C127A" w:rsidRDefault="000C127A" w:rsidP="000C127A">
      <w:pPr>
        <w:pStyle w:val="BoddohodyII"/>
      </w:pPr>
      <w:r w:rsidRPr="00924B3C">
        <w:t>Předmětem dohody je zabezpečení rekvalifikace</w:t>
      </w:r>
      <w:r w:rsidR="009D585A">
        <w:t xml:space="preserve"> na </w:t>
      </w:r>
      <w:r w:rsidRPr="00924B3C">
        <w:t xml:space="preserve">pracovní činnost: </w:t>
      </w:r>
      <w:r w:rsidRPr="00924B3C">
        <w:tab/>
      </w:r>
      <w:r w:rsidRPr="00924B3C">
        <w:br/>
      </w:r>
      <w:r w:rsidR="00FA5B4B" w:rsidRPr="00FA5B4B">
        <w:t>"Potrubář"</w:t>
      </w:r>
    </w:p>
    <w:p w:rsidR="00AE5C41" w:rsidRPr="00414003" w:rsidRDefault="00AE5C41" w:rsidP="00AE5C41">
      <w:pPr>
        <w:pStyle w:val="BoddohodyII"/>
      </w:pPr>
      <w:r w:rsidRPr="00924B3C">
        <w:t>Rekvalifikace se uskuteční</w:t>
      </w:r>
      <w:r w:rsidR="009D585A">
        <w:t xml:space="preserve"> ve </w:t>
      </w:r>
      <w:r w:rsidRPr="00924B3C">
        <w:t xml:space="preserve">vzdělávacím programu: </w:t>
      </w:r>
      <w:r w:rsidRPr="00924B3C">
        <w:tab/>
      </w:r>
      <w:r w:rsidRPr="00924B3C">
        <w:br/>
      </w:r>
      <w:r w:rsidR="00FA5B4B" w:rsidRPr="00FA5B4B">
        <w:rPr>
          <w:b/>
        </w:rPr>
        <w:t>Strojírenství a</w:t>
      </w:r>
      <w:r w:rsidR="00FA5B4B" w:rsidRPr="00FA5B4B">
        <w:rPr>
          <w:b/>
          <w:szCs w:val="20"/>
        </w:rPr>
        <w:t xml:space="preserve"> strojírenská výroba</w:t>
      </w:r>
    </w:p>
    <w:p w:rsidR="00AE5C41" w:rsidRDefault="00AE5C41" w:rsidP="00AE5C41">
      <w:pPr>
        <w:pStyle w:val="BoddohodyII"/>
      </w:pPr>
      <w:r w:rsidRPr="00577EED">
        <w:lastRenderedPageBreak/>
        <w:t>Základní kvalifikační předpoklady potřebné pro zařazení</w:t>
      </w:r>
      <w:r w:rsidR="009D585A">
        <w:t xml:space="preserve"> do </w:t>
      </w:r>
      <w:r w:rsidRPr="00577EED">
        <w:t>rekvalifikace, tj. minimální stupeň vzdělání, popřípadě další požadavky:</w:t>
      </w:r>
      <w:r>
        <w:t xml:space="preserve"> </w:t>
      </w:r>
      <w:r>
        <w:tab/>
      </w:r>
      <w:r>
        <w:br/>
      </w:r>
      <w:r w:rsidR="00FA5B4B">
        <w:t>ukončení z</w:t>
      </w:r>
      <w:r w:rsidR="00FA5B4B" w:rsidRPr="00FA5B4B">
        <w:t xml:space="preserve">ákladní </w:t>
      </w:r>
      <w:r w:rsidR="00FA5B4B">
        <w:t xml:space="preserve">vzdělání, </w:t>
      </w:r>
      <w:r w:rsidR="00FA5B4B">
        <w:rPr>
          <w:szCs w:val="20"/>
        </w:rPr>
        <w:t>znalost základů strojního mechanika</w:t>
      </w:r>
    </w:p>
    <w:p w:rsidR="00AE5C41" w:rsidRDefault="00AE5C41" w:rsidP="00AE5C41">
      <w:pPr>
        <w:pStyle w:val="BoddohodyII"/>
        <w:tabs>
          <w:tab w:val="left" w:pos="1440"/>
          <w:tab w:val="right" w:pos="7740"/>
          <w:tab w:val="left" w:pos="7853"/>
        </w:tabs>
      </w:pPr>
      <w:r w:rsidRPr="00FE0A22">
        <w:t>Celkový rozsah rekvalifikace:</w:t>
      </w:r>
      <w:r>
        <w:tab/>
      </w:r>
      <w:r w:rsidR="00FA5B4B" w:rsidRPr="00FA5B4B">
        <w:rPr>
          <w:b/>
        </w:rPr>
        <w:t>180,00</w:t>
      </w:r>
      <w:r w:rsidRPr="00FE0A22">
        <w:rPr>
          <w:b/>
        </w:rPr>
        <w:t xml:space="preserve"> </w:t>
      </w:r>
      <w:r w:rsidRPr="00FE0A22">
        <w:rPr>
          <w:b/>
        </w:rPr>
        <w:tab/>
        <w:t>hodin</w:t>
      </w:r>
      <w:r w:rsidRPr="00FE0A22">
        <w:br/>
        <w:t>z toho:</w:t>
      </w:r>
      <w:r>
        <w:tab/>
        <w:t>- teoretická příprava:</w:t>
      </w:r>
      <w:r>
        <w:tab/>
      </w:r>
      <w:r w:rsidR="00FA5B4B">
        <w:t>92,00</w:t>
      </w:r>
      <w:r>
        <w:tab/>
        <w:t>hodin</w:t>
      </w:r>
      <w:r>
        <w:br/>
      </w:r>
      <w:r>
        <w:tab/>
        <w:t>- praktická příprava:</w:t>
      </w:r>
      <w:r>
        <w:tab/>
      </w:r>
      <w:r w:rsidR="00FA5B4B">
        <w:t>80,00</w:t>
      </w:r>
      <w:r>
        <w:tab/>
        <w:t>hodin</w:t>
      </w:r>
      <w:r>
        <w:br/>
      </w:r>
      <w:r>
        <w:tab/>
        <w:t xml:space="preserve">- </w:t>
      </w:r>
      <w:r w:rsidRPr="00FE0A22">
        <w:t>ověření získaných znalostí</w:t>
      </w:r>
      <w:r w:rsidR="009D585A">
        <w:t xml:space="preserve"> a </w:t>
      </w:r>
      <w:r w:rsidRPr="00FE0A22">
        <w:t>dovedností:</w:t>
      </w:r>
      <w:r>
        <w:tab/>
      </w:r>
      <w:r w:rsidR="00FA5B4B">
        <w:t>8,00</w:t>
      </w:r>
      <w:r>
        <w:tab/>
        <w:t>hodin</w:t>
      </w:r>
      <w:r>
        <w:br/>
      </w:r>
      <w:r w:rsidRPr="00FE0A22">
        <w:t>Forma konání přípravy:</w:t>
      </w:r>
      <w:r>
        <w:t xml:space="preserve"> </w:t>
      </w:r>
      <w:r w:rsidR="00FA5B4B" w:rsidRPr="00FA5B4B">
        <w:t>Určené dny</w:t>
      </w:r>
      <w:r w:rsidR="00FA5B4B">
        <w:rPr>
          <w:szCs w:val="20"/>
        </w:rPr>
        <w:t xml:space="preserve"> v týdnu dopoledne i odpoledne</w:t>
      </w:r>
    </w:p>
    <w:p w:rsidR="00AE5C41" w:rsidRDefault="00AE5C41" w:rsidP="00AE5C41">
      <w:pPr>
        <w:pStyle w:val="BoddohodyII"/>
      </w:pPr>
      <w:r w:rsidRPr="007E14A1">
        <w:t>Místo konání:</w:t>
      </w:r>
      <w:r>
        <w:t xml:space="preserve"> </w:t>
      </w:r>
      <w:r>
        <w:tab/>
      </w:r>
      <w:r>
        <w:br/>
      </w:r>
      <w:r w:rsidR="00FA5B4B" w:rsidRPr="00FA5B4B">
        <w:t>VÍTKOVICKÁ STŘEDNÍ</w:t>
      </w:r>
      <w:r w:rsidR="00FA5B4B">
        <w:rPr>
          <w:szCs w:val="20"/>
        </w:rPr>
        <w:t xml:space="preserve"> PRŮMYSLOVÁ ŠKOLA, Hasičská </w:t>
      </w:r>
      <w:proofErr w:type="gramStart"/>
      <w:r w:rsidR="00FA5B4B">
        <w:rPr>
          <w:szCs w:val="20"/>
        </w:rPr>
        <w:t>č.p.</w:t>
      </w:r>
      <w:proofErr w:type="gramEnd"/>
      <w:r w:rsidR="00FA5B4B">
        <w:rPr>
          <w:szCs w:val="20"/>
        </w:rPr>
        <w:t> 1003/49, Hrabůvka, 700 30 Ostrava</w:t>
      </w:r>
      <w:r>
        <w:t xml:space="preserve">, </w:t>
      </w:r>
      <w:r w:rsidR="00FA5B4B">
        <w:t xml:space="preserve">Svářečská škola 1.máje, 703 00  Ostrava – Vítkovice, </w:t>
      </w:r>
      <w:r w:rsidRPr="007E14A1">
        <w:t>případně další místa určená rekvalifikačním zařízením.</w:t>
      </w:r>
    </w:p>
    <w:p w:rsidR="00AE5C41" w:rsidRPr="00FA5B4B" w:rsidRDefault="00AE5C41" w:rsidP="00E63A16">
      <w:pPr>
        <w:pStyle w:val="BoddohodyII"/>
        <w:tabs>
          <w:tab w:val="left" w:pos="2880"/>
          <w:tab w:val="right" w:pos="6120"/>
          <w:tab w:val="left" w:pos="6660"/>
        </w:tabs>
        <w:rPr>
          <w:b/>
        </w:rPr>
      </w:pPr>
      <w:r w:rsidRPr="007E14A1">
        <w:t>Doba rekvalifikace:</w:t>
      </w:r>
      <w:r>
        <w:tab/>
        <w:t>zahájení</w:t>
      </w:r>
      <w:r>
        <w:tab/>
      </w:r>
      <w:proofErr w:type="gramStart"/>
      <w:r w:rsidR="00FA5B4B" w:rsidRPr="00FA5B4B">
        <w:rPr>
          <w:b/>
        </w:rPr>
        <w:t>16.10</w:t>
      </w:r>
      <w:r w:rsidR="00FA5B4B">
        <w:rPr>
          <w:szCs w:val="20"/>
        </w:rPr>
        <w:t>.</w:t>
      </w:r>
      <w:r w:rsidR="00FA5B4B" w:rsidRPr="00FA5B4B">
        <w:rPr>
          <w:b/>
          <w:szCs w:val="20"/>
        </w:rPr>
        <w:t>2017</w:t>
      </w:r>
      <w:proofErr w:type="gramEnd"/>
      <w:r w:rsidR="00E63A16">
        <w:rPr>
          <w:b/>
        </w:rPr>
        <w:tab/>
      </w:r>
      <w:r w:rsidR="00E63A16">
        <w:rPr>
          <w:b/>
        </w:rPr>
        <w:tab/>
      </w:r>
      <w:r w:rsidR="00E47760">
        <w:tab/>
      </w:r>
      <w:r>
        <w:br/>
      </w:r>
      <w:r>
        <w:tab/>
        <w:t>ukončení</w:t>
      </w:r>
      <w:r>
        <w:tab/>
      </w:r>
      <w:r w:rsidR="00FA5B4B" w:rsidRPr="00FA5B4B">
        <w:rPr>
          <w:b/>
        </w:rPr>
        <w:t>16.11</w:t>
      </w:r>
      <w:r w:rsidR="00FA5B4B">
        <w:rPr>
          <w:szCs w:val="20"/>
        </w:rPr>
        <w:t>.</w:t>
      </w:r>
      <w:r w:rsidR="00FA5B4B" w:rsidRPr="00FA5B4B">
        <w:rPr>
          <w:b/>
          <w:szCs w:val="20"/>
        </w:rPr>
        <w:t>2017</w:t>
      </w:r>
    </w:p>
    <w:p w:rsidR="00F67FA3" w:rsidRDefault="00AE5C41" w:rsidP="00F67FA3">
      <w:pPr>
        <w:pStyle w:val="BoddohodyII"/>
      </w:pPr>
      <w:r w:rsidRPr="00357A76">
        <w:t>Způsob ověření získaných znalostí</w:t>
      </w:r>
      <w:r w:rsidR="009D585A">
        <w:t xml:space="preserve"> a </w:t>
      </w:r>
      <w:r w:rsidRPr="00357A76">
        <w:t>dovedností:</w:t>
      </w:r>
      <w:r>
        <w:t xml:space="preserve"> </w:t>
      </w:r>
      <w:r>
        <w:tab/>
      </w:r>
      <w:r>
        <w:br/>
      </w:r>
      <w:r w:rsidR="00FA5B4B" w:rsidRPr="00FA5B4B">
        <w:t>Závěrečná zkouška</w:t>
      </w:r>
      <w:r w:rsidR="00F67FA3">
        <w:tab/>
      </w:r>
      <w:r w:rsidR="00F67FA3">
        <w:br/>
        <w:t>Výstupní doklad:</w:t>
      </w:r>
      <w:r w:rsidR="00F67FA3">
        <w:tab/>
      </w:r>
      <w:r w:rsidR="00F67FA3">
        <w:br/>
      </w:r>
      <w:r w:rsidR="00FA5B4B" w:rsidRPr="00FA5B4B">
        <w:t>Osvědčení s</w:t>
      </w:r>
      <w:r w:rsidR="00FA5B4B">
        <w:rPr>
          <w:szCs w:val="20"/>
        </w:rPr>
        <w:t xml:space="preserve"> celostátní platností</w:t>
      </w:r>
    </w:p>
    <w:p w:rsidR="00AE5C41" w:rsidRDefault="00AE5C41" w:rsidP="00AE5C41">
      <w:pPr>
        <w:pStyle w:val="BoddohodyII"/>
      </w:pPr>
      <w:r w:rsidRPr="0060377A">
        <w:t>Účastníci rekvalifikace:</w:t>
      </w:r>
    </w:p>
    <w:p w:rsidR="00AE5C41" w:rsidRPr="002C2FC5" w:rsidRDefault="00AE5C41" w:rsidP="00AE5C41">
      <w:pPr>
        <w:numPr>
          <w:ilvl w:val="0"/>
          <w:numId w:val="2"/>
        </w:numPr>
        <w:tabs>
          <w:tab w:val="clear" w:pos="1429"/>
          <w:tab w:val="num" w:pos="1080"/>
          <w:tab w:val="left" w:pos="2520"/>
        </w:tabs>
        <w:ind w:left="1080" w:hanging="371"/>
      </w:pPr>
      <w:r w:rsidRPr="0060377A">
        <w:t>počet celkem:</w:t>
      </w:r>
      <w:r>
        <w:tab/>
      </w:r>
      <w:r w:rsidR="00FA5B4B" w:rsidRPr="00FA5B4B">
        <w:rPr>
          <w:b/>
        </w:rPr>
        <w:t>15</w:t>
      </w:r>
    </w:p>
    <w:p w:rsidR="00AE5C41" w:rsidRDefault="00AE5C41" w:rsidP="00AE5C41">
      <w:pPr>
        <w:numPr>
          <w:ilvl w:val="0"/>
          <w:numId w:val="2"/>
        </w:numPr>
        <w:tabs>
          <w:tab w:val="clear" w:pos="1429"/>
          <w:tab w:val="num" w:pos="1080"/>
          <w:tab w:val="left" w:pos="2340"/>
        </w:tabs>
        <w:ind w:left="1080" w:hanging="371"/>
      </w:pPr>
      <w:r w:rsidRPr="0060377A">
        <w:t>jmenný seznam: viz příloha</w:t>
      </w:r>
      <w:r w:rsidR="009D585A">
        <w:t xml:space="preserve"> č. </w:t>
      </w:r>
      <w:r w:rsidRPr="0060377A">
        <w:t>1</w:t>
      </w:r>
    </w:p>
    <w:p w:rsidR="00AE5C41" w:rsidRDefault="00AE5C41" w:rsidP="00AE5C41">
      <w:pPr>
        <w:pStyle w:val="BoddohodyII"/>
      </w:pPr>
      <w:r w:rsidRPr="00B45338">
        <w:t>Náklady rekvalifikace</w:t>
      </w:r>
      <w:r w:rsidR="009D585A">
        <w:t xml:space="preserve"> na </w:t>
      </w:r>
      <w:r w:rsidRPr="00B45338">
        <w:t xml:space="preserve">jednoho účastníka rekvalifikace: </w:t>
      </w:r>
      <w:r w:rsidRPr="00B45338">
        <w:tab/>
      </w:r>
      <w:r w:rsidRPr="00B45338">
        <w:br/>
      </w:r>
      <w:r>
        <w:t>do výše</w:t>
      </w:r>
      <w:r w:rsidR="004342DD">
        <w:t xml:space="preserve"> </w:t>
      </w:r>
      <w:r w:rsidR="00FA5B4B" w:rsidRPr="00FA5B4B">
        <w:t>5 200</w:t>
      </w:r>
      <w:r>
        <w:tab/>
        <w:t>Kč</w:t>
      </w:r>
      <w:r>
        <w:tab/>
        <w:t xml:space="preserve">(slovy </w:t>
      </w:r>
      <w:r w:rsidR="00FA5B4B" w:rsidRPr="00FA5B4B">
        <w:t>Pěttisícdvěstě</w:t>
      </w:r>
      <w:r>
        <w:t xml:space="preserve"> korun českých) </w:t>
      </w:r>
      <w:r>
        <w:tab/>
      </w:r>
      <w:r>
        <w:br/>
      </w:r>
      <w:r w:rsidRPr="00607BE0">
        <w:t>Celkové náklady rekvalifikace:</w:t>
      </w:r>
      <w:r>
        <w:t xml:space="preserve"> </w:t>
      </w:r>
      <w:r>
        <w:tab/>
      </w:r>
      <w:r>
        <w:br/>
        <w:t>do výše</w:t>
      </w:r>
      <w:r w:rsidRPr="00607BE0">
        <w:rPr>
          <w:b/>
        </w:rPr>
        <w:tab/>
      </w:r>
      <w:r w:rsidR="00D71EE1">
        <w:rPr>
          <w:b/>
        </w:rPr>
        <w:t xml:space="preserve"> </w:t>
      </w:r>
      <w:r w:rsidR="00FA5B4B" w:rsidRPr="00FA5B4B">
        <w:rPr>
          <w:b/>
        </w:rPr>
        <w:t>78 000</w:t>
      </w:r>
      <w:r>
        <w:tab/>
        <w:t>Kč</w:t>
      </w:r>
      <w:r>
        <w:tab/>
        <w:t xml:space="preserve">(slovy </w:t>
      </w:r>
      <w:r w:rsidR="00FA5B4B" w:rsidRPr="00FA5B4B">
        <w:t>Sedmdesátosmtisíc</w:t>
      </w:r>
      <w:r>
        <w:t xml:space="preserve"> korun českých)</w:t>
      </w:r>
    </w:p>
    <w:p w:rsidR="003C7E55" w:rsidRPr="00577EED" w:rsidRDefault="00064987" w:rsidP="00AE5C41">
      <w:pPr>
        <w:pStyle w:val="BoddohodyII"/>
      </w:pPr>
      <w:r w:rsidRPr="00064987">
        <w:t>Při splnění podmínek sjednaných dohodou</w:t>
      </w:r>
    </w:p>
    <w:p w:rsidR="00064987" w:rsidRDefault="00A61185" w:rsidP="00064987">
      <w:pPr>
        <w:numPr>
          <w:ilvl w:val="0"/>
          <w:numId w:val="4"/>
        </w:numPr>
      </w:pPr>
      <w:r>
        <w:t>Úřad</w:t>
      </w:r>
      <w:r w:rsidR="00064987" w:rsidRPr="00064987">
        <w:t xml:space="preserve"> práce hradí </w:t>
      </w:r>
      <w:r w:rsidR="00FA5B4B" w:rsidRPr="00FA5B4B">
        <w:t>100</w:t>
      </w:r>
      <w:r w:rsidR="005F2EA3">
        <w:t> </w:t>
      </w:r>
      <w:r w:rsidR="00064987" w:rsidRPr="00064987">
        <w:t>% nákladů rekvalifikace,</w:t>
      </w:r>
      <w:r w:rsidR="009D585A">
        <w:t xml:space="preserve"> do </w:t>
      </w:r>
      <w:r w:rsidR="00064987" w:rsidRPr="00064987">
        <w:t>výše</w:t>
      </w:r>
      <w:r w:rsidR="00F663E1">
        <w:t xml:space="preserve"> </w:t>
      </w:r>
      <w:r w:rsidR="00FA5B4B" w:rsidRPr="00FA5B4B">
        <w:t>5 200</w:t>
      </w:r>
      <w:r w:rsidR="009D585A">
        <w:t> Kč za </w:t>
      </w:r>
      <w:r w:rsidR="00064987" w:rsidRPr="00064987">
        <w:t>účastníka rekvalifikace, což činí</w:t>
      </w:r>
      <w:r w:rsidR="009D585A">
        <w:t xml:space="preserve"> do </w:t>
      </w:r>
      <w:r w:rsidR="00064987" w:rsidRPr="00064987">
        <w:t>výše</w:t>
      </w:r>
      <w:r w:rsidR="009D585A">
        <w:t> </w:t>
      </w:r>
      <w:r w:rsidR="00FA5B4B" w:rsidRPr="00FA5B4B">
        <w:t>78 000</w:t>
      </w:r>
      <w:r w:rsidR="00F663E1">
        <w:t xml:space="preserve"> </w:t>
      </w:r>
      <w:r w:rsidR="009D585A">
        <w:t>Kč</w:t>
      </w:r>
      <w:r w:rsidR="00064987" w:rsidRPr="00064987">
        <w:t xml:space="preserve"> celkem,</w:t>
      </w:r>
    </w:p>
    <w:p w:rsidR="009B3B43" w:rsidRPr="008053EC" w:rsidRDefault="009B3B43" w:rsidP="00F672F6">
      <w:pPr>
        <w:pStyle w:val="lnek"/>
        <w:outlineLvl w:val="0"/>
        <w:rPr>
          <w:szCs w:val="20"/>
        </w:rPr>
      </w:pPr>
      <w:r w:rsidRPr="008053EC">
        <w:rPr>
          <w:szCs w:val="20"/>
        </w:rPr>
        <w:t>Článek I</w:t>
      </w:r>
      <w:r>
        <w:rPr>
          <w:szCs w:val="20"/>
        </w:rPr>
        <w:t>II</w:t>
      </w:r>
    </w:p>
    <w:p w:rsidR="009B3B43" w:rsidRDefault="009B3B43" w:rsidP="009B3B43">
      <w:pPr>
        <w:pStyle w:val="Nadpislnku"/>
      </w:pPr>
      <w:r>
        <w:t>Z</w:t>
      </w:r>
      <w:r w:rsidRPr="009065DC">
        <w:t>a</w:t>
      </w:r>
      <w:r>
        <w:t>městnavatel</w:t>
      </w:r>
      <w:r w:rsidRPr="009065DC">
        <w:t xml:space="preserve"> se zavazuje</w:t>
      </w:r>
    </w:p>
    <w:p w:rsidR="009B3B43" w:rsidRDefault="00610C12" w:rsidP="009B3B43">
      <w:pPr>
        <w:pStyle w:val="BoddohodyIII"/>
      </w:pPr>
      <w:r w:rsidRPr="00610C12">
        <w:t>Zařadit</w:t>
      </w:r>
      <w:r w:rsidR="009D585A">
        <w:t xml:space="preserve"> do </w:t>
      </w:r>
      <w:r w:rsidRPr="00610C12">
        <w:t>rekvalifikace jen účastníky rekvalifikace, kteří splňují základní kvalifikační předpoklady</w:t>
      </w:r>
      <w:r w:rsidR="009D585A">
        <w:t xml:space="preserve"> v </w:t>
      </w:r>
      <w:r w:rsidRPr="00610C12">
        <w:t>souladu</w:t>
      </w:r>
      <w:r w:rsidR="009D585A">
        <w:t xml:space="preserve"> s bodem </w:t>
      </w:r>
      <w:proofErr w:type="gramStart"/>
      <w:r w:rsidRPr="00610C12">
        <w:t>II.3 dohody</w:t>
      </w:r>
      <w:proofErr w:type="gramEnd"/>
      <w:r w:rsidR="009D585A">
        <w:t xml:space="preserve"> a </w:t>
      </w:r>
      <w:r w:rsidRPr="00610C12">
        <w:t>zabezpečit doložení těchto předpokladů rekvalifikačnímu zařízení. Seznam účastníků rekvalifikace je uveden</w:t>
      </w:r>
      <w:r w:rsidR="009D585A">
        <w:t xml:space="preserve"> v </w:t>
      </w:r>
      <w:r w:rsidRPr="00610C12">
        <w:t>příloze</w:t>
      </w:r>
      <w:r w:rsidR="009D585A">
        <w:t xml:space="preserve"> č. </w:t>
      </w:r>
      <w:r w:rsidRPr="00610C12">
        <w:t>1 této dohody.</w:t>
      </w:r>
    </w:p>
    <w:p w:rsidR="00610C12" w:rsidRDefault="00610C12" w:rsidP="009B3B43">
      <w:pPr>
        <w:pStyle w:val="BoddohodyIII"/>
      </w:pPr>
      <w:r w:rsidRPr="00610C12">
        <w:t>Před zahájením rekvalifikace uzavřít se všemi účastníky rekvalifikace písemné dohody</w:t>
      </w:r>
      <w:r w:rsidR="009D585A">
        <w:t xml:space="preserve"> o </w:t>
      </w:r>
      <w:r w:rsidRPr="00610C12">
        <w:t>rekvalifikaci podle</w:t>
      </w:r>
      <w:r w:rsidR="009D585A">
        <w:t xml:space="preserve"> § </w:t>
      </w:r>
      <w:r w:rsidRPr="00610C12">
        <w:t>110</w:t>
      </w:r>
      <w:r w:rsidR="009D585A">
        <w:t xml:space="preserve"> odst. </w:t>
      </w:r>
      <w:r w:rsidRPr="00610C12">
        <w:t xml:space="preserve">3 </w:t>
      </w:r>
      <w:r w:rsidR="00E93FD3">
        <w:t>zákona o zaměstnanosti</w:t>
      </w:r>
      <w:r w:rsidRPr="00610C12">
        <w:t xml:space="preserve">, získat písemný souhlas účastníků rekvalifikace se zpracováním jejich osobních údajů </w:t>
      </w:r>
      <w:r w:rsidR="00A61185">
        <w:t>Úřad</w:t>
      </w:r>
      <w:r w:rsidRPr="00610C12">
        <w:t>em práce</w:t>
      </w:r>
      <w:r w:rsidR="009D585A">
        <w:t xml:space="preserve"> a </w:t>
      </w:r>
      <w:r w:rsidRPr="00610C12">
        <w:t>rekvalifikačním zařízením</w:t>
      </w:r>
      <w:r w:rsidR="009D585A">
        <w:t xml:space="preserve"> k </w:t>
      </w:r>
      <w:r w:rsidRPr="00610C12">
        <w:t>účelu zabezpečení rekvalifikace</w:t>
      </w:r>
      <w:r w:rsidR="009D585A">
        <w:t xml:space="preserve"> a </w:t>
      </w:r>
      <w:r w:rsidRPr="00610C12">
        <w:t xml:space="preserve">předložit tyto dokumenty </w:t>
      </w:r>
      <w:r w:rsidR="00A61185">
        <w:t>Úřad</w:t>
      </w:r>
      <w:r w:rsidRPr="00610C12">
        <w:t>u práce.</w:t>
      </w:r>
    </w:p>
    <w:p w:rsidR="00610C12" w:rsidRDefault="00610C12" w:rsidP="009B3B43">
      <w:pPr>
        <w:pStyle w:val="BoddohodyIII"/>
      </w:pPr>
      <w:r w:rsidRPr="00610C12">
        <w:t>Zabezpečit účastníkům rekvalifikace osobní ochranné pracovní</w:t>
      </w:r>
      <w:r w:rsidR="009D585A">
        <w:t> pros</w:t>
      </w:r>
      <w:r w:rsidRPr="00610C12">
        <w:t>tředky, mycí, čistící</w:t>
      </w:r>
      <w:r w:rsidR="009D585A">
        <w:t xml:space="preserve"> a </w:t>
      </w:r>
      <w:r w:rsidRPr="00610C12">
        <w:t>dezinfekční</w:t>
      </w:r>
      <w:r w:rsidR="009D585A">
        <w:t> pros</w:t>
      </w:r>
      <w:r w:rsidRPr="00610C12">
        <w:t>tředky</w:t>
      </w:r>
      <w:r w:rsidR="009D585A">
        <w:t xml:space="preserve"> a </w:t>
      </w:r>
      <w:r w:rsidRPr="00610C12">
        <w:t>ochranné nápoje (§ 1</w:t>
      </w:r>
      <w:r w:rsidR="00223220">
        <w:t>04</w:t>
      </w:r>
      <w:r w:rsidRPr="00610C12">
        <w:t xml:space="preserve"> zákoníku práce), pokud to charakter praktické přípravy vyžaduje.</w:t>
      </w:r>
    </w:p>
    <w:p w:rsidR="00610C12" w:rsidRDefault="00610C12" w:rsidP="009B3B43">
      <w:pPr>
        <w:pStyle w:val="BoddohodyIII"/>
      </w:pPr>
      <w:r w:rsidRPr="00610C12">
        <w:t>Vytvořit účastníkům rekvalifikace podmínky</w:t>
      </w:r>
      <w:r w:rsidR="009D585A">
        <w:t xml:space="preserve"> k </w:t>
      </w:r>
      <w:r w:rsidRPr="00610C12">
        <w:t>účasti</w:t>
      </w:r>
      <w:r w:rsidR="009D585A">
        <w:t xml:space="preserve"> na </w:t>
      </w:r>
      <w:r w:rsidRPr="00610C12">
        <w:t>rekvalifikaci.</w:t>
      </w:r>
    </w:p>
    <w:p w:rsidR="00610C12" w:rsidRDefault="00610C12" w:rsidP="009B3B43">
      <w:pPr>
        <w:pStyle w:val="BoddohodyIII"/>
      </w:pPr>
      <w:r w:rsidRPr="00610C12">
        <w:t>Zabezpečit kontrolu docházky účastníků rekvalifikace</w:t>
      </w:r>
      <w:r w:rsidR="009D585A">
        <w:t xml:space="preserve"> na </w:t>
      </w:r>
      <w:r w:rsidRPr="00610C12">
        <w:t>rekvalifikaci</w:t>
      </w:r>
      <w:r w:rsidR="009D585A">
        <w:t xml:space="preserve"> a </w:t>
      </w:r>
      <w:r w:rsidRPr="00610C12">
        <w:t>kontrolu dodržování obsahu</w:t>
      </w:r>
      <w:r w:rsidR="009D585A">
        <w:t xml:space="preserve"> a </w:t>
      </w:r>
      <w:r w:rsidRPr="00610C12">
        <w:t>rozsahu přípravy</w:t>
      </w:r>
      <w:r w:rsidR="009D585A">
        <w:t xml:space="preserve"> v </w:t>
      </w:r>
      <w:r w:rsidRPr="00610C12">
        <w:t>rekvalifikaci.</w:t>
      </w:r>
    </w:p>
    <w:p w:rsidR="00610C12" w:rsidRDefault="00FA5B4B" w:rsidP="009B3B43">
      <w:pPr>
        <w:pStyle w:val="BoddohodyIII"/>
      </w:pPr>
      <w:r w:rsidRPr="00FA5B4B">
        <w:rPr>
          <w:bCs/>
          <w:noProof/>
          <w:lang w:val="en-US"/>
        </w:rPr>
        <w:t>V případě nedokončení nebo neúspěšného ukončení rekvalifikace účastníkem rekvalifikace uhradit rekvalifikačnímu zařízení odpovídající část dohodnutých nákladů v plné výši.</w:t>
      </w:r>
    </w:p>
    <w:p w:rsidR="00BC6497" w:rsidRPr="008053EC" w:rsidRDefault="00BC6497" w:rsidP="00F672F6">
      <w:pPr>
        <w:pStyle w:val="lnek"/>
        <w:outlineLvl w:val="0"/>
        <w:rPr>
          <w:szCs w:val="20"/>
        </w:rPr>
      </w:pPr>
      <w:r w:rsidRPr="008053EC">
        <w:rPr>
          <w:szCs w:val="20"/>
        </w:rPr>
        <w:lastRenderedPageBreak/>
        <w:t>Článek I</w:t>
      </w:r>
      <w:r>
        <w:rPr>
          <w:szCs w:val="20"/>
        </w:rPr>
        <w:t>V</w:t>
      </w:r>
    </w:p>
    <w:p w:rsidR="00BC6497" w:rsidRDefault="00BC6497" w:rsidP="00BC6497">
      <w:pPr>
        <w:pStyle w:val="Nadpislnku"/>
      </w:pPr>
      <w:r w:rsidRPr="009065DC">
        <w:t>Rekvalifikační zařízení se zavazuje</w:t>
      </w:r>
    </w:p>
    <w:p w:rsidR="00BC6497" w:rsidRDefault="002A15FA" w:rsidP="00BC6497">
      <w:pPr>
        <w:pStyle w:val="BoddohodyIV"/>
        <w:numPr>
          <w:ilvl w:val="0"/>
          <w:numId w:val="7"/>
        </w:numPr>
      </w:pPr>
      <w:r w:rsidRPr="002A15FA">
        <w:t>Provést rekvalifikaci</w:t>
      </w:r>
      <w:r w:rsidR="009D585A">
        <w:t xml:space="preserve"> v </w:t>
      </w:r>
      <w:r w:rsidRPr="002A15FA">
        <w:t>plném rozsahu podle</w:t>
      </w:r>
      <w:r w:rsidR="009D585A">
        <w:t xml:space="preserve"> článku </w:t>
      </w:r>
      <w:r w:rsidRPr="002A15FA">
        <w:t>II dohody.</w:t>
      </w:r>
    </w:p>
    <w:p w:rsidR="002A15FA" w:rsidRDefault="002A15FA" w:rsidP="00BC6497">
      <w:pPr>
        <w:pStyle w:val="BoddohodyIV"/>
        <w:numPr>
          <w:ilvl w:val="0"/>
          <w:numId w:val="7"/>
        </w:numPr>
      </w:pPr>
      <w:r w:rsidRPr="002A15FA">
        <w:t>Stanovit účastníkům rekvalifikace studijní</w:t>
      </w:r>
      <w:r w:rsidR="009D585A">
        <w:t xml:space="preserve"> a </w:t>
      </w:r>
      <w:r w:rsidRPr="002A15FA">
        <w:t>výcvikové povinnosti. Prokazatelně je seznámit</w:t>
      </w:r>
      <w:r w:rsidR="009D585A">
        <w:t xml:space="preserve"> s </w:t>
      </w:r>
      <w:r w:rsidRPr="002A15FA">
        <w:t>předpisy</w:t>
      </w:r>
      <w:r w:rsidR="009D585A">
        <w:t xml:space="preserve"> o </w:t>
      </w:r>
      <w:r w:rsidRPr="002A15FA">
        <w:t>bezpečnosti</w:t>
      </w:r>
      <w:r w:rsidR="009D585A">
        <w:t xml:space="preserve"> a </w:t>
      </w:r>
      <w:r w:rsidRPr="002A15FA">
        <w:t>ochraně zdraví při práci</w:t>
      </w:r>
      <w:r w:rsidR="009D585A">
        <w:t xml:space="preserve"> a </w:t>
      </w:r>
      <w:r w:rsidRPr="002A15FA">
        <w:t>předpisy</w:t>
      </w:r>
      <w:r w:rsidR="009D585A">
        <w:t xml:space="preserve"> o </w:t>
      </w:r>
      <w:r w:rsidRPr="002A15FA">
        <w:t>požární ochraně mající vztah</w:t>
      </w:r>
      <w:r w:rsidR="009D585A">
        <w:t xml:space="preserve"> k </w:t>
      </w:r>
      <w:r w:rsidRPr="002A15FA">
        <w:t>rekvalifikaci. Zajistit jejich bezpečnost</w:t>
      </w:r>
      <w:r w:rsidR="009D585A">
        <w:t xml:space="preserve"> a </w:t>
      </w:r>
      <w:r w:rsidRPr="002A15FA">
        <w:t>ochranu zdraví během celé rekvalifikace.</w:t>
      </w:r>
    </w:p>
    <w:p w:rsidR="002A15FA" w:rsidRDefault="002A15FA" w:rsidP="00BC6497">
      <w:pPr>
        <w:pStyle w:val="BoddohodyIV"/>
        <w:numPr>
          <w:ilvl w:val="0"/>
          <w:numId w:val="7"/>
        </w:numPr>
      </w:pPr>
      <w:r w:rsidRPr="002A15FA">
        <w:t>V průběhu rekvalifikace zajistit prokazatelnou denní evidenci:</w:t>
      </w:r>
    </w:p>
    <w:p w:rsidR="002A15FA" w:rsidRDefault="00D02F3B" w:rsidP="002A15FA">
      <w:pPr>
        <w:numPr>
          <w:ilvl w:val="0"/>
          <w:numId w:val="8"/>
        </w:numPr>
      </w:pPr>
      <w:r w:rsidRPr="00D02F3B">
        <w:t>docházky účastníků rekvalifikace,</w:t>
      </w:r>
    </w:p>
    <w:p w:rsidR="00D02F3B" w:rsidRDefault="00D02F3B" w:rsidP="002A15FA">
      <w:pPr>
        <w:numPr>
          <w:ilvl w:val="0"/>
          <w:numId w:val="8"/>
        </w:numPr>
      </w:pPr>
      <w:r w:rsidRPr="00D02F3B">
        <w:t>zajišťované rekvalifikace minimálně</w:t>
      </w:r>
      <w:r w:rsidR="009D585A">
        <w:t xml:space="preserve"> v </w:t>
      </w:r>
      <w:r w:rsidRPr="00D02F3B">
        <w:t>rozsahu: datum, téma, hodina začátku</w:t>
      </w:r>
      <w:r w:rsidR="009D585A">
        <w:t xml:space="preserve"> a </w:t>
      </w:r>
      <w:r w:rsidRPr="00D02F3B">
        <w:t>konce, počet hodin, jméno osoby provádějící přípravu či ověření získaných znalostí</w:t>
      </w:r>
      <w:r w:rsidR="009D585A">
        <w:t xml:space="preserve"> a </w:t>
      </w:r>
      <w:r w:rsidRPr="00D02F3B">
        <w:t>dovedností.</w:t>
      </w:r>
    </w:p>
    <w:p w:rsidR="00D02F3B" w:rsidRDefault="00D02F3B" w:rsidP="00717A4A">
      <w:pPr>
        <w:pStyle w:val="BoddohodyIV"/>
      </w:pPr>
      <w:r w:rsidRPr="00D02F3B">
        <w:t>Neprodleně, písemně nejpozději</w:t>
      </w:r>
      <w:r w:rsidR="009D585A">
        <w:t xml:space="preserve"> do </w:t>
      </w:r>
      <w:r w:rsidRPr="00D02F3B">
        <w:t>8</w:t>
      </w:r>
      <w:r w:rsidR="009D585A">
        <w:t> kalendářních dnů</w:t>
      </w:r>
      <w:r w:rsidRPr="00D02F3B">
        <w:t>, informovat zaměstnavatele, pokud:</w:t>
      </w:r>
    </w:p>
    <w:p w:rsidR="00D02F3B" w:rsidRDefault="00D7140C" w:rsidP="00D02F3B">
      <w:pPr>
        <w:numPr>
          <w:ilvl w:val="0"/>
          <w:numId w:val="8"/>
        </w:numPr>
      </w:pPr>
      <w:r w:rsidRPr="00D7140C">
        <w:t>účastník rekvalifikace nenastoupí</w:t>
      </w:r>
      <w:r w:rsidR="009D585A">
        <w:t xml:space="preserve"> na </w:t>
      </w:r>
      <w:r w:rsidRPr="00D7140C">
        <w:t>rekvalifikaci,</w:t>
      </w:r>
    </w:p>
    <w:p w:rsidR="00D02F3B" w:rsidRDefault="00D7140C" w:rsidP="00D02F3B">
      <w:pPr>
        <w:numPr>
          <w:ilvl w:val="0"/>
          <w:numId w:val="8"/>
        </w:numPr>
      </w:pPr>
      <w:r w:rsidRPr="00D7140C">
        <w:t>účastník rekvalifikace neplní stanovené studijní</w:t>
      </w:r>
      <w:r w:rsidR="009D585A">
        <w:t xml:space="preserve"> a </w:t>
      </w:r>
      <w:r w:rsidRPr="00D7140C">
        <w:t>výcvikové povinnosti,</w:t>
      </w:r>
    </w:p>
    <w:p w:rsidR="00D02F3B" w:rsidRDefault="00D7140C" w:rsidP="00D02F3B">
      <w:pPr>
        <w:numPr>
          <w:ilvl w:val="0"/>
          <w:numId w:val="8"/>
        </w:numPr>
      </w:pPr>
      <w:r w:rsidRPr="00D7140C">
        <w:t>účastník rekvalifikace porušuje předpisy či řády rekvalifikačního zařízení,</w:t>
      </w:r>
    </w:p>
    <w:p w:rsidR="00D02F3B" w:rsidRDefault="00D7140C" w:rsidP="00D02F3B">
      <w:pPr>
        <w:numPr>
          <w:ilvl w:val="0"/>
          <w:numId w:val="8"/>
        </w:numPr>
      </w:pPr>
      <w:r w:rsidRPr="00D7140C">
        <w:t>nastanou další závažné skutečnosti, zejména překážky</w:t>
      </w:r>
      <w:r w:rsidR="009D585A">
        <w:t xml:space="preserve"> v </w:t>
      </w:r>
      <w:r w:rsidRPr="00D7140C">
        <w:t>rekvalifikaci</w:t>
      </w:r>
      <w:r w:rsidR="009D585A">
        <w:t xml:space="preserve"> na </w:t>
      </w:r>
      <w:r w:rsidRPr="00D7140C">
        <w:t>straně účastníka rekvalifikace,</w:t>
      </w:r>
    </w:p>
    <w:p w:rsidR="00D02F3B" w:rsidRDefault="00D7140C" w:rsidP="00D02F3B">
      <w:pPr>
        <w:numPr>
          <w:ilvl w:val="0"/>
          <w:numId w:val="8"/>
        </w:numPr>
      </w:pPr>
      <w:proofErr w:type="gramStart"/>
      <w:r w:rsidRPr="00D7140C">
        <w:t>se účastník</w:t>
      </w:r>
      <w:proofErr w:type="gramEnd"/>
      <w:r w:rsidRPr="00D7140C">
        <w:t xml:space="preserve"> rekvalifikace nepodrobí závěrečnému ověření získaných znalostí</w:t>
      </w:r>
      <w:r w:rsidR="009D585A">
        <w:t xml:space="preserve"> a </w:t>
      </w:r>
      <w:r w:rsidRPr="00D7140C">
        <w:t>dovedností.</w:t>
      </w:r>
    </w:p>
    <w:p w:rsidR="006E4C05" w:rsidRDefault="006E4C05" w:rsidP="006E4C05">
      <w:pPr>
        <w:pStyle w:val="BoddohodyIV"/>
      </w:pPr>
      <w:r w:rsidRPr="006E4C05">
        <w:t>Neprodleně, písemně nejpozději</w:t>
      </w:r>
      <w:r w:rsidR="009D585A">
        <w:t xml:space="preserve"> do </w:t>
      </w:r>
      <w:r w:rsidRPr="006E4C05">
        <w:t>8</w:t>
      </w:r>
      <w:r w:rsidR="009D585A">
        <w:t> kalendářních dnů</w:t>
      </w:r>
      <w:r w:rsidRPr="006E4C05">
        <w:t>, informovat zaměstnavatele, pokud vzniknou překážky</w:t>
      </w:r>
      <w:r w:rsidR="009D585A">
        <w:t xml:space="preserve"> na </w:t>
      </w:r>
      <w:r w:rsidRPr="006E4C05">
        <w:t>straně rekvalifikačního zařízení, které znemožní pokračování rekvalifikace.</w:t>
      </w:r>
    </w:p>
    <w:p w:rsidR="006E4C05" w:rsidRDefault="006E4C05" w:rsidP="006E4C05">
      <w:pPr>
        <w:pStyle w:val="BoddohodyIV"/>
      </w:pPr>
      <w:r w:rsidRPr="006E4C05">
        <w:t>Po ukončení rekvalifikace zaslat zaměstnavateli</w:t>
      </w:r>
      <w:r w:rsidR="009D585A">
        <w:t xml:space="preserve"> a </w:t>
      </w:r>
      <w:r w:rsidR="00A61185">
        <w:t>Úřad</w:t>
      </w:r>
      <w:r w:rsidRPr="006E4C05">
        <w:t>u práce závěrečný protokol, který bude minimálně obsahovat:</w:t>
      </w:r>
    </w:p>
    <w:p w:rsidR="006E4C05" w:rsidRDefault="006E4C05" w:rsidP="006E4C05">
      <w:pPr>
        <w:numPr>
          <w:ilvl w:val="0"/>
          <w:numId w:val="11"/>
        </w:numPr>
      </w:pPr>
      <w:r w:rsidRPr="006E4C05">
        <w:t>seznam účastníků rekvalifikace, kteří úspěšně ukončili rekvalifikaci, včetně čísel vydaných dokladů</w:t>
      </w:r>
      <w:r w:rsidR="009D585A">
        <w:t xml:space="preserve"> o </w:t>
      </w:r>
      <w:r w:rsidRPr="006E4C05">
        <w:t>jejím absolvování</w:t>
      </w:r>
      <w:r w:rsidR="009D585A">
        <w:t xml:space="preserve"> a </w:t>
      </w:r>
      <w:r w:rsidRPr="006E4C05">
        <w:t>vzor dokladu,</w:t>
      </w:r>
    </w:p>
    <w:p w:rsidR="006E4C05" w:rsidRDefault="006E4C05" w:rsidP="006E4C05">
      <w:pPr>
        <w:numPr>
          <w:ilvl w:val="0"/>
          <w:numId w:val="11"/>
        </w:numPr>
      </w:pPr>
      <w:r w:rsidRPr="006E4C05">
        <w:t>informaci</w:t>
      </w:r>
      <w:r w:rsidR="009D585A">
        <w:t xml:space="preserve"> o </w:t>
      </w:r>
      <w:r w:rsidRPr="006E4C05">
        <w:t>absolvované části rekvalifikace účastníky, kteří rekvalifikaci nedokončili nebo ukončili neúspěšně.</w:t>
      </w:r>
    </w:p>
    <w:p w:rsidR="006E4C05" w:rsidRDefault="00FA5B4B" w:rsidP="006E4C05">
      <w:pPr>
        <w:pStyle w:val="BoddohodyIV"/>
      </w:pPr>
      <w:r w:rsidRPr="00975F07">
        <w:rPr>
          <w:noProof/>
        </w:rPr>
        <w:t>V souladu s body II.8, II.9 a II.10 dohody fakturovat náklady na rekvalifikaci účastníků,</w:t>
      </w:r>
    </w:p>
    <w:p w:rsidR="006E4C05" w:rsidRDefault="00FA5B4B" w:rsidP="006E4C05">
      <w:pPr>
        <w:numPr>
          <w:ilvl w:val="0"/>
          <w:numId w:val="15"/>
        </w:numPr>
        <w:tabs>
          <w:tab w:val="clear" w:pos="1428"/>
          <w:tab w:val="num" w:pos="1080"/>
        </w:tabs>
        <w:ind w:left="1080" w:hanging="372"/>
      </w:pPr>
      <w:r w:rsidRPr="00975F07">
        <w:rPr>
          <w:noProof/>
        </w:rPr>
        <w:t xml:space="preserve">kteří úspěšně dokončí rekvalifikaci, a to úřadu práce </w:t>
      </w:r>
      <w:r w:rsidRPr="00FA5B4B">
        <w:rPr>
          <w:noProof/>
        </w:rPr>
        <w:t>100</w:t>
      </w:r>
      <w:r>
        <w:rPr>
          <w:noProof/>
        </w:rPr>
        <w:t> </w:t>
      </w:r>
      <w:r w:rsidRPr="00975F07">
        <w:rPr>
          <w:noProof/>
        </w:rPr>
        <w:t xml:space="preserve">% nákladů, do výše </w:t>
      </w:r>
      <w:r>
        <w:rPr>
          <w:noProof/>
        </w:rPr>
        <w:t>78</w:t>
      </w:r>
      <w:r w:rsidRPr="00FA5B4B">
        <w:rPr>
          <w:noProof/>
        </w:rPr>
        <w:t> </w:t>
      </w:r>
      <w:r>
        <w:rPr>
          <w:noProof/>
        </w:rPr>
        <w:t>0</w:t>
      </w:r>
      <w:r w:rsidRPr="00FA5B4B">
        <w:rPr>
          <w:noProof/>
        </w:rPr>
        <w:t>00</w:t>
      </w:r>
      <w:r>
        <w:rPr>
          <w:noProof/>
        </w:rPr>
        <w:t> </w:t>
      </w:r>
      <w:r w:rsidRPr="00975F07">
        <w:rPr>
          <w:noProof/>
        </w:rPr>
        <w:t>Kč celkem.</w:t>
      </w:r>
    </w:p>
    <w:p w:rsidR="006E4C05" w:rsidRPr="00145424" w:rsidRDefault="00FA5B4B" w:rsidP="006E4C05">
      <w:pPr>
        <w:numPr>
          <w:ilvl w:val="0"/>
          <w:numId w:val="15"/>
        </w:numPr>
        <w:tabs>
          <w:tab w:val="clear" w:pos="1428"/>
          <w:tab w:val="num" w:pos="1080"/>
        </w:tabs>
        <w:ind w:left="1080" w:hanging="372"/>
      </w:pPr>
      <w:r w:rsidRPr="00FA5B4B">
        <w:rPr>
          <w:bCs/>
          <w:noProof/>
          <w:lang w:val="en-US"/>
        </w:rPr>
        <w:t xml:space="preserve">kteří nedokončí nebo neúspěšně ukončí rekvalifikaci, a to odpovídající část dohodnutých nákladů v plné </w:t>
      </w:r>
      <w:r w:rsidRPr="00145424">
        <w:rPr>
          <w:noProof/>
        </w:rPr>
        <w:t>výši zaměstnavateli.</w:t>
      </w:r>
    </w:p>
    <w:p w:rsidR="00BA55E2" w:rsidRPr="00A26314" w:rsidRDefault="00BA55E2" w:rsidP="00BA55E2">
      <w:pPr>
        <w:ind w:left="709"/>
      </w:pPr>
      <w:r w:rsidRPr="00A26314">
        <w:t xml:space="preserve">Fakturaci </w:t>
      </w:r>
      <w:r w:rsidR="00FA5B4B" w:rsidRPr="00FA5B4B">
        <w:t>provést do 14 dnů</w:t>
      </w:r>
      <w:r w:rsidR="00FA5B4B">
        <w:rPr>
          <w:szCs w:val="20"/>
        </w:rPr>
        <w:t xml:space="preserve"> po ukončení rekvalifikace.</w:t>
      </w:r>
    </w:p>
    <w:p w:rsidR="00BA55E2" w:rsidRPr="00A26314" w:rsidRDefault="00BA55E2" w:rsidP="00BA55E2">
      <w:pPr>
        <w:ind w:left="709"/>
      </w:pPr>
      <w:r w:rsidRPr="00A26314">
        <w:t>Lhůta splatnosti faktur bude stanovena minimálně 21</w:t>
      </w:r>
      <w:r w:rsidR="009D585A">
        <w:t> kalendářních dnů</w:t>
      </w:r>
      <w:r w:rsidRPr="00A26314">
        <w:t>.</w:t>
      </w:r>
    </w:p>
    <w:p w:rsidR="009B3804" w:rsidRDefault="00811806" w:rsidP="00811806">
      <w:pPr>
        <w:pStyle w:val="BoddohodyIV"/>
      </w:pPr>
      <w:r w:rsidRPr="00811806">
        <w:t xml:space="preserve">Vrátit </w:t>
      </w:r>
      <w:r w:rsidR="00A61185">
        <w:t>Úřad</w:t>
      </w:r>
      <w:r w:rsidRPr="00811806">
        <w:t>u práce</w:t>
      </w:r>
      <w:r w:rsidR="009D585A">
        <w:t xml:space="preserve"> a </w:t>
      </w:r>
      <w:r w:rsidRPr="00811806">
        <w:t>zaměstnavateli poskytnuté finanční</w:t>
      </w:r>
      <w:r w:rsidR="009D585A">
        <w:t> pros</w:t>
      </w:r>
      <w:r w:rsidRPr="00811806">
        <w:t>tředky nebo jejich část, pokud nedodrží sjednané podmínky, nebo pokud mu jeho zaviněním byly poskytnuty neprávem nebo</w:t>
      </w:r>
      <w:r w:rsidR="009D585A">
        <w:t xml:space="preserve"> ve </w:t>
      </w:r>
      <w:r w:rsidRPr="00811806">
        <w:t>vyšší částce než náležely [§ 1</w:t>
      </w:r>
      <w:r w:rsidR="00C91FC6">
        <w:t>1</w:t>
      </w:r>
      <w:r w:rsidRPr="00811806">
        <w:t>0</w:t>
      </w:r>
      <w:r w:rsidR="009D585A">
        <w:t xml:space="preserve"> odst. </w:t>
      </w:r>
      <w:r w:rsidR="00C91FC6">
        <w:t>2</w:t>
      </w:r>
      <w:r w:rsidR="009D585A">
        <w:t xml:space="preserve"> písm. </w:t>
      </w:r>
      <w:r w:rsidR="00C91FC6">
        <w:t>h</w:t>
      </w:r>
      <w:r w:rsidRPr="00811806">
        <w:t xml:space="preserve">) </w:t>
      </w:r>
      <w:r w:rsidR="00E93FD3">
        <w:t>zákona o zaměstnanosti</w:t>
      </w:r>
      <w:r w:rsidRPr="00811806">
        <w:t>]. Vrácení bude provedeno</w:t>
      </w:r>
      <w:r w:rsidR="009D585A">
        <w:t xml:space="preserve"> ve </w:t>
      </w:r>
      <w:r w:rsidRPr="00811806">
        <w:t>lhůtě</w:t>
      </w:r>
      <w:r w:rsidR="009D585A">
        <w:t xml:space="preserve"> a </w:t>
      </w:r>
      <w:r w:rsidRPr="00811806">
        <w:t>způsobem stanoveným</w:t>
      </w:r>
      <w:r w:rsidR="009D585A">
        <w:t xml:space="preserve"> ve </w:t>
      </w:r>
      <w:r w:rsidRPr="00811806">
        <w:t xml:space="preserve">výzvě </w:t>
      </w:r>
      <w:r w:rsidR="00A61185">
        <w:t>Úřad</w:t>
      </w:r>
      <w:r w:rsidRPr="00811806">
        <w:t>u práce, případně zaměstnavatele.</w:t>
      </w:r>
    </w:p>
    <w:p w:rsidR="00811806" w:rsidRDefault="00811806" w:rsidP="00811806">
      <w:pPr>
        <w:pStyle w:val="BoddohodyIV"/>
      </w:pPr>
      <w:r w:rsidRPr="00811806">
        <w:t xml:space="preserve">Umožnit zaměstnancům </w:t>
      </w:r>
      <w:r w:rsidR="00A61185">
        <w:t>Úřad</w:t>
      </w:r>
      <w:r w:rsidRPr="00811806">
        <w:t>u práce</w:t>
      </w:r>
      <w:r w:rsidR="009D585A">
        <w:t xml:space="preserve"> a </w:t>
      </w:r>
      <w:r w:rsidRPr="00811806">
        <w:t>zaměstnancům zaměstnavatele kontrolu dodržování sjednaných podmínek pro rekvalifikaci, včetně účasti</w:t>
      </w:r>
      <w:r w:rsidR="009D585A">
        <w:t xml:space="preserve"> na </w:t>
      </w:r>
      <w:r w:rsidRPr="00811806">
        <w:t>ověření získaných znalostí</w:t>
      </w:r>
      <w:r w:rsidR="009D585A">
        <w:t xml:space="preserve"> a </w:t>
      </w:r>
      <w:r w:rsidRPr="00811806">
        <w:t>dovedností.</w:t>
      </w:r>
    </w:p>
    <w:p w:rsidR="00811806" w:rsidRDefault="00811806" w:rsidP="00811806">
      <w:pPr>
        <w:pStyle w:val="BoddohodyIV"/>
      </w:pPr>
      <w:r w:rsidRPr="00811806">
        <w:t>Používat osobní údaje</w:t>
      </w:r>
      <w:r w:rsidR="009D585A">
        <w:t xml:space="preserve"> o </w:t>
      </w:r>
      <w:r w:rsidRPr="00811806">
        <w:t>účastnících rekvalifikace poskytnuté zaměstnavatelem</w:t>
      </w:r>
      <w:r w:rsidR="009D585A">
        <w:t xml:space="preserve"> v </w:t>
      </w:r>
      <w:r w:rsidRPr="00811806">
        <w:t>souladu se zákonem</w:t>
      </w:r>
      <w:r w:rsidR="009D585A">
        <w:t xml:space="preserve"> č. </w:t>
      </w:r>
      <w:r w:rsidRPr="00811806">
        <w:t>101/2000</w:t>
      </w:r>
      <w:r w:rsidR="009D585A">
        <w:t> Sb.</w:t>
      </w:r>
      <w:r w:rsidRPr="00811806">
        <w:t>,</w:t>
      </w:r>
      <w:r w:rsidR="009D585A">
        <w:t xml:space="preserve"> o </w:t>
      </w:r>
      <w:r w:rsidRPr="00811806">
        <w:t>ochraně osobních údajů,</w:t>
      </w:r>
      <w:r w:rsidR="009D585A">
        <w:t xml:space="preserve"> v </w:t>
      </w:r>
      <w:r w:rsidRPr="00811806">
        <w:t>platném znění.</w:t>
      </w:r>
    </w:p>
    <w:p w:rsidR="0035487B" w:rsidRPr="008053EC" w:rsidRDefault="0035487B" w:rsidP="000817E2">
      <w:pPr>
        <w:pStyle w:val="lnek"/>
        <w:keepNext/>
        <w:outlineLvl w:val="0"/>
        <w:rPr>
          <w:szCs w:val="20"/>
        </w:rPr>
      </w:pPr>
      <w:r w:rsidRPr="008053EC">
        <w:rPr>
          <w:szCs w:val="20"/>
        </w:rPr>
        <w:t xml:space="preserve">Článek </w:t>
      </w:r>
      <w:r>
        <w:rPr>
          <w:szCs w:val="20"/>
        </w:rPr>
        <w:t>V</w:t>
      </w:r>
    </w:p>
    <w:p w:rsidR="0035487B" w:rsidRDefault="00A61185" w:rsidP="000817E2">
      <w:pPr>
        <w:pStyle w:val="Nadpislnku"/>
        <w:keepNext/>
      </w:pPr>
      <w:r>
        <w:t>Úřad</w:t>
      </w:r>
      <w:r w:rsidR="0035487B" w:rsidRPr="00477DE9">
        <w:t xml:space="preserve"> práce</w:t>
      </w:r>
      <w:r w:rsidR="0035487B" w:rsidRPr="009065DC">
        <w:t xml:space="preserve"> se zavazuje</w:t>
      </w:r>
    </w:p>
    <w:p w:rsidR="0035487B" w:rsidRDefault="009465E5" w:rsidP="0035487B">
      <w:pPr>
        <w:pStyle w:val="BoddohodyV"/>
      </w:pPr>
      <w:r w:rsidRPr="009465E5">
        <w:t>Uhradit</w:t>
      </w:r>
      <w:r w:rsidR="009D585A">
        <w:t xml:space="preserve"> na </w:t>
      </w:r>
      <w:r w:rsidRPr="009465E5">
        <w:t>základě předložených faktur náklady rekvalifikace</w:t>
      </w:r>
      <w:r w:rsidR="009D585A">
        <w:t xml:space="preserve"> ve </w:t>
      </w:r>
      <w:r w:rsidRPr="009465E5">
        <w:t>výši</w:t>
      </w:r>
      <w:r w:rsidR="009D585A">
        <w:t xml:space="preserve"> a </w:t>
      </w:r>
      <w:r w:rsidRPr="009465E5">
        <w:t>způsobem dohodnutým</w:t>
      </w:r>
      <w:r w:rsidR="009D585A">
        <w:t xml:space="preserve"> v bodě </w:t>
      </w:r>
      <w:proofErr w:type="gramStart"/>
      <w:r w:rsidRPr="009465E5">
        <w:t>IV.</w:t>
      </w:r>
      <w:r w:rsidR="00F52FC7">
        <w:t>7</w:t>
      </w:r>
      <w:r w:rsidRPr="009465E5">
        <w:t xml:space="preserve"> dohody</w:t>
      </w:r>
      <w:proofErr w:type="gramEnd"/>
      <w:r w:rsidRPr="009465E5">
        <w:t>. Konečnou fakturu uhradit</w:t>
      </w:r>
      <w:r w:rsidR="009D585A">
        <w:t xml:space="preserve"> po </w:t>
      </w:r>
      <w:r w:rsidRPr="009465E5">
        <w:t>předložení závěrečného protokolu podle</w:t>
      </w:r>
      <w:r w:rsidR="009D585A">
        <w:t xml:space="preserve"> bodu </w:t>
      </w:r>
      <w:proofErr w:type="gramStart"/>
      <w:r w:rsidRPr="009465E5">
        <w:t>IV.</w:t>
      </w:r>
      <w:r w:rsidR="00F52FC7">
        <w:t>6</w:t>
      </w:r>
      <w:r w:rsidRPr="009465E5">
        <w:t xml:space="preserve"> dohody</w:t>
      </w:r>
      <w:proofErr w:type="gramEnd"/>
      <w:r w:rsidRPr="009465E5">
        <w:t>. Úhradu provést</w:t>
      </w:r>
      <w:r w:rsidR="009D585A">
        <w:t xml:space="preserve"> na </w:t>
      </w:r>
      <w:r w:rsidRPr="009465E5">
        <w:t>účet rekvalifikačního zařízení.</w:t>
      </w:r>
    </w:p>
    <w:p w:rsidR="009465E5" w:rsidRDefault="009465E5" w:rsidP="0035487B">
      <w:pPr>
        <w:pStyle w:val="BoddohodyV"/>
      </w:pPr>
      <w:r w:rsidRPr="009465E5">
        <w:t>Používat osobní údaje</w:t>
      </w:r>
      <w:r w:rsidR="009D585A">
        <w:t xml:space="preserve"> o </w:t>
      </w:r>
      <w:r w:rsidRPr="009465E5">
        <w:t>účastnících rekvalifikace poskytnuté zaměstnavatelem</w:t>
      </w:r>
      <w:r w:rsidR="009D585A">
        <w:t xml:space="preserve"> v </w:t>
      </w:r>
      <w:r w:rsidRPr="009465E5">
        <w:t>souladu se zákonem</w:t>
      </w:r>
      <w:r w:rsidR="009D585A">
        <w:t xml:space="preserve"> č. </w:t>
      </w:r>
      <w:r w:rsidRPr="009465E5">
        <w:t>101/2000</w:t>
      </w:r>
      <w:r w:rsidR="009D585A">
        <w:t> Sb.</w:t>
      </w:r>
      <w:r w:rsidRPr="009465E5">
        <w:t>,</w:t>
      </w:r>
      <w:r w:rsidR="009D585A">
        <w:t xml:space="preserve"> o </w:t>
      </w:r>
      <w:r w:rsidRPr="009465E5">
        <w:t>ochraně osobních údajů,</w:t>
      </w:r>
      <w:r w:rsidR="009D585A">
        <w:t xml:space="preserve"> v </w:t>
      </w:r>
      <w:r w:rsidRPr="009465E5">
        <w:t>platném znění.</w:t>
      </w:r>
    </w:p>
    <w:p w:rsidR="009465E5" w:rsidRPr="008053EC" w:rsidRDefault="009465E5" w:rsidP="00F672F6">
      <w:pPr>
        <w:pStyle w:val="lnek"/>
        <w:outlineLvl w:val="0"/>
        <w:rPr>
          <w:szCs w:val="20"/>
        </w:rPr>
      </w:pPr>
      <w:r w:rsidRPr="008053EC">
        <w:rPr>
          <w:szCs w:val="20"/>
        </w:rPr>
        <w:lastRenderedPageBreak/>
        <w:t xml:space="preserve">Článek </w:t>
      </w:r>
      <w:r>
        <w:rPr>
          <w:szCs w:val="20"/>
        </w:rPr>
        <w:t>V</w:t>
      </w:r>
      <w:r w:rsidR="00FA5B4B">
        <w:rPr>
          <w:szCs w:val="20"/>
        </w:rPr>
        <w:t>I</w:t>
      </w:r>
    </w:p>
    <w:p w:rsidR="009465E5" w:rsidRPr="002C546C" w:rsidRDefault="009465E5" w:rsidP="009465E5">
      <w:pPr>
        <w:pStyle w:val="Nadpislnku"/>
      </w:pPr>
      <w:r w:rsidRPr="002C546C">
        <w:t>Všeobecná ustanovení</w:t>
      </w:r>
    </w:p>
    <w:p w:rsidR="009465E5" w:rsidRDefault="009465E5" w:rsidP="009465E5">
      <w:pPr>
        <w:pStyle w:val="BoddohodyVI"/>
      </w:pPr>
      <w:r w:rsidRPr="009465E5">
        <w:t>Změny této dohody budou učiněny jen se souhlasem všech tří smluvních stran písemným dodatkem</w:t>
      </w:r>
      <w:r w:rsidR="009D585A">
        <w:t xml:space="preserve"> k </w:t>
      </w:r>
      <w:r w:rsidRPr="009465E5">
        <w:t>dohodě.</w:t>
      </w:r>
    </w:p>
    <w:p w:rsidR="009465E5" w:rsidRDefault="009465E5" w:rsidP="009465E5">
      <w:pPr>
        <w:pStyle w:val="BoddohodyVI"/>
      </w:pPr>
      <w:r w:rsidRPr="009465E5">
        <w:t>V případě zániku některé</w:t>
      </w:r>
      <w:r w:rsidR="009D585A">
        <w:t xml:space="preserve"> ze </w:t>
      </w:r>
      <w:r w:rsidRPr="009465E5">
        <w:t>smluvních stran přecházejí její práva</w:t>
      </w:r>
      <w:r w:rsidR="009D585A">
        <w:t xml:space="preserve"> a </w:t>
      </w:r>
      <w:r w:rsidRPr="009465E5">
        <w:t>povinnosti vyplývající</w:t>
      </w:r>
      <w:r w:rsidR="009D585A">
        <w:t xml:space="preserve"> z </w:t>
      </w:r>
      <w:r w:rsidRPr="009465E5">
        <w:t>dohody</w:t>
      </w:r>
      <w:r w:rsidR="009D585A">
        <w:t xml:space="preserve"> na </w:t>
      </w:r>
      <w:r w:rsidRPr="009465E5">
        <w:t>jejího právního nástupce.</w:t>
      </w:r>
    </w:p>
    <w:p w:rsidR="009465E5" w:rsidRDefault="009465E5" w:rsidP="009465E5">
      <w:pPr>
        <w:pStyle w:val="BoddohodyVI"/>
      </w:pPr>
      <w:r w:rsidRPr="009465E5">
        <w:t>Součástí dohody je příloha</w:t>
      </w:r>
      <w:r w:rsidR="009D585A">
        <w:t xml:space="preserve"> č. </w:t>
      </w:r>
      <w:r w:rsidRPr="009465E5">
        <w:t>1 Seznam účastníků rekvalifikace.</w:t>
      </w:r>
    </w:p>
    <w:p w:rsidR="009465E5" w:rsidRDefault="009465E5" w:rsidP="009465E5">
      <w:pPr>
        <w:pStyle w:val="BoddohodyVI"/>
      </w:pPr>
      <w:r w:rsidRPr="009465E5">
        <w:t>Smluvní strany si vyhrazují právo okamžitě vypovědět dohodu</w:t>
      </w:r>
      <w:r w:rsidR="009D585A">
        <w:t xml:space="preserve"> v </w:t>
      </w:r>
      <w:r w:rsidRPr="009465E5">
        <w:t>případě vzniku překážky, která znemožňuje dokončení rekvalifikace. Součásti výpovědi bude návrh</w:t>
      </w:r>
      <w:r w:rsidR="009D585A">
        <w:t xml:space="preserve"> na </w:t>
      </w:r>
      <w:r w:rsidRPr="009465E5">
        <w:t>vyrovnání finančních závazků.</w:t>
      </w:r>
    </w:p>
    <w:p w:rsidR="009465E5" w:rsidRDefault="009465E5" w:rsidP="009465E5">
      <w:pPr>
        <w:pStyle w:val="BoddohodyVI"/>
      </w:pPr>
      <w:r w:rsidRPr="009465E5">
        <w:t>Dohoda nabývá platnosti podpisem všech tří smluvních stran. Je sepsána</w:t>
      </w:r>
      <w:r w:rsidR="009D585A">
        <w:t xml:space="preserve"> ve </w:t>
      </w:r>
      <w:r w:rsidRPr="009465E5">
        <w:t>třech vyhotoveních,</w:t>
      </w:r>
      <w:r w:rsidR="009D585A">
        <w:t xml:space="preserve"> z </w:t>
      </w:r>
      <w:r w:rsidRPr="009465E5">
        <w:t>nichž jedno obdrží zaměstnavatel, jedno rekvalifikační zařízení</w:t>
      </w:r>
      <w:r w:rsidR="009D585A">
        <w:t xml:space="preserve"> a </w:t>
      </w:r>
      <w:r w:rsidRPr="009465E5">
        <w:t xml:space="preserve">jedno </w:t>
      </w:r>
      <w:r w:rsidR="00A61185">
        <w:t>Úřad</w:t>
      </w:r>
      <w:r w:rsidRPr="009465E5">
        <w:t xml:space="preserve"> práce.</w:t>
      </w:r>
    </w:p>
    <w:p w:rsidR="00FA5B4B" w:rsidRDefault="00FA5B4B" w:rsidP="00FA5B4B">
      <w:pPr>
        <w:pStyle w:val="BoddohodyVI"/>
      </w:pPr>
      <w:r>
        <w:t>Dohoda, na níž se vztahuje povinnost uveřejnění prostřednictvím registru smluv, nabývá účinnosti dnem uveřejnění. Dohoda, na níž se nevztahuje povinnost uveřejnění prostřednictvím Registru smluv, nabývá účinnosti dnem jejího podpisu oběma smluvními stranami nebo dnem, který si smluvní strany v dohodě sjednají.</w:t>
      </w:r>
    </w:p>
    <w:p w:rsidR="00FA5B4B" w:rsidRDefault="00FA5B4B" w:rsidP="00A146D3"/>
    <w:p w:rsidR="00A146D3" w:rsidRDefault="00FA5B4B" w:rsidP="00A146D3">
      <w:r w:rsidRPr="00FA5B4B">
        <w:t>Úřad práce</w:t>
      </w:r>
      <w:r>
        <w:rPr>
          <w:szCs w:val="20"/>
        </w:rPr>
        <w:t xml:space="preserve"> České republiky </w:t>
      </w:r>
      <w:r w:rsidR="00A146D3">
        <w:t xml:space="preserve">dne </w:t>
      </w:r>
      <w:proofErr w:type="gramStart"/>
      <w:r w:rsidRPr="00FA5B4B">
        <w:t>16.10</w:t>
      </w:r>
      <w:r>
        <w:rPr>
          <w:szCs w:val="20"/>
        </w:rPr>
        <w:t>.2017</w:t>
      </w:r>
      <w:proofErr w:type="gramEnd"/>
    </w:p>
    <w:p w:rsidR="00A90B20" w:rsidRPr="00E14395" w:rsidRDefault="00A90B20" w:rsidP="00A90B20">
      <w:pPr>
        <w:keepNext/>
        <w:keepLines/>
        <w:tabs>
          <w:tab w:val="left" w:pos="2520"/>
        </w:tabs>
        <w:rPr>
          <w:rFonts w:cs="Arial"/>
          <w:szCs w:val="20"/>
        </w:rPr>
      </w:pPr>
    </w:p>
    <w:p w:rsidR="00A90B20" w:rsidRDefault="00A90B20" w:rsidP="00A90B20">
      <w:pPr>
        <w:keepNext/>
        <w:keepLines/>
        <w:tabs>
          <w:tab w:val="left" w:pos="2520"/>
        </w:tabs>
        <w:rPr>
          <w:rFonts w:cs="Arial"/>
          <w:szCs w:val="20"/>
        </w:rPr>
      </w:pPr>
    </w:p>
    <w:p w:rsidR="00FA5B4B" w:rsidRDefault="00FA5B4B" w:rsidP="00A90B20">
      <w:pPr>
        <w:keepNext/>
        <w:keepLines/>
        <w:tabs>
          <w:tab w:val="left" w:pos="2520"/>
        </w:tabs>
        <w:rPr>
          <w:rFonts w:cs="Arial"/>
          <w:szCs w:val="20"/>
        </w:rPr>
      </w:pPr>
    </w:p>
    <w:p w:rsidR="00FA5B4B" w:rsidRDefault="00FA5B4B" w:rsidP="00A90B20">
      <w:pPr>
        <w:keepNext/>
        <w:keepLines/>
        <w:tabs>
          <w:tab w:val="left" w:pos="2520"/>
        </w:tabs>
        <w:rPr>
          <w:rFonts w:cs="Arial"/>
          <w:szCs w:val="20"/>
        </w:rPr>
      </w:pPr>
    </w:p>
    <w:p w:rsidR="00A90B20" w:rsidRPr="00E14395" w:rsidRDefault="00A90B20" w:rsidP="00A90B20">
      <w:pPr>
        <w:keepNext/>
        <w:keepLines/>
        <w:tabs>
          <w:tab w:val="left" w:pos="2520"/>
        </w:tabs>
        <w:rPr>
          <w:rFonts w:cs="Arial"/>
          <w:szCs w:val="20"/>
        </w:rPr>
      </w:pPr>
    </w:p>
    <w:p w:rsidR="00A90B20" w:rsidRPr="00E14395" w:rsidRDefault="00A90B20" w:rsidP="00A90B20">
      <w:pPr>
        <w:keepNext/>
        <w:keepLines/>
        <w:tabs>
          <w:tab w:val="left" w:pos="2520"/>
        </w:tabs>
        <w:rPr>
          <w:rFonts w:cs="Arial"/>
          <w:szCs w:val="20"/>
        </w:rPr>
      </w:pPr>
    </w:p>
    <w:p w:rsidR="00A90B20" w:rsidRDefault="00A90B20" w:rsidP="00A90B20">
      <w:pPr>
        <w:keepNext/>
        <w:keepLines/>
        <w:jc w:val="center"/>
        <w:rPr>
          <w:rFonts w:cs="Arial"/>
          <w:szCs w:val="20"/>
        </w:rPr>
        <w:sectPr w:rsidR="00A90B20" w:rsidSect="00716EBA">
          <w:footerReference w:type="default" r:id="rId8"/>
          <w:footerReference w:type="first" r:id="rId9"/>
          <w:pgSz w:w="12240" w:h="15840"/>
          <w:pgMar w:top="1418" w:right="1418" w:bottom="1418" w:left="1418" w:header="709" w:footer="709" w:gutter="0"/>
          <w:cols w:space="708"/>
          <w:titlePg/>
          <w:docGrid w:linePitch="360"/>
        </w:sectPr>
      </w:pPr>
    </w:p>
    <w:p w:rsidR="00A90B20" w:rsidRPr="00E14395" w:rsidRDefault="00A90B20" w:rsidP="00A90B20">
      <w:pPr>
        <w:keepNext/>
        <w:keepLines/>
        <w:jc w:val="center"/>
        <w:rPr>
          <w:rFonts w:cs="Arial"/>
          <w:szCs w:val="20"/>
        </w:rPr>
      </w:pPr>
      <w:r w:rsidRPr="00E14395">
        <w:rPr>
          <w:rFonts w:cs="Arial"/>
          <w:szCs w:val="20"/>
        </w:rPr>
        <w:lastRenderedPageBreak/>
        <w:t>..................................................................</w:t>
      </w:r>
    </w:p>
    <w:p w:rsidR="00FA5B4B" w:rsidRDefault="00FA5B4B" w:rsidP="00A90B20">
      <w:pPr>
        <w:keepNext/>
        <w:keepLines/>
        <w:jc w:val="center"/>
        <w:rPr>
          <w:szCs w:val="20"/>
        </w:rPr>
      </w:pPr>
      <w:r w:rsidRPr="00FA5B4B">
        <w:t>Ing. Miroslav</w:t>
      </w:r>
      <w:r>
        <w:rPr>
          <w:szCs w:val="20"/>
        </w:rPr>
        <w:t xml:space="preserve"> Přecechtěl</w:t>
      </w:r>
      <w:r>
        <w:rPr>
          <w:szCs w:val="20"/>
        </w:rPr>
        <w:tab/>
      </w:r>
      <w:r>
        <w:rPr>
          <w:szCs w:val="20"/>
        </w:rPr>
        <w:br/>
        <w:t>předseda představenstva</w:t>
      </w:r>
      <w:r>
        <w:rPr>
          <w:szCs w:val="20"/>
        </w:rPr>
        <w:tab/>
      </w:r>
      <w:r>
        <w:rPr>
          <w:szCs w:val="20"/>
        </w:rPr>
        <w:br/>
        <w:t>Hutní montáže, a.s.</w:t>
      </w:r>
      <w:r>
        <w:rPr>
          <w:szCs w:val="20"/>
        </w:rPr>
        <w:tab/>
      </w:r>
      <w:r>
        <w:rPr>
          <w:szCs w:val="20"/>
        </w:rPr>
        <w:br/>
      </w:r>
    </w:p>
    <w:p w:rsidR="00FA5B4B" w:rsidRDefault="00FA5B4B" w:rsidP="00A90B20">
      <w:pPr>
        <w:keepNext/>
        <w:keepLines/>
        <w:jc w:val="center"/>
        <w:rPr>
          <w:szCs w:val="20"/>
        </w:rPr>
      </w:pPr>
    </w:p>
    <w:p w:rsidR="00FA5B4B" w:rsidRDefault="00FA5B4B" w:rsidP="00A90B20">
      <w:pPr>
        <w:keepNext/>
        <w:keepLines/>
        <w:jc w:val="center"/>
        <w:rPr>
          <w:szCs w:val="20"/>
        </w:rPr>
      </w:pPr>
    </w:p>
    <w:p w:rsidR="00A90B20" w:rsidRPr="00E14395" w:rsidRDefault="00FA5B4B" w:rsidP="00A90B20">
      <w:pPr>
        <w:keepNext/>
        <w:keepLines/>
        <w:jc w:val="center"/>
        <w:rPr>
          <w:rFonts w:cs="Arial"/>
          <w:szCs w:val="20"/>
        </w:rPr>
      </w:pPr>
      <w:r>
        <w:rPr>
          <w:szCs w:val="20"/>
        </w:rPr>
        <w:tab/>
      </w:r>
      <w:r>
        <w:rPr>
          <w:szCs w:val="20"/>
        </w:rPr>
        <w:br/>
      </w:r>
      <w:r>
        <w:rPr>
          <w:szCs w:val="20"/>
        </w:rPr>
        <w:tab/>
      </w:r>
      <w:r>
        <w:rPr>
          <w:szCs w:val="20"/>
        </w:rPr>
        <w:br/>
        <w:t>…………………………………………………….</w:t>
      </w:r>
      <w:r>
        <w:rPr>
          <w:szCs w:val="20"/>
        </w:rPr>
        <w:tab/>
      </w:r>
      <w:r>
        <w:rPr>
          <w:szCs w:val="20"/>
        </w:rPr>
        <w:br/>
        <w:t>Ing Jan Hudec</w:t>
      </w:r>
      <w:r>
        <w:rPr>
          <w:szCs w:val="20"/>
        </w:rPr>
        <w:tab/>
      </w:r>
      <w:r>
        <w:rPr>
          <w:szCs w:val="20"/>
        </w:rPr>
        <w:br/>
        <w:t>místopředseda představenstva</w:t>
      </w:r>
      <w:r>
        <w:rPr>
          <w:szCs w:val="20"/>
        </w:rPr>
        <w:tab/>
      </w:r>
      <w:r>
        <w:rPr>
          <w:szCs w:val="20"/>
        </w:rPr>
        <w:br/>
        <w:t>Hutní montáže, a.s.</w:t>
      </w:r>
    </w:p>
    <w:p w:rsidR="00A90B20" w:rsidRPr="00E14395" w:rsidRDefault="00A90B20" w:rsidP="00A90B20">
      <w:pPr>
        <w:keepNext/>
        <w:keepLines/>
        <w:jc w:val="center"/>
        <w:rPr>
          <w:rFonts w:cs="Arial"/>
          <w:szCs w:val="20"/>
        </w:rPr>
      </w:pPr>
      <w:r>
        <w:rPr>
          <w:rFonts w:cs="Arial"/>
          <w:szCs w:val="20"/>
        </w:rPr>
        <w:br w:type="column"/>
      </w:r>
      <w:r w:rsidRPr="00E14395">
        <w:rPr>
          <w:rFonts w:cs="Arial"/>
          <w:szCs w:val="20"/>
        </w:rPr>
        <w:lastRenderedPageBreak/>
        <w:t>..................................................................</w:t>
      </w:r>
    </w:p>
    <w:p w:rsidR="00A90B20" w:rsidRPr="00E14395" w:rsidRDefault="00FA5B4B" w:rsidP="004910C9">
      <w:pPr>
        <w:keepNext/>
        <w:keepLines/>
        <w:jc w:val="center"/>
        <w:rPr>
          <w:rFonts w:cs="Arial"/>
          <w:szCs w:val="20"/>
        </w:rPr>
      </w:pPr>
      <w:r w:rsidRPr="00FA5B4B">
        <w:t>Ing. Magda</w:t>
      </w:r>
      <w:r>
        <w:rPr>
          <w:szCs w:val="20"/>
        </w:rPr>
        <w:t xml:space="preserve"> Dirgasová</w:t>
      </w:r>
      <w:r>
        <w:rPr>
          <w:szCs w:val="20"/>
        </w:rPr>
        <w:tab/>
      </w:r>
      <w:r>
        <w:rPr>
          <w:szCs w:val="20"/>
        </w:rPr>
        <w:br/>
        <w:t>ředitel</w:t>
      </w:r>
      <w:r>
        <w:rPr>
          <w:szCs w:val="20"/>
        </w:rPr>
        <w:tab/>
      </w:r>
      <w:r>
        <w:rPr>
          <w:szCs w:val="20"/>
        </w:rPr>
        <w:br/>
        <w:t>VÍTKOVICKÁ STŘEDNÍ PRŮMYSLOVÁ ŠKOLA</w:t>
      </w:r>
    </w:p>
    <w:p w:rsidR="00A90B20" w:rsidRDefault="00A90B20" w:rsidP="00A90B20">
      <w:pPr>
        <w:keepNext/>
        <w:keepLines/>
        <w:jc w:val="center"/>
        <w:rPr>
          <w:rFonts w:cs="Arial"/>
          <w:szCs w:val="20"/>
        </w:rPr>
      </w:pPr>
    </w:p>
    <w:p w:rsidR="00FA5B4B" w:rsidRDefault="00FA5B4B" w:rsidP="00A90B20">
      <w:pPr>
        <w:keepNext/>
        <w:keepLines/>
        <w:jc w:val="center"/>
        <w:rPr>
          <w:rFonts w:cs="Arial"/>
          <w:szCs w:val="20"/>
        </w:rPr>
      </w:pPr>
    </w:p>
    <w:p w:rsidR="00FA5B4B" w:rsidRDefault="00FA5B4B" w:rsidP="00A90B20">
      <w:pPr>
        <w:keepNext/>
        <w:keepLines/>
        <w:jc w:val="center"/>
        <w:rPr>
          <w:rFonts w:cs="Arial"/>
          <w:szCs w:val="20"/>
        </w:rPr>
      </w:pPr>
    </w:p>
    <w:p w:rsidR="00FA5B4B" w:rsidRDefault="00FA5B4B" w:rsidP="00A90B20">
      <w:pPr>
        <w:keepNext/>
        <w:keepLines/>
        <w:jc w:val="center"/>
        <w:rPr>
          <w:rFonts w:cs="Arial"/>
          <w:szCs w:val="20"/>
        </w:rPr>
      </w:pPr>
    </w:p>
    <w:p w:rsidR="00FA5B4B" w:rsidRDefault="00FA5B4B" w:rsidP="00A90B20">
      <w:pPr>
        <w:keepNext/>
        <w:keepLines/>
        <w:jc w:val="center"/>
        <w:rPr>
          <w:rFonts w:cs="Arial"/>
          <w:szCs w:val="20"/>
        </w:rPr>
        <w:sectPr w:rsidR="00FA5B4B" w:rsidSect="00A90B20">
          <w:type w:val="continuous"/>
          <w:pgSz w:w="12240" w:h="15840"/>
          <w:pgMar w:top="1417" w:right="1417" w:bottom="1417" w:left="1417" w:header="708" w:footer="708" w:gutter="0"/>
          <w:cols w:num="2" w:space="708" w:equalWidth="0">
            <w:col w:w="4349" w:space="708"/>
            <w:col w:w="4349"/>
          </w:cols>
          <w:docGrid w:linePitch="360"/>
        </w:sectPr>
      </w:pPr>
    </w:p>
    <w:p w:rsidR="00A90B20" w:rsidRPr="00E14395" w:rsidRDefault="00A90B20" w:rsidP="00A90B20">
      <w:pPr>
        <w:keepNext/>
        <w:keepLines/>
        <w:jc w:val="center"/>
        <w:rPr>
          <w:rFonts w:cs="Arial"/>
          <w:szCs w:val="20"/>
        </w:rPr>
      </w:pPr>
    </w:p>
    <w:p w:rsidR="00A90B20" w:rsidRDefault="00A90B20" w:rsidP="00A90B20">
      <w:pPr>
        <w:keepNext/>
        <w:keepLines/>
        <w:jc w:val="center"/>
        <w:rPr>
          <w:rFonts w:cs="Arial"/>
          <w:szCs w:val="20"/>
        </w:rPr>
      </w:pPr>
    </w:p>
    <w:p w:rsidR="00595F22" w:rsidRDefault="00595F22" w:rsidP="00A90B20">
      <w:pPr>
        <w:keepNext/>
        <w:keepLines/>
        <w:jc w:val="center"/>
        <w:rPr>
          <w:rFonts w:cs="Arial"/>
          <w:szCs w:val="20"/>
        </w:rPr>
      </w:pPr>
    </w:p>
    <w:p w:rsidR="00595F22" w:rsidRDefault="00595F22" w:rsidP="00A90B20">
      <w:pPr>
        <w:keepNext/>
        <w:keepLines/>
        <w:jc w:val="center"/>
        <w:rPr>
          <w:rFonts w:cs="Arial"/>
          <w:szCs w:val="20"/>
        </w:rPr>
      </w:pPr>
    </w:p>
    <w:p w:rsidR="00595F22" w:rsidRPr="00E14395" w:rsidRDefault="00595F22" w:rsidP="00595F22">
      <w:pPr>
        <w:keepNext/>
        <w:keepLines/>
        <w:jc w:val="center"/>
        <w:rPr>
          <w:rFonts w:cs="Arial"/>
          <w:szCs w:val="20"/>
        </w:rPr>
      </w:pPr>
      <w:r w:rsidRPr="00E14395">
        <w:rPr>
          <w:rFonts w:cs="Arial"/>
          <w:szCs w:val="20"/>
        </w:rPr>
        <w:t>..................................................................</w:t>
      </w:r>
    </w:p>
    <w:p w:rsidR="00595F22" w:rsidRDefault="00FA5B4B" w:rsidP="00595F22">
      <w:pPr>
        <w:keepNext/>
        <w:keepLines/>
        <w:jc w:val="center"/>
      </w:pPr>
      <w:r w:rsidRPr="00FA5B4B">
        <w:t xml:space="preserve">Ing. </w:t>
      </w:r>
      <w:r>
        <w:rPr>
          <w:szCs w:val="20"/>
        </w:rPr>
        <w:t>Petr Prokop</w:t>
      </w:r>
    </w:p>
    <w:p w:rsidR="00E44C06" w:rsidRDefault="00FA5B4B" w:rsidP="00E44C06">
      <w:pPr>
        <w:tabs>
          <w:tab w:val="center" w:pos="1800"/>
          <w:tab w:val="center" w:pos="7200"/>
        </w:tabs>
        <w:jc w:val="center"/>
      </w:pPr>
      <w:r w:rsidRPr="00FA5B4B">
        <w:t>ředitel Krajské</w:t>
      </w:r>
      <w:r>
        <w:rPr>
          <w:szCs w:val="20"/>
        </w:rPr>
        <w:t xml:space="preserve"> pobočky ÚP ČR v Ostravě</w:t>
      </w:r>
    </w:p>
    <w:p w:rsidR="00595F22" w:rsidRDefault="00595F22" w:rsidP="00E44C06">
      <w:pPr>
        <w:keepNext/>
        <w:keepLines/>
        <w:jc w:val="center"/>
      </w:pPr>
    </w:p>
    <w:p w:rsidR="00A90B20" w:rsidRDefault="00A90B20" w:rsidP="00A90B20">
      <w:pPr>
        <w:keepNext/>
        <w:keepLines/>
        <w:rPr>
          <w:rFonts w:cs="Arial"/>
          <w:szCs w:val="20"/>
        </w:rPr>
      </w:pPr>
    </w:p>
    <w:p w:rsidR="00595F22" w:rsidRDefault="00595F22" w:rsidP="00A90B20">
      <w:pPr>
        <w:keepNext/>
        <w:keepLines/>
        <w:rPr>
          <w:rFonts w:cs="Arial"/>
          <w:szCs w:val="20"/>
        </w:rPr>
      </w:pPr>
    </w:p>
    <w:p w:rsidR="00595F22" w:rsidRDefault="00595F22" w:rsidP="00A90B20">
      <w:pPr>
        <w:keepNext/>
        <w:keepLines/>
        <w:rPr>
          <w:rFonts w:cs="Arial"/>
          <w:szCs w:val="20"/>
        </w:rPr>
      </w:pPr>
    </w:p>
    <w:p w:rsidR="00595F22" w:rsidRPr="00E14395" w:rsidRDefault="00595F22" w:rsidP="00A90B20">
      <w:pPr>
        <w:keepNext/>
        <w:keepLines/>
        <w:rPr>
          <w:rFonts w:cs="Arial"/>
          <w:szCs w:val="20"/>
        </w:rPr>
      </w:pPr>
    </w:p>
    <w:p w:rsidR="00A90B20" w:rsidRPr="00E14395" w:rsidRDefault="00A90B20" w:rsidP="00A90B20">
      <w:pPr>
        <w:keepNext/>
        <w:keepLines/>
        <w:rPr>
          <w:rFonts w:cs="Arial"/>
          <w:szCs w:val="20"/>
        </w:rPr>
      </w:pPr>
    </w:p>
    <w:p w:rsidR="006A794E" w:rsidRDefault="00A146D3" w:rsidP="00595F22">
      <w:pPr>
        <w:keepNext/>
        <w:keepLines/>
        <w:tabs>
          <w:tab w:val="left" w:pos="2880"/>
        </w:tabs>
      </w:pPr>
      <w:r>
        <w:t xml:space="preserve">Za </w:t>
      </w:r>
      <w:r w:rsidR="00A61185">
        <w:t>Úřad</w:t>
      </w:r>
      <w:r>
        <w:t xml:space="preserve"> práce vyřizuje:</w:t>
      </w:r>
      <w:r>
        <w:tab/>
      </w:r>
      <w:r w:rsidR="00FA5B4B" w:rsidRPr="00FA5B4B">
        <w:t>Andrea Václavková</w:t>
      </w:r>
    </w:p>
    <w:p w:rsidR="006A794E" w:rsidRDefault="00A146D3" w:rsidP="00595F22">
      <w:pPr>
        <w:keepNext/>
        <w:keepLines/>
        <w:tabs>
          <w:tab w:val="left" w:pos="2880"/>
        </w:tabs>
      </w:pPr>
      <w:r>
        <w:t>Telefon:</w:t>
      </w:r>
      <w:r>
        <w:tab/>
      </w:r>
      <w:bookmarkStart w:id="0" w:name="_GoBack"/>
      <w:bookmarkEnd w:id="0"/>
    </w:p>
    <w:sectPr w:rsidR="006A794E" w:rsidSect="00A90B20">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CEC" w:rsidRDefault="00596CEC">
      <w:r>
        <w:separator/>
      </w:r>
    </w:p>
  </w:endnote>
  <w:endnote w:type="continuationSeparator" w:id="0">
    <w:p w:rsidR="00596CEC" w:rsidRDefault="005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22" w:rsidRDefault="00B729FC" w:rsidP="00B729FC">
    <w:pPr>
      <w:pStyle w:val="Zpat"/>
      <w:tabs>
        <w:tab w:val="clear" w:pos="9072"/>
        <w:tab w:val="right" w:pos="9393"/>
      </w:tabs>
    </w:pPr>
    <w:r w:rsidRPr="00A60BC9">
      <w:rPr>
        <w:i/>
      </w:rPr>
      <w:t>Dohoda o rekvalifikac</w:t>
    </w:r>
    <w:r>
      <w:rPr>
        <w:i/>
      </w:rPr>
      <w:t>i zaměstnanců</w:t>
    </w:r>
    <w:r w:rsidRPr="00A60BC9">
      <w:rPr>
        <w:i/>
      </w:rPr>
      <w:t xml:space="preserve"> č.</w:t>
    </w:r>
    <w:r>
      <w:rPr>
        <w:i/>
      </w:rPr>
      <w:t xml:space="preserve"> </w:t>
    </w:r>
    <w:r w:rsidR="00FA5B4B" w:rsidRPr="00FA5B4B">
      <w:rPr>
        <w:i/>
      </w:rPr>
      <w:t>OTA-M-24/2017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45A46">
      <w:rPr>
        <w:rStyle w:val="slostrnky"/>
        <w:noProof/>
      </w:rPr>
      <w:t>2</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5C" w:rsidRDefault="0037545C" w:rsidP="00716EBA">
    <w:pPr>
      <w:pStyle w:val="Zpat"/>
      <w:tabs>
        <w:tab w:val="clear" w:pos="9072"/>
        <w:tab w:val="right" w:pos="9393"/>
      </w:tabs>
      <w:rPr>
        <w:i/>
      </w:rPr>
    </w:pPr>
  </w:p>
  <w:p w:rsidR="00716EBA" w:rsidRDefault="00716EBA" w:rsidP="00716EBA">
    <w:pPr>
      <w:pStyle w:val="Zpat"/>
      <w:tabs>
        <w:tab w:val="clear" w:pos="9072"/>
        <w:tab w:val="right" w:pos="9393"/>
      </w:tabs>
    </w:pPr>
    <w:r w:rsidRPr="00A60BC9">
      <w:rPr>
        <w:i/>
      </w:rPr>
      <w:t>Dohoda o rekvalifikac</w:t>
    </w:r>
    <w:r>
      <w:rPr>
        <w:i/>
      </w:rPr>
      <w:t>i zaměstnanců</w:t>
    </w:r>
    <w:r w:rsidRPr="00A60BC9">
      <w:rPr>
        <w:i/>
      </w:rPr>
      <w:t xml:space="preserve"> č.</w:t>
    </w:r>
    <w:r>
      <w:rPr>
        <w:i/>
      </w:rPr>
      <w:t xml:space="preserve"> </w:t>
    </w:r>
    <w:r w:rsidR="00FA5B4B" w:rsidRPr="00FA5B4B">
      <w:rPr>
        <w:i/>
      </w:rPr>
      <w:t>OTA-M-24/2017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45A46">
      <w:rPr>
        <w:rStyle w:val="slostrnky"/>
        <w:noProof/>
      </w:rPr>
      <w:t>1</w:t>
    </w:r>
    <w:r>
      <w:rPr>
        <w:rStyle w:val="slostrnky"/>
      </w:rPr>
      <w:fldChar w:fldCharType="end"/>
    </w:r>
  </w:p>
  <w:p w:rsidR="00716EBA" w:rsidRDefault="00716EBA">
    <w:pPr>
      <w:pStyle w:val="Zpat"/>
    </w:pPr>
  </w:p>
  <w:p w:rsidR="00716EBA" w:rsidRPr="00716EBA" w:rsidRDefault="00F21498">
    <w:pPr>
      <w:pStyle w:val="Zpat"/>
      <w:rPr>
        <w:i/>
        <w:sz w:val="16"/>
        <w:szCs w:val="16"/>
      </w:rPr>
    </w:pPr>
    <w:r>
      <w:rPr>
        <w:i/>
        <w:sz w:val="16"/>
        <w:szCs w:val="16"/>
      </w:rPr>
      <w:t xml:space="preserve">MPSV </w:t>
    </w:r>
    <w:r w:rsidR="00716EBA" w:rsidRPr="00716EBA">
      <w:rPr>
        <w:i/>
        <w:sz w:val="16"/>
        <w:szCs w:val="16"/>
      </w:rPr>
      <w:t>– 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CEC" w:rsidRDefault="00596CEC">
      <w:r>
        <w:separator/>
      </w:r>
    </w:p>
  </w:footnote>
  <w:footnote w:type="continuationSeparator" w:id="0">
    <w:p w:rsidR="00596CEC" w:rsidRDefault="00596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5">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7">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9D85006"/>
    <w:multiLevelType w:val="hybridMultilevel"/>
    <w:tmpl w:val="9C5630A6"/>
    <w:lvl w:ilvl="0" w:tplc="D526BAE8">
      <w:start w:val="4"/>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4124E76"/>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4">
    <w:nsid w:val="6E1E35BF"/>
    <w:multiLevelType w:val="hybridMultilevel"/>
    <w:tmpl w:val="41EA1962"/>
    <w:lvl w:ilvl="0" w:tplc="0388E0A6">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5">
    <w:nsid w:val="6E3C3EB6"/>
    <w:multiLevelType w:val="hybridMultilevel"/>
    <w:tmpl w:val="1BC25430"/>
    <w:lvl w:ilvl="0" w:tplc="D7CC2DB8">
      <w:start w:val="1"/>
      <w:numFmt w:val="lowerLetter"/>
      <w:lvlText w:val="%1)"/>
      <w:lvlJc w:val="left"/>
      <w:pPr>
        <w:tabs>
          <w:tab w:val="num" w:pos="1428"/>
        </w:tabs>
        <w:ind w:left="1428" w:hanging="720"/>
      </w:pPr>
      <w:rPr>
        <w:rFonts w:hint="default"/>
      </w:rPr>
    </w:lvl>
    <w:lvl w:ilvl="1" w:tplc="D4625B3A">
      <w:start w:val="1"/>
      <w:numFmt w:val="lowerLetter"/>
      <w:lvlText w:val="a%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nsid w:val="7AF84654"/>
    <w:multiLevelType w:val="hybridMultilevel"/>
    <w:tmpl w:val="53322806"/>
    <w:lvl w:ilvl="0" w:tplc="CD70F6FA">
      <w:start w:val="1"/>
      <w:numFmt w:val="decimal"/>
      <w:pStyle w:val="BoddohodyII"/>
      <w:lvlText w:val="II.%1"/>
      <w:lvlJc w:val="left"/>
      <w:pPr>
        <w:tabs>
          <w:tab w:val="num" w:pos="720"/>
        </w:tabs>
        <w:ind w:left="720" w:hanging="72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13"/>
  </w:num>
  <w:num w:numId="3">
    <w:abstractNumId w:val="19"/>
  </w:num>
  <w:num w:numId="4">
    <w:abstractNumId w:val="6"/>
  </w:num>
  <w:num w:numId="5">
    <w:abstractNumId w:val="18"/>
  </w:num>
  <w:num w:numId="6">
    <w:abstractNumId w:val="9"/>
  </w:num>
  <w:num w:numId="7">
    <w:abstractNumId w:val="10"/>
  </w:num>
  <w:num w:numId="8">
    <w:abstractNumId w:val="16"/>
  </w:num>
  <w:num w:numId="9">
    <w:abstractNumId w:val="7"/>
  </w:num>
  <w:num w:numId="10">
    <w:abstractNumId w:val="0"/>
  </w:num>
  <w:num w:numId="11">
    <w:abstractNumId w:val="5"/>
  </w:num>
  <w:num w:numId="12">
    <w:abstractNumId w:val="11"/>
  </w:num>
  <w:num w:numId="13">
    <w:abstractNumId w:val="14"/>
  </w:num>
  <w:num w:numId="14">
    <w:abstractNumId w:val="4"/>
  </w:num>
  <w:num w:numId="15">
    <w:abstractNumId w:val="15"/>
  </w:num>
  <w:num w:numId="16">
    <w:abstractNumId w:val="2"/>
  </w:num>
  <w:num w:numId="17">
    <w:abstractNumId w:val="3"/>
  </w:num>
  <w:num w:numId="18">
    <w:abstractNumId w:val="8"/>
  </w:num>
  <w:num w:numId="19">
    <w:abstractNumId w:val="1"/>
  </w:num>
  <w:num w:numId="20">
    <w:abstractNumId w:val="8"/>
    <w:lvlOverride w:ilvl="0">
      <w:startOverride w:val="1"/>
    </w:lvlOverride>
  </w:num>
  <w:num w:numId="21">
    <w:abstractNumId w:val="1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4B"/>
    <w:rsid w:val="00000048"/>
    <w:rsid w:val="000201DD"/>
    <w:rsid w:val="00045A46"/>
    <w:rsid w:val="00064987"/>
    <w:rsid w:val="000817E2"/>
    <w:rsid w:val="000A312A"/>
    <w:rsid w:val="000C127A"/>
    <w:rsid w:val="000E002F"/>
    <w:rsid w:val="000E6BCE"/>
    <w:rsid w:val="001236D2"/>
    <w:rsid w:val="00145424"/>
    <w:rsid w:val="001830ED"/>
    <w:rsid w:val="00184683"/>
    <w:rsid w:val="001B3F36"/>
    <w:rsid w:val="001E60E0"/>
    <w:rsid w:val="00223220"/>
    <w:rsid w:val="00274EBC"/>
    <w:rsid w:val="002A15FA"/>
    <w:rsid w:val="0030512F"/>
    <w:rsid w:val="003239B4"/>
    <w:rsid w:val="00346C90"/>
    <w:rsid w:val="0035487B"/>
    <w:rsid w:val="0037545C"/>
    <w:rsid w:val="00375ED3"/>
    <w:rsid w:val="0038121E"/>
    <w:rsid w:val="00392DE2"/>
    <w:rsid w:val="003C0808"/>
    <w:rsid w:val="003C7E55"/>
    <w:rsid w:val="003D2B31"/>
    <w:rsid w:val="003F14A5"/>
    <w:rsid w:val="00426715"/>
    <w:rsid w:val="004342DD"/>
    <w:rsid w:val="004910C9"/>
    <w:rsid w:val="004A1260"/>
    <w:rsid w:val="004F4CD7"/>
    <w:rsid w:val="00504CB6"/>
    <w:rsid w:val="00561577"/>
    <w:rsid w:val="00572CAB"/>
    <w:rsid w:val="00595F22"/>
    <w:rsid w:val="00596CEC"/>
    <w:rsid w:val="005A3773"/>
    <w:rsid w:val="005B4326"/>
    <w:rsid w:val="005D0616"/>
    <w:rsid w:val="005F2EA3"/>
    <w:rsid w:val="00610C12"/>
    <w:rsid w:val="0061138F"/>
    <w:rsid w:val="00621808"/>
    <w:rsid w:val="006A794E"/>
    <w:rsid w:val="006B0B56"/>
    <w:rsid w:val="006C2879"/>
    <w:rsid w:val="006E4C05"/>
    <w:rsid w:val="006F6228"/>
    <w:rsid w:val="00716EBA"/>
    <w:rsid w:val="00717A4A"/>
    <w:rsid w:val="00725F77"/>
    <w:rsid w:val="0072616C"/>
    <w:rsid w:val="007A080B"/>
    <w:rsid w:val="0080012A"/>
    <w:rsid w:val="00811806"/>
    <w:rsid w:val="0082193F"/>
    <w:rsid w:val="00823497"/>
    <w:rsid w:val="0084114D"/>
    <w:rsid w:val="00850ED1"/>
    <w:rsid w:val="0087507D"/>
    <w:rsid w:val="008E32D5"/>
    <w:rsid w:val="009279EC"/>
    <w:rsid w:val="009450E9"/>
    <w:rsid w:val="009465E5"/>
    <w:rsid w:val="00952FE8"/>
    <w:rsid w:val="009716CA"/>
    <w:rsid w:val="00975F07"/>
    <w:rsid w:val="009B3804"/>
    <w:rsid w:val="009B3B43"/>
    <w:rsid w:val="009D04DE"/>
    <w:rsid w:val="009D585A"/>
    <w:rsid w:val="009E569A"/>
    <w:rsid w:val="009F3CD1"/>
    <w:rsid w:val="00A072E0"/>
    <w:rsid w:val="00A10485"/>
    <w:rsid w:val="00A146D3"/>
    <w:rsid w:val="00A46DBA"/>
    <w:rsid w:val="00A61185"/>
    <w:rsid w:val="00A90B20"/>
    <w:rsid w:val="00A93AAE"/>
    <w:rsid w:val="00AB0335"/>
    <w:rsid w:val="00AD01C8"/>
    <w:rsid w:val="00AE5C41"/>
    <w:rsid w:val="00B50E99"/>
    <w:rsid w:val="00B729FC"/>
    <w:rsid w:val="00B97A74"/>
    <w:rsid w:val="00BA2653"/>
    <w:rsid w:val="00BA55E2"/>
    <w:rsid w:val="00BC6497"/>
    <w:rsid w:val="00C10269"/>
    <w:rsid w:val="00C1489E"/>
    <w:rsid w:val="00C51532"/>
    <w:rsid w:val="00C67720"/>
    <w:rsid w:val="00C70B49"/>
    <w:rsid w:val="00C7190A"/>
    <w:rsid w:val="00C91FC6"/>
    <w:rsid w:val="00C92DE1"/>
    <w:rsid w:val="00CA7C29"/>
    <w:rsid w:val="00CC5578"/>
    <w:rsid w:val="00CE3682"/>
    <w:rsid w:val="00D02F3B"/>
    <w:rsid w:val="00D7140C"/>
    <w:rsid w:val="00D71EE1"/>
    <w:rsid w:val="00DB79C3"/>
    <w:rsid w:val="00E0645D"/>
    <w:rsid w:val="00E44C06"/>
    <w:rsid w:val="00E47760"/>
    <w:rsid w:val="00E5613B"/>
    <w:rsid w:val="00E61D52"/>
    <w:rsid w:val="00E63A16"/>
    <w:rsid w:val="00E93FD3"/>
    <w:rsid w:val="00EF2A45"/>
    <w:rsid w:val="00F10FE8"/>
    <w:rsid w:val="00F21498"/>
    <w:rsid w:val="00F52FC7"/>
    <w:rsid w:val="00F663E1"/>
    <w:rsid w:val="00F672F6"/>
    <w:rsid w:val="00F67FA3"/>
    <w:rsid w:val="00F76161"/>
    <w:rsid w:val="00FA5B4B"/>
    <w:rsid w:val="00FD0D21"/>
    <w:rsid w:val="00FE1B53"/>
    <w:rsid w:val="00FE4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lang w:val="cs-CZ" w:eastAsia="cs-CZ" w:bidi="ar-SA"/>
    </w:rPr>
  </w:style>
  <w:style w:type="paragraph" w:customStyle="1" w:styleId="BoddohodyIII">
    <w:name w:val="Bod dohody III"/>
    <w:basedOn w:val="Normln"/>
    <w:link w:val="BoddohodyIIICharChar"/>
    <w:rsid w:val="009B3B43"/>
    <w:pPr>
      <w:numPr>
        <w:numId w:val="5"/>
      </w:num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A90B20"/>
    <w:pPr>
      <w:tabs>
        <w:tab w:val="center" w:pos="4536"/>
        <w:tab w:val="right" w:pos="9072"/>
      </w:tabs>
    </w:pPr>
  </w:style>
  <w:style w:type="paragraph" w:styleId="Zhlav">
    <w:name w:val="header"/>
    <w:basedOn w:val="Normln"/>
    <w:rsid w:val="00B729FC"/>
    <w:pPr>
      <w:tabs>
        <w:tab w:val="center" w:pos="4703"/>
        <w:tab w:val="right" w:pos="9406"/>
      </w:tabs>
    </w:pPr>
  </w:style>
  <w:style w:type="character" w:styleId="slostrnky">
    <w:name w:val="page number"/>
    <w:basedOn w:val="Standardnpsmoodstavce"/>
    <w:rsid w:val="00B72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lang w:val="cs-CZ" w:eastAsia="cs-CZ" w:bidi="ar-SA"/>
    </w:rPr>
  </w:style>
  <w:style w:type="paragraph" w:customStyle="1" w:styleId="BoddohodyIII">
    <w:name w:val="Bod dohody III"/>
    <w:basedOn w:val="Normln"/>
    <w:link w:val="BoddohodyIIICharChar"/>
    <w:rsid w:val="009B3B43"/>
    <w:pPr>
      <w:numPr>
        <w:numId w:val="5"/>
      </w:num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A90B20"/>
    <w:pPr>
      <w:tabs>
        <w:tab w:val="center" w:pos="4536"/>
        <w:tab w:val="right" w:pos="9072"/>
      </w:tabs>
    </w:pPr>
  </w:style>
  <w:style w:type="paragraph" w:styleId="Zhlav">
    <w:name w:val="header"/>
    <w:basedOn w:val="Normln"/>
    <w:rsid w:val="00B729FC"/>
    <w:pPr>
      <w:tabs>
        <w:tab w:val="center" w:pos="4703"/>
        <w:tab w:val="right" w:pos="9406"/>
      </w:tabs>
    </w:pPr>
  </w:style>
  <w:style w:type="character" w:styleId="slostrnky">
    <w:name w:val="page number"/>
    <w:basedOn w:val="Standardnpsmoodstavce"/>
    <w:rsid w:val="00B7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587631">
      <w:bodyDiv w:val="1"/>
      <w:marLeft w:val="0"/>
      <w:marRight w:val="0"/>
      <w:marTop w:val="0"/>
      <w:marBottom w:val="0"/>
      <w:divBdr>
        <w:top w:val="none" w:sz="0" w:space="0" w:color="auto"/>
        <w:left w:val="none" w:sz="0" w:space="0" w:color="auto"/>
        <w:bottom w:val="none" w:sz="0" w:space="0" w:color="auto"/>
        <w:right w:val="none" w:sz="0" w:space="0" w:color="auto"/>
      </w:divBdr>
    </w:div>
    <w:div w:id="1366708555">
      <w:bodyDiv w:val="1"/>
      <w:marLeft w:val="0"/>
      <w:marRight w:val="0"/>
      <w:marTop w:val="0"/>
      <w:marBottom w:val="0"/>
      <w:divBdr>
        <w:top w:val="none" w:sz="0" w:space="0" w:color="auto"/>
        <w:left w:val="none" w:sz="0" w:space="0" w:color="auto"/>
        <w:bottom w:val="none" w:sz="0" w:space="0" w:color="auto"/>
        <w:right w:val="none" w:sz="0" w:space="0" w:color="auto"/>
      </w:divBdr>
    </w:div>
    <w:div w:id="15353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DHZM3.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RK_DHZM3</Template>
  <TotalTime>0</TotalTime>
  <Pages>4</Pages>
  <Words>1340</Words>
  <Characters>7911</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konecnaa</dc:creator>
  <cp:lastModifiedBy>Mariánek Petr (UPT-OTA)</cp:lastModifiedBy>
  <cp:revision>2</cp:revision>
  <cp:lastPrinted>2017-10-12T05:17:00Z</cp:lastPrinted>
  <dcterms:created xsi:type="dcterms:W3CDTF">2017-10-12T07:46:00Z</dcterms:created>
  <dcterms:modified xsi:type="dcterms:W3CDTF">2017-10-12T07:46:00Z</dcterms:modified>
</cp:coreProperties>
</file>