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1851" w:rsidP="0082185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821851" w:rsidRDefault="00FD722E" w:rsidP="00821851">
      <w:pPr>
        <w:numPr>
          <w:ilvl w:val="1"/>
          <w:numId w:val="21"/>
        </w:numPr>
      </w:pPr>
      <w:r>
        <w:t>x</w:t>
      </w:r>
    </w:p>
    <w:p w:rsidR="00821851" w:rsidRDefault="00FD722E" w:rsidP="00821851">
      <w:pPr>
        <w:numPr>
          <w:ilvl w:val="1"/>
          <w:numId w:val="21"/>
        </w:numPr>
      </w:pPr>
      <w:r>
        <w:t>x</w:t>
      </w:r>
    </w:p>
    <w:p w:rsidR="00821851" w:rsidRDefault="00FD722E" w:rsidP="00821851">
      <w:pPr>
        <w:numPr>
          <w:ilvl w:val="2"/>
          <w:numId w:val="21"/>
        </w:numPr>
        <w:ind w:left="584"/>
      </w:pPr>
      <w:r>
        <w:t>x</w:t>
      </w:r>
    </w:p>
    <w:p w:rsidR="00821851" w:rsidRDefault="00FD722E" w:rsidP="00821851">
      <w:pPr>
        <w:numPr>
          <w:ilvl w:val="2"/>
          <w:numId w:val="21"/>
        </w:numPr>
        <w:ind w:left="584"/>
      </w:pPr>
      <w:r>
        <w:t>x</w:t>
      </w:r>
    </w:p>
    <w:p w:rsidR="00821851" w:rsidRDefault="00FD722E" w:rsidP="00821851">
      <w:pPr>
        <w:numPr>
          <w:ilvl w:val="1"/>
          <w:numId w:val="21"/>
        </w:numPr>
      </w:pPr>
      <w:r>
        <w:t>x</w:t>
      </w:r>
    </w:p>
    <w:p w:rsidR="00821851" w:rsidRDefault="00FD722E" w:rsidP="00821851">
      <w:pPr>
        <w:numPr>
          <w:ilvl w:val="3"/>
          <w:numId w:val="21"/>
        </w:numPr>
      </w:pPr>
      <w:r>
        <w:t>x</w:t>
      </w:r>
    </w:p>
    <w:p w:rsidR="00821851" w:rsidRDefault="00FD722E" w:rsidP="00821851">
      <w:pPr>
        <w:numPr>
          <w:ilvl w:val="3"/>
          <w:numId w:val="21"/>
        </w:numPr>
      </w:pPr>
      <w:r>
        <w:t>x</w:t>
      </w:r>
    </w:p>
    <w:p w:rsidR="00821851" w:rsidRDefault="00FD722E" w:rsidP="00821851">
      <w:pPr>
        <w:numPr>
          <w:ilvl w:val="3"/>
          <w:numId w:val="21"/>
        </w:numPr>
      </w:pPr>
      <w:r>
        <w:t>x</w:t>
      </w:r>
    </w:p>
    <w:p w:rsidR="00821851" w:rsidRDefault="00FD722E" w:rsidP="00821851">
      <w:pPr>
        <w:numPr>
          <w:ilvl w:val="3"/>
          <w:numId w:val="21"/>
        </w:numPr>
      </w:pPr>
      <w:r>
        <w:t>x</w:t>
      </w:r>
    </w:p>
    <w:p w:rsidR="00821851" w:rsidRDefault="00FD722E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851" w:rsidRDefault="00FD722E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851" w:rsidRDefault="00FD722E" w:rsidP="0082185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851" w:rsidRDefault="00FD722E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821851" w:rsidRDefault="00FD722E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FD722E" w:rsidP="0082185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21851" w:rsidRDefault="00821851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21851" w:rsidRDefault="00821851" w:rsidP="00821851">
      <w:pPr>
        <w:numPr>
          <w:ilvl w:val="0"/>
          <w:numId w:val="0"/>
        </w:numPr>
        <w:spacing w:before="120"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  <w:sectPr w:rsidR="0082185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07D3D">
        <w:t>Ostravě</w:t>
      </w:r>
      <w:r>
        <w:t xml:space="preserve"> dne 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07D3D" w:rsidRDefault="00E07D3D" w:rsidP="00821851">
      <w:pPr>
        <w:numPr>
          <w:ilvl w:val="0"/>
          <w:numId w:val="0"/>
        </w:numPr>
        <w:spacing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07D3D" w:rsidRDefault="00E07D3D" w:rsidP="00821851">
      <w:pPr>
        <w:numPr>
          <w:ilvl w:val="0"/>
          <w:numId w:val="0"/>
        </w:numPr>
        <w:spacing w:after="0" w:line="240" w:lineRule="auto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</w:p>
    <w:p w:rsidR="00821851" w:rsidRDefault="00FD722E" w:rsidP="0082185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21851" w:rsidRPr="00821851" w:rsidRDefault="00FD722E" w:rsidP="0082185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21851" w:rsidRPr="00821851" w:rsidSect="0082185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D722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D722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9EFDF" wp14:editId="41040A2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185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305CF88" wp14:editId="20F787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2185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982707-3911/2012 -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04ADC0" wp14:editId="758A89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8644E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83A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85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3FCD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7D3D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A2D51"/>
    <w:rsid w:val="00FB75D5"/>
    <w:rsid w:val="00FC43CE"/>
    <w:rsid w:val="00FC5427"/>
    <w:rsid w:val="00FD6BBE"/>
    <w:rsid w:val="00FD722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483DFD2-E84B-4AEB-B67F-6453F1CF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2014-12-13T09:25:00Z</cp:lastPrinted>
  <dcterms:created xsi:type="dcterms:W3CDTF">2016-10-05T12:59:00Z</dcterms:created>
  <dcterms:modified xsi:type="dcterms:W3CDTF">2016-10-05T12:59:00Z</dcterms:modified>
</cp:coreProperties>
</file>