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B638F" w:rsidP="00AB638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370A2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B638F" w:rsidRDefault="00AB638F" w:rsidP="00AB638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</w:p>
    <w:p w:rsidR="00AB638F" w:rsidRDefault="00AB638F" w:rsidP="00AB638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C370A2">
        <w:t>Daniel Ustohal</w:t>
      </w:r>
      <w:r>
        <w:t xml:space="preserve">, Obchodní ředitel regionu, Obchod SM 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</w:p>
    <w:p w:rsidR="00AB638F" w:rsidRDefault="00AB638F" w:rsidP="00AB638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B638F" w:rsidRDefault="00AB638F" w:rsidP="00AB638F">
      <w:pPr>
        <w:numPr>
          <w:ilvl w:val="0"/>
          <w:numId w:val="0"/>
        </w:numPr>
        <w:spacing w:after="0" w:line="240" w:lineRule="auto"/>
        <w:ind w:left="142"/>
      </w:pPr>
    </w:p>
    <w:p w:rsidR="00AB638F" w:rsidRDefault="00AF433F" w:rsidP="00AB638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</w:t>
      </w:r>
      <w:r w:rsidR="00BF1723">
        <w:t>ní:</w:t>
      </w:r>
      <w:r w:rsidR="00BF1723">
        <w:tab/>
      </w:r>
      <w:r w:rsidR="00BF1723">
        <w:tab/>
      </w:r>
      <w:r w:rsidR="00BF1723">
        <w:tab/>
      </w:r>
      <w:r w:rsidR="00AF433F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33F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33F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F433F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F433F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F433F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433F">
        <w:t>x</w:t>
      </w:r>
    </w:p>
    <w:p w:rsidR="00AB638F" w:rsidRDefault="00AB638F" w:rsidP="00AF433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F433F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F433F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F433F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B638F" w:rsidRDefault="00AB638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B638F" w:rsidRPr="00AB638F" w:rsidRDefault="00AB638F" w:rsidP="00AB63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982707-3911/2012 ze dne </w:t>
      </w:r>
      <w:proofErr w:type="gramStart"/>
      <w:r>
        <w:t>27.12.2012</w:t>
      </w:r>
      <w:proofErr w:type="gramEnd"/>
      <w:r>
        <w:t xml:space="preserve"> (dále jen "Dohoda"), a to následujícím způsobem: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AB638F" w:rsidRPr="00AB638F" w:rsidRDefault="00AB638F" w:rsidP="00AB63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370A2">
        <w:t>6</w:t>
      </w:r>
      <w:r>
        <w:t xml:space="preserve"> je platný dnem jeho podpisu oběma smluvními stranami</w:t>
      </w:r>
      <w:r w:rsidR="00BF1723" w:rsidRPr="00BF1723">
        <w:t xml:space="preserve"> </w:t>
      </w:r>
      <w:r w:rsidR="00BF1723">
        <w:t xml:space="preserve">a účinný </w:t>
      </w:r>
      <w:r w:rsidR="00BF1723" w:rsidRPr="00BF1723">
        <w:rPr>
          <w:b/>
        </w:rPr>
        <w:t xml:space="preserve">od </w:t>
      </w:r>
      <w:proofErr w:type="gramStart"/>
      <w:r w:rsidR="00BF1723" w:rsidRPr="00BF1723">
        <w:rPr>
          <w:b/>
        </w:rPr>
        <w:t>1.1.201</w:t>
      </w:r>
      <w:r w:rsidR="00C370A2">
        <w:rPr>
          <w:b/>
        </w:rPr>
        <w:t>6</w:t>
      </w:r>
      <w:proofErr w:type="gramEnd"/>
      <w:r w:rsidRPr="00BF1723">
        <w:rPr>
          <w:b/>
        </w:rPr>
        <w:t>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C370A2">
        <w:t>6</w:t>
      </w:r>
      <w:r>
        <w:t xml:space="preserve"> je sepsán ve dvou vyhotoveních s platností originálu, z nichž každá ze stran obdrží po jednom vyhotovení.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B638F" w:rsidRDefault="00AB638F" w:rsidP="003C2FA5">
      <w:pPr>
        <w:numPr>
          <w:ilvl w:val="2"/>
          <w:numId w:val="21"/>
        </w:numPr>
        <w:spacing w:after="120"/>
      </w:pPr>
      <w:r>
        <w:t>Příloha č. 1 - Cena za službu Balík Do ruky</w:t>
      </w:r>
    </w:p>
    <w:p w:rsidR="00BF1723" w:rsidRDefault="00AB638F" w:rsidP="003C2FA5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AB638F" w:rsidRDefault="00AB638F" w:rsidP="00AB638F">
      <w:pPr>
        <w:numPr>
          <w:ilvl w:val="0"/>
          <w:numId w:val="0"/>
        </w:numPr>
        <w:spacing w:after="120"/>
      </w:pPr>
    </w:p>
    <w:p w:rsidR="00C370A2" w:rsidRDefault="00C370A2" w:rsidP="00AB638F">
      <w:pPr>
        <w:numPr>
          <w:ilvl w:val="0"/>
          <w:numId w:val="0"/>
        </w:numPr>
        <w:spacing w:after="120"/>
      </w:pPr>
    </w:p>
    <w:p w:rsidR="00C370A2" w:rsidRDefault="00C370A2" w:rsidP="00AB638F">
      <w:pPr>
        <w:numPr>
          <w:ilvl w:val="0"/>
          <w:numId w:val="0"/>
        </w:numPr>
        <w:spacing w:after="120"/>
        <w:sectPr w:rsidR="00C370A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B638F" w:rsidRDefault="00AB638F" w:rsidP="00AB638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BF1723">
        <w:t>Ostravě</w:t>
      </w:r>
      <w:r>
        <w:t xml:space="preserve"> dne </w:t>
      </w:r>
    </w:p>
    <w:p w:rsidR="00C370A2" w:rsidRDefault="00C370A2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</w:pPr>
      <w:r>
        <w:t>Za ČP:</w:t>
      </w:r>
    </w:p>
    <w:p w:rsidR="00BF1723" w:rsidRDefault="00BF1723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C370A2">
        <w:t>Daniel Ustohal</w:t>
      </w: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AB638F" w:rsidRDefault="00AB638F" w:rsidP="00AB638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C370A2" w:rsidRDefault="00C370A2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</w:pPr>
      <w:r>
        <w:t>Za Odesílatele:</w:t>
      </w:r>
    </w:p>
    <w:p w:rsidR="00AB638F" w:rsidRDefault="00AB638F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638F" w:rsidRDefault="00AF433F" w:rsidP="00AB638F">
      <w:pPr>
        <w:numPr>
          <w:ilvl w:val="0"/>
          <w:numId w:val="0"/>
        </w:numPr>
        <w:spacing w:after="120"/>
        <w:jc w:val="center"/>
      </w:pPr>
      <w:r>
        <w:t>x</w:t>
      </w:r>
    </w:p>
    <w:p w:rsidR="00AB638F" w:rsidRPr="00AB638F" w:rsidRDefault="00AF433F" w:rsidP="00AB638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B638F" w:rsidRPr="00AB638F" w:rsidSect="00AB638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19" w:rsidRDefault="00320419">
      <w:r>
        <w:separator/>
      </w:r>
    </w:p>
  </w:endnote>
  <w:endnote w:type="continuationSeparator" w:id="0">
    <w:p w:rsidR="00320419" w:rsidRDefault="0032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F433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F433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19" w:rsidRDefault="00320419">
      <w:r>
        <w:separator/>
      </w:r>
    </w:p>
  </w:footnote>
  <w:footnote w:type="continuationSeparator" w:id="0">
    <w:p w:rsidR="00320419" w:rsidRDefault="00320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240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3E9C56" wp14:editId="0500510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B638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C370A2">
      <w:rPr>
        <w:rFonts w:ascii="Arial" w:hAnsi="Arial" w:cs="Arial"/>
        <w:szCs w:val="22"/>
      </w:rPr>
      <w:t>6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5637E65" wp14:editId="44F4C47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B638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D2269B6" wp14:editId="2C3E72D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00612"/>
    <w:multiLevelType w:val="multilevel"/>
    <w:tmpl w:val="8D325B36"/>
    <w:numStyleLink w:val="Styl1"/>
  </w:abstractNum>
  <w:abstractNum w:abstractNumId="12">
    <w:nsid w:val="1D9F06B1"/>
    <w:multiLevelType w:val="hybridMultilevel"/>
    <w:tmpl w:val="188E80B4"/>
    <w:lvl w:ilvl="0" w:tplc="A68016DA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1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1E68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05BC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0419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2FA5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38F"/>
    <w:rsid w:val="00AB6874"/>
    <w:rsid w:val="00AD1A68"/>
    <w:rsid w:val="00AD6022"/>
    <w:rsid w:val="00AD7EF4"/>
    <w:rsid w:val="00AF432C"/>
    <w:rsid w:val="00AF433F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5326"/>
    <w:rsid w:val="00B67CD1"/>
    <w:rsid w:val="00B7476C"/>
    <w:rsid w:val="00B82402"/>
    <w:rsid w:val="00B86292"/>
    <w:rsid w:val="00BA477E"/>
    <w:rsid w:val="00BC169F"/>
    <w:rsid w:val="00BE18CC"/>
    <w:rsid w:val="00BE46E9"/>
    <w:rsid w:val="00BE5050"/>
    <w:rsid w:val="00BF1723"/>
    <w:rsid w:val="00C23B80"/>
    <w:rsid w:val="00C370A2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3D57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825B-F8F7-42C7-A6B2-A187B486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2015-12-03T05:32:00Z</cp:lastPrinted>
  <dcterms:created xsi:type="dcterms:W3CDTF">2016-10-05T13:00:00Z</dcterms:created>
  <dcterms:modified xsi:type="dcterms:W3CDTF">2016-10-05T13:01:00Z</dcterms:modified>
</cp:coreProperties>
</file>