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E73BB" w:rsidP="007E73B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sjednaná pro období od </w:t>
      </w:r>
      <w:proofErr w:type="gramStart"/>
      <w:r>
        <w:rPr>
          <w:rFonts w:ascii="Arial" w:hAnsi="Arial" w:cs="Arial"/>
          <w:b/>
          <w:sz w:val="36"/>
        </w:rPr>
        <w:t>1.1.2014</w:t>
      </w:r>
      <w:proofErr w:type="gramEnd"/>
      <w:r>
        <w:rPr>
          <w:rFonts w:ascii="Arial" w:hAnsi="Arial" w:cs="Arial"/>
          <w:b/>
          <w:sz w:val="36"/>
        </w:rPr>
        <w:t xml:space="preserve"> do 31.12.2014</w:t>
      </w:r>
    </w:p>
    <w:p w:rsidR="007E73BB" w:rsidRDefault="00244967" w:rsidP="007E73BB">
      <w:pPr>
        <w:numPr>
          <w:ilvl w:val="1"/>
          <w:numId w:val="21"/>
        </w:numPr>
      </w:pPr>
      <w:r>
        <w:t>x</w:t>
      </w:r>
    </w:p>
    <w:p w:rsidR="007E73BB" w:rsidRDefault="00244967" w:rsidP="007E73BB">
      <w:pPr>
        <w:numPr>
          <w:ilvl w:val="1"/>
          <w:numId w:val="21"/>
        </w:numPr>
      </w:pPr>
      <w:r>
        <w:t>x</w:t>
      </w:r>
    </w:p>
    <w:p w:rsidR="007E73BB" w:rsidRDefault="00244967" w:rsidP="007E73BB">
      <w:pPr>
        <w:numPr>
          <w:ilvl w:val="2"/>
          <w:numId w:val="21"/>
        </w:numPr>
        <w:ind w:left="584"/>
      </w:pPr>
      <w:r>
        <w:t>x</w:t>
      </w:r>
    </w:p>
    <w:p w:rsidR="007E73BB" w:rsidRDefault="00244967" w:rsidP="007E73BB">
      <w:pPr>
        <w:numPr>
          <w:ilvl w:val="2"/>
          <w:numId w:val="21"/>
        </w:numPr>
        <w:ind w:left="584"/>
      </w:pPr>
      <w:r>
        <w:t>x</w:t>
      </w:r>
    </w:p>
    <w:p w:rsidR="007E73BB" w:rsidRDefault="00244967" w:rsidP="007E73BB">
      <w:pPr>
        <w:numPr>
          <w:ilvl w:val="1"/>
          <w:numId w:val="21"/>
        </w:numPr>
      </w:pPr>
      <w:r>
        <w:t>x</w:t>
      </w:r>
    </w:p>
    <w:p w:rsidR="007E73BB" w:rsidRDefault="00244967" w:rsidP="007E73BB">
      <w:pPr>
        <w:numPr>
          <w:ilvl w:val="3"/>
          <w:numId w:val="21"/>
        </w:numPr>
      </w:pPr>
      <w:r>
        <w:t>x</w:t>
      </w:r>
    </w:p>
    <w:p w:rsidR="007E73BB" w:rsidRDefault="00244967" w:rsidP="007E73BB">
      <w:pPr>
        <w:numPr>
          <w:ilvl w:val="3"/>
          <w:numId w:val="21"/>
        </w:numPr>
      </w:pPr>
      <w:r>
        <w:t>x</w:t>
      </w:r>
    </w:p>
    <w:p w:rsidR="007E73BB" w:rsidRDefault="00244967" w:rsidP="007E73BB">
      <w:pPr>
        <w:numPr>
          <w:ilvl w:val="3"/>
          <w:numId w:val="21"/>
        </w:numPr>
      </w:pPr>
      <w:r>
        <w:t>x</w:t>
      </w:r>
    </w:p>
    <w:p w:rsidR="007E73BB" w:rsidRDefault="00244967" w:rsidP="007E73BB">
      <w:pPr>
        <w:numPr>
          <w:ilvl w:val="3"/>
          <w:numId w:val="21"/>
        </w:numPr>
      </w:pPr>
      <w:r>
        <w:t>x</w:t>
      </w:r>
    </w:p>
    <w:p w:rsidR="007E73BB" w:rsidRDefault="00244967" w:rsidP="007E73B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E73BB" w:rsidRDefault="00244967" w:rsidP="007E73B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7E73BB" w:rsidRDefault="00244967" w:rsidP="007E73B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7E73BB" w:rsidRDefault="00244967" w:rsidP="007E73B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7E73BB" w:rsidRDefault="00244967" w:rsidP="007E73B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E73BB" w:rsidRDefault="00244967" w:rsidP="007E73B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7E73BB" w:rsidRDefault="00244967" w:rsidP="007E73B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7E73BB" w:rsidRDefault="00244967" w:rsidP="007E73B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E73BB" w:rsidRDefault="00244967" w:rsidP="007E73BB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7E73BB" w:rsidRDefault="00244967" w:rsidP="007E73B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7E73BB" w:rsidRDefault="00244967" w:rsidP="007E73BB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7E73BB" w:rsidRDefault="007E73BB" w:rsidP="007E73B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7E73BB" w:rsidRDefault="007E73BB" w:rsidP="007E73BB">
      <w:pPr>
        <w:numPr>
          <w:ilvl w:val="0"/>
          <w:numId w:val="0"/>
        </w:numPr>
        <w:spacing w:before="120" w:after="0" w:line="240" w:lineRule="auto"/>
        <w:jc w:val="both"/>
      </w:pPr>
    </w:p>
    <w:p w:rsidR="007E73BB" w:rsidRDefault="007E73BB" w:rsidP="007E73BB">
      <w:pPr>
        <w:numPr>
          <w:ilvl w:val="0"/>
          <w:numId w:val="0"/>
        </w:numPr>
        <w:spacing w:before="120" w:after="0" w:line="240" w:lineRule="auto"/>
        <w:jc w:val="both"/>
      </w:pPr>
    </w:p>
    <w:p w:rsidR="007E73BB" w:rsidRDefault="007E73BB" w:rsidP="007E73BB">
      <w:pPr>
        <w:numPr>
          <w:ilvl w:val="0"/>
          <w:numId w:val="0"/>
        </w:numPr>
        <w:spacing w:after="0" w:line="240" w:lineRule="auto"/>
        <w:jc w:val="both"/>
        <w:sectPr w:rsidR="007E73B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E73BB" w:rsidRDefault="007E73BB" w:rsidP="007E73B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B35010">
        <w:t>Ostravě</w:t>
      </w:r>
      <w:r>
        <w:t xml:space="preserve"> dne </w:t>
      </w:r>
    </w:p>
    <w:p w:rsidR="00244967" w:rsidRDefault="00244967" w:rsidP="007E73BB">
      <w:pPr>
        <w:numPr>
          <w:ilvl w:val="0"/>
          <w:numId w:val="0"/>
        </w:numPr>
        <w:spacing w:after="0" w:line="240" w:lineRule="auto"/>
        <w:jc w:val="both"/>
      </w:pPr>
    </w:p>
    <w:p w:rsidR="007E73BB" w:rsidRDefault="007E73BB" w:rsidP="007E73B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35010" w:rsidRDefault="00B35010" w:rsidP="007E73BB">
      <w:pPr>
        <w:numPr>
          <w:ilvl w:val="0"/>
          <w:numId w:val="0"/>
        </w:numPr>
        <w:spacing w:after="0" w:line="240" w:lineRule="auto"/>
        <w:jc w:val="both"/>
      </w:pPr>
    </w:p>
    <w:p w:rsidR="007E73BB" w:rsidRDefault="007E73BB" w:rsidP="007E73BB">
      <w:pPr>
        <w:numPr>
          <w:ilvl w:val="0"/>
          <w:numId w:val="0"/>
        </w:numPr>
        <w:spacing w:after="0" w:line="240" w:lineRule="auto"/>
        <w:jc w:val="both"/>
      </w:pPr>
    </w:p>
    <w:p w:rsidR="007E73BB" w:rsidRDefault="007E73BB" w:rsidP="007E73B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E73BB" w:rsidRDefault="007E73BB" w:rsidP="007E73BB">
      <w:pPr>
        <w:numPr>
          <w:ilvl w:val="0"/>
          <w:numId w:val="0"/>
        </w:numPr>
        <w:spacing w:after="0" w:line="240" w:lineRule="auto"/>
        <w:jc w:val="center"/>
      </w:pPr>
    </w:p>
    <w:p w:rsidR="007E73BB" w:rsidRDefault="007E73BB" w:rsidP="007E73BB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7E73BB" w:rsidRDefault="007E73BB" w:rsidP="007E73BB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7E73BB" w:rsidRDefault="007E73BB" w:rsidP="007E73B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7E73BB" w:rsidRDefault="007E73BB" w:rsidP="007E73BB">
      <w:pPr>
        <w:numPr>
          <w:ilvl w:val="0"/>
          <w:numId w:val="0"/>
        </w:numPr>
        <w:spacing w:after="0" w:line="240" w:lineRule="auto"/>
      </w:pPr>
    </w:p>
    <w:p w:rsidR="007E73BB" w:rsidRDefault="007E73BB" w:rsidP="007E73B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35010" w:rsidRDefault="00B35010" w:rsidP="007E73BB">
      <w:pPr>
        <w:numPr>
          <w:ilvl w:val="0"/>
          <w:numId w:val="0"/>
        </w:numPr>
        <w:spacing w:after="0" w:line="240" w:lineRule="auto"/>
      </w:pPr>
    </w:p>
    <w:p w:rsidR="007E73BB" w:rsidRDefault="007E73BB" w:rsidP="007E73BB">
      <w:pPr>
        <w:numPr>
          <w:ilvl w:val="0"/>
          <w:numId w:val="0"/>
        </w:numPr>
        <w:spacing w:after="0" w:line="240" w:lineRule="auto"/>
      </w:pPr>
    </w:p>
    <w:p w:rsidR="007E73BB" w:rsidRDefault="007E73BB" w:rsidP="007E73B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E73BB" w:rsidRDefault="007E73BB" w:rsidP="007E73BB">
      <w:pPr>
        <w:numPr>
          <w:ilvl w:val="0"/>
          <w:numId w:val="0"/>
        </w:numPr>
        <w:spacing w:after="0" w:line="240" w:lineRule="auto"/>
        <w:jc w:val="center"/>
      </w:pPr>
    </w:p>
    <w:p w:rsidR="007E73BB" w:rsidRDefault="00244967" w:rsidP="007E73B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7E73BB" w:rsidRPr="007E73BB" w:rsidRDefault="00244967" w:rsidP="007E73BB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7E73BB" w:rsidRPr="007E73BB" w:rsidSect="007E73B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D6A" w:rsidRDefault="00927D6A">
      <w:r>
        <w:separator/>
      </w:r>
    </w:p>
  </w:endnote>
  <w:endnote w:type="continuationSeparator" w:id="0">
    <w:p w:rsidR="00927D6A" w:rsidRDefault="0092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4496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4496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D6A" w:rsidRDefault="00927D6A">
      <w:r>
        <w:separator/>
      </w:r>
    </w:p>
  </w:footnote>
  <w:footnote w:type="continuationSeparator" w:id="0">
    <w:p w:rsidR="00927D6A" w:rsidRDefault="00927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77BC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20062" wp14:editId="3965938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E73B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8DAAB45" wp14:editId="47E9332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E73B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7E73BB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1, Číslo smlouvy: 982707-3911/2012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85B7A9D" wp14:editId="487BBC0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2577B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0893"/>
    <w:rsid w:val="002012CB"/>
    <w:rsid w:val="00201902"/>
    <w:rsid w:val="002179B7"/>
    <w:rsid w:val="0022261D"/>
    <w:rsid w:val="00236591"/>
    <w:rsid w:val="00243BC2"/>
    <w:rsid w:val="00244967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D667E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E73BB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27D6A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35010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77BCF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CDD7E6E-928C-4433-845D-B2287A94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143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2014-04-30T05:07:00Z</cp:lastPrinted>
  <dcterms:created xsi:type="dcterms:W3CDTF">2016-10-05T12:40:00Z</dcterms:created>
  <dcterms:modified xsi:type="dcterms:W3CDTF">2016-10-05T12:41:00Z</dcterms:modified>
</cp:coreProperties>
</file>