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B638F" w:rsidP="00AB638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BF1723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AB638F" w:rsidRDefault="00AB638F" w:rsidP="00AB638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982707-3911/2012</w:t>
      </w:r>
    </w:p>
    <w:p w:rsidR="00AB638F" w:rsidRDefault="00AB638F" w:rsidP="00AB638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</w:p>
    <w:p w:rsidR="00AB638F" w:rsidRDefault="00AB638F" w:rsidP="00AB638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B638F" w:rsidRDefault="00AB638F" w:rsidP="00AB638F">
      <w:pPr>
        <w:numPr>
          <w:ilvl w:val="0"/>
          <w:numId w:val="0"/>
        </w:numPr>
        <w:spacing w:after="0" w:line="240" w:lineRule="auto"/>
        <w:ind w:left="142"/>
      </w:pPr>
    </w:p>
    <w:p w:rsidR="00AB638F" w:rsidRDefault="009D6CE1" w:rsidP="00AB638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BF1723">
        <w:t>ní:</w:t>
      </w:r>
      <w:r w:rsidR="00BF1723">
        <w:tab/>
      </w:r>
      <w:r w:rsidR="00BF1723">
        <w:tab/>
      </w:r>
      <w:r w:rsidR="00BF1723"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9D6CE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D6CE1">
        <w:t>x</w:t>
      </w:r>
    </w:p>
    <w:p w:rsidR="00AB638F" w:rsidRDefault="00AB638F" w:rsidP="00AB638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AB638F" w:rsidRDefault="00AB638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982707-3911/2012 ze dne </w:t>
      </w:r>
      <w:proofErr w:type="gramStart"/>
      <w:r>
        <w:t>27.12.2012</w:t>
      </w:r>
      <w:proofErr w:type="gramEnd"/>
      <w:r>
        <w:t xml:space="preserve"> (dále jen "Dohoda"), a to následujícím způsobem: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dohodly, že text Přílohy č. 1 - Cena za službu Balík Do ruky, je plně nahrazen textem obsaženým v Příloze č. 1 tohoto Dodatku.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BF1723" w:rsidRDefault="00BF1723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dohodly, že text Přílohy č. 3 dohody je plně nahrazen textem obsaženým v Příloze </w:t>
      </w:r>
      <w:proofErr w:type="gramStart"/>
      <w:r>
        <w:t>č. 3 tohoto</w:t>
      </w:r>
      <w:proofErr w:type="gramEnd"/>
      <w:r>
        <w:t xml:space="preserve"> Dodatku.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Čl. 7. Závěrečná ustanovení, bod </w:t>
      </w:r>
      <w:r w:rsidR="00BF1723">
        <w:t>7</w:t>
      </w:r>
      <w:r>
        <w:t>.1, s následujícím textem:</w:t>
      </w:r>
    </w:p>
    <w:p w:rsidR="00AB638F" w:rsidRDefault="00AB638F" w:rsidP="003C2FA5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</w:t>
      </w:r>
      <w:r w:rsidRPr="00BF1723">
        <w:rPr>
          <w:b/>
        </w:rPr>
        <w:t xml:space="preserve">do </w:t>
      </w:r>
      <w:proofErr w:type="gramStart"/>
      <w:r w:rsidRPr="00BF1723">
        <w:rPr>
          <w:b/>
        </w:rPr>
        <w:t>31.12.201</w:t>
      </w:r>
      <w:r w:rsidR="00BF1723" w:rsidRPr="00BF1723">
        <w:rPr>
          <w:b/>
        </w:rPr>
        <w:t>7</w:t>
      </w:r>
      <w:proofErr w:type="gramEnd"/>
      <w:r w:rsidRPr="00BF1723">
        <w:rPr>
          <w:b/>
        </w:rPr>
        <w:t>.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BF1723" w:rsidRPr="00BF1723" w:rsidRDefault="00BF1723" w:rsidP="003C2FA5">
      <w:pPr>
        <w:numPr>
          <w:ilvl w:val="1"/>
          <w:numId w:val="21"/>
        </w:numPr>
        <w:spacing w:after="120"/>
        <w:ind w:left="624" w:hanging="624"/>
        <w:jc w:val="both"/>
      </w:pPr>
      <w:r w:rsidRPr="00BF1723">
        <w:t xml:space="preserve">V článku 6. </w:t>
      </w:r>
      <w:r w:rsidRPr="00BF1723">
        <w:rPr>
          <w:rStyle w:val="P-HEAD-WBULLETSChar"/>
          <w:rFonts w:ascii="Times New Roman" w:hAnsi="Times New Roman"/>
        </w:rPr>
        <w:t>Ostatní ujednání D</w:t>
      </w:r>
      <w:r w:rsidRPr="00BF1723">
        <w:t>ohody se stávající text bodu 6.1 plně nahrazuje novým textem následujícího obsahu:</w:t>
      </w:r>
    </w:p>
    <w:p w:rsidR="00BF1723" w:rsidRDefault="00BF1723" w:rsidP="00BF1723">
      <w:pPr>
        <w:numPr>
          <w:ilvl w:val="0"/>
          <w:numId w:val="0"/>
        </w:numPr>
        <w:spacing w:after="0" w:line="240" w:lineRule="auto"/>
        <w:ind w:left="983"/>
      </w:pPr>
      <w:r>
        <w:t xml:space="preserve">„6.1 </w:t>
      </w:r>
      <w:r w:rsidRPr="00574D18">
        <w:t xml:space="preserve">Kontaktními osobami za </w:t>
      </w:r>
      <w:r>
        <w:t>Odesílatele</w:t>
      </w:r>
      <w:r w:rsidRPr="00574D18">
        <w:t xml:space="preserve"> jsou (jméno, pozice, tel., e-mail, popř. fax)</w:t>
      </w:r>
      <w:r>
        <w:t>:</w:t>
      </w:r>
    </w:p>
    <w:p w:rsidR="00BF1723" w:rsidRPr="00BF1723" w:rsidRDefault="009D6CE1" w:rsidP="003C2FA5">
      <w:pPr>
        <w:pStyle w:val="Odstavecseseznamem"/>
        <w:numPr>
          <w:ilvl w:val="5"/>
          <w:numId w:val="21"/>
        </w:numPr>
        <w:spacing w:after="0" w:line="240" w:lineRule="auto"/>
        <w:rPr>
          <w:b/>
        </w:rPr>
      </w:pPr>
      <w:r>
        <w:rPr>
          <w:b/>
        </w:rPr>
        <w:t>x</w:t>
      </w:r>
    </w:p>
    <w:p w:rsidR="00BF1723" w:rsidRDefault="00BF1723" w:rsidP="00BF1723">
      <w:pPr>
        <w:numPr>
          <w:ilvl w:val="0"/>
          <w:numId w:val="0"/>
        </w:numPr>
        <w:tabs>
          <w:tab w:val="num" w:pos="2874"/>
        </w:tabs>
        <w:spacing w:after="0" w:line="240" w:lineRule="auto"/>
        <w:ind w:left="983"/>
      </w:pPr>
      <w:r w:rsidRPr="00574D18">
        <w:t>Kontaktními osobami za ČP jsou (jméno, pozice, tel., e-mail, popř. fax):</w:t>
      </w:r>
    </w:p>
    <w:p w:rsidR="00BF1723" w:rsidRPr="00BF1723" w:rsidRDefault="009D6CE1" w:rsidP="003C2FA5">
      <w:pPr>
        <w:pStyle w:val="Odstavecseseznamem"/>
        <w:numPr>
          <w:ilvl w:val="0"/>
          <w:numId w:val="22"/>
        </w:numPr>
        <w:spacing w:after="0" w:line="240" w:lineRule="auto"/>
        <w:rPr>
          <w:b/>
        </w:rPr>
      </w:pPr>
      <w:r>
        <w:rPr>
          <w:b/>
        </w:rPr>
        <w:t>x</w:t>
      </w:r>
    </w:p>
    <w:p w:rsidR="00BF1723" w:rsidRPr="00BF1723" w:rsidRDefault="00BF1723" w:rsidP="00BF1723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:rsidR="00AB638F" w:rsidRPr="00AB638F" w:rsidRDefault="00AB638F" w:rsidP="00AB638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F1723">
        <w:t>4</w:t>
      </w:r>
      <w:r>
        <w:t xml:space="preserve"> je platný dnem jeho podpisu oběma smluvními stranami</w:t>
      </w:r>
      <w:r w:rsidR="00BF1723" w:rsidRPr="00BF1723">
        <w:t xml:space="preserve"> </w:t>
      </w:r>
      <w:r w:rsidR="00BF1723">
        <w:t xml:space="preserve">a účinný </w:t>
      </w:r>
      <w:r w:rsidR="00BF1723" w:rsidRPr="00BF1723">
        <w:rPr>
          <w:b/>
        </w:rPr>
        <w:t xml:space="preserve">od </w:t>
      </w:r>
      <w:proofErr w:type="gramStart"/>
      <w:r w:rsidR="00BF1723" w:rsidRPr="00BF1723">
        <w:rPr>
          <w:b/>
        </w:rPr>
        <w:t>1.1.2015</w:t>
      </w:r>
      <w:proofErr w:type="gramEnd"/>
      <w:r w:rsidRPr="00BF1723">
        <w:rPr>
          <w:b/>
        </w:rPr>
        <w:t>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BF1723">
        <w:t>4</w:t>
      </w:r>
      <w:r>
        <w:t xml:space="preserve"> je sepsán ve dvou vyhotoveních s platností originálu, z nichž každá ze stran obdrží po jednom vyhotovení.</w:t>
      </w:r>
    </w:p>
    <w:p w:rsidR="00AB638F" w:rsidRDefault="00AB638F" w:rsidP="003C2FA5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AB638F" w:rsidRDefault="00AB638F" w:rsidP="003C2FA5">
      <w:pPr>
        <w:numPr>
          <w:ilvl w:val="2"/>
          <w:numId w:val="21"/>
        </w:numPr>
        <w:spacing w:after="120"/>
      </w:pPr>
      <w:r>
        <w:t>Příloha č. 1 - Cena za službu Balík Do ruky</w:t>
      </w:r>
    </w:p>
    <w:p w:rsidR="00BF1723" w:rsidRDefault="00AB638F" w:rsidP="003C2FA5">
      <w:pPr>
        <w:numPr>
          <w:ilvl w:val="2"/>
          <w:numId w:val="21"/>
        </w:numPr>
        <w:spacing w:after="120"/>
      </w:pPr>
      <w:r>
        <w:t>Příloha č. 2 - Cena za službu Balík Na poštu</w:t>
      </w:r>
    </w:p>
    <w:p w:rsidR="00BF1723" w:rsidRDefault="00BF1723" w:rsidP="003C2FA5">
      <w:pPr>
        <w:numPr>
          <w:ilvl w:val="2"/>
          <w:numId w:val="21"/>
        </w:numPr>
        <w:spacing w:after="120"/>
      </w:pPr>
      <w:r>
        <w:t>Příloha č. 3 – Seznam provozoven odesílatele</w:t>
      </w:r>
    </w:p>
    <w:p w:rsidR="00AB638F" w:rsidRDefault="00AB638F" w:rsidP="00AB638F">
      <w:pPr>
        <w:numPr>
          <w:ilvl w:val="0"/>
          <w:numId w:val="0"/>
        </w:numPr>
        <w:spacing w:after="120"/>
        <w:sectPr w:rsidR="00AB638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B638F" w:rsidRDefault="00AB638F" w:rsidP="00AB638F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BF1723">
        <w:t>Ostravě</w:t>
      </w:r>
      <w:r>
        <w:t xml:space="preserve"> dne </w:t>
      </w:r>
    </w:p>
    <w:p w:rsidR="00AB638F" w:rsidRDefault="00AB638F" w:rsidP="00AB638F">
      <w:pPr>
        <w:numPr>
          <w:ilvl w:val="0"/>
          <w:numId w:val="0"/>
        </w:numPr>
        <w:spacing w:after="120"/>
      </w:pPr>
      <w:r>
        <w:t>Za ČP:</w:t>
      </w:r>
    </w:p>
    <w:p w:rsidR="00BF1723" w:rsidRDefault="00BF1723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AB638F" w:rsidRDefault="00AB638F" w:rsidP="00AB638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AB638F" w:rsidRDefault="00AB638F" w:rsidP="00AB638F">
      <w:pPr>
        <w:numPr>
          <w:ilvl w:val="0"/>
          <w:numId w:val="0"/>
        </w:numPr>
        <w:spacing w:after="120"/>
      </w:pPr>
      <w:r>
        <w:t>Za Odesílatele:</w:t>
      </w:r>
    </w:p>
    <w:p w:rsidR="00AB638F" w:rsidRDefault="00AB638F" w:rsidP="00AB638F">
      <w:pPr>
        <w:numPr>
          <w:ilvl w:val="0"/>
          <w:numId w:val="0"/>
        </w:numPr>
        <w:spacing w:after="120"/>
      </w:pPr>
    </w:p>
    <w:p w:rsidR="00AB638F" w:rsidRDefault="00AB638F" w:rsidP="00AB638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B638F" w:rsidRDefault="009D6CE1" w:rsidP="00AB638F">
      <w:pPr>
        <w:numPr>
          <w:ilvl w:val="0"/>
          <w:numId w:val="0"/>
        </w:numPr>
        <w:spacing w:after="120"/>
        <w:jc w:val="center"/>
      </w:pPr>
      <w:r>
        <w:t>x</w:t>
      </w:r>
    </w:p>
    <w:p w:rsidR="00AB638F" w:rsidRPr="00AB638F" w:rsidRDefault="009D6CE1" w:rsidP="00AB638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B638F" w:rsidRPr="00AB638F" w:rsidSect="00AB638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19" w:rsidRDefault="00320419">
      <w:r>
        <w:separator/>
      </w:r>
    </w:p>
  </w:endnote>
  <w:endnote w:type="continuationSeparator" w:id="0">
    <w:p w:rsidR="00320419" w:rsidRDefault="0032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D6CE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D6CE1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19" w:rsidRDefault="00320419">
      <w:r>
        <w:separator/>
      </w:r>
    </w:p>
  </w:footnote>
  <w:footnote w:type="continuationSeparator" w:id="0">
    <w:p w:rsidR="00320419" w:rsidRDefault="00320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8240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A8652" wp14:editId="3FFFD0A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B638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BF1723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3FB4A58" wp14:editId="2A5FDD4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B638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982707-3911/2012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AB88EF6" wp14:editId="5551469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00612"/>
    <w:multiLevelType w:val="multilevel"/>
    <w:tmpl w:val="8D325B36"/>
    <w:numStyleLink w:val="Styl1"/>
  </w:abstractNum>
  <w:abstractNum w:abstractNumId="12">
    <w:nsid w:val="1D9F06B1"/>
    <w:multiLevelType w:val="hybridMultilevel"/>
    <w:tmpl w:val="188E80B4"/>
    <w:lvl w:ilvl="0" w:tplc="A68016DA">
      <w:start w:val="1"/>
      <w:numFmt w:val="lowerLetter"/>
      <w:lvlText w:val="%1)"/>
      <w:lvlJc w:val="left"/>
      <w:pPr>
        <w:ind w:left="1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3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6"/>
  </w:num>
  <w:num w:numId="13">
    <w:abstractNumId w:val="13"/>
  </w:num>
  <w:num w:numId="14">
    <w:abstractNumId w:val="17"/>
  </w:num>
  <w:num w:numId="15">
    <w:abstractNumId w:val="10"/>
  </w:num>
  <w:num w:numId="16">
    <w:abstractNumId w:val="18"/>
  </w:num>
  <w:num w:numId="17">
    <w:abstractNumId w:val="21"/>
  </w:num>
  <w:num w:numId="18">
    <w:abstractNumId w:val="19"/>
  </w:num>
  <w:num w:numId="19">
    <w:abstractNumId w:val="15"/>
  </w:num>
  <w:num w:numId="20">
    <w:abstractNumId w:val="20"/>
  </w:num>
  <w:num w:numId="21">
    <w:abstractNumId w:val="11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550D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419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2FA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6CE1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38F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2402"/>
    <w:rsid w:val="00B86292"/>
    <w:rsid w:val="00BA477E"/>
    <w:rsid w:val="00BC169F"/>
    <w:rsid w:val="00BE18CC"/>
    <w:rsid w:val="00BE46E9"/>
    <w:rsid w:val="00BE5050"/>
    <w:rsid w:val="00BF1723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3D57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75A8-3F30-46A7-A0A9-085AA671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2</Pages>
  <Words>446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2014-12-13T09:25:00Z</cp:lastPrinted>
  <dcterms:created xsi:type="dcterms:W3CDTF">2016-10-05T12:52:00Z</dcterms:created>
  <dcterms:modified xsi:type="dcterms:W3CDTF">2016-10-05T12:57:00Z</dcterms:modified>
</cp:coreProperties>
</file>