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2F2CB5" w:rsidP="002F2CB5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0B43FF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2F2CB5" w:rsidRDefault="002F2CB5" w:rsidP="002F2CB5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982707-3911/2012</w:t>
      </w:r>
    </w:p>
    <w:p w:rsidR="002F2CB5" w:rsidRDefault="002F2CB5" w:rsidP="002F2CB5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r>
        <w:rPr>
          <w:b/>
        </w:rPr>
        <w:t>s.p</w:t>
      </w:r>
      <w:proofErr w:type="spellEnd"/>
      <w:r>
        <w:rPr>
          <w:b/>
        </w:rPr>
        <w:t>.</w:t>
      </w:r>
    </w:p>
    <w:p w:rsidR="002F2CB5" w:rsidRDefault="002F2CB5" w:rsidP="002F2CB5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2F2CB5" w:rsidRDefault="002F2CB5" w:rsidP="002F2CB5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2F2CB5" w:rsidRDefault="002F2CB5" w:rsidP="002F2CB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2F2CB5" w:rsidRDefault="002F2CB5" w:rsidP="002F2CB5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Miroslav Štěpán, </w:t>
      </w:r>
      <w:r w:rsidR="000B43FF">
        <w:t>O</w:t>
      </w:r>
      <w:r>
        <w:t>bchodní ředitel regionu</w:t>
      </w:r>
      <w:r w:rsidR="000B43FF">
        <w:t>, Obchod SM</w:t>
      </w:r>
    </w:p>
    <w:p w:rsidR="002F2CB5" w:rsidRDefault="002F2CB5" w:rsidP="002F2CB5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2F2CB5" w:rsidRDefault="002F2CB5" w:rsidP="002F2CB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2F2CB5" w:rsidRDefault="002F2CB5" w:rsidP="002F2CB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2F2CB5" w:rsidRDefault="002F2CB5" w:rsidP="002F2CB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2F2CB5" w:rsidRDefault="002F2CB5" w:rsidP="002F2CB5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2F2CB5" w:rsidRDefault="002F2CB5" w:rsidP="002F2CB5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2F2CB5" w:rsidRDefault="002F2CB5" w:rsidP="002F2CB5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2F2CB5" w:rsidRDefault="002F2CB5" w:rsidP="002F2CB5">
      <w:pPr>
        <w:numPr>
          <w:ilvl w:val="0"/>
          <w:numId w:val="0"/>
        </w:numPr>
        <w:spacing w:before="50" w:after="70" w:line="240" w:lineRule="auto"/>
        <w:ind w:left="142"/>
      </w:pPr>
    </w:p>
    <w:p w:rsidR="002F2CB5" w:rsidRDefault="002F2CB5" w:rsidP="002F2CB5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2F2CB5" w:rsidRDefault="002F2CB5" w:rsidP="002F2CB5">
      <w:pPr>
        <w:numPr>
          <w:ilvl w:val="0"/>
          <w:numId w:val="0"/>
        </w:numPr>
        <w:spacing w:after="0" w:line="240" w:lineRule="auto"/>
        <w:ind w:left="142"/>
      </w:pPr>
    </w:p>
    <w:p w:rsidR="002F2CB5" w:rsidRDefault="00E86976" w:rsidP="002F2CB5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2F2CB5" w:rsidRDefault="002F2CB5" w:rsidP="002F2CB5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E86976">
        <w:t>x</w:t>
      </w:r>
    </w:p>
    <w:p w:rsidR="002F2CB5" w:rsidRDefault="002F2CB5" w:rsidP="002F2CB5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6976">
        <w:t>x</w:t>
      </w:r>
    </w:p>
    <w:p w:rsidR="002F2CB5" w:rsidRDefault="002F2CB5" w:rsidP="002F2CB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6976">
        <w:t>x</w:t>
      </w:r>
    </w:p>
    <w:p w:rsidR="002F2CB5" w:rsidRDefault="002F2CB5" w:rsidP="002F2CB5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E86976">
        <w:t>x</w:t>
      </w:r>
    </w:p>
    <w:p w:rsidR="002F2CB5" w:rsidRDefault="002F2CB5" w:rsidP="002F2CB5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E86976">
        <w:t>x</w:t>
      </w:r>
    </w:p>
    <w:p w:rsidR="002F2CB5" w:rsidRDefault="002F2CB5" w:rsidP="002F2CB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E86976">
        <w:t>x</w:t>
      </w:r>
    </w:p>
    <w:p w:rsidR="002F2CB5" w:rsidRDefault="002F2CB5" w:rsidP="002F2CB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6976">
        <w:t>x</w:t>
      </w:r>
    </w:p>
    <w:p w:rsidR="002F2CB5" w:rsidRDefault="002F2CB5" w:rsidP="00E8697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E86976">
        <w:t>x</w:t>
      </w:r>
    </w:p>
    <w:p w:rsidR="002F2CB5" w:rsidRDefault="002F2CB5" w:rsidP="002F2CB5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E86976">
        <w:t>x</w:t>
      </w:r>
    </w:p>
    <w:p w:rsidR="002F2CB5" w:rsidRDefault="002F2CB5" w:rsidP="002F2CB5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E86976">
        <w:t>x</w:t>
      </w:r>
    </w:p>
    <w:p w:rsidR="002F2CB5" w:rsidRDefault="002F2CB5" w:rsidP="002F2CB5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2F2CB5" w:rsidRDefault="002F2CB5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2F2CB5" w:rsidRPr="002F2CB5" w:rsidRDefault="002F2CB5" w:rsidP="002F2CB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2F2CB5" w:rsidRDefault="002F2CB5" w:rsidP="000B43FF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 a Balík Na poštu, č. 982707-3911/2012 ze dne 27.12.2012 (dále jen "Dohoda"), a to následujícím způsobem:</w:t>
      </w:r>
    </w:p>
    <w:p w:rsidR="000B43FF" w:rsidRDefault="000B43FF" w:rsidP="000B43FF">
      <w:pPr>
        <w:numPr>
          <w:ilvl w:val="0"/>
          <w:numId w:val="0"/>
        </w:numPr>
        <w:spacing w:after="120"/>
        <w:ind w:left="624"/>
        <w:jc w:val="both"/>
      </w:pPr>
    </w:p>
    <w:p w:rsidR="000B43FF" w:rsidRDefault="002F2CB5" w:rsidP="000B43F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se dohodly, že text Přílohy č. </w:t>
      </w:r>
      <w:r w:rsidR="000B43FF">
        <w:t xml:space="preserve">3 dohody </w:t>
      </w:r>
      <w:r>
        <w:t xml:space="preserve">je plně nahrazen textem obsaženým v Příloze č. </w:t>
      </w:r>
      <w:r w:rsidR="000B43FF">
        <w:t>3</w:t>
      </w:r>
      <w:r>
        <w:t xml:space="preserve"> tohoto Dodatku.</w:t>
      </w:r>
    </w:p>
    <w:p w:rsidR="002F2CB5" w:rsidRPr="002F2CB5" w:rsidRDefault="002F2CB5" w:rsidP="002F2CB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2F2CB5" w:rsidRDefault="002F2CB5" w:rsidP="000B43FF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2F2CB5" w:rsidRDefault="002F2CB5" w:rsidP="000B43FF">
      <w:pPr>
        <w:numPr>
          <w:ilvl w:val="1"/>
          <w:numId w:val="21"/>
        </w:numPr>
        <w:spacing w:after="120"/>
        <w:ind w:left="624" w:hanging="624"/>
        <w:jc w:val="both"/>
      </w:pPr>
      <w:r>
        <w:t>Dodatek č. 2 je platný a účinný dnem jeho podpisu oběma smluvními stranami.</w:t>
      </w:r>
    </w:p>
    <w:p w:rsidR="002F2CB5" w:rsidRDefault="002F2CB5" w:rsidP="000B43FF">
      <w:pPr>
        <w:numPr>
          <w:ilvl w:val="1"/>
          <w:numId w:val="21"/>
        </w:numPr>
        <w:spacing w:after="120"/>
        <w:ind w:left="624" w:hanging="624"/>
        <w:jc w:val="both"/>
      </w:pPr>
      <w:r>
        <w:t>Dodatek č. 2 je sepsán ve dvou vyhotoveních s platností originálu, z nichž každá ze stran obdrží po jednom vyhotovení.</w:t>
      </w:r>
    </w:p>
    <w:p w:rsidR="002F2CB5" w:rsidRDefault="002F2CB5" w:rsidP="000B43FF">
      <w:pPr>
        <w:numPr>
          <w:ilvl w:val="1"/>
          <w:numId w:val="21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0B43FF" w:rsidRDefault="000B43FF" w:rsidP="000B43FF">
      <w:pPr>
        <w:numPr>
          <w:ilvl w:val="0"/>
          <w:numId w:val="0"/>
        </w:numPr>
        <w:ind w:left="983"/>
      </w:pPr>
      <w:r>
        <w:t>Příloha č. 3 – Seznam provozoven odesílatele</w:t>
      </w:r>
    </w:p>
    <w:p w:rsidR="002F2CB5" w:rsidRDefault="002F2CB5" w:rsidP="002F2CB5">
      <w:pPr>
        <w:numPr>
          <w:ilvl w:val="0"/>
          <w:numId w:val="0"/>
        </w:numPr>
        <w:spacing w:after="120"/>
      </w:pPr>
    </w:p>
    <w:p w:rsidR="002F2CB5" w:rsidRDefault="002F2CB5" w:rsidP="002F2CB5">
      <w:pPr>
        <w:numPr>
          <w:ilvl w:val="0"/>
          <w:numId w:val="0"/>
        </w:numPr>
        <w:spacing w:after="120"/>
      </w:pPr>
    </w:p>
    <w:p w:rsidR="002F2CB5" w:rsidRDefault="002F2CB5" w:rsidP="002F2CB5">
      <w:pPr>
        <w:numPr>
          <w:ilvl w:val="0"/>
          <w:numId w:val="0"/>
        </w:numPr>
        <w:spacing w:after="120"/>
      </w:pPr>
    </w:p>
    <w:p w:rsidR="002F2CB5" w:rsidRDefault="002F2CB5" w:rsidP="002F2CB5">
      <w:pPr>
        <w:numPr>
          <w:ilvl w:val="0"/>
          <w:numId w:val="0"/>
        </w:numPr>
        <w:spacing w:after="120"/>
        <w:sectPr w:rsidR="002F2CB5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F2CB5" w:rsidRDefault="002F2CB5" w:rsidP="002F2CB5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0B43FF">
        <w:t>Ostravě</w:t>
      </w:r>
      <w:r>
        <w:t xml:space="preserve"> dne </w:t>
      </w:r>
    </w:p>
    <w:p w:rsidR="002F2CB5" w:rsidRDefault="002F2CB5" w:rsidP="002F2CB5">
      <w:pPr>
        <w:numPr>
          <w:ilvl w:val="0"/>
          <w:numId w:val="0"/>
        </w:numPr>
        <w:spacing w:after="120"/>
      </w:pPr>
    </w:p>
    <w:p w:rsidR="002F2CB5" w:rsidRDefault="002F2CB5" w:rsidP="002F2CB5">
      <w:pPr>
        <w:numPr>
          <w:ilvl w:val="0"/>
          <w:numId w:val="0"/>
        </w:numPr>
        <w:spacing w:after="120"/>
      </w:pPr>
      <w:r>
        <w:t>Za ČP:</w:t>
      </w:r>
    </w:p>
    <w:p w:rsidR="002F2CB5" w:rsidRDefault="002F2CB5" w:rsidP="002F2CB5">
      <w:pPr>
        <w:numPr>
          <w:ilvl w:val="0"/>
          <w:numId w:val="0"/>
        </w:numPr>
        <w:spacing w:after="120"/>
      </w:pPr>
    </w:p>
    <w:p w:rsidR="002F2CB5" w:rsidRDefault="002F2CB5" w:rsidP="002F2CB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F2CB5" w:rsidRDefault="002F2CB5" w:rsidP="002F2CB5">
      <w:pPr>
        <w:numPr>
          <w:ilvl w:val="0"/>
          <w:numId w:val="0"/>
        </w:numPr>
        <w:spacing w:after="120"/>
        <w:jc w:val="center"/>
      </w:pPr>
      <w:r>
        <w:t>Ing. Miroslav Štěpán</w:t>
      </w:r>
    </w:p>
    <w:p w:rsidR="002F2CB5" w:rsidRDefault="000B43FF" w:rsidP="002F2CB5">
      <w:pPr>
        <w:numPr>
          <w:ilvl w:val="0"/>
          <w:numId w:val="0"/>
        </w:numPr>
        <w:spacing w:after="120"/>
        <w:jc w:val="center"/>
      </w:pPr>
      <w:r>
        <w:t>O</w:t>
      </w:r>
      <w:r w:rsidR="002F2CB5">
        <w:t>bchodní ředitel regionu</w:t>
      </w:r>
      <w:r>
        <w:t>, Obchod SM</w:t>
      </w:r>
    </w:p>
    <w:p w:rsidR="002F2CB5" w:rsidRDefault="002F2CB5" w:rsidP="002F2CB5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………………………… dne </w:t>
      </w:r>
    </w:p>
    <w:p w:rsidR="002F2CB5" w:rsidRDefault="002F2CB5" w:rsidP="002F2CB5">
      <w:pPr>
        <w:numPr>
          <w:ilvl w:val="0"/>
          <w:numId w:val="0"/>
        </w:numPr>
        <w:spacing w:after="120"/>
      </w:pPr>
    </w:p>
    <w:p w:rsidR="002F2CB5" w:rsidRDefault="002F2CB5" w:rsidP="002F2CB5">
      <w:pPr>
        <w:numPr>
          <w:ilvl w:val="0"/>
          <w:numId w:val="0"/>
        </w:numPr>
        <w:spacing w:after="120"/>
      </w:pPr>
      <w:r>
        <w:t>Za Odesílatele:</w:t>
      </w:r>
    </w:p>
    <w:p w:rsidR="002F2CB5" w:rsidRDefault="002F2CB5" w:rsidP="002F2CB5">
      <w:pPr>
        <w:numPr>
          <w:ilvl w:val="0"/>
          <w:numId w:val="0"/>
        </w:numPr>
        <w:spacing w:after="120"/>
      </w:pPr>
    </w:p>
    <w:p w:rsidR="002F2CB5" w:rsidRDefault="002F2CB5" w:rsidP="002F2CB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F2CB5" w:rsidRDefault="00E86976" w:rsidP="002F2CB5">
      <w:pPr>
        <w:numPr>
          <w:ilvl w:val="0"/>
          <w:numId w:val="0"/>
        </w:numPr>
        <w:spacing w:after="120"/>
        <w:jc w:val="center"/>
      </w:pPr>
      <w:r>
        <w:t>x</w:t>
      </w:r>
    </w:p>
    <w:p w:rsidR="002F2CB5" w:rsidRPr="002F2CB5" w:rsidRDefault="00E86976" w:rsidP="002F2CB5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2F2CB5" w:rsidRPr="002F2CB5" w:rsidSect="002F2CB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0E7" w:rsidRDefault="002930E7">
      <w:r>
        <w:separator/>
      </w:r>
    </w:p>
  </w:endnote>
  <w:endnote w:type="continuationSeparator" w:id="0">
    <w:p w:rsidR="002930E7" w:rsidRDefault="00293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E86976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E86976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0E7" w:rsidRDefault="002930E7">
      <w:r>
        <w:separator/>
      </w:r>
    </w:p>
  </w:footnote>
  <w:footnote w:type="continuationSeparator" w:id="0">
    <w:p w:rsidR="002930E7" w:rsidRDefault="00293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4A0AFE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72C2A9" wp14:editId="0CA2BD7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F2CB5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0B43FF">
      <w:rPr>
        <w:rFonts w:ascii="Arial" w:hAnsi="Arial" w:cs="Arial"/>
        <w:szCs w:val="22"/>
      </w:rPr>
      <w:t>3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881D746" wp14:editId="682C76C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2F2CB5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982707-3911/2012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CD50AFB" wp14:editId="6413077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354780"/>
    <w:multiLevelType w:val="multilevel"/>
    <w:tmpl w:val="8D325B36"/>
    <w:numStyleLink w:val="Styl1"/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B43FF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930E7"/>
    <w:rsid w:val="002A7F7E"/>
    <w:rsid w:val="002B0DE8"/>
    <w:rsid w:val="002B4CB5"/>
    <w:rsid w:val="002B4F6F"/>
    <w:rsid w:val="002B5CFB"/>
    <w:rsid w:val="002F2CB5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A0AFE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B58C8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02299"/>
    <w:rsid w:val="00E11B3F"/>
    <w:rsid w:val="00E2097A"/>
    <w:rsid w:val="00E33719"/>
    <w:rsid w:val="00E56801"/>
    <w:rsid w:val="00E57C2B"/>
    <w:rsid w:val="00E63E0B"/>
    <w:rsid w:val="00E84C79"/>
    <w:rsid w:val="00E86976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9C73E-A2FE-4EC4-A8EA-77843F826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6</TotalTime>
  <Pages>2</Pages>
  <Words>269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2014-04-30T05:07:00Z</cp:lastPrinted>
  <dcterms:created xsi:type="dcterms:W3CDTF">2016-10-05T12:43:00Z</dcterms:created>
  <dcterms:modified xsi:type="dcterms:W3CDTF">2016-10-05T12:48:00Z</dcterms:modified>
</cp:coreProperties>
</file>