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D58F5" w:rsidP="00ED58F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1.1.2013</w:t>
      </w:r>
      <w:proofErr w:type="gramEnd"/>
      <w:r>
        <w:rPr>
          <w:rFonts w:ascii="Arial" w:hAnsi="Arial" w:cs="Arial"/>
          <w:b/>
          <w:sz w:val="36"/>
        </w:rPr>
        <w:t xml:space="preserve"> do 31.12.2013</w:t>
      </w:r>
    </w:p>
    <w:p w:rsidR="00ED58F5" w:rsidRDefault="00A72424" w:rsidP="00ED58F5">
      <w:pPr>
        <w:numPr>
          <w:ilvl w:val="1"/>
          <w:numId w:val="21"/>
        </w:numPr>
      </w:pPr>
      <w:r>
        <w:t>x</w:t>
      </w:r>
    </w:p>
    <w:p w:rsidR="00ED58F5" w:rsidRDefault="00A72424" w:rsidP="00ED58F5">
      <w:pPr>
        <w:numPr>
          <w:ilvl w:val="1"/>
          <w:numId w:val="21"/>
        </w:numPr>
      </w:pPr>
      <w:r>
        <w:t>x</w:t>
      </w:r>
    </w:p>
    <w:p w:rsidR="00ED58F5" w:rsidRDefault="00A72424" w:rsidP="00ED58F5">
      <w:pPr>
        <w:numPr>
          <w:ilvl w:val="2"/>
          <w:numId w:val="21"/>
        </w:numPr>
        <w:ind w:left="584"/>
      </w:pPr>
      <w:r>
        <w:t>x</w:t>
      </w:r>
    </w:p>
    <w:p w:rsidR="00ED58F5" w:rsidRDefault="00A72424" w:rsidP="00ED58F5">
      <w:pPr>
        <w:numPr>
          <w:ilvl w:val="2"/>
          <w:numId w:val="21"/>
        </w:numPr>
        <w:ind w:left="584"/>
      </w:pPr>
      <w:r>
        <w:t>x</w:t>
      </w:r>
    </w:p>
    <w:p w:rsidR="00ED58F5" w:rsidRDefault="00A72424" w:rsidP="00ED58F5">
      <w:pPr>
        <w:numPr>
          <w:ilvl w:val="1"/>
          <w:numId w:val="21"/>
        </w:numPr>
      </w:pPr>
      <w:r>
        <w:t>x</w:t>
      </w:r>
    </w:p>
    <w:p w:rsidR="00ED58F5" w:rsidRDefault="00A72424" w:rsidP="00ED58F5">
      <w:pPr>
        <w:numPr>
          <w:ilvl w:val="3"/>
          <w:numId w:val="21"/>
        </w:numPr>
      </w:pPr>
      <w:r>
        <w:t>x</w:t>
      </w:r>
    </w:p>
    <w:p w:rsidR="00ED58F5" w:rsidRDefault="00A72424" w:rsidP="00ED58F5">
      <w:pPr>
        <w:numPr>
          <w:ilvl w:val="3"/>
          <w:numId w:val="21"/>
        </w:numPr>
      </w:pPr>
      <w:r>
        <w:t>x</w:t>
      </w:r>
    </w:p>
    <w:p w:rsidR="00ED58F5" w:rsidRDefault="00A72424" w:rsidP="00ED58F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D58F5" w:rsidRDefault="00A72424" w:rsidP="00ED58F5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ED58F5" w:rsidRDefault="00A72424" w:rsidP="00ED58F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D58F5" w:rsidRDefault="00A72424" w:rsidP="00ED58F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D58F5" w:rsidRDefault="00A72424" w:rsidP="00ED58F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D58F5" w:rsidRDefault="00A72424" w:rsidP="00ED58F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ED58F5">
        <w:t xml:space="preserve"> </w:t>
      </w:r>
    </w:p>
    <w:p w:rsidR="00ED58F5" w:rsidRDefault="00A72424" w:rsidP="00ED58F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D58F5" w:rsidRDefault="00A72424" w:rsidP="00ED58F5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ED58F5" w:rsidRDefault="00A72424" w:rsidP="00ED58F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D58F5" w:rsidRDefault="00A72424" w:rsidP="00ED58F5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ED58F5" w:rsidRDefault="00ED58F5" w:rsidP="00ED58F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D58F5" w:rsidRDefault="00ED58F5" w:rsidP="00ED58F5">
      <w:pPr>
        <w:numPr>
          <w:ilvl w:val="0"/>
          <w:numId w:val="0"/>
        </w:numPr>
        <w:spacing w:before="120" w:after="0" w:line="240" w:lineRule="auto"/>
        <w:jc w:val="both"/>
      </w:pPr>
    </w:p>
    <w:p w:rsidR="00ED58F5" w:rsidRDefault="00ED58F5" w:rsidP="00ED58F5">
      <w:pPr>
        <w:numPr>
          <w:ilvl w:val="0"/>
          <w:numId w:val="0"/>
        </w:numPr>
        <w:spacing w:before="120" w:after="0" w:line="240" w:lineRule="auto"/>
        <w:jc w:val="both"/>
      </w:pPr>
    </w:p>
    <w:p w:rsidR="00ED58F5" w:rsidRDefault="00ED58F5" w:rsidP="00ED58F5">
      <w:pPr>
        <w:numPr>
          <w:ilvl w:val="0"/>
          <w:numId w:val="0"/>
        </w:numPr>
        <w:spacing w:before="120" w:after="0" w:line="240" w:lineRule="auto"/>
        <w:jc w:val="both"/>
      </w:pPr>
    </w:p>
    <w:p w:rsidR="00ED58F5" w:rsidRDefault="00ED58F5" w:rsidP="00ED58F5">
      <w:pPr>
        <w:numPr>
          <w:ilvl w:val="0"/>
          <w:numId w:val="0"/>
        </w:numPr>
        <w:spacing w:after="0" w:line="240" w:lineRule="auto"/>
        <w:jc w:val="both"/>
        <w:sectPr w:rsidR="00ED58F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D58F5" w:rsidRDefault="00ED58F5" w:rsidP="00ED58F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6399">
        <w:t>Ostravě</w:t>
      </w:r>
      <w:r>
        <w:t xml:space="preserve"> dne </w:t>
      </w:r>
    </w:p>
    <w:p w:rsidR="00ED58F5" w:rsidRDefault="00ED58F5" w:rsidP="00ED58F5">
      <w:pPr>
        <w:numPr>
          <w:ilvl w:val="0"/>
          <w:numId w:val="0"/>
        </w:numPr>
        <w:spacing w:after="0" w:line="240" w:lineRule="auto"/>
        <w:jc w:val="both"/>
      </w:pPr>
    </w:p>
    <w:p w:rsidR="00ED58F5" w:rsidRDefault="00ED58F5" w:rsidP="00ED58F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6399" w:rsidRDefault="00106399" w:rsidP="00ED58F5">
      <w:pPr>
        <w:numPr>
          <w:ilvl w:val="0"/>
          <w:numId w:val="0"/>
        </w:numPr>
        <w:spacing w:after="0" w:line="240" w:lineRule="auto"/>
        <w:jc w:val="both"/>
      </w:pPr>
    </w:p>
    <w:p w:rsidR="00106399" w:rsidRDefault="00106399" w:rsidP="00ED58F5">
      <w:pPr>
        <w:numPr>
          <w:ilvl w:val="0"/>
          <w:numId w:val="0"/>
        </w:numPr>
        <w:spacing w:after="0" w:line="240" w:lineRule="auto"/>
        <w:jc w:val="both"/>
      </w:pPr>
    </w:p>
    <w:p w:rsidR="00ED58F5" w:rsidRDefault="00ED58F5" w:rsidP="00ED58F5">
      <w:pPr>
        <w:numPr>
          <w:ilvl w:val="0"/>
          <w:numId w:val="0"/>
        </w:numPr>
        <w:spacing w:after="0" w:line="240" w:lineRule="auto"/>
        <w:jc w:val="both"/>
      </w:pPr>
    </w:p>
    <w:p w:rsidR="00ED58F5" w:rsidRDefault="00ED58F5" w:rsidP="00ED58F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D58F5" w:rsidRDefault="00ED58F5" w:rsidP="00ED58F5">
      <w:pPr>
        <w:numPr>
          <w:ilvl w:val="0"/>
          <w:numId w:val="0"/>
        </w:numPr>
        <w:spacing w:after="0" w:line="240" w:lineRule="auto"/>
        <w:jc w:val="center"/>
      </w:pPr>
    </w:p>
    <w:p w:rsidR="00ED58F5" w:rsidRDefault="00ED58F5" w:rsidP="00ED58F5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ED58F5" w:rsidRDefault="00ED58F5" w:rsidP="00ED58F5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ED58F5" w:rsidRDefault="00ED58F5" w:rsidP="00ED58F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ED58F5" w:rsidRDefault="00ED58F5" w:rsidP="00ED58F5">
      <w:pPr>
        <w:numPr>
          <w:ilvl w:val="0"/>
          <w:numId w:val="0"/>
        </w:numPr>
        <w:spacing w:after="0" w:line="240" w:lineRule="auto"/>
      </w:pPr>
    </w:p>
    <w:p w:rsidR="00ED58F5" w:rsidRDefault="00ED58F5" w:rsidP="00ED58F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D58F5" w:rsidRDefault="00ED58F5" w:rsidP="00ED58F5">
      <w:pPr>
        <w:numPr>
          <w:ilvl w:val="0"/>
          <w:numId w:val="0"/>
        </w:numPr>
        <w:spacing w:after="0" w:line="240" w:lineRule="auto"/>
      </w:pPr>
    </w:p>
    <w:p w:rsidR="00106399" w:rsidRDefault="00106399" w:rsidP="00ED58F5">
      <w:pPr>
        <w:numPr>
          <w:ilvl w:val="0"/>
          <w:numId w:val="0"/>
        </w:numPr>
        <w:spacing w:after="0" w:line="240" w:lineRule="auto"/>
      </w:pPr>
    </w:p>
    <w:p w:rsidR="00106399" w:rsidRDefault="00106399" w:rsidP="00ED58F5">
      <w:pPr>
        <w:numPr>
          <w:ilvl w:val="0"/>
          <w:numId w:val="0"/>
        </w:numPr>
        <w:spacing w:after="0" w:line="240" w:lineRule="auto"/>
      </w:pPr>
    </w:p>
    <w:p w:rsidR="00ED58F5" w:rsidRDefault="00ED58F5" w:rsidP="00ED58F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72424" w:rsidRDefault="00A72424" w:rsidP="00ED58F5">
      <w:pPr>
        <w:numPr>
          <w:ilvl w:val="0"/>
          <w:numId w:val="0"/>
        </w:numPr>
        <w:spacing w:after="0" w:line="240" w:lineRule="auto"/>
        <w:jc w:val="center"/>
      </w:pPr>
    </w:p>
    <w:p w:rsidR="00ED58F5" w:rsidRDefault="00A72424" w:rsidP="00ED58F5">
      <w:pPr>
        <w:numPr>
          <w:ilvl w:val="0"/>
          <w:numId w:val="0"/>
        </w:numPr>
        <w:spacing w:after="0" w:line="240" w:lineRule="auto"/>
        <w:jc w:val="center"/>
      </w:pPr>
      <w:bookmarkStart w:id="0" w:name="_GoBack"/>
      <w:bookmarkEnd w:id="0"/>
      <w:r>
        <w:t>x</w:t>
      </w:r>
    </w:p>
    <w:p w:rsidR="00ED58F5" w:rsidRPr="00ED58F5" w:rsidRDefault="00A72424" w:rsidP="00ED58F5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ED58F5" w:rsidRPr="00ED58F5" w:rsidSect="00ED58F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AAE" w:rsidRDefault="001C0AAE">
      <w:r>
        <w:separator/>
      </w:r>
    </w:p>
  </w:endnote>
  <w:endnote w:type="continuationSeparator" w:id="0">
    <w:p w:rsidR="001C0AAE" w:rsidRDefault="001C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7242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7242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AAE" w:rsidRDefault="001C0AAE">
      <w:r>
        <w:separator/>
      </w:r>
    </w:p>
  </w:footnote>
  <w:footnote w:type="continuationSeparator" w:id="0">
    <w:p w:rsidR="001C0AAE" w:rsidRDefault="001C0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76CD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C875D0" wp14:editId="195C594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D58F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6DA7CF3" wp14:editId="06F81C9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D58F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ED58F5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982707-3911/2012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76CB98B" wp14:editId="211705A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AE56A21"/>
    <w:multiLevelType w:val="multilevel"/>
    <w:tmpl w:val="6ED6659E"/>
    <w:numStyleLink w:val="Styl1"/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639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0AA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0792C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7719"/>
    <w:rsid w:val="00986DF1"/>
    <w:rsid w:val="009904AA"/>
    <w:rsid w:val="009906A0"/>
    <w:rsid w:val="0099457F"/>
    <w:rsid w:val="009B4F33"/>
    <w:rsid w:val="009B6AE5"/>
    <w:rsid w:val="009C04FB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424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6CDD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58F5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E98FE-8F49-45AA-9BE5-C2CFEA90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139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2012-12-27T08:52:00Z</cp:lastPrinted>
  <dcterms:created xsi:type="dcterms:W3CDTF">2016-10-05T12:35:00Z</dcterms:created>
  <dcterms:modified xsi:type="dcterms:W3CDTF">2016-10-05T12:36:00Z</dcterms:modified>
</cp:coreProperties>
</file>