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821851" w:rsidP="00821851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</w:t>
      </w:r>
      <w:r w:rsidR="00044F7A">
        <w:rPr>
          <w:rFonts w:ascii="Arial" w:hAnsi="Arial" w:cs="Arial"/>
          <w:b/>
          <w:sz w:val="36"/>
        </w:rPr>
        <w:t>6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044F7A">
        <w:rPr>
          <w:rFonts w:ascii="Arial" w:hAnsi="Arial" w:cs="Arial"/>
          <w:b/>
          <w:sz w:val="36"/>
        </w:rPr>
        <w:t>6</w:t>
      </w:r>
    </w:p>
    <w:p w:rsidR="00821851" w:rsidRDefault="009F7BD6" w:rsidP="00821851">
      <w:pPr>
        <w:numPr>
          <w:ilvl w:val="1"/>
          <w:numId w:val="21"/>
        </w:numPr>
      </w:pPr>
      <w:r>
        <w:t>x</w:t>
      </w:r>
    </w:p>
    <w:p w:rsidR="00821851" w:rsidRDefault="009F7BD6" w:rsidP="00821851">
      <w:pPr>
        <w:numPr>
          <w:ilvl w:val="1"/>
          <w:numId w:val="21"/>
        </w:numPr>
      </w:pPr>
      <w:r>
        <w:t>x</w:t>
      </w:r>
    </w:p>
    <w:p w:rsidR="00821851" w:rsidRDefault="009F7BD6" w:rsidP="00821851">
      <w:pPr>
        <w:numPr>
          <w:ilvl w:val="2"/>
          <w:numId w:val="21"/>
        </w:numPr>
        <w:ind w:left="584"/>
      </w:pPr>
      <w:r>
        <w:t>x</w:t>
      </w:r>
    </w:p>
    <w:p w:rsidR="00821851" w:rsidRDefault="009F7BD6" w:rsidP="00821851">
      <w:pPr>
        <w:numPr>
          <w:ilvl w:val="1"/>
          <w:numId w:val="21"/>
        </w:numPr>
      </w:pPr>
      <w:r>
        <w:t>x</w:t>
      </w:r>
    </w:p>
    <w:p w:rsidR="00821851" w:rsidRDefault="009F7BD6" w:rsidP="00821851">
      <w:pPr>
        <w:numPr>
          <w:ilvl w:val="3"/>
          <w:numId w:val="21"/>
        </w:numPr>
      </w:pPr>
      <w:r>
        <w:t>x</w:t>
      </w:r>
    </w:p>
    <w:p w:rsidR="00821851" w:rsidRDefault="009F7BD6" w:rsidP="00821851">
      <w:pPr>
        <w:numPr>
          <w:ilvl w:val="3"/>
          <w:numId w:val="21"/>
        </w:numPr>
      </w:pPr>
      <w:r>
        <w:t>x</w:t>
      </w:r>
    </w:p>
    <w:p w:rsidR="00821851" w:rsidRDefault="009F7BD6" w:rsidP="00821851">
      <w:pPr>
        <w:numPr>
          <w:ilvl w:val="3"/>
          <w:numId w:val="21"/>
        </w:numPr>
      </w:pPr>
      <w:r>
        <w:t>x</w:t>
      </w:r>
    </w:p>
    <w:p w:rsidR="00821851" w:rsidRDefault="009F7BD6" w:rsidP="00821851">
      <w:pPr>
        <w:numPr>
          <w:ilvl w:val="3"/>
          <w:numId w:val="21"/>
        </w:numPr>
      </w:pPr>
      <w:r>
        <w:t>x</w:t>
      </w:r>
    </w:p>
    <w:p w:rsidR="00821851" w:rsidRDefault="009F7BD6" w:rsidP="00821851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821851" w:rsidRDefault="009F7BD6" w:rsidP="00821851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821851" w:rsidRDefault="009F7BD6" w:rsidP="00821851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821851" w:rsidRDefault="009F7BD6" w:rsidP="00821851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821851" w:rsidRDefault="009F7BD6" w:rsidP="00821851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821851" w:rsidRDefault="009F7BD6" w:rsidP="00821851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821851" w:rsidRDefault="009F7BD6" w:rsidP="00821851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821851" w:rsidRDefault="009F7BD6" w:rsidP="00821851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821851" w:rsidRDefault="009F7BD6" w:rsidP="00821851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821851" w:rsidRDefault="009F7BD6" w:rsidP="00821851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821851" w:rsidRDefault="009F7BD6" w:rsidP="00821851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821851" w:rsidRDefault="009F7BD6" w:rsidP="00821851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821851" w:rsidRDefault="00821851" w:rsidP="00821851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821851" w:rsidRDefault="00821851" w:rsidP="00821851">
      <w:pPr>
        <w:numPr>
          <w:ilvl w:val="0"/>
          <w:numId w:val="0"/>
        </w:numPr>
        <w:spacing w:before="120" w:after="0" w:line="240" w:lineRule="auto"/>
        <w:jc w:val="both"/>
      </w:pPr>
    </w:p>
    <w:p w:rsidR="00821851" w:rsidRDefault="00821851" w:rsidP="00821851">
      <w:pPr>
        <w:numPr>
          <w:ilvl w:val="0"/>
          <w:numId w:val="0"/>
        </w:numPr>
        <w:spacing w:after="0" w:line="240" w:lineRule="auto"/>
        <w:jc w:val="both"/>
        <w:sectPr w:rsidR="00821851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21851" w:rsidRDefault="00821851" w:rsidP="00821851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E07D3D">
        <w:t>Ostravě</w:t>
      </w:r>
      <w:r>
        <w:t xml:space="preserve"> dne </w:t>
      </w:r>
    </w:p>
    <w:p w:rsidR="00821851" w:rsidRDefault="00821851" w:rsidP="00821851">
      <w:pPr>
        <w:numPr>
          <w:ilvl w:val="0"/>
          <w:numId w:val="0"/>
        </w:numPr>
        <w:spacing w:after="0" w:line="240" w:lineRule="auto"/>
        <w:jc w:val="both"/>
      </w:pPr>
    </w:p>
    <w:p w:rsidR="00821851" w:rsidRDefault="00821851" w:rsidP="00821851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E07D3D" w:rsidRDefault="00E07D3D" w:rsidP="00821851">
      <w:pPr>
        <w:numPr>
          <w:ilvl w:val="0"/>
          <w:numId w:val="0"/>
        </w:numPr>
        <w:spacing w:after="0" w:line="240" w:lineRule="auto"/>
        <w:jc w:val="both"/>
      </w:pPr>
    </w:p>
    <w:p w:rsidR="00821851" w:rsidRDefault="00821851" w:rsidP="00821851">
      <w:pPr>
        <w:numPr>
          <w:ilvl w:val="0"/>
          <w:numId w:val="0"/>
        </w:numPr>
        <w:spacing w:after="0" w:line="240" w:lineRule="auto"/>
        <w:jc w:val="both"/>
      </w:pPr>
    </w:p>
    <w:p w:rsidR="00821851" w:rsidRDefault="00821851" w:rsidP="0082185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821851" w:rsidRDefault="00821851" w:rsidP="00821851">
      <w:pPr>
        <w:numPr>
          <w:ilvl w:val="0"/>
          <w:numId w:val="0"/>
        </w:numPr>
        <w:spacing w:after="0" w:line="240" w:lineRule="auto"/>
        <w:jc w:val="center"/>
      </w:pPr>
    </w:p>
    <w:p w:rsidR="00821851" w:rsidRDefault="00821851" w:rsidP="00821851">
      <w:pPr>
        <w:numPr>
          <w:ilvl w:val="0"/>
          <w:numId w:val="0"/>
        </w:numPr>
        <w:spacing w:after="0" w:line="240" w:lineRule="auto"/>
        <w:jc w:val="center"/>
      </w:pPr>
      <w:r>
        <w:t xml:space="preserve">Ing. </w:t>
      </w:r>
      <w:r w:rsidR="00044F7A">
        <w:t>Daniel Ustohal</w:t>
      </w:r>
    </w:p>
    <w:p w:rsidR="00821851" w:rsidRDefault="00821851" w:rsidP="00821851">
      <w:pPr>
        <w:numPr>
          <w:ilvl w:val="0"/>
          <w:numId w:val="0"/>
        </w:numPr>
        <w:spacing w:after="0" w:line="240" w:lineRule="auto"/>
        <w:jc w:val="center"/>
      </w:pPr>
      <w:r>
        <w:t xml:space="preserve">Obchodní ředitel regionu, Obchod SM </w:t>
      </w:r>
    </w:p>
    <w:p w:rsidR="00821851" w:rsidRDefault="00821851" w:rsidP="00821851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………………………… dne </w:t>
      </w:r>
    </w:p>
    <w:p w:rsidR="00821851" w:rsidRDefault="00821851" w:rsidP="00821851">
      <w:pPr>
        <w:numPr>
          <w:ilvl w:val="0"/>
          <w:numId w:val="0"/>
        </w:numPr>
        <w:spacing w:after="0" w:line="240" w:lineRule="auto"/>
      </w:pPr>
    </w:p>
    <w:p w:rsidR="00821851" w:rsidRDefault="00821851" w:rsidP="00821851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E07D3D" w:rsidRDefault="00E07D3D" w:rsidP="00821851">
      <w:pPr>
        <w:numPr>
          <w:ilvl w:val="0"/>
          <w:numId w:val="0"/>
        </w:numPr>
        <w:spacing w:after="0" w:line="240" w:lineRule="auto"/>
      </w:pPr>
    </w:p>
    <w:p w:rsidR="00821851" w:rsidRDefault="00821851" w:rsidP="00821851">
      <w:pPr>
        <w:numPr>
          <w:ilvl w:val="0"/>
          <w:numId w:val="0"/>
        </w:numPr>
        <w:spacing w:after="0" w:line="240" w:lineRule="auto"/>
      </w:pPr>
    </w:p>
    <w:p w:rsidR="00821851" w:rsidRDefault="00821851" w:rsidP="0082185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821851" w:rsidRDefault="00821851" w:rsidP="00821851">
      <w:pPr>
        <w:numPr>
          <w:ilvl w:val="0"/>
          <w:numId w:val="0"/>
        </w:numPr>
        <w:spacing w:after="0" w:line="240" w:lineRule="auto"/>
        <w:jc w:val="center"/>
      </w:pPr>
    </w:p>
    <w:p w:rsidR="00821851" w:rsidRDefault="009F7BD6" w:rsidP="00821851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821851" w:rsidRPr="00821851" w:rsidRDefault="009F7BD6" w:rsidP="00821851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821851" w:rsidRPr="00821851" w:rsidSect="0082185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3A9" w:rsidRDefault="00F563A9">
      <w:r>
        <w:separator/>
      </w:r>
    </w:p>
  </w:endnote>
  <w:endnote w:type="continuationSeparator" w:id="0">
    <w:p w:rsidR="00F563A9" w:rsidRDefault="00F56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9F7BD6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9F7BD6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3A9" w:rsidRDefault="00F563A9">
      <w:r>
        <w:separator/>
      </w:r>
    </w:p>
  </w:footnote>
  <w:footnote w:type="continuationSeparator" w:id="0">
    <w:p w:rsidR="00F563A9" w:rsidRDefault="00F56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36061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C9EFDF" wp14:editId="41040A2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821851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305CF88" wp14:editId="20F7870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821851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smlouvy: 982707-3911/2012 -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304ADC0" wp14:editId="758A892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18644E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4F7A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0383A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0610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139F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D6364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185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9F7BD6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07D3D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563A9"/>
    <w:rsid w:val="00F81E1F"/>
    <w:rsid w:val="00F84565"/>
    <w:rsid w:val="00F96923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5EA72F4-6627-4FF1-873E-4BBAB0FAA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144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2015-12-03T05:32:00Z</cp:lastPrinted>
  <dcterms:created xsi:type="dcterms:W3CDTF">2016-10-05T13:02:00Z</dcterms:created>
  <dcterms:modified xsi:type="dcterms:W3CDTF">2016-10-05T13:03:00Z</dcterms:modified>
</cp:coreProperties>
</file>