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A0" w:rsidRPr="00773BF1" w:rsidRDefault="007801A0" w:rsidP="009C006C">
      <w:pPr>
        <w:outlineLvl w:val="0"/>
        <w:rPr>
          <w:b/>
          <w:sz w:val="40"/>
          <w:szCs w:val="40"/>
        </w:rPr>
      </w:pPr>
    </w:p>
    <w:p w:rsidR="007801A0" w:rsidRPr="00643434" w:rsidRDefault="007801A0" w:rsidP="009C006C">
      <w:pPr>
        <w:jc w:val="center"/>
        <w:outlineLvl w:val="0"/>
        <w:rPr>
          <w:rFonts w:ascii="Calibri" w:hAnsi="Calibri"/>
          <w:sz w:val="40"/>
          <w:szCs w:val="40"/>
        </w:rPr>
      </w:pPr>
      <w:r w:rsidRPr="00643434">
        <w:rPr>
          <w:rFonts w:ascii="Calibri" w:hAnsi="Calibri"/>
          <w:b/>
          <w:sz w:val="40"/>
          <w:szCs w:val="40"/>
        </w:rPr>
        <w:t>Smlouva o dílo</w:t>
      </w:r>
    </w:p>
    <w:p w:rsidR="007801A0" w:rsidRPr="00643434" w:rsidRDefault="007801A0" w:rsidP="009C006C">
      <w:pPr>
        <w:jc w:val="center"/>
        <w:rPr>
          <w:rFonts w:ascii="Calibri" w:hAnsi="Calibri"/>
        </w:rPr>
      </w:pPr>
      <w:r w:rsidRPr="00643434">
        <w:rPr>
          <w:rFonts w:ascii="Calibri" w:hAnsi="Calibri"/>
        </w:rPr>
        <w:t xml:space="preserve">        </w:t>
      </w:r>
    </w:p>
    <w:p w:rsidR="007801A0" w:rsidRPr="00643434" w:rsidRDefault="007801A0" w:rsidP="00E022AA">
      <w:pPr>
        <w:jc w:val="center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</w:t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</w:p>
    <w:p w:rsidR="007801A0" w:rsidRPr="00643434" w:rsidRDefault="007801A0" w:rsidP="009C006C">
      <w:pPr>
        <w:pBdr>
          <w:bottom w:val="single" w:sz="6" w:space="1" w:color="auto"/>
        </w:pBdr>
        <w:ind w:left="708" w:hanging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</w:t>
      </w:r>
      <w:r w:rsidRPr="004C19C2">
        <w:rPr>
          <w:rFonts w:ascii="Calibri" w:hAnsi="Calibri"/>
          <w:b/>
        </w:rPr>
        <w:t xml:space="preserve">na provedení stavebních prací, souvisejících s akcí </w:t>
      </w:r>
      <w:r>
        <w:rPr>
          <w:rFonts w:ascii="Calibri" w:hAnsi="Calibri"/>
          <w:b/>
        </w:rPr>
        <w:t>„PN Brno - opravy  zpevněných ploch u kaple a kolem pavilonu B“</w:t>
      </w:r>
      <w:r w:rsidRPr="004C19C2">
        <w:rPr>
          <w:rFonts w:ascii="Calibri" w:hAnsi="Calibri"/>
          <w:b/>
        </w:rPr>
        <w:t>, uzavřená dle</w:t>
      </w:r>
      <w:r w:rsidRPr="00643434">
        <w:rPr>
          <w:rFonts w:ascii="Calibri" w:hAnsi="Calibri"/>
          <w:b/>
        </w:rPr>
        <w:t xml:space="preserve">  ust.§ </w:t>
      </w:r>
      <w:smartTag w:uri="urn:schemas-microsoft-com:office:smarttags" w:element="metricconverter">
        <w:smartTagPr>
          <w:attr w:name="ProductID" w:val="2586 a"/>
        </w:smartTagPr>
        <w:r w:rsidRPr="00643434">
          <w:rPr>
            <w:rFonts w:ascii="Calibri" w:hAnsi="Calibri"/>
            <w:b/>
          </w:rPr>
          <w:t>2586 a</w:t>
        </w:r>
      </w:smartTag>
      <w:r w:rsidRPr="00643434">
        <w:rPr>
          <w:rFonts w:ascii="Calibri" w:hAnsi="Calibri"/>
          <w:b/>
        </w:rPr>
        <w:t xml:space="preserve"> násl. </w:t>
      </w:r>
      <w:r>
        <w:rPr>
          <w:rFonts w:ascii="Calibri" w:hAnsi="Calibri"/>
          <w:b/>
        </w:rPr>
        <w:t>z</w:t>
      </w:r>
      <w:r w:rsidRPr="00643434">
        <w:rPr>
          <w:rFonts w:ascii="Calibri" w:hAnsi="Calibri"/>
          <w:b/>
        </w:rPr>
        <w:t>ákona č.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89/2012 Sb., občanský zákoník</w:t>
      </w:r>
      <w:r>
        <w:rPr>
          <w:rFonts w:ascii="Calibri" w:hAnsi="Calibri"/>
          <w:b/>
        </w:rPr>
        <w:t xml:space="preserve"> (dále také „občanský zákoník“)</w:t>
      </w:r>
      <w:r w:rsidRPr="00643434">
        <w:rPr>
          <w:rFonts w:ascii="Calibri" w:hAnsi="Calibri"/>
          <w:b/>
        </w:rPr>
        <w:t xml:space="preserve">  </w:t>
      </w:r>
    </w:p>
    <w:p w:rsidR="007801A0" w:rsidRDefault="007801A0" w:rsidP="009C006C">
      <w:pPr>
        <w:tabs>
          <w:tab w:val="left" w:pos="180"/>
        </w:tabs>
        <w:rPr>
          <w:rFonts w:ascii="Calibri" w:hAnsi="Calibri"/>
          <w:b/>
          <w:u w:val="single"/>
        </w:rPr>
      </w:pPr>
      <w:r w:rsidRPr="00643434">
        <w:rPr>
          <w:rFonts w:ascii="Calibri" w:hAnsi="Calibri"/>
          <w:b/>
          <w:u w:val="single"/>
        </w:rPr>
        <w:t xml:space="preserve">                    </w:t>
      </w:r>
    </w:p>
    <w:p w:rsidR="007801A0" w:rsidRPr="00643434" w:rsidRDefault="007801A0" w:rsidP="009C006C">
      <w:pPr>
        <w:tabs>
          <w:tab w:val="left" w:pos="180"/>
        </w:tabs>
        <w:rPr>
          <w:rFonts w:ascii="Calibri" w:hAnsi="Calibri"/>
        </w:rPr>
      </w:pPr>
    </w:p>
    <w:p w:rsidR="007801A0" w:rsidRPr="00A9113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</w:t>
      </w:r>
      <w:r>
        <w:rPr>
          <w:rFonts w:ascii="Calibri" w:hAnsi="Calibri"/>
          <w:b/>
          <w:sz w:val="32"/>
          <w:szCs w:val="32"/>
        </w:rPr>
        <w:t>l</w:t>
      </w:r>
      <w:r w:rsidRPr="00A91133">
        <w:rPr>
          <w:rFonts w:ascii="Calibri" w:hAnsi="Calibri"/>
          <w:b/>
          <w:sz w:val="32"/>
          <w:szCs w:val="32"/>
        </w:rPr>
        <w:t xml:space="preserve"> . 1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SMLUVNÍ  STRANY</w:t>
      </w:r>
    </w:p>
    <w:p w:rsidR="007801A0" w:rsidRPr="00643434" w:rsidRDefault="007801A0" w:rsidP="009C006C">
      <w:pPr>
        <w:rPr>
          <w:rFonts w:ascii="Calibri" w:hAnsi="Calibri"/>
          <w:b/>
          <w:sz w:val="28"/>
          <w:szCs w:val="28"/>
        </w:rPr>
      </w:pPr>
    </w:p>
    <w:p w:rsidR="007801A0" w:rsidRPr="00D7080D" w:rsidRDefault="007801A0" w:rsidP="009C006C">
      <w:pPr>
        <w:ind w:left="1080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1.)  </w:t>
      </w:r>
      <w:r w:rsidRPr="00643434">
        <w:rPr>
          <w:rFonts w:ascii="Calibri" w:hAnsi="Calibri"/>
          <w:b/>
          <w:u w:val="single"/>
        </w:rPr>
        <w:t xml:space="preserve">Objednatel : </w:t>
      </w:r>
      <w:r w:rsidRPr="00D7080D">
        <w:rPr>
          <w:rFonts w:ascii="Calibri" w:hAnsi="Calibri"/>
          <w:b/>
        </w:rPr>
        <w:t>Psychiatrická nemocnice Brno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                              </w:t>
      </w:r>
      <w:r w:rsidRPr="00643434">
        <w:rPr>
          <w:rFonts w:ascii="Calibri" w:hAnsi="Calibri"/>
        </w:rPr>
        <w:t>Húskova 2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          618 32  Brno</w:t>
      </w:r>
    </w:p>
    <w:p w:rsidR="007801A0" w:rsidRPr="00643434" w:rsidRDefault="007801A0" w:rsidP="009C006C">
      <w:pPr>
        <w:ind w:left="1080"/>
        <w:rPr>
          <w:rFonts w:ascii="Calibri" w:hAnsi="Calibri"/>
          <w:b/>
          <w:u w:val="single"/>
        </w:rPr>
      </w:pPr>
    </w:p>
    <w:p w:rsidR="007801A0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</w:t>
      </w:r>
      <w:r w:rsidRPr="0042011F">
        <w:rPr>
          <w:rFonts w:ascii="Calibri" w:hAnsi="Calibri"/>
          <w:b/>
          <w:highlight w:val="black"/>
        </w:rPr>
        <w:t>xxxx</w:t>
      </w:r>
      <w:r w:rsidRPr="0042011F">
        <w:rPr>
          <w:rFonts w:ascii="Calibri" w:hAnsi="Calibri"/>
          <w:highlight w:val="black"/>
        </w:rPr>
        <w:t>xxxxx</w:t>
      </w:r>
      <w:r w:rsidRPr="00643434" w:rsidDel="00C61736">
        <w:rPr>
          <w:rFonts w:ascii="Calibri" w:hAnsi="Calibri"/>
        </w:rPr>
        <w:t xml:space="preserve"> 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Číslo účtu             :  </w:t>
      </w:r>
      <w:r>
        <w:rPr>
          <w:rFonts w:ascii="Calibri" w:hAnsi="Calibri"/>
          <w:b/>
        </w:rPr>
        <w:t xml:space="preserve">  </w:t>
      </w:r>
      <w:r w:rsidRPr="0042011F">
        <w:rPr>
          <w:rFonts w:ascii="Calibri" w:hAnsi="Calibri"/>
          <w:b/>
          <w:highlight w:val="black"/>
        </w:rPr>
        <w:t>xxxxxxxxxxx</w:t>
      </w:r>
      <w:r w:rsidRPr="0042011F">
        <w:rPr>
          <w:rFonts w:ascii="Calibri" w:hAnsi="Calibri"/>
          <w:highlight w:val="black"/>
        </w:rPr>
        <w:t>xxxxxxxxxxxx</w:t>
      </w:r>
      <w:r w:rsidRPr="00643434">
        <w:rPr>
          <w:rFonts w:ascii="Calibri" w:hAnsi="Calibri"/>
          <w:b/>
        </w:rPr>
        <w:t xml:space="preserve"> 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</w:t>
      </w:r>
      <w:r w:rsidRPr="00643434">
        <w:rPr>
          <w:rFonts w:ascii="Calibri" w:hAnsi="Calibri"/>
        </w:rPr>
        <w:t>001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60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105</w:t>
      </w:r>
      <w:r w:rsidRPr="00643434">
        <w:rPr>
          <w:rFonts w:ascii="Calibri" w:hAnsi="Calibri"/>
          <w:b/>
        </w:rPr>
        <w:t xml:space="preserve">        </w:t>
      </w:r>
      <w:r w:rsidRPr="00643434">
        <w:rPr>
          <w:rFonts w:ascii="Calibri" w:hAnsi="Calibri"/>
        </w:rPr>
        <w:t xml:space="preserve">               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CZ00160105 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Jednající: </w:t>
      </w:r>
      <w:r w:rsidRPr="00643434">
        <w:rPr>
          <w:rFonts w:ascii="Calibri" w:hAnsi="Calibri"/>
        </w:rPr>
        <w:t xml:space="preserve">MUDr. Marek Radimský, ředitel </w:t>
      </w:r>
    </w:p>
    <w:p w:rsidR="007801A0" w:rsidRPr="00643434" w:rsidRDefault="007801A0" w:rsidP="009C006C">
      <w:pPr>
        <w:ind w:left="1080"/>
        <w:rPr>
          <w:rFonts w:ascii="Calibri" w:hAnsi="Calibri"/>
          <w:b/>
          <w:u w:val="single"/>
        </w:rPr>
      </w:pPr>
      <w:r w:rsidRPr="00643434">
        <w:rPr>
          <w:rFonts w:ascii="Calibri" w:hAnsi="Calibri"/>
        </w:rPr>
        <w:t>zástupce ve věcech smluvních :</w:t>
      </w:r>
      <w:r>
        <w:rPr>
          <w:rFonts w:ascii="Calibri" w:hAnsi="Calibri"/>
        </w:rPr>
        <w:t xml:space="preserve"> MUDr. Marek Radimský, ředitel</w:t>
      </w:r>
      <w:bookmarkStart w:id="0" w:name="_GoBack"/>
      <w:bookmarkEnd w:id="0"/>
    </w:p>
    <w:p w:rsidR="007801A0" w:rsidRPr="00643434" w:rsidRDefault="007801A0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o</w:t>
      </w:r>
      <w:r w:rsidRPr="00643434">
        <w:rPr>
          <w:rFonts w:ascii="Calibri" w:hAnsi="Calibri"/>
        </w:rPr>
        <w:t>bjednatel )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2.)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  <w:b/>
          <w:u w:val="single"/>
        </w:rPr>
        <w:t>Zhotovitel :</w:t>
      </w:r>
      <w:r w:rsidRPr="00643434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>VYKO-SANACE-BRNO, spol. s r.o.</w:t>
      </w:r>
      <w:r w:rsidRPr="00643434">
        <w:rPr>
          <w:rFonts w:ascii="Calibri" w:hAnsi="Calibri"/>
        </w:rPr>
        <w:t xml:space="preserve"> </w:t>
      </w:r>
    </w:p>
    <w:p w:rsidR="007801A0" w:rsidRPr="00643434" w:rsidRDefault="007801A0" w:rsidP="009C006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Kounicova 285/41, Veveří</w:t>
      </w:r>
    </w:p>
    <w:p w:rsidR="007801A0" w:rsidRPr="00D7080D" w:rsidRDefault="007801A0" w:rsidP="009C006C">
      <w:pPr>
        <w:ind w:left="108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D7080D">
        <w:rPr>
          <w:rFonts w:ascii="Calibri" w:hAnsi="Calibri"/>
        </w:rPr>
        <w:t>602 00  Brno</w:t>
      </w:r>
    </w:p>
    <w:p w:rsidR="007801A0" w:rsidRDefault="007801A0" w:rsidP="009C006C">
      <w:pPr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Zapsaný v OR: </w:t>
      </w:r>
      <w:r w:rsidRPr="00D7080D">
        <w:rPr>
          <w:rFonts w:ascii="Calibri" w:hAnsi="Calibri"/>
        </w:rPr>
        <w:t>vedeného</w:t>
      </w:r>
      <w:r>
        <w:rPr>
          <w:rFonts w:ascii="Calibri" w:hAnsi="Calibri"/>
        </w:rPr>
        <w:t xml:space="preserve"> Krajským soudem v Brně, oddíl C, vložka 8414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</w:t>
      </w:r>
      <w:bookmarkStart w:id="1" w:name="_Hlk493254338"/>
      <w:r w:rsidRPr="0042011F">
        <w:rPr>
          <w:rFonts w:ascii="Calibri" w:hAnsi="Calibri"/>
          <w:b/>
          <w:highlight w:val="black"/>
        </w:rPr>
        <w:t>x</w:t>
      </w:r>
      <w:r w:rsidRPr="0042011F">
        <w:rPr>
          <w:rFonts w:ascii="Calibri" w:hAnsi="Calibri"/>
          <w:highlight w:val="black"/>
        </w:rPr>
        <w:t>xxxxxxxxxxxxxxxxxxxxxx</w:t>
      </w:r>
      <w:bookmarkEnd w:id="1"/>
      <w:r w:rsidRPr="0042011F">
        <w:rPr>
          <w:rFonts w:ascii="Calibri" w:hAnsi="Calibri"/>
          <w:highlight w:val="black"/>
        </w:rPr>
        <w:t>x</w:t>
      </w:r>
    </w:p>
    <w:p w:rsidR="007801A0" w:rsidRPr="00D7080D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Číslo účtu             :    </w:t>
      </w:r>
      <w:r w:rsidRPr="0042011F">
        <w:rPr>
          <w:rFonts w:ascii="Calibri" w:hAnsi="Calibri"/>
          <w:b/>
          <w:highlight w:val="black"/>
        </w:rPr>
        <w:t>x</w:t>
      </w:r>
      <w:r w:rsidRPr="0042011F">
        <w:rPr>
          <w:rFonts w:ascii="Calibri" w:hAnsi="Calibri"/>
          <w:highlight w:val="black"/>
        </w:rPr>
        <w:t>xxxxxxxxxxxxxxxxxxxxxxx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</w:t>
      </w:r>
      <w:r w:rsidRPr="00D7080D">
        <w:rPr>
          <w:rFonts w:ascii="Calibri" w:hAnsi="Calibri"/>
        </w:rPr>
        <w:t xml:space="preserve">469 90 186   </w:t>
      </w:r>
      <w:r w:rsidRPr="00643434">
        <w:rPr>
          <w:rFonts w:ascii="Calibri" w:hAnsi="Calibri"/>
          <w:b/>
        </w:rPr>
        <w:t xml:space="preserve">        </w:t>
      </w:r>
      <w:r w:rsidRPr="00643434">
        <w:rPr>
          <w:rFonts w:ascii="Calibri" w:hAnsi="Calibri"/>
        </w:rPr>
        <w:t xml:space="preserve">              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>CZ46990186</w:t>
      </w:r>
      <w:r w:rsidRPr="00643434">
        <w:rPr>
          <w:rFonts w:ascii="Calibri" w:hAnsi="Calibri"/>
        </w:rPr>
        <w:t xml:space="preserve">      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smluvních : </w:t>
      </w:r>
      <w:r>
        <w:rPr>
          <w:rFonts w:ascii="Calibri" w:hAnsi="Calibri"/>
        </w:rPr>
        <w:t>Ing. arch. Miloš Trenz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</w:p>
    <w:p w:rsidR="007801A0" w:rsidRPr="00643434" w:rsidRDefault="007801A0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technických :  </w:t>
      </w:r>
      <w:r>
        <w:rPr>
          <w:rFonts w:ascii="Calibri" w:hAnsi="Calibri"/>
        </w:rPr>
        <w:t xml:space="preserve">Ing. arch. Miloš Trenz, </w:t>
      </w:r>
      <w:r w:rsidRPr="0042011F">
        <w:rPr>
          <w:rFonts w:ascii="Calibri" w:hAnsi="Calibri"/>
          <w:highlight w:val="black"/>
        </w:rPr>
        <w:t>xxxxxxxxxxxxxxxxxxxxxxx</w:t>
      </w:r>
      <w:r>
        <w:rPr>
          <w:rFonts w:ascii="Calibri" w:hAnsi="Calibri"/>
        </w:rPr>
        <w:t xml:space="preserve"> dále jen jako zhotovitel )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</w:p>
    <w:p w:rsidR="007801A0" w:rsidRPr="00643434" w:rsidRDefault="007801A0" w:rsidP="009C006C">
      <w:pPr>
        <w:ind w:left="1080"/>
        <w:rPr>
          <w:rFonts w:ascii="Calibri" w:hAnsi="Calibri"/>
        </w:rPr>
      </w:pPr>
    </w:p>
    <w:p w:rsidR="007801A0" w:rsidRPr="00643434" w:rsidRDefault="007801A0" w:rsidP="00FF505B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Uvedení zástupci </w:t>
      </w:r>
      <w:r>
        <w:rPr>
          <w:rFonts w:ascii="Calibri" w:hAnsi="Calibri"/>
        </w:rPr>
        <w:t xml:space="preserve">ve věcech smluvních </w:t>
      </w:r>
      <w:r w:rsidRPr="00643434">
        <w:rPr>
          <w:rFonts w:ascii="Calibri" w:hAnsi="Calibri"/>
        </w:rPr>
        <w:t>obou stran prohlašují, že po</w:t>
      </w:r>
      <w:r>
        <w:rPr>
          <w:rFonts w:ascii="Calibri" w:hAnsi="Calibri"/>
        </w:rPr>
        <w:t xml:space="preserve">dle stanov společenské smlouvy </w:t>
      </w:r>
      <w:r w:rsidRPr="00643434">
        <w:rPr>
          <w:rFonts w:ascii="Calibri" w:hAnsi="Calibri"/>
        </w:rPr>
        <w:t xml:space="preserve">nebo jiného obdobného organizačního předpisu jsou oprávněni tuto smlouvu podepsat a k platnosti </w:t>
      </w:r>
      <w:r>
        <w:rPr>
          <w:rFonts w:ascii="Calibri" w:hAnsi="Calibri"/>
        </w:rPr>
        <w:t xml:space="preserve">a účinnosti </w:t>
      </w:r>
      <w:r w:rsidRPr="00643434">
        <w:rPr>
          <w:rFonts w:ascii="Calibri" w:hAnsi="Calibri"/>
        </w:rPr>
        <w:t>smlouvy není třeba podpisu jiné osoby.</w:t>
      </w:r>
    </w:p>
    <w:p w:rsidR="007801A0" w:rsidRPr="00643434" w:rsidRDefault="007801A0" w:rsidP="009C006C">
      <w:pPr>
        <w:ind w:left="1080"/>
        <w:rPr>
          <w:rFonts w:ascii="Calibri" w:hAnsi="Calibri"/>
        </w:rPr>
      </w:pPr>
    </w:p>
    <w:p w:rsidR="007801A0" w:rsidRPr="00643434" w:rsidRDefault="007801A0" w:rsidP="009C006C">
      <w:pPr>
        <w:ind w:left="1080"/>
        <w:rPr>
          <w:rFonts w:ascii="Calibri" w:hAnsi="Calibri"/>
        </w:rPr>
      </w:pPr>
    </w:p>
    <w:p w:rsidR="007801A0" w:rsidRDefault="007801A0" w:rsidP="009C006C">
      <w:pPr>
        <w:jc w:val="center"/>
        <w:outlineLvl w:val="0"/>
        <w:rPr>
          <w:rFonts w:ascii="Calibri" w:hAnsi="Calibri"/>
          <w:b/>
          <w:sz w:val="36"/>
          <w:szCs w:val="36"/>
        </w:rPr>
      </w:pPr>
    </w:p>
    <w:p w:rsidR="007801A0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7801A0" w:rsidRPr="00A9113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2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Předmět plnění</w:t>
      </w:r>
    </w:p>
    <w:p w:rsidR="007801A0" w:rsidRPr="00643434" w:rsidRDefault="007801A0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7801A0" w:rsidRDefault="007801A0" w:rsidP="009C006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touto smlouvou zavazuje provést na svůj náklad a nebezpečí pro objednatele za podmínek níže uvedených Dílo: </w:t>
      </w:r>
      <w:r>
        <w:rPr>
          <w:rFonts w:ascii="Calibri" w:hAnsi="Calibri"/>
          <w:b/>
        </w:rPr>
        <w:t xml:space="preserve">PN Brno - opravy zpevněných ploch u kaple a kolem pavilonu B </w:t>
      </w:r>
      <w:r w:rsidRPr="004C19C2">
        <w:rPr>
          <w:rFonts w:ascii="Calibri" w:hAnsi="Calibri"/>
        </w:rPr>
        <w:t>( dále jen Dílo )</w:t>
      </w:r>
      <w:r>
        <w:rPr>
          <w:rFonts w:ascii="Calibri" w:hAnsi="Calibri"/>
        </w:rPr>
        <w:t xml:space="preserve"> specifikované v příloze této smlouvy, která je nedílnou součástí této smlouvy, a objednatel se zavazuje Dílo převzít a zaplatit za něj Zhotoviteli cenu, která je sjednána v čl. 4 této Smlouvy.</w:t>
      </w:r>
      <w:r w:rsidRPr="00643434">
        <w:rPr>
          <w:rFonts w:ascii="Calibri" w:hAnsi="Calibri"/>
        </w:rPr>
        <w:t xml:space="preserve"> </w:t>
      </w:r>
    </w:p>
    <w:p w:rsidR="007801A0" w:rsidRPr="00643434" w:rsidRDefault="007801A0" w:rsidP="009C006C">
      <w:pPr>
        <w:ind w:left="36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</w:t>
      </w:r>
    </w:p>
    <w:p w:rsidR="007801A0" w:rsidRPr="00643434" w:rsidRDefault="007801A0" w:rsidP="009C006C">
      <w:pPr>
        <w:ind w:firstLine="708"/>
        <w:jc w:val="both"/>
        <w:rPr>
          <w:rFonts w:ascii="Calibri" w:hAnsi="Calibri"/>
        </w:rPr>
      </w:pPr>
    </w:p>
    <w:p w:rsidR="007801A0" w:rsidRPr="00A91133" w:rsidRDefault="007801A0" w:rsidP="00210E93">
      <w:pPr>
        <w:jc w:val="center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3</w:t>
      </w:r>
    </w:p>
    <w:p w:rsidR="007801A0" w:rsidRPr="00643434" w:rsidRDefault="007801A0" w:rsidP="00210E93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Termíny a místo plnění</w:t>
      </w:r>
    </w:p>
    <w:p w:rsidR="007801A0" w:rsidRPr="00643434" w:rsidRDefault="007801A0" w:rsidP="009C006C">
      <w:pPr>
        <w:ind w:left="1080" w:firstLine="336"/>
        <w:rPr>
          <w:rFonts w:ascii="Calibri" w:hAnsi="Calibri"/>
          <w:b/>
          <w:sz w:val="28"/>
          <w:szCs w:val="28"/>
          <w:u w:val="single"/>
        </w:rPr>
      </w:pPr>
    </w:p>
    <w:p w:rsidR="007801A0" w:rsidRPr="00643434" w:rsidRDefault="007801A0" w:rsidP="009C006C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</w:t>
      </w:r>
    </w:p>
    <w:p w:rsidR="007801A0" w:rsidRPr="004C19C2" w:rsidRDefault="007801A0" w:rsidP="009C006C">
      <w:pPr>
        <w:jc w:val="both"/>
        <w:rPr>
          <w:rFonts w:ascii="Calibri" w:hAnsi="Calibri"/>
        </w:rPr>
      </w:pPr>
      <w:r w:rsidRPr="004C19C2">
        <w:rPr>
          <w:rFonts w:ascii="Calibri" w:hAnsi="Calibri"/>
          <w:b/>
        </w:rPr>
        <w:t xml:space="preserve">3.1.                 </w:t>
      </w:r>
      <w:r w:rsidRPr="004C19C2">
        <w:rPr>
          <w:rFonts w:ascii="Calibri" w:hAnsi="Calibri"/>
        </w:rPr>
        <w:t xml:space="preserve">Zahájení prací : </w:t>
      </w:r>
      <w:r>
        <w:rPr>
          <w:rFonts w:ascii="Calibri" w:hAnsi="Calibri"/>
        </w:rPr>
        <w:t>uveřejněním v registru smluv</w:t>
      </w:r>
    </w:p>
    <w:p w:rsidR="007801A0" w:rsidRPr="004C19C2" w:rsidRDefault="007801A0" w:rsidP="009C006C">
      <w:pPr>
        <w:jc w:val="both"/>
        <w:rPr>
          <w:rFonts w:ascii="Calibri" w:hAnsi="Calibri"/>
        </w:rPr>
      </w:pPr>
      <w:r w:rsidRPr="004C19C2">
        <w:rPr>
          <w:rFonts w:ascii="Calibri" w:hAnsi="Calibri"/>
          <w:b/>
        </w:rPr>
        <w:t>3.2.</w:t>
      </w:r>
      <w:r w:rsidRPr="004C19C2">
        <w:rPr>
          <w:rFonts w:ascii="Calibri" w:hAnsi="Calibri"/>
        </w:rPr>
        <w:t xml:space="preserve">                 Termín dokončení Díla : </w:t>
      </w:r>
      <w:r>
        <w:rPr>
          <w:rFonts w:ascii="Calibri" w:hAnsi="Calibri"/>
        </w:rPr>
        <w:t>30.11. 2017</w:t>
      </w:r>
    </w:p>
    <w:p w:rsidR="007801A0" w:rsidRPr="004C19C2" w:rsidRDefault="007801A0" w:rsidP="009C006C">
      <w:pPr>
        <w:jc w:val="both"/>
        <w:rPr>
          <w:rFonts w:ascii="Calibri" w:hAnsi="Calibri"/>
        </w:rPr>
      </w:pPr>
      <w:r w:rsidRPr="004C19C2">
        <w:rPr>
          <w:rFonts w:ascii="Calibri" w:hAnsi="Calibri"/>
          <w:b/>
        </w:rPr>
        <w:t xml:space="preserve">3.3.                 </w:t>
      </w:r>
      <w:r w:rsidRPr="004C19C2">
        <w:rPr>
          <w:rFonts w:ascii="Calibri" w:hAnsi="Calibri"/>
        </w:rPr>
        <w:t>Místo plnění: Psychiatrická nemocnice Brno</w:t>
      </w:r>
    </w:p>
    <w:p w:rsidR="007801A0" w:rsidRPr="004C19C2" w:rsidRDefault="007801A0" w:rsidP="009C006C">
      <w:pPr>
        <w:jc w:val="both"/>
        <w:rPr>
          <w:rFonts w:ascii="Calibri" w:hAnsi="Calibri"/>
        </w:rPr>
      </w:pPr>
      <w:r w:rsidRPr="004C19C2">
        <w:rPr>
          <w:rFonts w:ascii="Calibri" w:hAnsi="Calibri"/>
        </w:rPr>
        <w:t xml:space="preserve">                                                 Húskova 2, 618 32 Brno</w:t>
      </w:r>
    </w:p>
    <w:p w:rsidR="007801A0" w:rsidRPr="004C19C2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A9113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4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Cena díla</w:t>
      </w:r>
    </w:p>
    <w:p w:rsidR="007801A0" w:rsidRPr="00643434" w:rsidRDefault="007801A0" w:rsidP="009C006C">
      <w:pPr>
        <w:rPr>
          <w:rFonts w:ascii="Calibri" w:hAnsi="Calibri"/>
          <w:b/>
        </w:rPr>
      </w:pPr>
    </w:p>
    <w:p w:rsidR="007801A0" w:rsidRDefault="007801A0" w:rsidP="008204DE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1. </w:t>
      </w:r>
      <w:r>
        <w:rPr>
          <w:rFonts w:ascii="Calibri" w:hAnsi="Calibri"/>
          <w:b/>
        </w:rPr>
        <w:tab/>
      </w:r>
      <w:r w:rsidRPr="008204DE">
        <w:rPr>
          <w:rFonts w:ascii="Calibri" w:hAnsi="Calibri"/>
        </w:rPr>
        <w:t>Celková cena Díla činí částku ve výši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</w:t>
      </w:r>
      <w:r w:rsidRPr="008204DE">
        <w:rPr>
          <w:rFonts w:ascii="Calibri" w:hAnsi="Calibri"/>
          <w:b/>
        </w:rPr>
        <w:t>1 488 125,-</w:t>
      </w:r>
      <w:r>
        <w:rPr>
          <w:rFonts w:ascii="Calibri" w:hAnsi="Calibri"/>
          <w:b/>
        </w:rPr>
        <w:t xml:space="preserve"> </w:t>
      </w:r>
      <w:r w:rsidRPr="008204DE">
        <w:rPr>
          <w:rFonts w:ascii="Calibri" w:hAnsi="Calibri"/>
          <w:b/>
        </w:rPr>
        <w:t>Kč</w:t>
      </w:r>
      <w:r>
        <w:rPr>
          <w:rFonts w:ascii="Calibri" w:hAnsi="Calibri"/>
        </w:rPr>
        <w:t xml:space="preserve"> (slovy jeden milion čtyřista osmdesátosm tisíc stodvacetpět korun českých) bez DPH a bude uhrazena na účet zhotovitele uvedený v záhlaví této smlouvy při předání a převzetí Díla. </w:t>
      </w:r>
    </w:p>
    <w:p w:rsidR="007801A0" w:rsidRPr="00956A7E" w:rsidRDefault="007801A0" w:rsidP="00337A92">
      <w:pPr>
        <w:ind w:left="709" w:hanging="709"/>
        <w:jc w:val="both"/>
        <w:rPr>
          <w:rFonts w:ascii="Calibri" w:hAnsi="Calibri"/>
        </w:rPr>
      </w:pPr>
    </w:p>
    <w:p w:rsidR="007801A0" w:rsidRPr="00643434" w:rsidRDefault="007801A0" w:rsidP="00337A92">
      <w:pPr>
        <w:ind w:left="709" w:hanging="1"/>
        <w:jc w:val="both"/>
        <w:rPr>
          <w:rFonts w:ascii="Calibri" w:hAnsi="Calibri"/>
        </w:rPr>
      </w:pPr>
      <w:r w:rsidRPr="00956A7E">
        <w:rPr>
          <w:rFonts w:ascii="Calibri" w:hAnsi="Calibri"/>
        </w:rPr>
        <w:t>Celková cena Díla je cenou nejvýše přípustnou za plnění této smlouvy a obsahuje veškeré nutné náklady k</w:t>
      </w:r>
      <w:r>
        <w:rPr>
          <w:rFonts w:ascii="Calibri" w:hAnsi="Calibri"/>
        </w:rPr>
        <w:t> </w:t>
      </w:r>
      <w:r w:rsidRPr="00956A7E">
        <w:rPr>
          <w:rFonts w:ascii="Calibri" w:hAnsi="Calibri"/>
        </w:rPr>
        <w:t>řádné</w:t>
      </w:r>
      <w:r>
        <w:rPr>
          <w:rFonts w:ascii="Calibri" w:hAnsi="Calibri"/>
        </w:rPr>
        <w:t>mu provedení Díla</w:t>
      </w:r>
      <w:r w:rsidRPr="00956A7E">
        <w:rPr>
          <w:rFonts w:ascii="Calibri" w:hAnsi="Calibri"/>
        </w:rPr>
        <w:t>.</w:t>
      </w:r>
      <w:r w:rsidRPr="00643434">
        <w:rPr>
          <w:rFonts w:ascii="Calibri" w:hAnsi="Calibri"/>
        </w:rPr>
        <w:t xml:space="preserve">           </w:t>
      </w:r>
    </w:p>
    <w:p w:rsidR="007801A0" w:rsidRPr="00643434" w:rsidRDefault="007801A0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</w:rPr>
        <w:t xml:space="preserve">                     </w:t>
      </w:r>
    </w:p>
    <w:p w:rsidR="007801A0" w:rsidRPr="00643434" w:rsidRDefault="007801A0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  <w:b/>
        </w:rPr>
        <w:t xml:space="preserve">DPH je </w:t>
      </w:r>
      <w:r w:rsidRPr="00956A7E">
        <w:rPr>
          <w:rFonts w:ascii="Calibri" w:hAnsi="Calibri"/>
          <w:b/>
        </w:rPr>
        <w:t xml:space="preserve">fakturováno buď v základní nebo zvýšené sazbě dle platného a účinného znění zákona č. 235/2004 Sb. </w:t>
      </w:r>
      <w:r w:rsidRPr="00643434">
        <w:rPr>
          <w:rFonts w:ascii="Calibri" w:hAnsi="Calibri"/>
          <w:b/>
        </w:rPr>
        <w:t xml:space="preserve">           </w:t>
      </w:r>
    </w:p>
    <w:p w:rsidR="007801A0" w:rsidRDefault="007801A0" w:rsidP="00337A92">
      <w:pPr>
        <w:ind w:left="709" w:hanging="709"/>
        <w:jc w:val="both"/>
        <w:rPr>
          <w:rFonts w:ascii="Calibri" w:hAnsi="Calibri"/>
        </w:rPr>
      </w:pPr>
    </w:p>
    <w:p w:rsidR="007801A0" w:rsidRPr="004C19C2" w:rsidRDefault="007801A0" w:rsidP="00337A92">
      <w:pPr>
        <w:ind w:left="709" w:hanging="1"/>
        <w:jc w:val="both"/>
        <w:rPr>
          <w:rFonts w:ascii="Calibri" w:hAnsi="Calibri"/>
        </w:rPr>
      </w:pPr>
      <w:r w:rsidRPr="004C19C2">
        <w:rPr>
          <w:rFonts w:ascii="Calibri" w:hAnsi="Calibri"/>
        </w:rPr>
        <w:t>Cenová nabídka zhotovitele je nedílnou součástí této smlouvy (dále jen „nabídka“).</w:t>
      </w:r>
    </w:p>
    <w:p w:rsidR="007801A0" w:rsidRPr="004C19C2" w:rsidRDefault="007801A0" w:rsidP="00337A92">
      <w:pPr>
        <w:ind w:left="709" w:hanging="709"/>
        <w:jc w:val="both"/>
        <w:rPr>
          <w:rFonts w:ascii="Calibri" w:hAnsi="Calibri"/>
          <w:b/>
        </w:rPr>
      </w:pPr>
    </w:p>
    <w:p w:rsidR="007801A0" w:rsidRPr="00643434" w:rsidRDefault="007801A0" w:rsidP="00E022AA">
      <w:pPr>
        <w:ind w:left="709" w:hanging="1"/>
        <w:jc w:val="both"/>
        <w:rPr>
          <w:rFonts w:ascii="Calibri" w:hAnsi="Calibri"/>
        </w:rPr>
      </w:pPr>
      <w:r w:rsidRPr="004C19C2">
        <w:rPr>
          <w:rFonts w:ascii="Calibri" w:hAnsi="Calibri"/>
        </w:rPr>
        <w:t>Jednotkové ceny uvedené v nabídce a výkazu výměr, který je nedílnou součástí této smlouvy, jsou pevné a obsahují veškeré náklady a zisk  zhotovitele nezbytné k realizaci Díla. Jednotkové ceny jsou uvedeny a sjednány bez daně z</w:t>
      </w:r>
      <w:r w:rsidRPr="00643434">
        <w:rPr>
          <w:rFonts w:ascii="Calibri" w:hAnsi="Calibri"/>
        </w:rPr>
        <w:t> přidané hodnoty. Tyto jednotkové ceny mají závazný charakter pro oceňování případných  víceprací nebo pro případné odpočty z ceny.</w:t>
      </w:r>
    </w:p>
    <w:p w:rsidR="007801A0" w:rsidRPr="00643434" w:rsidRDefault="007801A0" w:rsidP="009C006C">
      <w:pPr>
        <w:ind w:left="840"/>
        <w:rPr>
          <w:rFonts w:ascii="Calibri" w:hAnsi="Calibri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4.2. 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Celková</w:t>
      </w:r>
      <w:r w:rsidRPr="00643434">
        <w:rPr>
          <w:rFonts w:ascii="Calibri" w:hAnsi="Calibri"/>
        </w:rPr>
        <w:t xml:space="preserve"> cena </w:t>
      </w:r>
      <w:r>
        <w:rPr>
          <w:rFonts w:ascii="Calibri" w:hAnsi="Calibri"/>
        </w:rPr>
        <w:t xml:space="preserve">Díla </w:t>
      </w:r>
      <w:r w:rsidRPr="00643434">
        <w:rPr>
          <w:rFonts w:ascii="Calibri" w:hAnsi="Calibri"/>
        </w:rPr>
        <w:t>může být změněna pouze v případech :</w:t>
      </w:r>
    </w:p>
    <w:p w:rsidR="007801A0" w:rsidRPr="00643434" w:rsidRDefault="007801A0" w:rsidP="009C006C">
      <w:pPr>
        <w:ind w:left="1416"/>
        <w:jc w:val="both"/>
        <w:rPr>
          <w:rFonts w:ascii="Calibri" w:hAnsi="Calibri"/>
          <w:b/>
        </w:rPr>
      </w:pPr>
    </w:p>
    <w:p w:rsidR="007801A0" w:rsidRPr="007A09A6" w:rsidRDefault="007801A0" w:rsidP="009C006C">
      <w:pPr>
        <w:numPr>
          <w:ilvl w:val="0"/>
          <w:numId w:val="1"/>
          <w:numberingChange w:id="2" w:author="Unknown" w:date="2017-10-13T15:01:00Z" w:original="%1:1:4:)"/>
        </w:numPr>
        <w:jc w:val="both"/>
        <w:rPr>
          <w:rFonts w:ascii="Calibri" w:hAnsi="Calibri"/>
        </w:rPr>
      </w:pPr>
      <w:r w:rsidRPr="007A09A6">
        <w:rPr>
          <w:rFonts w:ascii="Calibri" w:hAnsi="Calibri"/>
        </w:rPr>
        <w:t xml:space="preserve">Pokud objednatel bude písemně požadovat změnu rozsahu předmětu Díla oproti zadávací  </w:t>
      </w:r>
      <w:r>
        <w:rPr>
          <w:rFonts w:ascii="Calibri" w:hAnsi="Calibri"/>
        </w:rPr>
        <w:t>d</w:t>
      </w:r>
      <w:r w:rsidRPr="007A09A6">
        <w:rPr>
          <w:rFonts w:ascii="Calibri" w:hAnsi="Calibri"/>
        </w:rPr>
        <w:t xml:space="preserve">okumentaci.          </w:t>
      </w:r>
    </w:p>
    <w:p w:rsidR="007801A0" w:rsidRPr="00643434" w:rsidRDefault="007801A0" w:rsidP="009C006C">
      <w:pPr>
        <w:numPr>
          <w:ilvl w:val="0"/>
          <w:numId w:val="1"/>
          <w:numberingChange w:id="3" w:author="Unknown" w:date="2017-10-13T15:01:00Z" w:original="%1:2:4:)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Pokud v průběhu výstavby  dojde ke změnám sazeb daně z přidané hodnoty.</w:t>
      </w:r>
    </w:p>
    <w:p w:rsidR="007801A0" w:rsidRPr="00643434" w:rsidRDefault="007801A0" w:rsidP="009C006C">
      <w:pPr>
        <w:ind w:left="840"/>
        <w:jc w:val="both"/>
        <w:rPr>
          <w:rFonts w:ascii="Calibri" w:hAnsi="Calibri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3.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Dodací</w:t>
      </w:r>
      <w:r>
        <w:rPr>
          <w:rFonts w:ascii="Calibri" w:hAnsi="Calibri"/>
        </w:rPr>
        <w:t>, technické</w:t>
      </w:r>
      <w:r w:rsidRPr="00643434">
        <w:rPr>
          <w:rFonts w:ascii="Calibri" w:hAnsi="Calibri"/>
        </w:rPr>
        <w:t xml:space="preserve"> a kvalitativní podmínky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</w:t>
      </w:r>
      <w:r>
        <w:rPr>
          <w:rFonts w:ascii="Calibri" w:hAnsi="Calibri"/>
        </w:rPr>
        <w:t xml:space="preserve"> a další specifikace Díla</w:t>
      </w:r>
      <w:r w:rsidRPr="00643434">
        <w:rPr>
          <w:rFonts w:ascii="Calibri" w:hAnsi="Calibri"/>
        </w:rPr>
        <w:t xml:space="preserve"> jsou </w:t>
      </w:r>
      <w:r w:rsidRPr="00643434">
        <w:rPr>
          <w:rFonts w:ascii="Calibri" w:hAnsi="Calibri"/>
        </w:rPr>
        <w:tab/>
        <w:t>uvedeny  v nabídce zhotovitele.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4.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Veškeré vícepráce, změny, doplňky nebo rozšíření, které ne</w:t>
      </w:r>
      <w:r>
        <w:rPr>
          <w:rFonts w:ascii="Calibri" w:hAnsi="Calibri"/>
        </w:rPr>
        <w:t xml:space="preserve">byly uvedeny ve výkazu </w:t>
      </w:r>
      <w:r>
        <w:rPr>
          <w:rFonts w:ascii="Calibri" w:hAnsi="Calibri"/>
        </w:rPr>
        <w:tab/>
        <w:t xml:space="preserve">výměr, </w:t>
      </w:r>
      <w:r w:rsidRPr="00643434">
        <w:rPr>
          <w:rFonts w:ascii="Calibri" w:hAnsi="Calibri"/>
        </w:rPr>
        <w:t>musí být vždy před jejich</w:t>
      </w:r>
      <w:r>
        <w:rPr>
          <w:rFonts w:ascii="Calibri" w:hAnsi="Calibri"/>
        </w:rPr>
        <w:t xml:space="preserve"> realizací písemně odsouhlaseny</w:t>
      </w:r>
      <w:r w:rsidRPr="00643434">
        <w:rPr>
          <w:rFonts w:ascii="Calibri" w:hAnsi="Calibri"/>
        </w:rPr>
        <w:t xml:space="preserve"> oprávněným </w:t>
      </w:r>
      <w:r w:rsidRPr="00643434">
        <w:rPr>
          <w:rFonts w:ascii="Calibri" w:hAnsi="Calibri"/>
        </w:rPr>
        <w:tab/>
        <w:t xml:space="preserve">zástupcem objednatele, včetně jejich ocenění. Pokud zhotovitel provede některé </w:t>
      </w:r>
      <w:r w:rsidRPr="00643434">
        <w:rPr>
          <w:rFonts w:ascii="Calibri" w:hAnsi="Calibri"/>
        </w:rPr>
        <w:tab/>
        <w:t xml:space="preserve">z těchto prací bez písemného souhlasu  objednatele, má objednatel právo odmítnout </w:t>
      </w:r>
      <w:r w:rsidRPr="00643434">
        <w:rPr>
          <w:rFonts w:ascii="Calibri" w:hAnsi="Calibri"/>
        </w:rPr>
        <w:tab/>
        <w:t>jejich úhradu.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rPr>
          <w:rFonts w:ascii="Calibri" w:hAnsi="Calibri"/>
          <w:b/>
        </w:rPr>
      </w:pPr>
    </w:p>
    <w:p w:rsidR="007801A0" w:rsidRPr="00A9113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5</w:t>
      </w:r>
    </w:p>
    <w:p w:rsidR="007801A0" w:rsidRPr="00643434" w:rsidRDefault="007801A0" w:rsidP="009C006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placení a fakturace</w:t>
      </w:r>
    </w:p>
    <w:p w:rsidR="007801A0" w:rsidRPr="00643434" w:rsidRDefault="007801A0" w:rsidP="009C006C">
      <w:pPr>
        <w:jc w:val="both"/>
        <w:rPr>
          <w:rFonts w:ascii="Calibri" w:hAnsi="Calibri"/>
          <w:b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 w:rsidRPr="00643434">
        <w:rPr>
          <w:rFonts w:ascii="Calibri" w:hAnsi="Calibri"/>
          <w:b/>
        </w:rPr>
        <w:t>1</w:t>
      </w:r>
      <w:r w:rsidRPr="00643434">
        <w:rPr>
          <w:rFonts w:ascii="Calibri" w:hAnsi="Calibri"/>
        </w:rPr>
        <w:t xml:space="preserve">.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Provedené p</w:t>
      </w:r>
      <w:r>
        <w:rPr>
          <w:rFonts w:ascii="Calibri" w:hAnsi="Calibri"/>
        </w:rPr>
        <w:t xml:space="preserve">ráce budou zhotoviteli hrazeny </w:t>
      </w:r>
      <w:r w:rsidRPr="00643434">
        <w:rPr>
          <w:rFonts w:ascii="Calibri" w:hAnsi="Calibri"/>
        </w:rPr>
        <w:t xml:space="preserve">na základě měsíčně odsouhlaseného </w:t>
      </w:r>
      <w:r w:rsidRPr="00643434">
        <w:rPr>
          <w:rFonts w:ascii="Calibri" w:hAnsi="Calibri"/>
        </w:rPr>
        <w:tab/>
        <w:t xml:space="preserve">soupisu provedených prací, formou daňového </w:t>
      </w:r>
      <w:r w:rsidRPr="00956A7E">
        <w:rPr>
          <w:rFonts w:ascii="Calibri" w:hAnsi="Calibri"/>
        </w:rPr>
        <w:t xml:space="preserve">dokladu s </w:t>
      </w:r>
      <w:r w:rsidRPr="005C2EE9">
        <w:rPr>
          <w:rFonts w:ascii="Calibri" w:hAnsi="Calibri"/>
        </w:rPr>
        <w:t xml:space="preserve">21-ti denní lhůtou splatnosti </w:t>
      </w:r>
      <w:r w:rsidRPr="005C2EE9">
        <w:rPr>
          <w:rFonts w:ascii="Calibri" w:hAnsi="Calibri"/>
        </w:rPr>
        <w:tab/>
        <w:t>do celkové výše 90 % smluvní ceny.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  <w:t xml:space="preserve">Zbývající část, tj. </w:t>
      </w:r>
      <w:r w:rsidRPr="00643434">
        <w:rPr>
          <w:rFonts w:ascii="Calibri" w:hAnsi="Calibri"/>
        </w:rPr>
        <w:t xml:space="preserve">10% ze sjednané ceny uhradí objednatel zhotoviteli do deseti dnů </w:t>
      </w:r>
      <w:r w:rsidRPr="00643434">
        <w:rPr>
          <w:rFonts w:ascii="Calibri" w:hAnsi="Calibri"/>
        </w:rPr>
        <w:tab/>
        <w:t>po předání a pře</w:t>
      </w:r>
      <w:r>
        <w:rPr>
          <w:rFonts w:ascii="Calibri" w:hAnsi="Calibri"/>
        </w:rPr>
        <w:t xml:space="preserve">vzetí díla v případě, že se na Díle při předání </w:t>
      </w:r>
      <w:r w:rsidRPr="00643434">
        <w:rPr>
          <w:rFonts w:ascii="Calibri" w:hAnsi="Calibri"/>
        </w:rPr>
        <w:t xml:space="preserve">a převzetí nevyskytnou  </w:t>
      </w:r>
      <w:r w:rsidRPr="00643434">
        <w:rPr>
          <w:rFonts w:ascii="Calibri" w:hAnsi="Calibri"/>
        </w:rPr>
        <w:tab/>
        <w:t xml:space="preserve">žádné vady a </w:t>
      </w:r>
      <w:r>
        <w:rPr>
          <w:rFonts w:ascii="Calibri" w:hAnsi="Calibri"/>
        </w:rPr>
        <w:t>nedodělky. V případě, že se na D</w:t>
      </w:r>
      <w:r w:rsidRPr="00643434">
        <w:rPr>
          <w:rFonts w:ascii="Calibri" w:hAnsi="Calibri"/>
        </w:rPr>
        <w:t xml:space="preserve">íle vyskytnou vady a nedodělky, uhradí </w:t>
      </w:r>
      <w:r w:rsidRPr="00643434">
        <w:rPr>
          <w:rFonts w:ascii="Calibri" w:hAnsi="Calibri"/>
        </w:rPr>
        <w:tab/>
        <w:t>objednatel zbývající část do deseti dnů po odstranění posledního z nich.</w:t>
      </w:r>
    </w:p>
    <w:p w:rsidR="007801A0" w:rsidRPr="00F806CD" w:rsidRDefault="007801A0" w:rsidP="009C006C">
      <w:pPr>
        <w:ind w:left="709" w:hanging="709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5.2.</w:t>
      </w:r>
      <w:r w:rsidRPr="00643434"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Dojde </w:t>
      </w:r>
      <w:r>
        <w:rPr>
          <w:rFonts w:ascii="Calibri" w:hAnsi="Calibri"/>
        </w:rPr>
        <w:t>-</w:t>
      </w:r>
      <w:r w:rsidRPr="00643434">
        <w:rPr>
          <w:rFonts w:ascii="Calibri" w:hAnsi="Calibri"/>
        </w:rPr>
        <w:t xml:space="preserve"> li ze strany objednatele k prodlení při úhradě faktury, je </w:t>
      </w:r>
      <w:r>
        <w:rPr>
          <w:rFonts w:ascii="Calibri" w:hAnsi="Calibri"/>
        </w:rPr>
        <w:t xml:space="preserve">zhotovitel oprávněn </w:t>
      </w:r>
      <w:r w:rsidRPr="00643434">
        <w:rPr>
          <w:rFonts w:ascii="Calibri" w:hAnsi="Calibri"/>
        </w:rPr>
        <w:t>objednatel</w:t>
      </w:r>
      <w:r>
        <w:rPr>
          <w:rFonts w:ascii="Calibri" w:hAnsi="Calibri"/>
        </w:rPr>
        <w:t>i účtovat</w:t>
      </w:r>
      <w:r w:rsidRPr="00643434">
        <w:rPr>
          <w:rFonts w:ascii="Calibri" w:hAnsi="Calibri"/>
        </w:rPr>
        <w:t xml:space="preserve"> smluvní pokutu ve </w:t>
      </w:r>
      <w:r>
        <w:rPr>
          <w:rFonts w:ascii="Calibri" w:hAnsi="Calibri"/>
        </w:rPr>
        <w:t xml:space="preserve">výši  </w:t>
      </w:r>
      <w:r w:rsidRPr="00AB677B">
        <w:rPr>
          <w:rFonts w:ascii="Calibri" w:hAnsi="Calibri"/>
        </w:rPr>
        <w:t>0,05</w:t>
      </w:r>
      <w:r w:rsidRPr="00F806CD">
        <w:rPr>
          <w:rFonts w:ascii="Calibri" w:hAnsi="Calibri"/>
        </w:rPr>
        <w:t xml:space="preserve"> </w:t>
      </w:r>
      <w:r w:rsidRPr="00AB677B">
        <w:rPr>
          <w:rFonts w:ascii="Calibri" w:hAnsi="Calibri"/>
        </w:rPr>
        <w:t>%</w:t>
      </w:r>
      <w:r w:rsidRPr="00F806CD">
        <w:rPr>
          <w:rFonts w:ascii="Calibri" w:hAnsi="Calibri"/>
        </w:rPr>
        <w:t xml:space="preserve"> z dlužné částky za každý i započatý den prodlení.  Po vzájemné dohodě může být splatnost faktur prodloužena na 60 dnů.</w:t>
      </w:r>
    </w:p>
    <w:p w:rsidR="007801A0" w:rsidRPr="00643434" w:rsidRDefault="007801A0" w:rsidP="009C006C">
      <w:pPr>
        <w:ind w:left="720" w:hanging="720"/>
        <w:jc w:val="both"/>
        <w:rPr>
          <w:rFonts w:ascii="Calibri" w:hAnsi="Calibri"/>
        </w:rPr>
      </w:pPr>
      <w:r w:rsidRPr="00F806CD">
        <w:rPr>
          <w:rFonts w:ascii="Calibri" w:hAnsi="Calibri"/>
          <w:b/>
        </w:rPr>
        <w:t>5.3.</w:t>
      </w:r>
      <w:r w:rsidRPr="00F806CD">
        <w:rPr>
          <w:rFonts w:ascii="Calibri" w:hAnsi="Calibri"/>
        </w:rPr>
        <w:t xml:space="preserve">  </w:t>
      </w:r>
      <w:r w:rsidRPr="00F806CD">
        <w:rPr>
          <w:rFonts w:ascii="Calibri" w:hAnsi="Calibri"/>
        </w:rPr>
        <w:tab/>
        <w:t xml:space="preserve">V případě nesplnění termínu dokončení díla dle čl. 3 této smlouvy, je objednatel oprávněn účtovat zhotoviteli smluvní pokutu ve výši </w:t>
      </w:r>
      <w:r w:rsidRPr="00AB677B">
        <w:rPr>
          <w:rFonts w:ascii="Calibri" w:hAnsi="Calibri"/>
        </w:rPr>
        <w:t>0,05 %</w:t>
      </w:r>
      <w:r w:rsidRPr="00F806CD">
        <w:rPr>
          <w:rFonts w:ascii="Calibri" w:hAnsi="Calibri"/>
        </w:rPr>
        <w:t xml:space="preserve"> z ceny Díla za každý i započatý den prodlení.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A9113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6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Stavební deník</w:t>
      </w:r>
    </w:p>
    <w:p w:rsidR="007801A0" w:rsidRPr="00643434" w:rsidRDefault="007801A0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7801A0" w:rsidRPr="00643434" w:rsidRDefault="007801A0" w:rsidP="009C006C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1. 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Zhotovitel je povinen v souladu s</w:t>
      </w:r>
      <w:r>
        <w:rPr>
          <w:rFonts w:ascii="Calibri" w:hAnsi="Calibri"/>
        </w:rPr>
        <w:t> platnými a účinnými právními předpisy</w:t>
      </w:r>
      <w:r w:rsidRPr="00643434">
        <w:rPr>
          <w:rFonts w:ascii="Calibri" w:hAnsi="Calibri"/>
        </w:rPr>
        <w:t xml:space="preserve"> vést ode dne převzetí staveniště  o pracích, které provádí,  stavební deník, do kterého je 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povinen zapisovat všechny skutečnosti rozhodné pro plnění smlouvy. Zejména je povinen zapi</w:t>
      </w:r>
      <w:r>
        <w:rPr>
          <w:rFonts w:ascii="Calibri" w:hAnsi="Calibri"/>
        </w:rPr>
        <w:t xml:space="preserve">sovat </w:t>
      </w:r>
      <w:r w:rsidRPr="00643434">
        <w:rPr>
          <w:rFonts w:ascii="Calibri" w:hAnsi="Calibri"/>
        </w:rPr>
        <w:t>údaje o časovém postupu prací, jejich jakosti, zdůvodnění odchylek prováděných prací, apod. Povinnost vést stavební de</w:t>
      </w:r>
      <w:r>
        <w:rPr>
          <w:rFonts w:ascii="Calibri" w:hAnsi="Calibri"/>
        </w:rPr>
        <w:t>ník končí předáním a převzetím D</w:t>
      </w:r>
      <w:r w:rsidRPr="00643434">
        <w:rPr>
          <w:rFonts w:ascii="Calibri" w:hAnsi="Calibri"/>
        </w:rPr>
        <w:t>íla.</w:t>
      </w:r>
    </w:p>
    <w:p w:rsidR="007801A0" w:rsidRPr="00643434" w:rsidRDefault="007801A0" w:rsidP="009C006C">
      <w:pPr>
        <w:jc w:val="both"/>
        <w:rPr>
          <w:rFonts w:ascii="Calibri" w:hAnsi="Calibri"/>
          <w:b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6.2.       </w:t>
      </w:r>
      <w:r w:rsidRPr="00643434">
        <w:rPr>
          <w:rFonts w:ascii="Calibri" w:hAnsi="Calibri"/>
        </w:rPr>
        <w:t>Ve stavebním deníku musí být uvedeno mimo jiné:</w:t>
      </w: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numPr>
          <w:ilvl w:val="0"/>
          <w:numId w:val="2"/>
          <w:numberingChange w:id="4" w:author="Unknown" w:date="2017-10-13T15:0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název, sídlo, IČ (příp. DIČ)  zhotovitele,</w:t>
      </w:r>
    </w:p>
    <w:p w:rsidR="007801A0" w:rsidRPr="00643434" w:rsidRDefault="007801A0" w:rsidP="009C006C">
      <w:pPr>
        <w:numPr>
          <w:ilvl w:val="0"/>
          <w:numId w:val="2"/>
          <w:numberingChange w:id="5" w:author="Unknown" w:date="2017-10-13T15:0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název, sídlo, IČ (příp. DIČ)  objednatele,</w:t>
      </w:r>
    </w:p>
    <w:p w:rsidR="007801A0" w:rsidRPr="00643434" w:rsidRDefault="007801A0" w:rsidP="009C006C">
      <w:pPr>
        <w:numPr>
          <w:ilvl w:val="0"/>
          <w:numId w:val="2"/>
          <w:numberingChange w:id="6" w:author="Unknown" w:date="2017-10-13T15:0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název, sídlo, IČ (příp. DIČ)  zpracovatele PD,</w:t>
      </w:r>
    </w:p>
    <w:p w:rsidR="007801A0" w:rsidRPr="00643434" w:rsidRDefault="007801A0" w:rsidP="009C006C">
      <w:pPr>
        <w:numPr>
          <w:ilvl w:val="0"/>
          <w:numId w:val="2"/>
          <w:numberingChange w:id="7" w:author="Unknown" w:date="2017-10-13T15:0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přehled všech provedených zkoušek jakosti,</w:t>
      </w:r>
    </w:p>
    <w:p w:rsidR="007801A0" w:rsidRPr="00643434" w:rsidRDefault="007801A0" w:rsidP="009C006C">
      <w:pPr>
        <w:numPr>
          <w:ilvl w:val="0"/>
          <w:numId w:val="2"/>
          <w:numberingChange w:id="8" w:author="Unknown" w:date="2017-10-13T15:0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seznam dokumentace stavby včetně veškerých změn a doplňků,</w:t>
      </w:r>
    </w:p>
    <w:p w:rsidR="007801A0" w:rsidRPr="00643434" w:rsidRDefault="007801A0" w:rsidP="009C006C">
      <w:pPr>
        <w:numPr>
          <w:ilvl w:val="0"/>
          <w:numId w:val="2"/>
          <w:numberingChange w:id="9" w:author="Unknown" w:date="2017-10-13T15:01:00Z" w:original="-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>seznam dokladů a úředních opatření  týkajících se stavby</w:t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</w:p>
    <w:p w:rsidR="007801A0" w:rsidRPr="00643434" w:rsidRDefault="007801A0" w:rsidP="00C5333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3. 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Veškeré  listy stavebního deníku musí být očíslovány.</w:t>
      </w:r>
    </w:p>
    <w:p w:rsidR="007801A0" w:rsidRPr="00643434" w:rsidRDefault="007801A0" w:rsidP="009C006C">
      <w:pPr>
        <w:tabs>
          <w:tab w:val="left" w:pos="900"/>
          <w:tab w:val="left" w:pos="1080"/>
        </w:tabs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4. </w:t>
      </w:r>
      <w:r w:rsidRPr="00643434"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Zápisky do stavebního deníku čitelně zapisuje a podepisuje stavbyvedoucí vždy                                           v den, kdy byly práce  provedeny a kdy  nastaly okolnosti,  které jsou  předmětem zájmu. Mezi </w:t>
      </w:r>
      <w:r>
        <w:rPr>
          <w:rFonts w:ascii="Calibri" w:hAnsi="Calibri"/>
        </w:rPr>
        <w:t xml:space="preserve">jednotlivými záznamy nesmí být </w:t>
      </w:r>
      <w:r w:rsidRPr="00643434">
        <w:rPr>
          <w:rFonts w:ascii="Calibri" w:hAnsi="Calibri"/>
        </w:rPr>
        <w:t xml:space="preserve">vynechána volná místa. Mimo stavbyvedoucího může do stavebního deníku provádět potřebné  záznamy pouze zástupce ve věcech technických, případně jím pověřený zástupce, zpracovatel projektové dokumentace nebo příslušné orgány státní správy.  </w:t>
      </w:r>
    </w:p>
    <w:p w:rsidR="007801A0" w:rsidRPr="00643434" w:rsidRDefault="007801A0" w:rsidP="009C006C">
      <w:pPr>
        <w:tabs>
          <w:tab w:val="left" w:pos="900"/>
          <w:tab w:val="left" w:pos="1080"/>
        </w:tabs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5.  </w:t>
      </w:r>
      <w:r w:rsidRPr="00643434">
        <w:rPr>
          <w:rFonts w:ascii="Calibri" w:hAnsi="Calibri"/>
        </w:rPr>
        <w:t xml:space="preserve">   Nesouhlasí </w:t>
      </w:r>
      <w:r>
        <w:rPr>
          <w:rFonts w:ascii="Calibri" w:hAnsi="Calibri"/>
        </w:rPr>
        <w:t>-</w:t>
      </w:r>
      <w:r w:rsidRPr="00643434">
        <w:rPr>
          <w:rFonts w:ascii="Calibri" w:hAnsi="Calibri"/>
        </w:rPr>
        <w:t xml:space="preserve"> li stavbyvedoucí se zápisem, který učinil zástupce ve věcech technických   nebo jím pověřený zástupce, případně zpracovatel projektu, do stavebního deníku musí k tomuto  zápisu připojit svoje stanovisko nejpozději do tří pr</w:t>
      </w:r>
      <w:r>
        <w:rPr>
          <w:rFonts w:ascii="Calibri" w:hAnsi="Calibri"/>
        </w:rPr>
        <w:t>acovních dnů, jinak se má za to</w:t>
      </w:r>
      <w:r w:rsidRPr="00643434">
        <w:rPr>
          <w:rFonts w:ascii="Calibri" w:hAnsi="Calibri"/>
        </w:rPr>
        <w:t>, že s uvedeným zápisem souhlasí.</w:t>
      </w:r>
    </w:p>
    <w:p w:rsidR="007801A0" w:rsidRPr="00643434" w:rsidRDefault="007801A0" w:rsidP="009C006C">
      <w:pPr>
        <w:tabs>
          <w:tab w:val="left" w:pos="540"/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6.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C2EE9">
        <w:rPr>
          <w:rFonts w:ascii="Calibri" w:hAnsi="Calibri"/>
        </w:rPr>
        <w:t>Te</w:t>
      </w:r>
      <w:r w:rsidRPr="00643434">
        <w:rPr>
          <w:rFonts w:ascii="Calibri" w:hAnsi="Calibri"/>
        </w:rPr>
        <w:t xml:space="preserve">chnický dozor objednatele je povinen vyjadřovat se k zápisům ve stavebním               </w:t>
      </w:r>
      <w:r w:rsidRPr="00643434">
        <w:rPr>
          <w:rFonts w:ascii="Calibri" w:hAnsi="Calibri"/>
        </w:rPr>
        <w:tab/>
        <w:t xml:space="preserve">   deníku, učiněných zhotovitelem nejpozději do pěti pracovních dnů.</w:t>
      </w:r>
    </w:p>
    <w:p w:rsidR="007801A0" w:rsidRPr="00643434" w:rsidRDefault="007801A0" w:rsidP="00FF505B">
      <w:pPr>
        <w:tabs>
          <w:tab w:val="left" w:pos="709"/>
        </w:tabs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6.7.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Zápisy ve stavebním deníku se nepovažují za změnu smlouvy, ale slouží jako podklad pro vypracování návrhů doplňků a změn smlouvy.   </w:t>
      </w:r>
    </w:p>
    <w:p w:rsidR="007801A0" w:rsidRPr="00E022AA" w:rsidRDefault="007801A0" w:rsidP="009C006C">
      <w:pPr>
        <w:jc w:val="center"/>
        <w:rPr>
          <w:rFonts w:ascii="Calibri" w:hAnsi="Calibri"/>
          <w:b/>
        </w:rPr>
      </w:pPr>
    </w:p>
    <w:p w:rsidR="007801A0" w:rsidRPr="00E022AA" w:rsidRDefault="007801A0" w:rsidP="009C006C">
      <w:pPr>
        <w:jc w:val="center"/>
        <w:rPr>
          <w:rFonts w:ascii="Calibri" w:hAnsi="Calibri"/>
          <w:b/>
        </w:rPr>
      </w:pPr>
    </w:p>
    <w:p w:rsidR="007801A0" w:rsidRPr="00A9113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7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provádění díla</w:t>
      </w: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ind w:left="708" w:hanging="708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7.1.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v plném míře odpovídá za bezpečnost a ochranu zdraví ( dále BOZ ) pracovníků, kteří provádějí práce ve smyslu předmětu této  smlouvy  a zabezpečí jejich vybavení  ochrannými pracovními pomůckami. Dále  se  zhotovitel zavazuje dodržovat hygienické předpisy</w:t>
      </w:r>
      <w:r>
        <w:rPr>
          <w:rFonts w:ascii="Calibri" w:hAnsi="Calibri"/>
        </w:rPr>
        <w:t xml:space="preserve"> a předpisy o požární ochraně</w:t>
      </w:r>
      <w:r w:rsidRPr="00643434">
        <w:rPr>
          <w:rFonts w:ascii="Calibri" w:hAnsi="Calibri"/>
        </w:rPr>
        <w:t xml:space="preserve"> a zabezpečit pracoviště  z hlediska BOZ  zaměstnanců objednatele a osob pohybujících se v objektu s povolením objednatele.</w:t>
      </w:r>
      <w:r w:rsidRPr="00643434">
        <w:rPr>
          <w:rFonts w:ascii="Calibri" w:hAnsi="Calibri"/>
        </w:rPr>
        <w:tab/>
      </w:r>
    </w:p>
    <w:p w:rsidR="007801A0" w:rsidRPr="00643434" w:rsidRDefault="007801A0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7.</w:t>
      </w:r>
      <w:r w:rsidRPr="00643434">
        <w:rPr>
          <w:rFonts w:ascii="Calibri" w:hAnsi="Calibri"/>
          <w:b/>
        </w:rPr>
        <w:t xml:space="preserve">2. 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</w:rPr>
        <w:tab/>
        <w:t>Veškeré odborné práce musí vykonávat pracovníci zhotovitele nebo jeho subdodavatel</w:t>
      </w:r>
      <w:r>
        <w:rPr>
          <w:rFonts w:ascii="Calibri" w:hAnsi="Calibri"/>
        </w:rPr>
        <w:t>é</w:t>
      </w:r>
      <w:r w:rsidRPr="00643434">
        <w:rPr>
          <w:rFonts w:ascii="Calibri" w:hAnsi="Calibri"/>
        </w:rPr>
        <w:t xml:space="preserve"> mající příslušnou kvalifikaci. Doklad o kvalifikaci je zhotovitel na požádání objednatele povinen předložit.</w:t>
      </w:r>
      <w:r>
        <w:rPr>
          <w:rFonts w:ascii="Calibri" w:hAnsi="Calibri"/>
        </w:rPr>
        <w:t xml:space="preserve"> Zhotovitel odpovídá za provádění Díla subdodavatelem jako by Dílo prováděl sám.</w:t>
      </w:r>
    </w:p>
    <w:p w:rsidR="007801A0" w:rsidRPr="00643434" w:rsidRDefault="007801A0" w:rsidP="009C006C">
      <w:pPr>
        <w:ind w:left="708" w:hanging="708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je povinen při realizaci díla dodržovat veškeré ČSN,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bezpečnostní a  provozní předpisy v areálu P</w:t>
      </w:r>
      <w:r>
        <w:rPr>
          <w:rFonts w:ascii="Calibri" w:hAnsi="Calibri"/>
        </w:rPr>
        <w:t>N</w:t>
      </w:r>
      <w:r w:rsidRPr="00643434">
        <w:rPr>
          <w:rFonts w:ascii="Calibri" w:hAnsi="Calibri"/>
        </w:rPr>
        <w:t xml:space="preserve"> Brno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a</w:t>
      </w:r>
      <w:r>
        <w:rPr>
          <w:rFonts w:ascii="Calibri" w:hAnsi="Calibri"/>
        </w:rPr>
        <w:t xml:space="preserve"> platné a účinné právní předpisy</w:t>
      </w:r>
      <w:r w:rsidRPr="00643434">
        <w:rPr>
          <w:rFonts w:ascii="Calibri" w:hAnsi="Calibri"/>
        </w:rPr>
        <w:t>. Pokud porušením těchto předpisů vznikne jakákoliv škoda, nese veškeré náklady zhotovitel.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7.4.</w:t>
      </w:r>
      <w:r w:rsidRPr="00643434">
        <w:rPr>
          <w:rFonts w:ascii="Calibri" w:hAnsi="Calibri"/>
        </w:rPr>
        <w:t xml:space="preserve">     </w:t>
      </w:r>
      <w:r>
        <w:rPr>
          <w:rFonts w:ascii="Calibri" w:hAnsi="Calibri"/>
        </w:rPr>
        <w:tab/>
        <w:t>Zhotovitel je povinen zajistit D</w:t>
      </w:r>
      <w:r w:rsidRPr="00643434">
        <w:rPr>
          <w:rFonts w:ascii="Calibri" w:hAnsi="Calibri"/>
        </w:rPr>
        <w:t>ílo proti krádeži.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7.5.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je povinen být pojištěn proti škodám způsobeným jeho činností, včetně </w:t>
      </w:r>
      <w:r w:rsidRPr="00643434">
        <w:rPr>
          <w:rFonts w:ascii="Calibri" w:hAnsi="Calibri"/>
        </w:rPr>
        <w:tab/>
        <w:t xml:space="preserve">možných škod způsobených pracovníky zhotovitele a to až do výše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íla.  Stejné </w:t>
      </w:r>
      <w:r w:rsidRPr="00643434">
        <w:rPr>
          <w:rFonts w:ascii="Calibri" w:hAnsi="Calibri"/>
        </w:rPr>
        <w:tab/>
        <w:t>podmínky je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 xml:space="preserve">zhotovitel povinen zajistit u svých subdodavatelů.  Doklady o pojištění </w:t>
      </w:r>
      <w:r w:rsidRPr="00643434">
        <w:rPr>
          <w:rFonts w:ascii="Calibri" w:hAnsi="Calibri"/>
        </w:rPr>
        <w:tab/>
        <w:t xml:space="preserve">je povinen na </w:t>
      </w:r>
      <w:r w:rsidRPr="00643434">
        <w:rPr>
          <w:rFonts w:ascii="Calibri" w:hAnsi="Calibri"/>
        </w:rPr>
        <w:tab/>
        <w:t>požádání předložit objednateli.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7.6.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činností zhotovitele dojde ke způsobení škody objednateli nebo jiným </w:t>
      </w:r>
      <w:r w:rsidRPr="00643434">
        <w:rPr>
          <w:rFonts w:ascii="Calibri" w:hAnsi="Calibri"/>
        </w:rPr>
        <w:tab/>
        <w:t xml:space="preserve">subjektům z titulu opomenutí, nedbalosti nebo neplněním podmínek vyplývajících ze </w:t>
      </w:r>
      <w:r w:rsidRPr="00643434">
        <w:rPr>
          <w:rFonts w:ascii="Calibri" w:hAnsi="Calibri"/>
        </w:rPr>
        <w:tab/>
        <w:t xml:space="preserve">zákona, ČSN nebo jiných norem nebo vyplývajících z této smlouvy, je zhotovitel </w:t>
      </w:r>
      <w:r w:rsidRPr="00643434">
        <w:rPr>
          <w:rFonts w:ascii="Calibri" w:hAnsi="Calibri"/>
        </w:rPr>
        <w:tab/>
        <w:t xml:space="preserve">povinen bez zbytečného odkladu tuto škodu odstranit a není – li to možné, tak </w:t>
      </w:r>
      <w:r w:rsidRPr="00643434">
        <w:rPr>
          <w:rFonts w:ascii="Calibri" w:hAnsi="Calibri"/>
        </w:rPr>
        <w:tab/>
        <w:t>finančně uhradit. Veškeré náklady s tím spojené nese zhotovitel.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7.7.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bude používat pouze části budovy, ev. vymezené venkovní prostory a </w:t>
      </w:r>
      <w:r w:rsidRPr="00643434">
        <w:rPr>
          <w:rFonts w:ascii="Calibri" w:hAnsi="Calibri"/>
        </w:rPr>
        <w:tab/>
        <w:t>přístupové cesty vymezené protokolem o předání staveniště vč. napojení na média.</w:t>
      </w:r>
    </w:p>
    <w:p w:rsidR="007801A0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7.8.      </w:t>
      </w:r>
      <w:r w:rsidRPr="00AB677B">
        <w:rPr>
          <w:rFonts w:ascii="Calibri" w:hAnsi="Calibri"/>
        </w:rPr>
        <w:t>Objednatel zajistí technický dozor investora.</w:t>
      </w:r>
    </w:p>
    <w:p w:rsidR="007801A0" w:rsidRDefault="007801A0" w:rsidP="009C006C">
      <w:pPr>
        <w:ind w:left="709" w:hanging="709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7.9.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Zhotovitel postupuje při provádění </w:t>
      </w:r>
      <w:r w:rsidRPr="005C2EE9">
        <w:rPr>
          <w:rFonts w:ascii="Calibri" w:hAnsi="Calibri"/>
        </w:rPr>
        <w:t>Díla samostatně. Objednatel má právo kontrolovat provádění Díla, a to nejméně jednou měsíčně za účasti zhotovitele. Zhotovitel je povinen vyzvat objednatele ke kontrole a prověření prací, které v dalším postupu budou zakryty nebo se stanou nepřístupnými (postačí zápis ve stavebním deníku). Zhotovitel je povinen vyzvat objednatele nejméně 5 dnů před termínem, v němž budou předmětné práce zakryty.</w:t>
      </w:r>
    </w:p>
    <w:p w:rsidR="007801A0" w:rsidRPr="005C2EE9" w:rsidRDefault="007801A0" w:rsidP="009C006C">
      <w:pPr>
        <w:ind w:left="709" w:hanging="709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7.10.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C1E6A">
        <w:rPr>
          <w:rFonts w:ascii="Calibri" w:hAnsi="Calibri"/>
        </w:rPr>
        <w:t>Zhotovitel obstará vše, co je k</w:t>
      </w:r>
      <w:r w:rsidRPr="00725AE6">
        <w:rPr>
          <w:rFonts w:ascii="Calibri" w:hAnsi="Calibri"/>
        </w:rPr>
        <w:t xml:space="preserve"> provedení </w:t>
      </w:r>
      <w:r w:rsidRPr="005C2EE9">
        <w:rPr>
          <w:rFonts w:ascii="Calibri" w:hAnsi="Calibri"/>
        </w:rPr>
        <w:t>Díla potřeba.</w:t>
      </w:r>
    </w:p>
    <w:p w:rsidR="007801A0" w:rsidRPr="005C2EE9" w:rsidRDefault="007801A0" w:rsidP="009C006C">
      <w:pPr>
        <w:pStyle w:val="BodyText2"/>
        <w:ind w:left="709" w:hanging="709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7.11.</w:t>
      </w:r>
      <w:r w:rsidRPr="004C1E6A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Je-li k provedení D</w:t>
      </w:r>
      <w:r w:rsidRPr="005C2EE9">
        <w:rPr>
          <w:rFonts w:ascii="Calibri" w:hAnsi="Calibri"/>
        </w:rPr>
        <w:t>íla nutná součinnost objednatele, určí mu zhotovitel lhůtu k jejímu poskytnutí, kterou musí objednatel odsouhlasit a následně součinnost poskytnout. Uplyne-li lhůta marně, má zhotovitel právo zajistit si náhradní plnění na účet objednatele. Před čerpáním náhradního plnění musí o uplynutí lhůty zhotovitel písemně informovat objednatele a vyzvat jej naposledy k poskytnutí součinnosti ve lhůtě 14 dnů ode dne doručení informace.</w:t>
      </w:r>
    </w:p>
    <w:p w:rsidR="007801A0" w:rsidRPr="00E022AA" w:rsidRDefault="007801A0" w:rsidP="009C006C">
      <w:pPr>
        <w:jc w:val="center"/>
        <w:rPr>
          <w:rFonts w:ascii="Calibri" w:hAnsi="Calibri"/>
          <w:b/>
        </w:rPr>
      </w:pPr>
    </w:p>
    <w:p w:rsidR="007801A0" w:rsidRPr="00E022AA" w:rsidRDefault="007801A0" w:rsidP="009C006C">
      <w:pPr>
        <w:jc w:val="center"/>
        <w:rPr>
          <w:rFonts w:ascii="Calibri" w:hAnsi="Calibri"/>
          <w:b/>
        </w:rPr>
      </w:pPr>
    </w:p>
    <w:p w:rsidR="007801A0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8</w:t>
      </w:r>
    </w:p>
    <w:p w:rsidR="007801A0" w:rsidRPr="00210E9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210E93">
        <w:rPr>
          <w:rFonts w:ascii="Calibri" w:hAnsi="Calibri"/>
          <w:b/>
          <w:sz w:val="32"/>
          <w:szCs w:val="32"/>
          <w:u w:val="single"/>
        </w:rPr>
        <w:t>Staveniště</w:t>
      </w:r>
    </w:p>
    <w:p w:rsidR="007801A0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7801A0" w:rsidRPr="00B654DE" w:rsidRDefault="007801A0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8.1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Provozní, sociální a případně i výrobní zařízení staveniště zabezpečuje zhotovitel v souladu se svými potřebami a v souladu s</w:t>
      </w:r>
      <w:r>
        <w:rPr>
          <w:rFonts w:ascii="Calibri" w:hAnsi="Calibri"/>
        </w:rPr>
        <w:t xml:space="preserve">e zadávací dokumentací. </w:t>
      </w:r>
      <w:r w:rsidRPr="00B654DE">
        <w:rPr>
          <w:rFonts w:ascii="Calibri" w:hAnsi="Calibri"/>
        </w:rPr>
        <w:t xml:space="preserve"> Náklady na projekt, vybudování, zprovoznění, údržbu, likvidaci a vyklizení zařízení staveniště jsou zahrnuty v ceně díla dle této smlouvy. Zhotovitel je povinen poskytnout objednateli a osobám vykonávajícím funkci technického a autorského dozoru provozní prostory a zařízení nezbytné pro výkon jejich funkce při provádění díla.</w:t>
      </w:r>
    </w:p>
    <w:p w:rsidR="007801A0" w:rsidRPr="00B654DE" w:rsidRDefault="007801A0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8.2.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Zhotovitel si na základě podkladů, které mu předá objednatel, zajistí vytýčení podzemních vedení stavenišť a bude dodržovat podmínky správců a vlastníků sítí po celou dobu výstavby.</w:t>
      </w:r>
    </w:p>
    <w:p w:rsidR="007801A0" w:rsidRPr="00B654DE" w:rsidRDefault="007801A0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8.3.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Veškerá potřebná povolení k užívání veřejných ploch, případně překopů komunikací zajišťuje zhotovitel a nese náklady s tím spojené. Tyto náklady jsou součástí sjednané ceny díla.</w:t>
      </w:r>
    </w:p>
    <w:p w:rsidR="007801A0" w:rsidRPr="00B654DE" w:rsidRDefault="007801A0" w:rsidP="006E3A29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8.4.</w:t>
      </w:r>
      <w:r>
        <w:rPr>
          <w:rFonts w:ascii="Calibri" w:hAnsi="Calibri"/>
        </w:rPr>
        <w:tab/>
      </w:r>
      <w:r w:rsidRPr="00AB677B">
        <w:rPr>
          <w:rFonts w:ascii="Calibri" w:hAnsi="Calibri"/>
        </w:rPr>
        <w:t>Jestliže v souvislosti se zahájením prací na staveništi bude třeba umístit nebo přemístit dopravní značky podle předpisu o pozemních komunikacích, obstará tyto práce zhotovitel. Zhotovitel zodpovídá i za umísťování, přemísťování a udržování dopravních značek v souvislosti s průběhem provádění prací a všechny náklady s tím spojené jsou zahrnuty v ceně díla dle této smlouvy.</w:t>
      </w:r>
    </w:p>
    <w:p w:rsidR="007801A0" w:rsidRPr="00B654DE" w:rsidRDefault="007801A0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8.5.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Zhotovitel je povinen udržovat na staveništi pořádek i na vnitro-areálových komunikacích nebo veřejných komunikacích, a to především při odvozu zeminy. Zhotovitel je dále povinen odstraňovat odpady a nečistoty vzniklé jeho činností. Zhotovitel předloží objednateli doklady včetně úhrady poplatků za uložení stavební suti a ekologické likvidace stavebních odpadů.</w:t>
      </w:r>
    </w:p>
    <w:p w:rsidR="007801A0" w:rsidRPr="00B654DE" w:rsidRDefault="007801A0" w:rsidP="00210E93">
      <w:pPr>
        <w:ind w:left="705" w:hanging="705"/>
        <w:jc w:val="both"/>
        <w:rPr>
          <w:rFonts w:ascii="Calibri" w:hAnsi="Calibri"/>
          <w:color w:val="FF0000"/>
        </w:rPr>
      </w:pPr>
      <w:r w:rsidRPr="00210E93">
        <w:rPr>
          <w:rFonts w:ascii="Calibri" w:hAnsi="Calibri"/>
          <w:b/>
        </w:rPr>
        <w:t>8.6.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Pokud během realizace díla dojde k poškození okolních zařízení vinou zhotovitele, zavazuje se zhotovitel vše uvést do původního stavu,</w:t>
      </w:r>
      <w:r w:rsidRPr="00B654DE">
        <w:rPr>
          <w:rFonts w:ascii="Calibri" w:hAnsi="Calibri"/>
          <w:color w:val="FF0000"/>
        </w:rPr>
        <w:t xml:space="preserve"> </w:t>
      </w:r>
      <w:r w:rsidRPr="00B654DE">
        <w:rPr>
          <w:rFonts w:ascii="Calibri" w:hAnsi="Calibri"/>
        </w:rPr>
        <w:t xml:space="preserve">popř. se strany dohodnou jinak. </w:t>
      </w:r>
    </w:p>
    <w:p w:rsidR="007801A0" w:rsidRPr="00B654DE" w:rsidRDefault="007801A0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8.7.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>Zhotovitel zajistí střežení staveniště včetně zařízení a v případě potřeby i oplocení staveniště nebo jiné vhodné zabezpečení. Náklady s tím spojené jsou zahrnuty ve sjednané ceně díla.</w:t>
      </w:r>
    </w:p>
    <w:p w:rsidR="007801A0" w:rsidRPr="00B654DE" w:rsidRDefault="007801A0" w:rsidP="00210E93">
      <w:pPr>
        <w:ind w:left="705" w:hanging="705"/>
        <w:jc w:val="both"/>
        <w:rPr>
          <w:rFonts w:ascii="Calibri" w:hAnsi="Calibri"/>
        </w:rPr>
      </w:pPr>
      <w:r w:rsidRPr="00210E93">
        <w:rPr>
          <w:rFonts w:ascii="Calibri" w:hAnsi="Calibri"/>
          <w:b/>
        </w:rPr>
        <w:t>8.8.</w:t>
      </w:r>
      <w:r>
        <w:rPr>
          <w:rFonts w:ascii="Calibri" w:hAnsi="Calibri"/>
        </w:rPr>
        <w:tab/>
      </w:r>
      <w:r w:rsidRPr="00B654DE">
        <w:rPr>
          <w:rFonts w:ascii="Calibri" w:hAnsi="Calibri"/>
        </w:rPr>
        <w:t xml:space="preserve">Zhotovitel zajistí </w:t>
      </w:r>
      <w:r>
        <w:rPr>
          <w:rFonts w:ascii="Calibri" w:hAnsi="Calibri"/>
        </w:rPr>
        <w:t xml:space="preserve">případné měření odběrů z odběrných míst energií určených objednatelem. </w:t>
      </w:r>
      <w:r>
        <w:rPr>
          <w:rFonts w:ascii="Calibri" w:hAnsi="Calibri"/>
        </w:rPr>
        <w:tab/>
      </w:r>
    </w:p>
    <w:p w:rsidR="007801A0" w:rsidRDefault="007801A0" w:rsidP="009C006C">
      <w:pPr>
        <w:jc w:val="center"/>
        <w:outlineLvl w:val="0"/>
        <w:rPr>
          <w:rFonts w:ascii="Calibri" w:hAnsi="Calibri"/>
          <w:b/>
        </w:rPr>
      </w:pPr>
    </w:p>
    <w:p w:rsidR="007801A0" w:rsidRPr="00E022AA" w:rsidRDefault="007801A0" w:rsidP="009C006C">
      <w:pPr>
        <w:jc w:val="center"/>
        <w:outlineLvl w:val="0"/>
        <w:rPr>
          <w:rFonts w:ascii="Calibri" w:hAnsi="Calibri"/>
          <w:b/>
        </w:rPr>
      </w:pPr>
    </w:p>
    <w:p w:rsidR="007801A0" w:rsidRPr="00A91133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Čl. 9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Předání díla</w:t>
      </w:r>
    </w:p>
    <w:p w:rsidR="007801A0" w:rsidRPr="00643434" w:rsidRDefault="007801A0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 xml:space="preserve">.1.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Zhotovitel je povinen písemně oznámit objednateli nejpozdě</w:t>
      </w:r>
      <w:r>
        <w:rPr>
          <w:rFonts w:ascii="Calibri" w:hAnsi="Calibri"/>
        </w:rPr>
        <w:t xml:space="preserve">ji do 10 - ti dnů předem, </w:t>
      </w:r>
      <w:r>
        <w:rPr>
          <w:rFonts w:ascii="Calibri" w:hAnsi="Calibri"/>
        </w:rPr>
        <w:tab/>
        <w:t xml:space="preserve">kdy </w:t>
      </w:r>
      <w:r w:rsidRPr="00643434">
        <w:rPr>
          <w:rFonts w:ascii="Calibri" w:hAnsi="Calibri"/>
        </w:rPr>
        <w:t xml:space="preserve">bude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 připraveno k odevzdání. Objednatel je p</w:t>
      </w:r>
      <w:r>
        <w:rPr>
          <w:rFonts w:ascii="Calibri" w:hAnsi="Calibri"/>
        </w:rPr>
        <w:t xml:space="preserve">ak povinen nejpozději do tří </w:t>
      </w:r>
      <w:r>
        <w:rPr>
          <w:rFonts w:ascii="Calibri" w:hAnsi="Calibri"/>
        </w:rPr>
        <w:tab/>
        <w:t xml:space="preserve">dnů </w:t>
      </w:r>
      <w:r w:rsidRPr="00643434">
        <w:rPr>
          <w:rFonts w:ascii="Calibri" w:hAnsi="Calibri"/>
        </w:rPr>
        <w:t>od termínu stanoveného</w:t>
      </w:r>
      <w:r>
        <w:rPr>
          <w:rFonts w:ascii="Calibri" w:hAnsi="Calibri"/>
        </w:rPr>
        <w:t xml:space="preserve"> zhotovitelem zahájit přejímací</w:t>
      </w:r>
      <w:r w:rsidRPr="00643434">
        <w:rPr>
          <w:rFonts w:ascii="Calibri" w:hAnsi="Calibri"/>
        </w:rPr>
        <w:t xml:space="preserve"> řízení a řádně v něm   </w:t>
      </w:r>
      <w:r w:rsidRPr="00643434">
        <w:rPr>
          <w:rFonts w:ascii="Calibri" w:hAnsi="Calibri"/>
        </w:rPr>
        <w:tab/>
        <w:t xml:space="preserve">pokračovat. </w:t>
      </w:r>
    </w:p>
    <w:p w:rsidR="007801A0" w:rsidRPr="00587F56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587F56">
        <w:rPr>
          <w:rFonts w:ascii="Calibri" w:hAnsi="Calibri"/>
          <w:b/>
        </w:rPr>
        <w:t xml:space="preserve">.2.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Zhotovitel se zavazuje předat Dílo bez vad a nedodělků.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3</w:t>
      </w:r>
      <w:r w:rsidRPr="00643434">
        <w:rPr>
          <w:rFonts w:ascii="Calibri" w:hAnsi="Calibri"/>
          <w:b/>
        </w:rPr>
        <w:t xml:space="preserve">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O průběhu přejímacího řízení pořídí objednatel zápis, ve kterém se mimo jiné uvede </w:t>
      </w:r>
      <w:r w:rsidRPr="00643434">
        <w:rPr>
          <w:rFonts w:ascii="Calibri" w:hAnsi="Calibri"/>
        </w:rPr>
        <w:tab/>
        <w:t>so</w:t>
      </w:r>
      <w:r>
        <w:rPr>
          <w:rFonts w:ascii="Calibri" w:hAnsi="Calibri"/>
        </w:rPr>
        <w:t>upis vad a nedodělků, pokud je D</w:t>
      </w:r>
      <w:r w:rsidRPr="00643434">
        <w:rPr>
          <w:rFonts w:ascii="Calibri" w:hAnsi="Calibri"/>
        </w:rPr>
        <w:t xml:space="preserve">ílo obsahuje, tak s termínem jejich odstranění. </w:t>
      </w:r>
      <w:r w:rsidRPr="00643434">
        <w:rPr>
          <w:rFonts w:ascii="Calibri" w:hAnsi="Calibri"/>
        </w:rPr>
        <w:tab/>
        <w:t xml:space="preserve">Pokud </w:t>
      </w:r>
      <w:r w:rsidRPr="00643434">
        <w:rPr>
          <w:rFonts w:ascii="Calibri" w:hAnsi="Calibri"/>
        </w:rPr>
        <w:tab/>
        <w:t xml:space="preserve">objednatel odmítá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převzít, je povinen uvést do zápisu svoje důvody. 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ab/>
        <w:t>Součástí předání bude</w:t>
      </w:r>
      <w:r>
        <w:rPr>
          <w:rFonts w:ascii="Calibri" w:hAnsi="Calibri"/>
        </w:rPr>
        <w:t xml:space="preserve"> i předání atestů, certifikátů,</w:t>
      </w:r>
      <w:r w:rsidRPr="00643434">
        <w:rPr>
          <w:rFonts w:ascii="Calibri" w:hAnsi="Calibri"/>
        </w:rPr>
        <w:t xml:space="preserve"> prohlášení o shodě, protokolů o </w:t>
      </w:r>
      <w:r w:rsidRPr="00643434">
        <w:rPr>
          <w:rFonts w:ascii="Calibri" w:hAnsi="Calibri"/>
        </w:rPr>
        <w:tab/>
        <w:t xml:space="preserve">provedených zkouškách a výrobní dokumentaci na práce či materiály související </w:t>
      </w:r>
      <w:r w:rsidRPr="00643434">
        <w:rPr>
          <w:rFonts w:ascii="Calibri" w:hAnsi="Calibri"/>
        </w:rPr>
        <w:tab/>
        <w:t>s předmětem díla.</w:t>
      </w:r>
    </w:p>
    <w:p w:rsidR="007801A0" w:rsidRPr="00643434" w:rsidRDefault="007801A0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4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Dílo je považováno za </w:t>
      </w:r>
      <w:r>
        <w:rPr>
          <w:rFonts w:ascii="Calibri" w:hAnsi="Calibri"/>
        </w:rPr>
        <w:t>dokončené</w:t>
      </w:r>
      <w:r w:rsidRPr="00643434">
        <w:rPr>
          <w:rFonts w:ascii="Calibri" w:hAnsi="Calibri"/>
        </w:rPr>
        <w:t xml:space="preserve"> po</w:t>
      </w:r>
      <w:r>
        <w:rPr>
          <w:rFonts w:ascii="Calibri" w:hAnsi="Calibri"/>
        </w:rPr>
        <w:t xml:space="preserve"> ukončení všech prací</w:t>
      </w:r>
      <w:r w:rsidRPr="00643434">
        <w:rPr>
          <w:rFonts w:ascii="Calibri" w:hAnsi="Calibri"/>
        </w:rPr>
        <w:t xml:space="preserve"> uvedených v čl. 2 této smlouvy, pokud jsou ukončeny řádně a včas a zhotovitel předal objednat</w:t>
      </w:r>
      <w:r>
        <w:rPr>
          <w:rFonts w:ascii="Calibri" w:hAnsi="Calibri"/>
        </w:rPr>
        <w:t xml:space="preserve">eli doklady uvedené v odstavci 9.3. </w:t>
      </w:r>
      <w:r w:rsidRPr="00643434">
        <w:rPr>
          <w:rFonts w:ascii="Calibri" w:hAnsi="Calibri"/>
        </w:rPr>
        <w:t xml:space="preserve">této smlouvy. Pokud jsou v této smlouvě použity termíny </w:t>
      </w:r>
      <w:r>
        <w:rPr>
          <w:rFonts w:ascii="Calibri" w:hAnsi="Calibri"/>
        </w:rPr>
        <w:t>do</w:t>
      </w:r>
      <w:r w:rsidRPr="00643434">
        <w:rPr>
          <w:rFonts w:ascii="Calibri" w:hAnsi="Calibri"/>
        </w:rPr>
        <w:t xml:space="preserve">končení díla nebo  </w:t>
      </w:r>
      <w:r w:rsidRPr="00643434">
        <w:rPr>
          <w:rFonts w:ascii="Calibri" w:hAnsi="Calibri"/>
        </w:rPr>
        <w:tab/>
        <w:t>den předání, rozumí se tím den, ve kterém dojde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k podpisu předávacího protokolu</w:t>
      </w:r>
      <w:r>
        <w:rPr>
          <w:rFonts w:ascii="Calibri" w:hAnsi="Calibri"/>
        </w:rPr>
        <w:t xml:space="preserve"> o Díle</w:t>
      </w:r>
      <w:r w:rsidRPr="00643434">
        <w:rPr>
          <w:rFonts w:ascii="Calibri" w:hAnsi="Calibri"/>
        </w:rPr>
        <w:t xml:space="preserve">. 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5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Objednatel má právo převzít i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ílo, které vykazuje drobné vady a ned</w:t>
      </w:r>
      <w:r>
        <w:rPr>
          <w:rFonts w:ascii="Calibri" w:hAnsi="Calibri"/>
        </w:rPr>
        <w:t xml:space="preserve">odělky, které </w:t>
      </w:r>
      <w:r>
        <w:rPr>
          <w:rFonts w:ascii="Calibri" w:hAnsi="Calibri"/>
        </w:rPr>
        <w:tab/>
        <w:t>nebrání užívání D</w:t>
      </w:r>
      <w:r w:rsidRPr="00643434">
        <w:rPr>
          <w:rFonts w:ascii="Calibri" w:hAnsi="Calibri"/>
        </w:rPr>
        <w:t xml:space="preserve">íla. V tom případě je zhotovitel povinen odstranit tyto vady a </w:t>
      </w:r>
      <w:r w:rsidRPr="00643434">
        <w:rPr>
          <w:rFonts w:ascii="Calibri" w:hAnsi="Calibri"/>
        </w:rPr>
        <w:tab/>
        <w:t>nedodělky v dohodnutém termínu.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Pr="001240D5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10</w:t>
      </w:r>
    </w:p>
    <w:p w:rsidR="007801A0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Záruka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>.1.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Zhotovitel poskytuje na D</w:t>
      </w:r>
      <w:r w:rsidRPr="00643434">
        <w:rPr>
          <w:rFonts w:ascii="Calibri" w:hAnsi="Calibri"/>
        </w:rPr>
        <w:t xml:space="preserve">ílo uvedené v čl. 2 záruku v délce </w:t>
      </w:r>
      <w:r w:rsidRPr="004C19C2">
        <w:rPr>
          <w:rFonts w:ascii="Calibri" w:hAnsi="Calibri"/>
          <w:b/>
        </w:rPr>
        <w:t>72 měsíců</w:t>
      </w:r>
      <w:r w:rsidRPr="00643434">
        <w:rPr>
          <w:rFonts w:ascii="Calibri" w:hAnsi="Calibri"/>
        </w:rPr>
        <w:t xml:space="preserve">. Po tuto dobu </w:t>
      </w:r>
      <w:r w:rsidRPr="00643434">
        <w:rPr>
          <w:rFonts w:ascii="Calibri" w:hAnsi="Calibri"/>
        </w:rPr>
        <w:tab/>
        <w:t xml:space="preserve">odpovídá za vady, které objednatel zjistil a které včas reklamoval. 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10.</w:t>
      </w:r>
      <w:r w:rsidRPr="00643434">
        <w:rPr>
          <w:rFonts w:ascii="Calibri" w:hAnsi="Calibri"/>
          <w:b/>
        </w:rPr>
        <w:t>2.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Objednatel je povinen vady písemně reklamovat u zhotovi</w:t>
      </w:r>
      <w:r>
        <w:rPr>
          <w:rFonts w:ascii="Calibri" w:hAnsi="Calibri"/>
        </w:rPr>
        <w:t xml:space="preserve">tele bez zbytečného </w:t>
      </w:r>
      <w:r>
        <w:rPr>
          <w:rFonts w:ascii="Calibri" w:hAnsi="Calibri"/>
        </w:rPr>
        <w:tab/>
        <w:t>odkladu</w:t>
      </w:r>
      <w:r w:rsidRPr="00643434">
        <w:rPr>
          <w:rFonts w:ascii="Calibri" w:hAnsi="Calibri"/>
        </w:rPr>
        <w:t xml:space="preserve"> p</w:t>
      </w:r>
      <w:r>
        <w:rPr>
          <w:rFonts w:ascii="Calibri" w:hAnsi="Calibri"/>
        </w:rPr>
        <w:t xml:space="preserve">o jejich zjištění. V reklamaci </w:t>
      </w:r>
      <w:r w:rsidRPr="00643434">
        <w:rPr>
          <w:rFonts w:ascii="Calibri" w:hAnsi="Calibri"/>
        </w:rPr>
        <w:t>musí být vady popsány a uvedeno jak s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ab/>
        <w:t xml:space="preserve">projevují. Dále v reklamaci </w:t>
      </w:r>
      <w:r w:rsidRPr="00643434">
        <w:rPr>
          <w:rFonts w:ascii="Calibri" w:hAnsi="Calibri"/>
        </w:rPr>
        <w:t xml:space="preserve">může objednatel  uvést  své požadavky, jakým způsobem  </w:t>
      </w:r>
      <w:r w:rsidRPr="00643434">
        <w:rPr>
          <w:rFonts w:ascii="Calibri" w:hAnsi="Calibri"/>
        </w:rPr>
        <w:tab/>
        <w:t>požaduje  vadu odstranit nebo zda požaduje  finanční náhradu.</w:t>
      </w:r>
    </w:p>
    <w:p w:rsidR="007801A0" w:rsidRPr="00643434" w:rsidRDefault="007801A0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10.</w:t>
      </w:r>
      <w:r w:rsidRPr="00643434">
        <w:rPr>
          <w:rFonts w:ascii="Calibri" w:hAnsi="Calibri"/>
          <w:b/>
        </w:rPr>
        <w:t>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 je povinen nejpozději do 3 pracovních dnů po obdržení reklamace písemně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oznámit objednateli, zda reklamaci uznává, jakou lhůtu navrhuje k odstranění vad nebo z jakých důvodů reklamaci neuznává. Pok</w:t>
      </w:r>
      <w:r>
        <w:rPr>
          <w:rFonts w:ascii="Calibri" w:hAnsi="Calibri"/>
        </w:rPr>
        <w:t xml:space="preserve">ud tak neučiní, má se zato, že </w:t>
      </w:r>
      <w:r w:rsidRPr="00643434">
        <w:rPr>
          <w:rFonts w:ascii="Calibri" w:hAnsi="Calibri"/>
        </w:rPr>
        <w:t xml:space="preserve">reklamaci </w:t>
      </w:r>
      <w:r>
        <w:rPr>
          <w:rFonts w:ascii="Calibri" w:hAnsi="Calibri"/>
        </w:rPr>
        <w:t>o</w:t>
      </w:r>
      <w:r w:rsidRPr="00643434">
        <w:rPr>
          <w:rFonts w:ascii="Calibri" w:hAnsi="Calibri"/>
        </w:rPr>
        <w:t>bjednatele uznává.</w:t>
      </w:r>
    </w:p>
    <w:p w:rsidR="007801A0" w:rsidRPr="00643434" w:rsidRDefault="007801A0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>.4.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>Zhotovitel se zavazuje zahájit</w:t>
      </w:r>
      <w:r w:rsidRPr="00643434">
        <w:rPr>
          <w:rFonts w:ascii="Calibri" w:hAnsi="Calibri"/>
        </w:rPr>
        <w:t xml:space="preserve"> odstranění vad do </w:t>
      </w:r>
      <w:r>
        <w:rPr>
          <w:rFonts w:ascii="Calibri" w:hAnsi="Calibri"/>
        </w:rPr>
        <w:t>3</w:t>
      </w:r>
      <w:r w:rsidRPr="00643434">
        <w:rPr>
          <w:rFonts w:ascii="Calibri" w:hAnsi="Calibri"/>
        </w:rPr>
        <w:t xml:space="preserve"> pracovních dnů po písemném potvrzení, že reklamaci přijímá. Po uplynutí 5 </w:t>
      </w:r>
      <w:r>
        <w:rPr>
          <w:rFonts w:ascii="Calibri" w:hAnsi="Calibri"/>
        </w:rPr>
        <w:t>-</w:t>
      </w:r>
      <w:r w:rsidRPr="00643434">
        <w:rPr>
          <w:rFonts w:ascii="Calibri" w:hAnsi="Calibri"/>
        </w:rPr>
        <w:t xml:space="preserve"> ti pracovních dnů, v nichž zhotovitel nezahájí práce na odstranění, má objednatel právo zadat odstranění vady u jiné organizace ( firmy ) na náklad zhotovitele.</w:t>
      </w:r>
    </w:p>
    <w:p w:rsidR="007801A0" w:rsidRDefault="007801A0" w:rsidP="009C006C">
      <w:pPr>
        <w:ind w:left="708" w:hanging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 xml:space="preserve">.5.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543086">
        <w:rPr>
          <w:rFonts w:ascii="Calibri" w:hAnsi="Calibri"/>
        </w:rPr>
        <w:t>Zhotovitel je povinen provést odstranění vady nejpozději do 15 - ti pracovních dnů ode dne zahájení odstraňování vady.</w:t>
      </w:r>
    </w:p>
    <w:p w:rsidR="007801A0" w:rsidRDefault="007801A0" w:rsidP="008204D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10.6.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Reklamaci lze uplatnit do posledního dne záruční lhůty, přičemž i reklamace </w:t>
      </w:r>
      <w:r w:rsidRPr="00643434">
        <w:rPr>
          <w:rFonts w:ascii="Calibri" w:hAnsi="Calibri"/>
        </w:rPr>
        <w:tab/>
        <w:t>odeslaná objednatelem v poslední den záruční lhůty se považuje za včas uplatněnou.</w:t>
      </w:r>
      <w:r w:rsidRPr="00643434">
        <w:rPr>
          <w:rFonts w:ascii="Calibri" w:hAnsi="Calibri"/>
          <w:b/>
        </w:rPr>
        <w:t xml:space="preserve"> </w:t>
      </w:r>
    </w:p>
    <w:p w:rsidR="007801A0" w:rsidRPr="00E022AA" w:rsidRDefault="007801A0" w:rsidP="009C006C">
      <w:pPr>
        <w:jc w:val="center"/>
        <w:rPr>
          <w:rFonts w:ascii="Calibri" w:hAnsi="Calibri"/>
          <w:b/>
        </w:rPr>
      </w:pPr>
    </w:p>
    <w:p w:rsidR="007801A0" w:rsidRPr="001240D5" w:rsidRDefault="007801A0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>Čl.  1</w:t>
      </w:r>
      <w:r>
        <w:rPr>
          <w:rFonts w:ascii="Calibri" w:hAnsi="Calibri"/>
          <w:b/>
          <w:sz w:val="32"/>
          <w:szCs w:val="32"/>
        </w:rPr>
        <w:t>1</w:t>
      </w:r>
    </w:p>
    <w:p w:rsidR="007801A0" w:rsidRPr="00643434" w:rsidRDefault="007801A0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Závěrečná ustanovení</w:t>
      </w:r>
    </w:p>
    <w:p w:rsidR="007801A0" w:rsidRPr="005D0558" w:rsidRDefault="007801A0" w:rsidP="00573BA8">
      <w:pPr>
        <w:shd w:val="clear" w:color="auto" w:fill="FFFFFF"/>
        <w:jc w:val="both"/>
        <w:rPr>
          <w:rFonts w:ascii="Calibri" w:hAnsi="Calibri"/>
        </w:rPr>
      </w:pPr>
    </w:p>
    <w:p w:rsidR="007801A0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 xml:space="preserve">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Zhotovitel může provést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i před sjednaným termínem. </w:t>
      </w:r>
    </w:p>
    <w:p w:rsidR="007801A0" w:rsidRPr="00543086" w:rsidRDefault="007801A0" w:rsidP="00FF505B">
      <w:pPr>
        <w:ind w:left="708" w:hanging="708"/>
        <w:jc w:val="both"/>
        <w:rPr>
          <w:rFonts w:ascii="Calibri" w:hAnsi="Calibri"/>
          <w:bCs/>
          <w:color w:val="000000"/>
        </w:rPr>
      </w:pPr>
      <w:r w:rsidRPr="00543086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543086">
        <w:rPr>
          <w:rFonts w:ascii="Calibri" w:hAnsi="Calibri"/>
          <w:b/>
        </w:rPr>
        <w:t>.</w:t>
      </w:r>
      <w:r>
        <w:rPr>
          <w:rFonts w:ascii="Calibri" w:hAnsi="Calibri"/>
          <w:b/>
        </w:rPr>
        <w:t>2</w:t>
      </w:r>
      <w:r w:rsidRPr="00543086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>Zhotovitel</w:t>
      </w:r>
      <w:r w:rsidRPr="00543086">
        <w:rPr>
          <w:rFonts w:ascii="Calibri" w:hAnsi="Calibri"/>
          <w:bCs/>
          <w:color w:val="000000"/>
        </w:rPr>
        <w:t xml:space="preserve"> přebírá nebezpečí změny okolností ve smyslu § 1765 odst. 2 </w:t>
      </w:r>
      <w:r>
        <w:rPr>
          <w:rFonts w:ascii="Calibri" w:hAnsi="Calibri"/>
          <w:bCs/>
          <w:color w:val="000000"/>
        </w:rPr>
        <w:t>občanského zákoníku</w:t>
      </w:r>
      <w:r w:rsidRPr="00543086">
        <w:rPr>
          <w:rFonts w:ascii="Calibri" w:hAnsi="Calibri"/>
          <w:bCs/>
          <w:color w:val="000000"/>
        </w:rPr>
        <w:t>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3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Tuto smlouvu lze měnit pouze písemným oboustranně potvrzeným ujednáním, </w:t>
      </w:r>
      <w:r w:rsidRPr="00643434">
        <w:rPr>
          <w:rFonts w:ascii="Calibri" w:hAnsi="Calibri"/>
        </w:rPr>
        <w:tab/>
        <w:t>výslovně nazvaným  Dodatek ke smlouvě, s uvedením pořadového čísla.</w:t>
      </w:r>
      <w:r>
        <w:rPr>
          <w:rFonts w:ascii="Calibri" w:hAnsi="Calibri"/>
        </w:rPr>
        <w:t xml:space="preserve"> Jiné zápisy, </w:t>
      </w:r>
      <w:r>
        <w:rPr>
          <w:rFonts w:ascii="Calibri" w:hAnsi="Calibri"/>
        </w:rPr>
        <w:tab/>
        <w:t xml:space="preserve">protokoly apod. </w:t>
      </w:r>
      <w:r w:rsidRPr="00643434">
        <w:rPr>
          <w:rFonts w:ascii="Calibri" w:hAnsi="Calibri"/>
        </w:rPr>
        <w:t xml:space="preserve">se za změnu smlouvy nepovažují. 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11.4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Nastanou </w:t>
      </w:r>
      <w:r>
        <w:rPr>
          <w:rFonts w:ascii="Calibri" w:hAnsi="Calibri"/>
        </w:rPr>
        <w:t>-</w:t>
      </w:r>
      <w:r w:rsidRPr="00643434">
        <w:rPr>
          <w:rFonts w:ascii="Calibri" w:hAnsi="Calibri"/>
        </w:rPr>
        <w:t xml:space="preserve"> li u některých ze stran skutečnosti bránící řádnému plnění t</w:t>
      </w:r>
      <w:r>
        <w:rPr>
          <w:rFonts w:ascii="Calibri" w:hAnsi="Calibri"/>
        </w:rPr>
        <w:t>éto smlouvy</w:t>
      </w:r>
      <w:r w:rsidRPr="00643434">
        <w:rPr>
          <w:rFonts w:ascii="Calibri" w:hAnsi="Calibri"/>
        </w:rPr>
        <w:t xml:space="preserve">, </w:t>
      </w:r>
      <w:r w:rsidRPr="00643434">
        <w:rPr>
          <w:rFonts w:ascii="Calibri" w:hAnsi="Calibri"/>
        </w:rPr>
        <w:tab/>
        <w:t xml:space="preserve">je povinna to ihned bez zbytečného odkladu oznámit druhé straně a vyvolat jednání </w:t>
      </w:r>
      <w:r w:rsidRPr="00643434">
        <w:rPr>
          <w:rFonts w:ascii="Calibri" w:hAnsi="Calibri"/>
        </w:rPr>
        <w:tab/>
        <w:t>zástupců oprávněných k podpisu smlouvy.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5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Chce - </w:t>
      </w:r>
      <w:r w:rsidRPr="00643434">
        <w:rPr>
          <w:rFonts w:ascii="Calibri" w:hAnsi="Calibri"/>
        </w:rPr>
        <w:t xml:space="preserve">li některá ze stran od této smlouvy odstoupit na základě ujednání z této </w:t>
      </w:r>
      <w:r w:rsidRPr="00643434">
        <w:rPr>
          <w:rFonts w:ascii="Calibri" w:hAnsi="Calibri"/>
        </w:rPr>
        <w:tab/>
        <w:t xml:space="preserve">smlouvy vyplývajících, je povinna svoje odstoupení písemně oznámit druhé straně </w:t>
      </w:r>
      <w:r w:rsidRPr="00643434">
        <w:rPr>
          <w:rFonts w:ascii="Calibri" w:hAnsi="Calibri"/>
        </w:rPr>
        <w:tab/>
        <w:t xml:space="preserve">s uvedením termínu, ke kterému od smlouvy odstupuje. V odstoupení musí být dále </w:t>
      </w:r>
      <w:r w:rsidRPr="00643434">
        <w:rPr>
          <w:rFonts w:ascii="Calibri" w:hAnsi="Calibri"/>
        </w:rPr>
        <w:tab/>
        <w:t xml:space="preserve">uveden důvod, pro který strana od smlouvy odstupuje a přesná citace tohoto bodu </w:t>
      </w:r>
      <w:r w:rsidRPr="00643434">
        <w:rPr>
          <w:rFonts w:ascii="Calibri" w:hAnsi="Calibri"/>
        </w:rPr>
        <w:tab/>
        <w:t>sm</w:t>
      </w:r>
      <w:r>
        <w:rPr>
          <w:rFonts w:ascii="Calibri" w:hAnsi="Calibri"/>
        </w:rPr>
        <w:t xml:space="preserve">louvy, nebo ustanovení zákona, </w:t>
      </w:r>
      <w:r w:rsidRPr="00643434">
        <w:rPr>
          <w:rFonts w:ascii="Calibri" w:hAnsi="Calibri"/>
        </w:rPr>
        <w:t>které ji</w:t>
      </w:r>
      <w:r>
        <w:rPr>
          <w:rFonts w:ascii="Calibri" w:hAnsi="Calibri"/>
        </w:rPr>
        <w:t xml:space="preserve"> k takovému</w:t>
      </w:r>
      <w:r w:rsidRPr="00643434">
        <w:rPr>
          <w:rFonts w:ascii="Calibri" w:hAnsi="Calibri"/>
        </w:rPr>
        <w:t xml:space="preserve"> kroku opravňuje. Bez těchto </w:t>
      </w:r>
      <w:r w:rsidRPr="00643434">
        <w:rPr>
          <w:rFonts w:ascii="Calibri" w:hAnsi="Calibri"/>
        </w:rPr>
        <w:tab/>
        <w:t>náležitostí je odstoupení neplatné.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Pokud dojde k zastavení stavby z důvodů na stra</w:t>
      </w:r>
      <w:r>
        <w:rPr>
          <w:rFonts w:ascii="Calibri" w:hAnsi="Calibri"/>
        </w:rPr>
        <w:t>ně objednatele, bude prodloužen</w:t>
      </w:r>
      <w:r w:rsidRPr="00643434">
        <w:rPr>
          <w:rFonts w:ascii="Calibri" w:hAnsi="Calibri"/>
        </w:rPr>
        <w:tab/>
        <w:t>termín dokončení o stejnou dobu, na kterou byla stavba zastavena.</w:t>
      </w:r>
    </w:p>
    <w:p w:rsidR="007801A0" w:rsidRPr="00643434" w:rsidRDefault="007801A0" w:rsidP="00573BA8">
      <w:pPr>
        <w:ind w:left="708" w:hanging="708"/>
        <w:jc w:val="both"/>
        <w:rPr>
          <w:rFonts w:ascii="Calibri" w:hAnsi="Calibri"/>
        </w:rPr>
      </w:pPr>
      <w:r w:rsidRPr="005C2EE9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>7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Práva a povinnosti smluvních stran v této smlouvě výslovně neupravená se řídí </w:t>
      </w:r>
      <w:r>
        <w:rPr>
          <w:rFonts w:ascii="Calibri" w:hAnsi="Calibri"/>
        </w:rPr>
        <w:t>právním řádem České republiky, zejména příslušnými ustanoveními občanského zákoníku</w:t>
      </w:r>
      <w:r w:rsidRPr="00643434">
        <w:rPr>
          <w:rFonts w:ascii="Calibri" w:hAnsi="Calibri"/>
        </w:rPr>
        <w:t xml:space="preserve">. </w:t>
      </w:r>
    </w:p>
    <w:p w:rsidR="007801A0" w:rsidRPr="00573BA8" w:rsidRDefault="007801A0" w:rsidP="00573BA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Calibri"/>
        </w:rPr>
      </w:pPr>
      <w:r w:rsidRPr="00BB323F">
        <w:rPr>
          <w:rFonts w:ascii="Calibri" w:hAnsi="Calibri" w:cs="Arial"/>
          <w:b/>
        </w:rPr>
        <w:t>1</w:t>
      </w:r>
      <w:r>
        <w:rPr>
          <w:rFonts w:ascii="Calibri" w:hAnsi="Calibri" w:cs="Arial"/>
          <w:b/>
        </w:rPr>
        <w:t>1</w:t>
      </w:r>
      <w:r w:rsidRPr="00BB323F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>8</w:t>
      </w:r>
      <w:r w:rsidRPr="00BB323F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573BA8">
        <w:rPr>
          <w:rFonts w:ascii="Calibri" w:hAnsi="Calibri" w:cs="Calibri"/>
        </w:rPr>
        <w:t>Smluvní strany prohlašují, že jsou si vědomy povinnosti Psychiatrické nemocnice Brno uveřejňovat uzavřené smlouvy v registru smluv, a to v souladu se zákonem č.340/2015 Sb., o registru smluv a dále pak s předpisy o svobodném přístupu k informacím, a to nejpozději do třiceti dnů ode dne uzavření smlouvy.</w:t>
      </w:r>
    </w:p>
    <w:p w:rsidR="007801A0" w:rsidRPr="00573BA8" w:rsidRDefault="007801A0" w:rsidP="00573BA8">
      <w:pPr>
        <w:widowControl w:val="0"/>
        <w:autoSpaceDE w:val="0"/>
        <w:autoSpaceDN w:val="0"/>
        <w:adjustRightInd w:val="0"/>
        <w:ind w:left="720" w:hanging="12"/>
        <w:jc w:val="both"/>
        <w:rPr>
          <w:rFonts w:ascii="Calibri" w:hAnsi="Calibri" w:cs="Calibri"/>
        </w:rPr>
      </w:pPr>
      <w:r w:rsidRPr="00573BA8">
        <w:rPr>
          <w:rFonts w:ascii="Calibri" w:hAnsi="Calibri" w:cs="Calibri"/>
        </w:rPr>
        <w:t>Smluvní strany souhlasí s uveřejněním jejich identifikačních nebo osobních údajů    v registru smluv.</w:t>
      </w:r>
    </w:p>
    <w:p w:rsidR="007801A0" w:rsidRPr="00573BA8" w:rsidRDefault="007801A0" w:rsidP="00573BA8">
      <w:pPr>
        <w:tabs>
          <w:tab w:val="left" w:pos="6420"/>
        </w:tabs>
        <w:ind w:left="720" w:hanging="720"/>
        <w:jc w:val="both"/>
        <w:outlineLvl w:val="0"/>
        <w:rPr>
          <w:rFonts w:ascii="Calibri" w:hAnsi="Calibri" w:cs="Calibri"/>
        </w:rPr>
      </w:pPr>
      <w:r w:rsidRPr="00573BA8">
        <w:rPr>
          <w:rFonts w:ascii="Calibri" w:hAnsi="Calibri" w:cs="Calibri"/>
        </w:rPr>
        <w:t xml:space="preserve">             Pokud mají obě strany povinnost uveřejnit smlouvu v registru smluv, smluvní strany se dohodly, že tuto smlouvu vloží do registru smluv Psychiatrická nemocnice Brno.</w:t>
      </w:r>
    </w:p>
    <w:p w:rsidR="007801A0" w:rsidRPr="00573BA8" w:rsidRDefault="007801A0" w:rsidP="00573BA8">
      <w:pPr>
        <w:tabs>
          <w:tab w:val="left" w:pos="6420"/>
        </w:tabs>
        <w:ind w:left="720" w:hanging="720"/>
        <w:jc w:val="both"/>
        <w:outlineLvl w:val="0"/>
        <w:rPr>
          <w:rFonts w:ascii="Calibri" w:hAnsi="Calibri" w:cs="Calibri"/>
        </w:rPr>
      </w:pPr>
      <w:r w:rsidRPr="00573BA8">
        <w:rPr>
          <w:rFonts w:ascii="Calibri" w:hAnsi="Calibri" w:cs="Calibri"/>
        </w:rPr>
        <w:tab/>
        <w:t>Smluvní strany souhlasně prohlašují, že platnost tohoto ujednání zůstává zachována      i v případě zániku nebo neplatnosti smlouvy.</w:t>
      </w:r>
    </w:p>
    <w:p w:rsidR="007801A0" w:rsidRPr="00BA60D8" w:rsidRDefault="007801A0" w:rsidP="009C006C">
      <w:pPr>
        <w:ind w:left="708" w:hanging="708"/>
        <w:jc w:val="both"/>
        <w:rPr>
          <w:rFonts w:ascii="Calibri" w:hAnsi="Calibri" w:cs="Arial"/>
        </w:rPr>
      </w:pPr>
      <w:r w:rsidRPr="00F83EEB">
        <w:rPr>
          <w:rFonts w:ascii="Calibri" w:hAnsi="Calibri" w:cs="Arial"/>
          <w:b/>
        </w:rPr>
        <w:t>1</w:t>
      </w:r>
      <w:r>
        <w:rPr>
          <w:rFonts w:ascii="Calibri" w:hAnsi="Calibri" w:cs="Arial"/>
          <w:b/>
        </w:rPr>
        <w:t>1</w:t>
      </w:r>
      <w:r w:rsidRPr="00DE4F3A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>9</w:t>
      </w:r>
      <w:r w:rsidRPr="00FF505B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ab/>
      </w:r>
      <w:r w:rsidRPr="00BA60D8">
        <w:rPr>
          <w:rFonts w:ascii="Calibri" w:hAnsi="Calibri" w:cs="Arial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ascii="Calibri" w:hAnsi="Calibri" w:cs="Arial"/>
        </w:rPr>
        <w:t>objednatel</w:t>
      </w:r>
      <w:r w:rsidRPr="00BA60D8">
        <w:rPr>
          <w:rFonts w:ascii="Calibri" w:hAnsi="Calibri" w:cs="Arial"/>
        </w:rPr>
        <w:t>.</w:t>
      </w:r>
    </w:p>
    <w:p w:rsidR="007801A0" w:rsidRPr="00BB323F" w:rsidRDefault="007801A0" w:rsidP="009C006C">
      <w:pPr>
        <w:tabs>
          <w:tab w:val="left" w:pos="6420"/>
        </w:tabs>
        <w:ind w:left="720" w:hanging="720"/>
        <w:jc w:val="both"/>
        <w:outlineLvl w:val="0"/>
        <w:rPr>
          <w:rFonts w:ascii="Calibri" w:hAnsi="Calibri"/>
        </w:rPr>
      </w:pPr>
      <w:r w:rsidRPr="00643434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 xml:space="preserve">. </w:t>
      </w:r>
      <w:r w:rsidRPr="00BB323F">
        <w:rPr>
          <w:rFonts w:ascii="Calibri" w:hAnsi="Calibri"/>
          <w:b/>
        </w:rPr>
        <w:tab/>
      </w:r>
      <w:r w:rsidRPr="00BB323F">
        <w:rPr>
          <w:rFonts w:ascii="Calibri" w:hAnsi="Calibri"/>
        </w:rPr>
        <w:t>Tato smlouva je vyhotovena ve dvou stejnopisech, z nichž každá smluvní strana obdrží po jednom vyhotovení.</w:t>
      </w:r>
    </w:p>
    <w:p w:rsidR="007801A0" w:rsidRPr="00AB677B" w:rsidRDefault="007801A0" w:rsidP="003B74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/>
          <w:sz w:val="24"/>
          <w:szCs w:val="24"/>
          <w:lang w:val="cs-CZ"/>
        </w:rPr>
      </w:pPr>
      <w:r w:rsidRPr="00AB677B">
        <w:rPr>
          <w:rFonts w:ascii="Calibri" w:hAnsi="Calibri"/>
          <w:b/>
          <w:sz w:val="24"/>
          <w:szCs w:val="24"/>
          <w:lang w:val="cs-CZ"/>
        </w:rPr>
        <w:t>11.11.</w:t>
      </w:r>
      <w:r w:rsidRPr="00AB677B">
        <w:rPr>
          <w:rFonts w:ascii="Calibri" w:hAnsi="Calibri"/>
          <w:b/>
          <w:lang w:val="cs-CZ"/>
        </w:rPr>
        <w:t xml:space="preserve"> </w:t>
      </w:r>
      <w:r w:rsidRPr="00AB677B">
        <w:rPr>
          <w:rFonts w:ascii="Calibri" w:hAnsi="Calibri"/>
          <w:sz w:val="24"/>
          <w:szCs w:val="24"/>
          <w:lang w:val="cs-CZ"/>
        </w:rPr>
        <w:t>Tato smlouva byla sepsána určitě a srozumitelně na základě pravdivých údajů a po vzájemné dohodě smluvních stran na základě jejich vážné a svobodné vůle, nikoliv v tísni a nikoliv za jednostranně nevýhodných podmínek, což potvrzují svými podpisy.</w:t>
      </w:r>
    </w:p>
    <w:p w:rsidR="007801A0" w:rsidRDefault="007801A0" w:rsidP="003B74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lang w:val="cs-CZ"/>
        </w:rPr>
      </w:pPr>
    </w:p>
    <w:p w:rsidR="007801A0" w:rsidRDefault="007801A0" w:rsidP="003B74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lang w:val="cs-CZ"/>
        </w:rPr>
      </w:pPr>
    </w:p>
    <w:p w:rsidR="007801A0" w:rsidRDefault="007801A0" w:rsidP="003B74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lang w:val="cs-CZ"/>
        </w:rPr>
      </w:pPr>
    </w:p>
    <w:p w:rsidR="007801A0" w:rsidRDefault="007801A0" w:rsidP="003B74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lang w:val="cs-CZ"/>
        </w:rPr>
      </w:pPr>
    </w:p>
    <w:p w:rsidR="007801A0" w:rsidRDefault="007801A0" w:rsidP="003B74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lang w:val="cs-CZ"/>
        </w:rPr>
      </w:pPr>
    </w:p>
    <w:p w:rsidR="007801A0" w:rsidRPr="003B7499" w:rsidRDefault="007801A0" w:rsidP="003B74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lang w:val="cs-CZ"/>
        </w:rPr>
      </w:pPr>
    </w:p>
    <w:p w:rsidR="007801A0" w:rsidRPr="00496F37" w:rsidRDefault="007801A0" w:rsidP="009C006C">
      <w:pPr>
        <w:jc w:val="both"/>
        <w:rPr>
          <w:rFonts w:ascii="Calibri" w:hAnsi="Calibri"/>
        </w:rPr>
      </w:pPr>
      <w:r w:rsidRPr="00496F37">
        <w:rPr>
          <w:rFonts w:ascii="Calibri" w:hAnsi="Calibri"/>
        </w:rPr>
        <w:t xml:space="preserve">Nedílnou součástí této smlouvy jsou přílohy: </w:t>
      </w:r>
    </w:p>
    <w:p w:rsidR="007801A0" w:rsidRPr="00496F37" w:rsidRDefault="007801A0" w:rsidP="009C006C">
      <w:pPr>
        <w:jc w:val="both"/>
        <w:rPr>
          <w:rFonts w:ascii="Calibri" w:hAnsi="Calibri"/>
        </w:rPr>
      </w:pPr>
      <w:r w:rsidRPr="00496F37">
        <w:rPr>
          <w:rFonts w:ascii="Calibri" w:hAnsi="Calibri"/>
        </w:rPr>
        <w:t xml:space="preserve">1x </w:t>
      </w:r>
      <w:r>
        <w:rPr>
          <w:rFonts w:ascii="Calibri" w:hAnsi="Calibri"/>
        </w:rPr>
        <w:t xml:space="preserve">Zadávací dokumentace </w:t>
      </w:r>
      <w:r w:rsidRPr="00496F37">
        <w:rPr>
          <w:rFonts w:ascii="Calibri" w:hAnsi="Calibri"/>
        </w:rPr>
        <w:t>Díla</w:t>
      </w:r>
    </w:p>
    <w:p w:rsidR="007801A0" w:rsidRPr="00496F37" w:rsidRDefault="007801A0" w:rsidP="009C006C">
      <w:pPr>
        <w:jc w:val="both"/>
        <w:rPr>
          <w:rFonts w:ascii="Calibri" w:hAnsi="Calibri"/>
        </w:rPr>
      </w:pPr>
      <w:r w:rsidRPr="00496F37">
        <w:rPr>
          <w:rFonts w:ascii="Calibri" w:hAnsi="Calibri"/>
        </w:rPr>
        <w:t xml:space="preserve">1x </w:t>
      </w:r>
      <w:r>
        <w:rPr>
          <w:rFonts w:ascii="Calibri" w:hAnsi="Calibri"/>
        </w:rPr>
        <w:t>N</w:t>
      </w:r>
      <w:r w:rsidRPr="00496F37">
        <w:rPr>
          <w:rFonts w:ascii="Calibri" w:hAnsi="Calibri"/>
        </w:rPr>
        <w:t>abídka zhotovitele</w:t>
      </w:r>
      <w:r>
        <w:rPr>
          <w:rFonts w:ascii="Calibri" w:hAnsi="Calibri"/>
        </w:rPr>
        <w:t xml:space="preserve"> včetně výkazu výměr</w:t>
      </w:r>
    </w:p>
    <w:p w:rsidR="007801A0" w:rsidRDefault="007801A0" w:rsidP="009C006C">
      <w:pPr>
        <w:jc w:val="both"/>
        <w:rPr>
          <w:rFonts w:ascii="Calibri" w:hAnsi="Calibri"/>
        </w:rPr>
      </w:pPr>
    </w:p>
    <w:p w:rsidR="007801A0" w:rsidRDefault="007801A0" w:rsidP="009C006C">
      <w:pPr>
        <w:jc w:val="both"/>
        <w:rPr>
          <w:rFonts w:ascii="Calibri" w:hAnsi="Calibri"/>
        </w:rPr>
      </w:pPr>
    </w:p>
    <w:p w:rsidR="007801A0" w:rsidRDefault="007801A0" w:rsidP="009C006C">
      <w:pPr>
        <w:jc w:val="both"/>
        <w:rPr>
          <w:rFonts w:ascii="Calibri" w:hAnsi="Calibri"/>
        </w:rPr>
      </w:pPr>
    </w:p>
    <w:p w:rsidR="007801A0" w:rsidRPr="00496F37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jc w:val="both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V Brně dne  </w:t>
      </w:r>
      <w:r>
        <w:rPr>
          <w:rFonts w:ascii="Calibri" w:hAnsi="Calibri"/>
        </w:rPr>
        <w:t>05.10.2017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 V Brně dne    10.10.2017</w:t>
      </w:r>
    </w:p>
    <w:p w:rsidR="007801A0" w:rsidRDefault="007801A0" w:rsidP="009C006C">
      <w:pPr>
        <w:jc w:val="both"/>
        <w:rPr>
          <w:rFonts w:ascii="Calibri" w:hAnsi="Calibri"/>
        </w:rPr>
      </w:pPr>
    </w:p>
    <w:p w:rsidR="007801A0" w:rsidRDefault="007801A0" w:rsidP="009C006C">
      <w:pPr>
        <w:jc w:val="both"/>
        <w:rPr>
          <w:rFonts w:ascii="Calibri" w:hAnsi="Calibri"/>
        </w:rPr>
      </w:pPr>
    </w:p>
    <w:p w:rsidR="007801A0" w:rsidRDefault="007801A0" w:rsidP="009C006C">
      <w:pPr>
        <w:jc w:val="both"/>
        <w:rPr>
          <w:rFonts w:ascii="Calibri" w:hAnsi="Calibri"/>
        </w:rPr>
      </w:pPr>
    </w:p>
    <w:p w:rsidR="007801A0" w:rsidRPr="00643434" w:rsidRDefault="007801A0" w:rsidP="009C006C">
      <w:pPr>
        <w:jc w:val="both"/>
        <w:rPr>
          <w:rFonts w:ascii="Calibri" w:hAnsi="Calibri"/>
        </w:rPr>
      </w:pPr>
    </w:p>
    <w:p w:rsidR="007801A0" w:rsidRDefault="007801A0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>--------------------------------------------                                       ----------------------------------------</w:t>
      </w:r>
    </w:p>
    <w:p w:rsidR="007801A0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Zhotovitel</w:t>
      </w:r>
    </w:p>
    <w:p w:rsidR="007801A0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MUDr. Marek Radimský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Ing. arch. Miloš Trenz</w:t>
      </w:r>
    </w:p>
    <w:p w:rsidR="007801A0" w:rsidRPr="00643434" w:rsidRDefault="007801A0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>ředitel Psychiatrické nemocnice Brno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jednatel</w:t>
      </w:r>
    </w:p>
    <w:p w:rsidR="007801A0" w:rsidRPr="004C19C2" w:rsidRDefault="007801A0" w:rsidP="00337A92">
      <w:pPr>
        <w:jc w:val="both"/>
      </w:pPr>
      <w:r w:rsidRPr="004C19C2">
        <w:rPr>
          <w:rFonts w:ascii="Calibri" w:hAnsi="Calibri"/>
        </w:rPr>
        <w:t xml:space="preserve">                </w:t>
      </w:r>
    </w:p>
    <w:sectPr w:rsidR="007801A0" w:rsidRPr="004C19C2" w:rsidSect="00573BA8">
      <w:footerReference w:type="even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A0" w:rsidRDefault="007801A0">
      <w:r>
        <w:separator/>
      </w:r>
    </w:p>
  </w:endnote>
  <w:endnote w:type="continuationSeparator" w:id="0">
    <w:p w:rsidR="007801A0" w:rsidRDefault="0078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A0" w:rsidRDefault="007801A0" w:rsidP="00E30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1A0" w:rsidRDefault="007801A0" w:rsidP="004C19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A0" w:rsidRDefault="007801A0" w:rsidP="00E30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01A0" w:rsidRDefault="007801A0" w:rsidP="004C19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A0" w:rsidRDefault="007801A0">
      <w:r>
        <w:separator/>
      </w:r>
    </w:p>
  </w:footnote>
  <w:footnote w:type="continuationSeparator" w:id="0">
    <w:p w:rsidR="007801A0" w:rsidRDefault="00780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387E"/>
    <w:multiLevelType w:val="hybridMultilevel"/>
    <w:tmpl w:val="23D4F5A8"/>
    <w:lvl w:ilvl="0" w:tplc="58029582">
      <w:start w:val="1"/>
      <w:numFmt w:val="lowerLetter"/>
      <w:lvlText w:val="%1)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57B87E75"/>
    <w:multiLevelType w:val="hybridMultilevel"/>
    <w:tmpl w:val="47CE1346"/>
    <w:lvl w:ilvl="0" w:tplc="337C6F2C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6C"/>
    <w:rsid w:val="000250AD"/>
    <w:rsid w:val="0010334D"/>
    <w:rsid w:val="001240D5"/>
    <w:rsid w:val="00143625"/>
    <w:rsid w:val="001E1F9A"/>
    <w:rsid w:val="00210E93"/>
    <w:rsid w:val="00235FD3"/>
    <w:rsid w:val="00264238"/>
    <w:rsid w:val="00292D31"/>
    <w:rsid w:val="002E622C"/>
    <w:rsid w:val="00337A92"/>
    <w:rsid w:val="0038126F"/>
    <w:rsid w:val="003904C1"/>
    <w:rsid w:val="003A01F3"/>
    <w:rsid w:val="003B7499"/>
    <w:rsid w:val="003E61B5"/>
    <w:rsid w:val="003F2C06"/>
    <w:rsid w:val="0042011F"/>
    <w:rsid w:val="00431774"/>
    <w:rsid w:val="004625CE"/>
    <w:rsid w:val="00467FCF"/>
    <w:rsid w:val="00496F37"/>
    <w:rsid w:val="004A40E4"/>
    <w:rsid w:val="004C19C2"/>
    <w:rsid w:val="004C1E6A"/>
    <w:rsid w:val="004F073F"/>
    <w:rsid w:val="00511F9A"/>
    <w:rsid w:val="00543086"/>
    <w:rsid w:val="00573BA8"/>
    <w:rsid w:val="00587F56"/>
    <w:rsid w:val="005C2EE9"/>
    <w:rsid w:val="005D0558"/>
    <w:rsid w:val="005F7802"/>
    <w:rsid w:val="00602ABD"/>
    <w:rsid w:val="00643434"/>
    <w:rsid w:val="006A0B59"/>
    <w:rsid w:val="006E3A29"/>
    <w:rsid w:val="006E61A4"/>
    <w:rsid w:val="00721A39"/>
    <w:rsid w:val="00725AE6"/>
    <w:rsid w:val="00726C15"/>
    <w:rsid w:val="00770CBE"/>
    <w:rsid w:val="00773BF1"/>
    <w:rsid w:val="007801A0"/>
    <w:rsid w:val="007A09A6"/>
    <w:rsid w:val="007A757A"/>
    <w:rsid w:val="008204DE"/>
    <w:rsid w:val="008816C6"/>
    <w:rsid w:val="008B0BAB"/>
    <w:rsid w:val="008B1C1C"/>
    <w:rsid w:val="00902C9F"/>
    <w:rsid w:val="00956A7E"/>
    <w:rsid w:val="009837E6"/>
    <w:rsid w:val="00984AE0"/>
    <w:rsid w:val="009B6EAE"/>
    <w:rsid w:val="009C006C"/>
    <w:rsid w:val="009C6F10"/>
    <w:rsid w:val="009F53FA"/>
    <w:rsid w:val="00A0399B"/>
    <w:rsid w:val="00A91133"/>
    <w:rsid w:val="00AA03B2"/>
    <w:rsid w:val="00AB677B"/>
    <w:rsid w:val="00B33FC5"/>
    <w:rsid w:val="00B654DE"/>
    <w:rsid w:val="00B83D77"/>
    <w:rsid w:val="00BA60D8"/>
    <w:rsid w:val="00BA79C0"/>
    <w:rsid w:val="00BB323F"/>
    <w:rsid w:val="00BD50B4"/>
    <w:rsid w:val="00BF336A"/>
    <w:rsid w:val="00C041E9"/>
    <w:rsid w:val="00C154C4"/>
    <w:rsid w:val="00C53331"/>
    <w:rsid w:val="00C61736"/>
    <w:rsid w:val="00C82769"/>
    <w:rsid w:val="00D00534"/>
    <w:rsid w:val="00D11E8C"/>
    <w:rsid w:val="00D64089"/>
    <w:rsid w:val="00D7080D"/>
    <w:rsid w:val="00DA467D"/>
    <w:rsid w:val="00DD5316"/>
    <w:rsid w:val="00DE4F3A"/>
    <w:rsid w:val="00E022AA"/>
    <w:rsid w:val="00E30C71"/>
    <w:rsid w:val="00E42B60"/>
    <w:rsid w:val="00E449DF"/>
    <w:rsid w:val="00E555C2"/>
    <w:rsid w:val="00E95D2E"/>
    <w:rsid w:val="00F35CD9"/>
    <w:rsid w:val="00F5518E"/>
    <w:rsid w:val="00F71E27"/>
    <w:rsid w:val="00F806CD"/>
    <w:rsid w:val="00F83EEB"/>
    <w:rsid w:val="00F94129"/>
    <w:rsid w:val="00FC0CAA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9C00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9C006C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C006C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9C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06C"/>
    <w:rPr>
      <w:rFonts w:ascii="Segoe UI" w:hAnsi="Segoe UI" w:cs="Segoe UI"/>
      <w:sz w:val="18"/>
      <w:szCs w:val="18"/>
      <w:lang w:eastAsia="cs-CZ"/>
    </w:rPr>
  </w:style>
  <w:style w:type="paragraph" w:styleId="Footer">
    <w:name w:val="footer"/>
    <w:basedOn w:val="Normal"/>
    <w:link w:val="FooterChar"/>
    <w:uiPriority w:val="99"/>
    <w:rsid w:val="004C19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5CD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C19C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8</Pages>
  <Words>2610</Words>
  <Characters>15403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Poremska</dc:creator>
  <cp:keywords/>
  <dc:description/>
  <cp:lastModifiedBy>horak</cp:lastModifiedBy>
  <cp:revision>5</cp:revision>
  <cp:lastPrinted>2017-09-15T14:20:00Z</cp:lastPrinted>
  <dcterms:created xsi:type="dcterms:W3CDTF">2017-09-15T13:35:00Z</dcterms:created>
  <dcterms:modified xsi:type="dcterms:W3CDTF">2017-10-13T13:02:00Z</dcterms:modified>
</cp:coreProperties>
</file>