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E0" w:rsidRDefault="00C36E0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Pavel </w:t>
      </w:r>
      <w:proofErr w:type="spellStart"/>
      <w:r>
        <w:t>Prosický</w:t>
      </w:r>
      <w:proofErr w:type="spellEnd"/>
    </w:p>
    <w:p w:rsidR="001F65E0" w:rsidRDefault="00C36E04">
      <w:pPr>
        <w:ind w:left="4956" w:firstLine="708"/>
      </w:pPr>
      <w:r>
        <w:t>Hřbitovní 696/3</w:t>
      </w:r>
      <w:r>
        <w:br/>
      </w:r>
      <w:r>
        <w:t>415 01 Teplice</w:t>
      </w:r>
      <w:r>
        <w:br/>
      </w:r>
      <w:r>
        <w:tab/>
        <w:t>IČ: 74090046</w:t>
      </w:r>
    </w:p>
    <w:p w:rsidR="001F65E0" w:rsidRDefault="001F65E0">
      <w:pPr>
        <w:ind w:left="4956" w:firstLine="708"/>
      </w:pPr>
    </w:p>
    <w:p w:rsidR="001F65E0" w:rsidRDefault="001F65E0"/>
    <w:p w:rsidR="001F65E0" w:rsidRDefault="00C36E04">
      <w:r>
        <w:t>Datum: 12.12.2016</w:t>
      </w:r>
      <w:r>
        <w:tab/>
      </w:r>
      <w:r>
        <w:tab/>
      </w:r>
    </w:p>
    <w:p w:rsidR="001F65E0" w:rsidRDefault="00C36E04">
      <w:r>
        <w:t>Č. j.: ZŠ 639/16</w:t>
      </w:r>
    </w:p>
    <w:p w:rsidR="001F65E0" w:rsidRDefault="00C36E04">
      <w:r>
        <w:t xml:space="preserve">Vyřizuje: </w:t>
      </w:r>
    </w:p>
    <w:p w:rsidR="001F65E0" w:rsidRDefault="00C36E04">
      <w:r>
        <w:t xml:space="preserve">Telefon: </w:t>
      </w:r>
    </w:p>
    <w:p w:rsidR="001F65E0" w:rsidRDefault="001F65E0"/>
    <w:p w:rsidR="001F65E0" w:rsidRDefault="001F65E0">
      <w:pPr>
        <w:rPr>
          <w:b/>
        </w:rPr>
      </w:pPr>
    </w:p>
    <w:p w:rsidR="001F65E0" w:rsidRDefault="00C36E04">
      <w:pPr>
        <w:rPr>
          <w:b/>
        </w:rPr>
      </w:pPr>
      <w:r>
        <w:rPr>
          <w:b/>
        </w:rPr>
        <w:t>Objednávka</w:t>
      </w:r>
    </w:p>
    <w:p w:rsidR="001F65E0" w:rsidRDefault="001F65E0">
      <w:pPr>
        <w:rPr>
          <w:b/>
        </w:rPr>
      </w:pPr>
    </w:p>
    <w:p w:rsidR="001F65E0" w:rsidRDefault="00C36E04">
      <w:pPr>
        <w:spacing w:line="276" w:lineRule="auto"/>
      </w:pPr>
      <w:r>
        <w:t xml:space="preserve">Na základě vaší nabídky u Vás objednáváme </w:t>
      </w:r>
      <w:r>
        <w:t>5 počítačových sestav k interaktivním tabulím.</w:t>
      </w:r>
    </w:p>
    <w:p w:rsidR="001F65E0" w:rsidRDefault="001F65E0">
      <w:pPr>
        <w:spacing w:line="276" w:lineRule="auto"/>
      </w:pPr>
    </w:p>
    <w:p w:rsidR="001F65E0" w:rsidRDefault="00C36E04">
      <w:pPr>
        <w:spacing w:line="276" w:lineRule="auto"/>
      </w:pPr>
      <w:r>
        <w:t>Název školy: Základní škola Ústí nad Labem, Palachova 400/37, příspěvková organizace</w:t>
      </w:r>
    </w:p>
    <w:p w:rsidR="001F65E0" w:rsidRDefault="00C36E04">
      <w:pPr>
        <w:spacing w:line="276" w:lineRule="auto"/>
      </w:pPr>
      <w:r>
        <w:t>Sídlo: Palachova 400/37, Ústí nad Labem, 400 01</w:t>
      </w:r>
    </w:p>
    <w:p w:rsidR="001F65E0" w:rsidRDefault="001F65E0">
      <w:pPr>
        <w:spacing w:line="276" w:lineRule="auto"/>
      </w:pPr>
    </w:p>
    <w:p w:rsidR="001F65E0" w:rsidRDefault="00C36E04">
      <w:pPr>
        <w:spacing w:line="276" w:lineRule="auto"/>
      </w:pPr>
      <w:r>
        <w:t>V případě dotazů jsme Vám k dispozici.</w:t>
      </w:r>
    </w:p>
    <w:p w:rsidR="001F65E0" w:rsidRDefault="001F65E0">
      <w:pPr>
        <w:spacing w:line="276" w:lineRule="auto"/>
      </w:pPr>
    </w:p>
    <w:p w:rsidR="001F65E0" w:rsidRDefault="00C36E04">
      <w:pPr>
        <w:spacing w:line="276" w:lineRule="auto"/>
      </w:pPr>
      <w:r>
        <w:t>Předem děkujeme.</w:t>
      </w:r>
    </w:p>
    <w:p w:rsidR="001F65E0" w:rsidRDefault="00C36E04">
      <w:pPr>
        <w:spacing w:line="276" w:lineRule="auto"/>
      </w:pPr>
      <w:r>
        <w:t xml:space="preserve"> </w:t>
      </w:r>
    </w:p>
    <w:p w:rsidR="001F65E0" w:rsidRDefault="00C36E04">
      <w:pPr>
        <w:spacing w:line="276" w:lineRule="auto"/>
      </w:pPr>
      <w:r>
        <w:t>S pozdravem</w:t>
      </w:r>
    </w:p>
    <w:p w:rsidR="001F65E0" w:rsidRDefault="00C36E04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1F65E0" w:rsidRDefault="001F65E0">
      <w:pPr>
        <w:spacing w:line="276" w:lineRule="auto"/>
      </w:pPr>
    </w:p>
    <w:p w:rsidR="001F65E0" w:rsidRDefault="001F65E0">
      <w:pPr>
        <w:spacing w:line="276" w:lineRule="auto"/>
      </w:pPr>
    </w:p>
    <w:p w:rsidR="001F65E0" w:rsidRDefault="00C36E04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18"/>
          <w:szCs w:val="18"/>
        </w:rPr>
        <w:t xml:space="preserve">Ředitel Základní školy Ústí nad Labem, </w:t>
      </w:r>
    </w:p>
    <w:p w:rsidR="001F65E0" w:rsidRDefault="00C36E04">
      <w:pPr>
        <w:spacing w:line="276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Palachova 400/37, příspěvkové organizace</w:t>
      </w:r>
      <w:r>
        <w:tab/>
      </w:r>
    </w:p>
    <w:p w:rsidR="001F65E0" w:rsidRDefault="001F65E0">
      <w:pPr>
        <w:spacing w:line="276" w:lineRule="auto"/>
      </w:pPr>
    </w:p>
    <w:p w:rsidR="001F65E0" w:rsidRDefault="00C36E04">
      <w:pPr>
        <w:spacing w:line="276" w:lineRule="auto"/>
      </w:pPr>
      <w:r>
        <w:tab/>
      </w:r>
      <w:r>
        <w:tab/>
      </w:r>
      <w:r>
        <w:tab/>
      </w:r>
    </w:p>
    <w:p w:rsidR="001F65E0" w:rsidRDefault="001F65E0"/>
    <w:p w:rsidR="001F65E0" w:rsidRDefault="00C36E04">
      <w:r>
        <w:t>Potvrzujeme.</w:t>
      </w:r>
    </w:p>
    <w:p w:rsidR="001F65E0" w:rsidRDefault="001F65E0"/>
    <w:p w:rsidR="001F65E0" w:rsidRDefault="00C36E04">
      <w:r>
        <w:t xml:space="preserve">Pavel </w:t>
      </w:r>
      <w:proofErr w:type="spellStart"/>
      <w:r>
        <w:t>Prosický</w:t>
      </w:r>
      <w:proofErr w:type="spellEnd"/>
    </w:p>
    <w:p w:rsidR="001F65E0" w:rsidRDefault="00C36E04">
      <w:r>
        <w:t>Hřbitovní 696/3 </w:t>
      </w:r>
      <w:r>
        <w:br/>
      </w:r>
      <w:r>
        <w:t>415 01 Teplice</w:t>
      </w:r>
      <w:r>
        <w:br/>
      </w:r>
      <w:r>
        <w:t>IČ: 61568236</w:t>
      </w:r>
    </w:p>
    <w:p w:rsidR="001F65E0" w:rsidRDefault="00C36E04">
      <w:r>
        <w:t>DIČ: CZ6210170879</w:t>
      </w:r>
    </w:p>
    <w:p w:rsidR="001F65E0" w:rsidRDefault="001F65E0"/>
    <w:sectPr w:rsidR="001F65E0">
      <w:headerReference w:type="default" r:id="rId7"/>
      <w:footerReference w:type="default" r:id="rId8"/>
      <w:pgSz w:w="11906" w:h="16838"/>
      <w:pgMar w:top="251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04" w:rsidRDefault="00C36E04">
      <w:r>
        <w:separator/>
      </w:r>
    </w:p>
  </w:endnote>
  <w:endnote w:type="continuationSeparator" w:id="0">
    <w:p w:rsidR="00C36E04" w:rsidRDefault="00C3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F6" w:rsidRDefault="00C36E0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-23490</wp:posOffset>
          </wp:positionV>
          <wp:extent cx="7642226" cy="706117"/>
          <wp:effectExtent l="0" t="0" r="0" b="0"/>
          <wp:wrapTight wrapText="bothSides">
            <wp:wrapPolygon edited="0">
              <wp:start x="861" y="5245"/>
              <wp:lineTo x="861" y="11072"/>
              <wp:lineTo x="7700" y="12237"/>
              <wp:lineTo x="9746" y="12237"/>
              <wp:lineTo x="20783" y="11072"/>
              <wp:lineTo x="20676" y="5245"/>
              <wp:lineTo x="861" y="5245"/>
            </wp:wrapPolygon>
          </wp:wrapTight>
          <wp:docPr id="2" name="obrázek 2" descr="ZS_palachova_HP-zapa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2226" cy="706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04" w:rsidRDefault="00C36E04">
      <w:r>
        <w:rPr>
          <w:color w:val="000000"/>
        </w:rPr>
        <w:separator/>
      </w:r>
    </w:p>
  </w:footnote>
  <w:footnote w:type="continuationSeparator" w:id="0">
    <w:p w:rsidR="00C36E04" w:rsidRDefault="00C36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F6" w:rsidRDefault="00C36E0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-899797</wp:posOffset>
          </wp:positionH>
          <wp:positionV relativeFrom="paragraph">
            <wp:posOffset>-448312</wp:posOffset>
          </wp:positionV>
          <wp:extent cx="2793363" cy="1490984"/>
          <wp:effectExtent l="0" t="0" r="0" b="0"/>
          <wp:wrapTight wrapText="bothSides">
            <wp:wrapPolygon edited="0">
              <wp:start x="6923" y="4692"/>
              <wp:lineTo x="3388" y="8003"/>
              <wp:lineTo x="2799" y="8831"/>
              <wp:lineTo x="2652" y="14351"/>
              <wp:lineTo x="2946" y="18491"/>
              <wp:lineTo x="3830" y="18491"/>
              <wp:lineTo x="7955" y="17939"/>
              <wp:lineTo x="19886" y="15179"/>
              <wp:lineTo x="20034" y="11039"/>
              <wp:lineTo x="20034" y="7451"/>
              <wp:lineTo x="19592" y="6623"/>
              <wp:lineTo x="16646" y="4692"/>
              <wp:lineTo x="6923" y="4692"/>
            </wp:wrapPolygon>
          </wp:wrapTight>
          <wp:docPr id="1" name="obrázek 1" descr="ZS_palachova_HP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3" cy="14909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5E0"/>
    <w:rsid w:val="001F65E0"/>
    <w:rsid w:val="00582BB4"/>
    <w:rsid w:val="00C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SAN&#205;%20DOPIS&#366;%20-hlavi&#269;%20pap&#237;r%20&#353;kol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PSANÍ%20DOPISŮ%20-hlavič%20papír%20školy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admin</cp:lastModifiedBy>
  <cp:revision>2</cp:revision>
  <cp:lastPrinted>2017-08-30T13:17:00Z</cp:lastPrinted>
  <dcterms:created xsi:type="dcterms:W3CDTF">2017-10-13T08:34:00Z</dcterms:created>
  <dcterms:modified xsi:type="dcterms:W3CDTF">2017-10-13T08:34:00Z</dcterms:modified>
</cp:coreProperties>
</file>