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5EA" w:rsidRPr="005B35EA" w:rsidRDefault="005B35EA" w:rsidP="005B35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B35EA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proofErr w:type="gramEnd"/>
      <w:r w:rsidRPr="005B35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5B35E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Bookmall.cz</w:t>
      </w:r>
      <w:r w:rsidRPr="005B35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</w:t>
      </w:r>
      <w:hyperlink r:id="rId4" w:history="1">
        <w:r w:rsidRPr="005B35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web@venturesbooks.com</w:t>
        </w:r>
      </w:hyperlink>
      <w:r w:rsidRPr="005B35EA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5B35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7. září 2017 10:09</w:t>
      </w:r>
      <w:r w:rsidRPr="005B35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Předmět: Potvrzení objednávky číslo 11700788 od Bookmall.cz v celkové výši 119496,00 Kč</w:t>
      </w:r>
      <w:r w:rsidRPr="005B35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Komu: </w:t>
      </w:r>
      <w:hyperlink r:id="rId5" w:history="1">
        <w:r w:rsidRPr="005B35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hladikova@gjn.cz</w:t>
        </w:r>
      </w:hyperlink>
      <w:r w:rsidRPr="005B35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5B35EA" w:rsidRPr="005B35EA" w:rsidTr="005B35E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5B35EA" w:rsidRPr="005B35E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bottom w:val="single" w:sz="6" w:space="0" w:color="E6E6E6"/>
                    </w:tblBorders>
                    <w:shd w:val="clear" w:color="auto" w:fill="FFFFFF"/>
                    <w:tblCellMar>
                      <w:top w:w="180" w:type="dxa"/>
                      <w:left w:w="0" w:type="dxa"/>
                      <w:bottom w:w="18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03"/>
                    <w:gridCol w:w="5103"/>
                  </w:tblGrid>
                  <w:tr w:rsidR="005B35EA" w:rsidRPr="005B35EA">
                    <w:trPr>
                      <w:tblCellSpacing w:w="0" w:type="dxa"/>
                    </w:trPr>
                    <w:tc>
                      <w:tcPr>
                        <w:tcW w:w="2500" w:type="pct"/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 xml:space="preserve">Bohemian </w:t>
                        </w:r>
                        <w:proofErr w:type="spellStart"/>
                        <w:r w:rsidRPr="005B35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Ventures</w:t>
                        </w:r>
                        <w:proofErr w:type="spellEnd"/>
                        <w:r w:rsidRPr="005B35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proofErr w:type="spellStart"/>
                        <w:proofErr w:type="gramStart"/>
                        <w:r w:rsidRPr="005B35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spol.s</w:t>
                        </w:r>
                        <w:proofErr w:type="spellEnd"/>
                        <w:r w:rsidRPr="005B35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 xml:space="preserve"> r.</w:t>
                        </w:r>
                        <w:proofErr w:type="gramEnd"/>
                        <w:r w:rsidRPr="005B35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o.</w:t>
                        </w: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hyperlink r:id="rId6" w:history="1">
                          <w:r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Dělnická 22</w:t>
                          </w:r>
                        </w:hyperlink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hyperlink r:id="rId7" w:history="1">
                          <w:r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170 00 Praha 7</w:t>
                          </w:r>
                        </w:hyperlink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br/>
                          <w:t>IČ: 00676241</w:t>
                        </w: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br/>
                          <w:t>DIČ: CZ00676241</w:t>
                        </w:r>
                      </w:p>
                    </w:tc>
                    <w:tc>
                      <w:tcPr>
                        <w:tcW w:w="2500" w:type="pct"/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2857500" cy="923925"/>
                              <wp:effectExtent l="0" t="0" r="0" b="9525"/>
                              <wp:docPr id="1" name="Obrázek 1" descr="http://www.bookmall.cz/images/stories/virtuemart/vendor/bm_2-pruhledne_zmensene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ookmall.cz/images/stories/virtuemart/vendor/bm_2-pruhledne_zmensene8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0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B35EA" w:rsidRPr="005B35EA" w:rsidRDefault="005B35EA" w:rsidP="005B35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bottom w:val="single" w:sz="6" w:space="0" w:color="E6E6E6"/>
                    </w:tblBorders>
                    <w:shd w:val="clear" w:color="auto" w:fill="FFFFFF"/>
                    <w:tblCellMar>
                      <w:top w:w="180" w:type="dxa"/>
                      <w:left w:w="0" w:type="dxa"/>
                      <w:bottom w:w="18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5B35EA" w:rsidRPr="005B35E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90" w:type="dxa"/>
                          <w:left w:w="0" w:type="dxa"/>
                          <w:bottom w:w="90" w:type="dxa"/>
                          <w:right w:w="0" w:type="dxa"/>
                        </w:tcMar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cs-CZ"/>
                          </w:rPr>
                          <w:t>Objednávka v celkové výši: 119496,00 Kč</w:t>
                        </w:r>
                      </w:p>
                    </w:tc>
                  </w:tr>
                </w:tbl>
                <w:p w:rsidR="005B35EA" w:rsidRPr="005B35EA" w:rsidRDefault="005B35EA" w:rsidP="005B35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bottom w:val="single" w:sz="6" w:space="0" w:color="E6E6E6"/>
                    </w:tblBorders>
                    <w:shd w:val="clear" w:color="auto" w:fill="FFFFFF"/>
                    <w:tblCellMar>
                      <w:top w:w="180" w:type="dxa"/>
                      <w:left w:w="0" w:type="dxa"/>
                      <w:bottom w:w="18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6"/>
                    <w:gridCol w:w="3169"/>
                    <w:gridCol w:w="2346"/>
                    <w:gridCol w:w="2345"/>
                  </w:tblGrid>
                  <w:tr w:rsidR="005B35EA" w:rsidRPr="005B35EA">
                    <w:trPr>
                      <w:tblCellSpacing w:w="0" w:type="dxa"/>
                    </w:trPr>
                    <w:tc>
                      <w:tcPr>
                        <w:tcW w:w="1000" w:type="pct"/>
                        <w:shd w:val="clear" w:color="auto" w:fill="FFFFFF"/>
                        <w:tcMar>
                          <w:top w:w="90" w:type="dxa"/>
                          <w:left w:w="0" w:type="dxa"/>
                          <w:bottom w:w="90" w:type="dxa"/>
                          <w:right w:w="0" w:type="dxa"/>
                        </w:tcMar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Číslo Vaší objednávky: </w:t>
                        </w: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r w:rsidRPr="005B35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11700788</w:t>
                        </w: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50" w:type="pct"/>
                        <w:shd w:val="clear" w:color="auto" w:fill="FFFFFF"/>
                        <w:tcMar>
                          <w:top w:w="90" w:type="dxa"/>
                          <w:left w:w="0" w:type="dxa"/>
                          <w:bottom w:w="90" w:type="dxa"/>
                          <w:right w:w="0" w:type="dxa"/>
                        </w:tcMar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Heslo pro zobrazení objednávky: </w:t>
                        </w: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r w:rsidRPr="005B35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p_46fa1</w:t>
                        </w: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00" w:type="pct"/>
                        <w:shd w:val="clear" w:color="auto" w:fill="FFFFFF"/>
                        <w:tcMar>
                          <w:top w:w="90" w:type="dxa"/>
                          <w:left w:w="0" w:type="dxa"/>
                          <w:bottom w:w="90" w:type="dxa"/>
                          <w:right w:w="0" w:type="dxa"/>
                        </w:tcMar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Typ zákazníka:</w:t>
                        </w: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r w:rsidRPr="005B35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Učitel</w:t>
                        </w: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00" w:type="pct"/>
                        <w:shd w:val="clear" w:color="auto" w:fill="FFFFFF"/>
                        <w:tcMar>
                          <w:top w:w="90" w:type="dxa"/>
                          <w:left w:w="0" w:type="dxa"/>
                          <w:bottom w:w="90" w:type="dxa"/>
                          <w:right w:w="0" w:type="dxa"/>
                        </w:tcMar>
                        <w:vAlign w:val="center"/>
                        <w:hideMark/>
                      </w:tcPr>
                      <w:p w:rsidR="005B35EA" w:rsidRPr="005B35EA" w:rsidRDefault="006529F2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hyperlink r:id="rId9" w:tgtFrame="_blank" w:tooltip="Bookmall.cz" w:history="1"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zobrazit objednávku on-line</w:t>
                          </w:r>
                        </w:hyperlink>
                        <w:r w:rsidR="005B35EA"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</w:tr>
                </w:tbl>
                <w:p w:rsidR="005B35EA" w:rsidRPr="005B35EA" w:rsidRDefault="005B35EA" w:rsidP="005B35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bottom w:val="single" w:sz="6" w:space="0" w:color="E6E6E6"/>
                    </w:tblBorders>
                    <w:shd w:val="clear" w:color="auto" w:fill="FFFFFF"/>
                    <w:tblCellMar>
                      <w:top w:w="180" w:type="dxa"/>
                      <w:left w:w="0" w:type="dxa"/>
                      <w:bottom w:w="18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03"/>
                    <w:gridCol w:w="5103"/>
                  </w:tblGrid>
                  <w:tr w:rsidR="005B35EA" w:rsidRPr="005B35EA">
                    <w:trPr>
                      <w:tblCellSpacing w:w="0" w:type="dxa"/>
                    </w:trPr>
                    <w:tc>
                      <w:tcPr>
                        <w:tcW w:w="2500" w:type="pct"/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 xml:space="preserve">Fakturační údaje: </w:t>
                        </w:r>
                      </w:p>
                    </w:tc>
                    <w:tc>
                      <w:tcPr>
                        <w:tcW w:w="2500" w:type="pct"/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 xml:space="preserve">Doručovací adresa: </w:t>
                        </w:r>
                      </w:p>
                    </w:tc>
                  </w:tr>
                  <w:tr w:rsidR="005B35EA" w:rsidRPr="005B35EA">
                    <w:trPr>
                      <w:tblCellSpacing w:w="0" w:type="dxa"/>
                    </w:trPr>
                    <w:tc>
                      <w:tcPr>
                        <w:tcW w:w="2500" w:type="pct"/>
                        <w:shd w:val="clear" w:color="auto" w:fill="FFFFFF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63"/>
                          <w:gridCol w:w="3040"/>
                        </w:tblGrid>
                        <w:tr w:rsidR="005B35EA" w:rsidRPr="005B35E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proofErr w:type="spellStart"/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E-Mail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6529F2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hyperlink r:id="rId10" w:tgtFrame="_blank" w:history="1">
                                <w:r w:rsidR="005B35EA" w:rsidRPr="005B35EA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>hladikova@gjn.cz</w:t>
                                </w:r>
                              </w:hyperlink>
                            </w:p>
                          </w:tc>
                        </w:tr>
                        <w:tr w:rsidR="005B35EA" w:rsidRPr="005B35E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Titul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Bc.</w:t>
                              </w:r>
                            </w:p>
                          </w:tc>
                        </w:tr>
                        <w:tr w:rsidR="005B35EA" w:rsidRPr="005B35E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Jméno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Věra</w:t>
                              </w:r>
                            </w:p>
                          </w:tc>
                        </w:tr>
                        <w:tr w:rsidR="005B35EA" w:rsidRPr="005B35E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Příjmení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Hladíková</w:t>
                              </w:r>
                            </w:p>
                          </w:tc>
                        </w:tr>
                        <w:tr w:rsidR="005B35EA" w:rsidRPr="005B35E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Ulice, </w:t>
                              </w:r>
                              <w:proofErr w:type="gramStart"/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č.p.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6529F2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hyperlink r:id="rId11" w:history="1">
                                <w:r w:rsidR="005B35EA" w:rsidRPr="005B35EA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>Hellichova 3</w:t>
                                </w:r>
                              </w:hyperlink>
                            </w:p>
                          </w:tc>
                        </w:tr>
                        <w:tr w:rsidR="005B35EA" w:rsidRPr="005B35E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Město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Praha 1</w:t>
                              </w:r>
                            </w:p>
                          </w:tc>
                        </w:tr>
                        <w:tr w:rsidR="005B35EA" w:rsidRPr="005B35E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PSČ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11800</w:t>
                              </w:r>
                            </w:p>
                          </w:tc>
                        </w:tr>
                        <w:tr w:rsidR="005B35EA" w:rsidRPr="005B35E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Země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Czech Republic</w:t>
                              </w:r>
                            </w:p>
                          </w:tc>
                        </w:tr>
                        <w:tr w:rsidR="005B35EA" w:rsidRPr="005B35E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Kontaktní telefon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776153129</w:t>
                              </w:r>
                            </w:p>
                          </w:tc>
                        </w:tr>
                        <w:tr w:rsidR="005B35EA" w:rsidRPr="005B35E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Mail na osobu odpovědnou za platby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6529F2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hyperlink r:id="rId12" w:tgtFrame="_blank" w:history="1">
                                <w:r w:rsidR="005B35EA" w:rsidRPr="005B35EA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>veronika.tartier@gmail.com</w:t>
                                </w:r>
                              </w:hyperlink>
                            </w:p>
                          </w:tc>
                        </w:tr>
                        <w:tr w:rsidR="005B35EA" w:rsidRPr="005B35E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IČO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708 72 767</w:t>
                              </w:r>
                            </w:p>
                          </w:tc>
                        </w:tr>
                        <w:tr w:rsidR="005B35EA" w:rsidRPr="005B35E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Název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Gymnázium Jana Nerudy</w:t>
                              </w:r>
                            </w:p>
                          </w:tc>
                        </w:tr>
                        <w:tr w:rsidR="005B35EA" w:rsidRPr="005B35E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Ulice, </w:t>
                              </w:r>
                              <w:proofErr w:type="gramStart"/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č.p.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6529F2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hyperlink r:id="rId13" w:history="1">
                                <w:r w:rsidR="005B35EA" w:rsidRPr="005B35EA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>Hellichova 3</w:t>
                                </w:r>
                              </w:hyperlink>
                            </w:p>
                          </w:tc>
                        </w:tr>
                        <w:tr w:rsidR="005B35EA" w:rsidRPr="005B35E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Město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Praha 1</w:t>
                              </w:r>
                            </w:p>
                          </w:tc>
                        </w:tr>
                        <w:tr w:rsidR="005B35EA" w:rsidRPr="005B35E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PSČ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11800</w:t>
                              </w:r>
                            </w:p>
                          </w:tc>
                        </w:tr>
                        <w:tr w:rsidR="005B35EA" w:rsidRPr="005B35E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Typ školy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Gymnázium</w:t>
                              </w:r>
                            </w:p>
                          </w:tc>
                        </w:tr>
                        <w:tr w:rsidR="005B35EA" w:rsidRPr="005B35E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Funkce ve škole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Učitel</w:t>
                              </w:r>
                            </w:p>
                          </w:tc>
                        </w:tr>
                        <w:tr w:rsidR="005B35EA" w:rsidRPr="005B35E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Kniha, ze které učím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 xml:space="preserve">New </w:t>
                              </w:r>
                              <w:proofErr w:type="spellStart"/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Success</w:t>
                              </w:r>
                              <w:proofErr w:type="spellEnd"/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intermediate</w:t>
                              </w:r>
                              <w:proofErr w:type="spellEnd"/>
                            </w:p>
                          </w:tc>
                        </w:tr>
                        <w:tr w:rsidR="005B35EA" w:rsidRPr="005B35E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Používám knihy od vydavatele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proofErr w:type="spellStart"/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Pearson</w:t>
                              </w:r>
                              <w:proofErr w:type="spellEnd"/>
                            </w:p>
                          </w:tc>
                        </w:tr>
                        <w:tr w:rsidR="005B35EA" w:rsidRPr="005B35E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Rozhoduje o výběru knih?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35EA" w:rsidRPr="005B35EA" w:rsidRDefault="005B35EA" w:rsidP="005B35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B35E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ano, rozhoduji spolu s dalšími</w:t>
                              </w:r>
                            </w:p>
                          </w:tc>
                        </w:tr>
                      </w:tbl>
                      <w:p w:rsidR="005B35EA" w:rsidRPr="005B35EA" w:rsidRDefault="005B35EA" w:rsidP="005B3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500" w:type="pct"/>
                        <w:shd w:val="clear" w:color="auto" w:fill="FFFFFF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776153129 </w:t>
                        </w:r>
                      </w:p>
                    </w:tc>
                  </w:tr>
                </w:tbl>
                <w:p w:rsidR="005B35EA" w:rsidRPr="005B35EA" w:rsidRDefault="005B35EA" w:rsidP="005B35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single" w:sz="6" w:space="0" w:color="817D7D"/>
                      <w:left w:val="single" w:sz="6" w:space="0" w:color="817D7D"/>
                      <w:bottom w:val="single" w:sz="6" w:space="0" w:color="817D7D"/>
                      <w:right w:val="single" w:sz="6" w:space="0" w:color="817D7D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1"/>
                    <w:gridCol w:w="2103"/>
                    <w:gridCol w:w="750"/>
                    <w:gridCol w:w="750"/>
                    <w:gridCol w:w="750"/>
                    <w:gridCol w:w="1011"/>
                    <w:gridCol w:w="859"/>
                    <w:gridCol w:w="968"/>
                    <w:gridCol w:w="968"/>
                  </w:tblGrid>
                  <w:tr w:rsidR="005B35EA" w:rsidRPr="005B35EA">
                    <w:trPr>
                      <w:tblCellSpacing w:w="0" w:type="dxa"/>
                    </w:trPr>
                    <w:tc>
                      <w:tcPr>
                        <w:tcW w:w="19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lastRenderedPageBreak/>
                          <w:t>Název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ISBN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Cena za kus před slevou s DPH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Cena za kus po slevě s DPH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Cena za kus po slevě bez DPH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Množství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Sleva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Celkem bez DPH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Celkem s DPH</w:t>
                        </w:r>
                      </w:p>
                    </w:tc>
                  </w:tr>
                  <w:tr w:rsidR="005B35EA" w:rsidRPr="005B35E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6529F2" w:rsidP="005B3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hyperlink r:id="rId14" w:tgtFrame="_blank" w:history="1"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New </w:t>
                          </w:r>
                          <w:proofErr w:type="spellStart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Success</w:t>
                          </w:r>
                          <w:proofErr w:type="spellEnd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Intermediate</w:t>
                          </w:r>
                          <w:proofErr w:type="spellEnd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Student's</w:t>
                          </w:r>
                          <w:proofErr w:type="spellEnd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Book</w:t>
                          </w:r>
                          <w:proofErr w:type="spellEnd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with</w:t>
                          </w:r>
                          <w:proofErr w:type="spellEnd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ActiveBook</w:t>
                          </w:r>
                          <w:proofErr w:type="spellEnd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CD-ROM</w:t>
                          </w:r>
                        </w:hyperlink>
                        <w:r w:rsidR="005B35EA"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9781408297100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514,00 Kč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411,00 Kč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373,64 Kč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91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20 %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34000,91 Kč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trike/>
                            <w:sz w:val="24"/>
                            <w:szCs w:val="24"/>
                            <w:lang w:eastAsia="cs-CZ"/>
                          </w:rPr>
                          <w:t>46774,00 Kč</w:t>
                        </w: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br/>
                          <w:t xml:space="preserve">37401,00 Kč </w:t>
                        </w:r>
                      </w:p>
                    </w:tc>
                  </w:tr>
                  <w:tr w:rsidR="005B35EA" w:rsidRPr="005B35E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6529F2" w:rsidP="005B3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hyperlink r:id="rId15" w:tgtFrame="_blank" w:history="1"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New </w:t>
                          </w:r>
                          <w:proofErr w:type="spellStart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Success</w:t>
                          </w:r>
                          <w:proofErr w:type="spellEnd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Intermediate</w:t>
                          </w:r>
                          <w:proofErr w:type="spellEnd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Workbook</w:t>
                          </w:r>
                          <w:proofErr w:type="spellEnd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with</w:t>
                          </w:r>
                          <w:proofErr w:type="spellEnd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Audio CD</w:t>
                          </w:r>
                        </w:hyperlink>
                        <w:r w:rsidR="005B35EA"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9781408297124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312,00 Kč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250,00 Kč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227,27 Kč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91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20 %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20681,82 Kč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trike/>
                            <w:sz w:val="24"/>
                            <w:szCs w:val="24"/>
                            <w:lang w:eastAsia="cs-CZ"/>
                          </w:rPr>
                          <w:t>28392,00 Kč</w:t>
                        </w: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br/>
                          <w:t xml:space="preserve">22750,00 Kč </w:t>
                        </w:r>
                      </w:p>
                    </w:tc>
                  </w:tr>
                  <w:tr w:rsidR="005B35EA" w:rsidRPr="005B35E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6529F2" w:rsidP="005B3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hyperlink r:id="rId16" w:tgtFrame="_blank" w:history="1"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Gold </w:t>
                          </w:r>
                          <w:proofErr w:type="spellStart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First</w:t>
                          </w:r>
                          <w:proofErr w:type="spellEnd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Coursebook</w:t>
                          </w:r>
                          <w:proofErr w:type="spellEnd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with</w:t>
                          </w:r>
                          <w:proofErr w:type="spellEnd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online audio (2015 </w:t>
                          </w:r>
                          <w:proofErr w:type="spellStart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Exams</w:t>
                          </w:r>
                          <w:proofErr w:type="spellEnd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Edition</w:t>
                          </w:r>
                          <w:proofErr w:type="spellEnd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)</w:t>
                          </w:r>
                        </w:hyperlink>
                        <w:r w:rsidR="005B35EA"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9781447907145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894,00 Kč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715,00 Kč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650,00 Kč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83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20 %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53950,00 Kč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trike/>
                            <w:sz w:val="24"/>
                            <w:szCs w:val="24"/>
                            <w:lang w:eastAsia="cs-CZ"/>
                          </w:rPr>
                          <w:t>74202,00 Kč</w:t>
                        </w: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br/>
                          <w:t xml:space="preserve">59345,00 Kč </w:t>
                        </w:r>
                      </w:p>
                    </w:tc>
                  </w:tr>
                  <w:tr w:rsidR="005B35EA" w:rsidRPr="005B35E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6529F2" w:rsidP="005B3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hyperlink r:id="rId17" w:tgtFrame="_blank" w:history="1"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4 body do věrnostního programu pro učitele místo učitelské sady k titulu (neprodejné)</w:t>
                          </w:r>
                        </w:hyperlink>
                        <w:r w:rsidR="005B35EA"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BV00000000405_free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0,00 Kč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0,00 Kč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0,00 Kč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20 %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0,00 Kč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0,00 Kč </w:t>
                        </w:r>
                      </w:p>
                    </w:tc>
                  </w:tr>
                  <w:tr w:rsidR="005B35EA" w:rsidRPr="005B35E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6529F2" w:rsidP="005B3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hyperlink r:id="rId18" w:tgtFrame="_blank" w:history="1"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1 učitelská sada jako bonus k objednanému titulu </w:t>
                          </w:r>
                          <w:proofErr w:type="spellStart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Pearson</w:t>
                          </w:r>
                          <w:proofErr w:type="spellEnd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Maturita </w:t>
                          </w:r>
                          <w:proofErr w:type="spellStart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Activator</w:t>
                          </w:r>
                          <w:proofErr w:type="spellEnd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/ </w:t>
                          </w:r>
                          <w:proofErr w:type="spellStart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Exam</w:t>
                          </w:r>
                          <w:proofErr w:type="spellEnd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Accelerator</w:t>
                          </w:r>
                          <w:proofErr w:type="spellEnd"/>
                          <w:r w:rsidR="005B35EA"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/ Gold za každých 15 ks - učitelská sada obsahuje TB a SB</w:t>
                          </w:r>
                        </w:hyperlink>
                        <w:r w:rsidR="005B35EA"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BV00000000404_free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0,00 Kč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0,00 Kč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0,00 Kč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5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20 %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0,00 Kč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0,00 Kč </w:t>
                        </w:r>
                      </w:p>
                    </w:tc>
                  </w:tr>
                  <w:tr w:rsidR="005B35EA" w:rsidRPr="005B35E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Zboží celkem s DPH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29872,00 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108632,73 Kč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119496,00 Kč </w:t>
                        </w:r>
                      </w:p>
                    </w:tc>
                  </w:tr>
                  <w:tr w:rsidR="005B35EA" w:rsidRPr="005B35E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Přepravní společnost </w:t>
                        </w:r>
                        <w:proofErr w:type="spellStart"/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Geis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0,00 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0,00 Kč</w:t>
                        </w:r>
                      </w:p>
                    </w:tc>
                  </w:tr>
                  <w:tr w:rsidR="005B35EA" w:rsidRPr="005B35E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Fakturou(umožňujeme</w:t>
                        </w:r>
                        <w:proofErr w:type="gramEnd"/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školám nebo smluvním partnerům Bohemian </w:t>
                        </w:r>
                        <w:proofErr w:type="spellStart"/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Ventures</w:t>
                        </w:r>
                        <w:proofErr w:type="spellEnd"/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)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0,00 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0,00 Kč</w:t>
                        </w:r>
                      </w:p>
                    </w:tc>
                  </w:tr>
                  <w:tr w:rsidR="005B35EA" w:rsidRPr="005B35E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Celkem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108632,73 Kč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B35EA" w:rsidRPr="005B35EA" w:rsidRDefault="005B35EA" w:rsidP="005B35E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119496,00 Kč</w:t>
                        </w:r>
                      </w:p>
                    </w:tc>
                  </w:tr>
                </w:tbl>
                <w:p w:rsidR="005B35EA" w:rsidRPr="005B35EA" w:rsidRDefault="005B35EA" w:rsidP="005B35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bottom w:val="single" w:sz="6" w:space="0" w:color="E6E6E6"/>
                    </w:tblBorders>
                    <w:shd w:val="clear" w:color="auto" w:fill="FFFFFF"/>
                    <w:tblCellMar>
                      <w:top w:w="180" w:type="dxa"/>
                      <w:left w:w="0" w:type="dxa"/>
                      <w:bottom w:w="18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5B35EA" w:rsidRPr="005B35E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529F2" w:rsidRDefault="006529F2" w:rsidP="005B35E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:rsidR="005B35EA" w:rsidRPr="005B35EA" w:rsidRDefault="006529F2" w:rsidP="005B35E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Děkujeme za Váš nákup v e-shopu </w:t>
                        </w:r>
                        <w:hyperlink r:id="rId19" w:tgtFrame="_blank" w:history="1">
                          <w:r w:rsidRPr="005B35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http://www.bookmall.cz/</w:t>
                          </w:r>
                        </w:hyperlink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br/>
                          <w:t xml:space="preserve">Bohemian </w:t>
                        </w:r>
                        <w:proofErr w:type="spellStart"/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Ventures</w:t>
                        </w:r>
                        <w:proofErr w:type="spellEnd"/>
                        <w:r w:rsidRPr="005B3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, spol. s r.o.</w:t>
                        </w:r>
                      </w:p>
                    </w:tc>
                  </w:tr>
                </w:tbl>
                <w:p w:rsidR="005B35EA" w:rsidRPr="005B35EA" w:rsidRDefault="005B35EA" w:rsidP="005B35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cs-CZ"/>
                    </w:rPr>
                  </w:pPr>
                  <w:bookmarkStart w:id="0" w:name="_GoBack"/>
                </w:p>
                <w:bookmarkEnd w:id="0"/>
                <w:p w:rsidR="005B35EA" w:rsidRPr="005B35EA" w:rsidRDefault="005B35EA" w:rsidP="005B35E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B35EA" w:rsidRPr="005B35EA" w:rsidRDefault="005B35EA" w:rsidP="005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6674" w:rsidRDefault="00356674" w:rsidP="006529F2"/>
    <w:sectPr w:rsidR="00356674" w:rsidSect="006529F2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EA"/>
    <w:rsid w:val="00356674"/>
    <w:rsid w:val="005B35EA"/>
    <w:rsid w:val="0065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42EA"/>
  <w15:chartTrackingRefBased/>
  <w15:docId w15:val="{72F541CA-E5B1-45A9-A9B7-36B5B9FB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35E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B3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B35EA"/>
    <w:rPr>
      <w:b/>
      <w:bCs/>
    </w:rPr>
  </w:style>
  <w:style w:type="character" w:customStyle="1" w:styleId="m-5391736194619491584values">
    <w:name w:val="m_-5391736194619491584values"/>
    <w:basedOn w:val="Standardnpsmoodstavce"/>
    <w:rsid w:val="005B35EA"/>
  </w:style>
  <w:style w:type="character" w:customStyle="1" w:styleId="m-5391736194619491584pricecolor2">
    <w:name w:val="m_-5391736194619491584pricecolor2"/>
    <w:basedOn w:val="Standardnpsmoodstavce"/>
    <w:rsid w:val="005B35EA"/>
  </w:style>
  <w:style w:type="character" w:customStyle="1" w:styleId="m-5391736194619491584vmshipmentname">
    <w:name w:val="m_-5391736194619491584vmshipment_name"/>
    <w:basedOn w:val="Standardnpsmoodstavce"/>
    <w:rsid w:val="005B35EA"/>
  </w:style>
  <w:style w:type="character" w:customStyle="1" w:styleId="m-5391736194619491584vmpaymentname">
    <w:name w:val="m_-5391736194619491584vmpayment_name"/>
    <w:basedOn w:val="Standardnpsmoodstavce"/>
    <w:rsid w:val="005B35EA"/>
  </w:style>
  <w:style w:type="character" w:customStyle="1" w:styleId="m-5391736194619491584vmpaymentdescription">
    <w:name w:val="m_-5391736194619491584vmpayment_description"/>
    <w:basedOn w:val="Standardnpsmoodstavce"/>
    <w:rsid w:val="005B35EA"/>
  </w:style>
  <w:style w:type="paragraph" w:styleId="Textbubliny">
    <w:name w:val="Balloon Text"/>
    <w:basedOn w:val="Normln"/>
    <w:link w:val="TextbublinyChar"/>
    <w:uiPriority w:val="99"/>
    <w:semiHidden/>
    <w:unhideWhenUsed/>
    <w:rsid w:val="0065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1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aps.google.com/?q=Hellichova+3&amp;entry=gmail&amp;source=g" TargetMode="External"/><Relationship Id="rId18" Type="http://schemas.openxmlformats.org/officeDocument/2006/relationships/hyperlink" Target="http://www.bookmall.cz/index.php?option=com_virtuemart&amp;view=productdetails&amp;virtuemart_category_id=&amp;virtuemart_product_id=36539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maps.google.com/?q=D%C4%9Blnick%C3%A1+22+170+00+Praha+7&amp;entry=gmail&amp;source=g" TargetMode="External"/><Relationship Id="rId12" Type="http://schemas.openxmlformats.org/officeDocument/2006/relationships/hyperlink" Target="mailto:veronika.tartier@gmail.com" TargetMode="External"/><Relationship Id="rId17" Type="http://schemas.openxmlformats.org/officeDocument/2006/relationships/hyperlink" Target="http://www.bookmall.cz/index.php?option=com_virtuemart&amp;view=productdetails&amp;virtuemart_category_id=&amp;virtuemart_product_id=364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ookmall.cz/index.php?option=com_virtuemart&amp;view=productdetails&amp;virtuemart_category_id=6&amp;virtuemart_product_id=3501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aps.google.com/?q=D%C4%9Blnick%C3%A1+22+170+00+Praha+7&amp;entry=gmail&amp;source=g" TargetMode="External"/><Relationship Id="rId11" Type="http://schemas.openxmlformats.org/officeDocument/2006/relationships/hyperlink" Target="https://maps.google.com/?q=Hellichova+3&amp;entry=gmail&amp;source=g" TargetMode="External"/><Relationship Id="rId5" Type="http://schemas.openxmlformats.org/officeDocument/2006/relationships/hyperlink" Target="mailto:hladikova@gjn.cz" TargetMode="External"/><Relationship Id="rId15" Type="http://schemas.openxmlformats.org/officeDocument/2006/relationships/hyperlink" Target="http://www.bookmall.cz/index.php?option=com_virtuemart&amp;view=productdetails&amp;virtuemart_category_id=6&amp;virtuemart_product_id=19806" TargetMode="External"/><Relationship Id="rId10" Type="http://schemas.openxmlformats.org/officeDocument/2006/relationships/hyperlink" Target="mailto:hladikova@gjn.cz" TargetMode="External"/><Relationship Id="rId19" Type="http://schemas.openxmlformats.org/officeDocument/2006/relationships/hyperlink" Target="http://www.bookmall.cz/" TargetMode="External"/><Relationship Id="rId4" Type="http://schemas.openxmlformats.org/officeDocument/2006/relationships/hyperlink" Target="mailto:web@venturesbooks.com" TargetMode="External"/><Relationship Id="rId9" Type="http://schemas.openxmlformats.org/officeDocument/2006/relationships/hyperlink" Target="http://www.bookmall.cz/index.php?option=com_virtuemart&amp;view=orders&amp;layout=details&amp;order_number=11700788&amp;order_pass=p_46fa1" TargetMode="External"/><Relationship Id="rId14" Type="http://schemas.openxmlformats.org/officeDocument/2006/relationships/hyperlink" Target="http://www.bookmall.cz/index.php?option=com_virtuemart&amp;view=productdetails&amp;virtuemart_category_id=6&amp;virtuemart_product_id=1980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4DF90C4B</Template>
  <TotalTime>5</TotalTime>
  <Pages>3</Pages>
  <Words>566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Kovácsová Dana</dc:creator>
  <cp:keywords/>
  <dc:description/>
  <cp:lastModifiedBy>Kovácsová Dana</cp:lastModifiedBy>
  <cp:revision>2</cp:revision>
  <cp:lastPrinted>2017-10-12T08:05:00Z</cp:lastPrinted>
  <dcterms:created xsi:type="dcterms:W3CDTF">2017-10-06T06:27:00Z</dcterms:created>
  <dcterms:modified xsi:type="dcterms:W3CDTF">2017-10-12T08:05:00Z</dcterms:modified>
</cp:coreProperties>
</file>