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7F2410" w:rsidP="007F2410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7F2410" w:rsidRDefault="00CE119B" w:rsidP="007F2410">
      <w:pPr>
        <w:numPr>
          <w:ilvl w:val="1"/>
          <w:numId w:val="21"/>
        </w:numPr>
      </w:pPr>
      <w:r>
        <w:t>X</w:t>
      </w:r>
    </w:p>
    <w:p w:rsidR="007F2410" w:rsidRDefault="00CE119B" w:rsidP="007F2410">
      <w:pPr>
        <w:numPr>
          <w:ilvl w:val="1"/>
          <w:numId w:val="21"/>
        </w:numPr>
      </w:pPr>
      <w:r>
        <w:t>X</w:t>
      </w:r>
    </w:p>
    <w:p w:rsidR="007F2410" w:rsidRDefault="00CE119B" w:rsidP="007F2410">
      <w:pPr>
        <w:numPr>
          <w:ilvl w:val="2"/>
          <w:numId w:val="21"/>
        </w:numPr>
        <w:ind w:left="584"/>
      </w:pPr>
      <w:r>
        <w:t>X</w:t>
      </w:r>
    </w:p>
    <w:p w:rsidR="007F2410" w:rsidRDefault="00CE119B" w:rsidP="007F2410">
      <w:pPr>
        <w:numPr>
          <w:ilvl w:val="1"/>
          <w:numId w:val="21"/>
        </w:numPr>
      </w:pPr>
      <w:r>
        <w:t>X</w:t>
      </w:r>
    </w:p>
    <w:p w:rsidR="007F2410" w:rsidRDefault="00CE119B" w:rsidP="007F2410">
      <w:pPr>
        <w:numPr>
          <w:ilvl w:val="3"/>
          <w:numId w:val="21"/>
        </w:numPr>
      </w:pPr>
      <w:r>
        <w:t>X</w:t>
      </w:r>
    </w:p>
    <w:p w:rsidR="007F2410" w:rsidRDefault="00CE119B" w:rsidP="007F2410">
      <w:pPr>
        <w:numPr>
          <w:ilvl w:val="3"/>
          <w:numId w:val="21"/>
        </w:numPr>
      </w:pPr>
      <w:r>
        <w:t>X</w:t>
      </w:r>
    </w:p>
    <w:p w:rsidR="007F2410" w:rsidRDefault="00CE119B" w:rsidP="007F2410">
      <w:pPr>
        <w:numPr>
          <w:ilvl w:val="3"/>
          <w:numId w:val="21"/>
        </w:numPr>
      </w:pPr>
      <w:r>
        <w:t>X</w:t>
      </w:r>
    </w:p>
    <w:p w:rsidR="007F2410" w:rsidRDefault="00CE119B" w:rsidP="007F2410">
      <w:pPr>
        <w:numPr>
          <w:ilvl w:val="3"/>
          <w:numId w:val="21"/>
        </w:numPr>
      </w:pPr>
      <w:r>
        <w:t>X</w:t>
      </w:r>
    </w:p>
    <w:p w:rsidR="007F2410" w:rsidRDefault="00CE119B" w:rsidP="007F2410">
      <w:pPr>
        <w:numPr>
          <w:ilvl w:val="3"/>
          <w:numId w:val="21"/>
        </w:numPr>
      </w:pPr>
      <w:r>
        <w:t>X</w:t>
      </w: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806"/>
        <w:gridCol w:w="37"/>
      </w:tblGrid>
      <w:tr w:rsidR="007F2410" w:rsidTr="007F2410">
        <w:tc>
          <w:tcPr>
            <w:tcW w:w="4641" w:type="dxa"/>
            <w:shd w:val="clear" w:color="auto" w:fill="auto"/>
          </w:tcPr>
          <w:p w:rsidR="007F2410" w:rsidRDefault="007F2410" w:rsidP="007F2410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3" w:type="dxa"/>
            <w:gridSpan w:val="2"/>
            <w:shd w:val="clear" w:color="auto" w:fill="auto"/>
          </w:tcPr>
          <w:p w:rsidR="007F2410" w:rsidRDefault="007F2410" w:rsidP="007F2410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7F2410" w:rsidTr="007F24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7F2410" w:rsidRDefault="00CE119B" w:rsidP="007F2410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7F2410" w:rsidTr="00C15B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7F2410" w:rsidRDefault="00CE119B" w:rsidP="007F2410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7F2410" w:rsidRDefault="007F2410" w:rsidP="007F2410">
      <w:pPr>
        <w:numPr>
          <w:ilvl w:val="2"/>
          <w:numId w:val="21"/>
        </w:numPr>
        <w:spacing w:after="0"/>
      </w:pPr>
    </w:p>
    <w:p w:rsidR="007F2410" w:rsidRDefault="007F2410" w:rsidP="007F2410">
      <w:pPr>
        <w:numPr>
          <w:ilvl w:val="2"/>
          <w:numId w:val="21"/>
        </w:numPr>
        <w:spacing w:after="0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3"/>
        <w:gridCol w:w="4824"/>
        <w:gridCol w:w="37"/>
      </w:tblGrid>
      <w:tr w:rsidR="007F2410" w:rsidTr="007F2410">
        <w:tc>
          <w:tcPr>
            <w:tcW w:w="4752" w:type="dxa"/>
            <w:shd w:val="clear" w:color="auto" w:fill="auto"/>
          </w:tcPr>
          <w:p w:rsidR="007F2410" w:rsidRDefault="007F2410" w:rsidP="007F2410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732" w:type="dxa"/>
            <w:gridSpan w:val="2"/>
            <w:shd w:val="clear" w:color="auto" w:fill="auto"/>
          </w:tcPr>
          <w:p w:rsidR="007F2410" w:rsidRDefault="007F2410" w:rsidP="007F2410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7F2410" w:rsidTr="00CD6D2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6" w:type="dxa"/>
        </w:trPr>
        <w:tc>
          <w:tcPr>
            <w:tcW w:w="9448" w:type="dxa"/>
            <w:gridSpan w:val="2"/>
            <w:vAlign w:val="center"/>
          </w:tcPr>
          <w:p w:rsidR="007F2410" w:rsidRDefault="00CE119B" w:rsidP="007F2410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7F2410" w:rsidTr="007F24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8" w:type="dxa"/>
        </w:trPr>
        <w:tc>
          <w:tcPr>
            <w:tcW w:w="4535" w:type="dxa"/>
            <w:vAlign w:val="center"/>
          </w:tcPr>
          <w:p w:rsidR="007F2410" w:rsidRDefault="00CE119B" w:rsidP="007F2410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  <w:tc>
          <w:tcPr>
            <w:tcW w:w="4960" w:type="dxa"/>
          </w:tcPr>
          <w:p w:rsidR="007F2410" w:rsidRDefault="00CE119B" w:rsidP="007F2410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7F2410" w:rsidRDefault="007F2410" w:rsidP="007F2410">
      <w:pPr>
        <w:numPr>
          <w:ilvl w:val="2"/>
          <w:numId w:val="21"/>
        </w:numPr>
        <w:spacing w:after="0"/>
      </w:pPr>
    </w:p>
    <w:p w:rsidR="007F2410" w:rsidRDefault="007F2410" w:rsidP="007F2410">
      <w:pPr>
        <w:numPr>
          <w:ilvl w:val="2"/>
          <w:numId w:val="21"/>
        </w:numPr>
        <w:spacing w:after="0"/>
      </w:pPr>
    </w:p>
    <w:p w:rsidR="007F2410" w:rsidRDefault="00CE119B" w:rsidP="007F2410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7F2410" w:rsidRDefault="00CE119B" w:rsidP="007F2410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7F2410" w:rsidRDefault="00CE119B" w:rsidP="007F2410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7F2410" w:rsidRDefault="00CE119B" w:rsidP="007F2410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7F2410" w:rsidRDefault="007F2410" w:rsidP="007F2410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7F2410" w:rsidRDefault="007F2410" w:rsidP="007F2410">
      <w:pPr>
        <w:numPr>
          <w:ilvl w:val="0"/>
          <w:numId w:val="0"/>
        </w:numPr>
        <w:spacing w:before="120" w:after="0" w:line="240" w:lineRule="auto"/>
        <w:jc w:val="both"/>
      </w:pPr>
    </w:p>
    <w:p w:rsidR="007F2410" w:rsidRDefault="007F2410" w:rsidP="007F2410">
      <w:pPr>
        <w:numPr>
          <w:ilvl w:val="0"/>
          <w:numId w:val="0"/>
        </w:numPr>
        <w:spacing w:before="120" w:after="0" w:line="240" w:lineRule="auto"/>
        <w:jc w:val="both"/>
      </w:pPr>
    </w:p>
    <w:p w:rsidR="007F2410" w:rsidRDefault="007F2410" w:rsidP="007F2410">
      <w:pPr>
        <w:numPr>
          <w:ilvl w:val="0"/>
          <w:numId w:val="0"/>
        </w:numPr>
        <w:spacing w:before="120" w:after="0" w:line="240" w:lineRule="auto"/>
        <w:jc w:val="both"/>
      </w:pPr>
    </w:p>
    <w:p w:rsidR="007F2410" w:rsidRDefault="007F2410" w:rsidP="007F2410">
      <w:pPr>
        <w:numPr>
          <w:ilvl w:val="0"/>
          <w:numId w:val="0"/>
        </w:numPr>
        <w:spacing w:after="0" w:line="240" w:lineRule="auto"/>
        <w:jc w:val="both"/>
        <w:sectPr w:rsidR="007F2410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F2410" w:rsidRDefault="007F2410" w:rsidP="007F2410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2812C1">
        <w:t>Olomouci</w:t>
      </w:r>
      <w:r>
        <w:t xml:space="preserve"> dne </w:t>
      </w:r>
    </w:p>
    <w:p w:rsidR="007F2410" w:rsidRDefault="007F2410" w:rsidP="007F2410">
      <w:pPr>
        <w:numPr>
          <w:ilvl w:val="0"/>
          <w:numId w:val="0"/>
        </w:numPr>
        <w:spacing w:after="0" w:line="240" w:lineRule="auto"/>
        <w:jc w:val="both"/>
      </w:pPr>
    </w:p>
    <w:p w:rsidR="007F2410" w:rsidRDefault="007F2410" w:rsidP="007F2410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7F2410" w:rsidRDefault="007F2410" w:rsidP="007F2410">
      <w:pPr>
        <w:numPr>
          <w:ilvl w:val="0"/>
          <w:numId w:val="0"/>
        </w:numPr>
        <w:spacing w:after="0" w:line="240" w:lineRule="auto"/>
        <w:jc w:val="both"/>
      </w:pPr>
    </w:p>
    <w:p w:rsidR="007F2410" w:rsidRDefault="007F2410" w:rsidP="007F2410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7F2410" w:rsidRDefault="007F2410" w:rsidP="007F2410">
      <w:pPr>
        <w:numPr>
          <w:ilvl w:val="0"/>
          <w:numId w:val="0"/>
        </w:numPr>
        <w:spacing w:after="0" w:line="240" w:lineRule="auto"/>
        <w:jc w:val="center"/>
      </w:pPr>
    </w:p>
    <w:p w:rsidR="007F2410" w:rsidRDefault="007F2410" w:rsidP="007F2410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7F2410" w:rsidRDefault="007F2410" w:rsidP="007F2410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7F2410" w:rsidRDefault="007F2410" w:rsidP="007F2410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>V ……………</w:t>
      </w:r>
      <w:proofErr w:type="gramStart"/>
      <w:r>
        <w:t>….. dne</w:t>
      </w:r>
      <w:proofErr w:type="gramEnd"/>
      <w:r>
        <w:t xml:space="preserve"> </w:t>
      </w:r>
    </w:p>
    <w:p w:rsidR="007F2410" w:rsidRDefault="007F2410" w:rsidP="007F2410">
      <w:pPr>
        <w:numPr>
          <w:ilvl w:val="0"/>
          <w:numId w:val="0"/>
        </w:numPr>
        <w:spacing w:after="0" w:line="240" w:lineRule="auto"/>
      </w:pPr>
    </w:p>
    <w:p w:rsidR="007F2410" w:rsidRDefault="007F2410" w:rsidP="007F2410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7F2410" w:rsidRDefault="007F2410" w:rsidP="007F2410">
      <w:pPr>
        <w:numPr>
          <w:ilvl w:val="0"/>
          <w:numId w:val="0"/>
        </w:numPr>
        <w:spacing w:after="0" w:line="240" w:lineRule="auto"/>
      </w:pPr>
    </w:p>
    <w:p w:rsidR="007F2410" w:rsidRDefault="007F2410" w:rsidP="007F2410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7F2410" w:rsidRDefault="007F2410" w:rsidP="007F2410">
      <w:pPr>
        <w:numPr>
          <w:ilvl w:val="0"/>
          <w:numId w:val="0"/>
        </w:numPr>
        <w:spacing w:after="0" w:line="240" w:lineRule="auto"/>
        <w:jc w:val="center"/>
      </w:pPr>
    </w:p>
    <w:p w:rsidR="007F2410" w:rsidRDefault="00CE119B" w:rsidP="007F2410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7F2410" w:rsidRPr="007F2410" w:rsidRDefault="00CE119B" w:rsidP="007F2410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7F2410" w:rsidRPr="007F2410" w:rsidSect="007F241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96F" w:rsidRDefault="00D3496F">
      <w:r>
        <w:separator/>
      </w:r>
    </w:p>
  </w:endnote>
  <w:endnote w:type="continuationSeparator" w:id="0">
    <w:p w:rsidR="00D3496F" w:rsidRDefault="00D3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CE119B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CE119B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96F" w:rsidRDefault="00D3496F">
      <w:r>
        <w:separator/>
      </w:r>
    </w:p>
  </w:footnote>
  <w:footnote w:type="continuationSeparator" w:id="0">
    <w:p w:rsidR="00D3496F" w:rsidRDefault="00D349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D415C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7618BB" wp14:editId="7E9FA3D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7F2410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D5D23C8" wp14:editId="09327DC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7F2410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982707-1673/2015 -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11132FB" wp14:editId="3BDDBDA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5F94210"/>
    <w:multiLevelType w:val="multilevel"/>
    <w:tmpl w:val="6ED6659E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12C1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9220D"/>
    <w:rsid w:val="00396BBF"/>
    <w:rsid w:val="003A3142"/>
    <w:rsid w:val="003D30F2"/>
    <w:rsid w:val="003E20A0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410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119B"/>
    <w:rsid w:val="00CE276D"/>
    <w:rsid w:val="00CE42DD"/>
    <w:rsid w:val="00CF34C7"/>
    <w:rsid w:val="00CF499A"/>
    <w:rsid w:val="00D0232D"/>
    <w:rsid w:val="00D30469"/>
    <w:rsid w:val="00D32840"/>
    <w:rsid w:val="00D3496F"/>
    <w:rsid w:val="00D415C4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94887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EC540A-B38E-4DD6-932E-13247EA97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2015-12-03T12:36:00Z</cp:lastPrinted>
  <dcterms:created xsi:type="dcterms:W3CDTF">2016-10-05T07:22:00Z</dcterms:created>
  <dcterms:modified xsi:type="dcterms:W3CDTF">2016-10-05T07:23:00Z</dcterms:modified>
</cp:coreProperties>
</file>